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058" w:type="dxa"/>
        <w:tblLayout w:type="fixed"/>
        <w:tblLook w:val="0000" w:firstRow="0" w:lastRow="0" w:firstColumn="0" w:lastColumn="0" w:noHBand="0" w:noVBand="0"/>
      </w:tblPr>
      <w:tblGrid>
        <w:gridCol w:w="648"/>
        <w:gridCol w:w="1170"/>
        <w:gridCol w:w="4590"/>
        <w:gridCol w:w="1980"/>
        <w:gridCol w:w="5670"/>
      </w:tblGrid>
      <w:tr w:rsidR="00F42611" w:rsidRPr="006E0C20" w14:paraId="1A533C2D"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ABCD56F" w14:textId="42D60194" w:rsidR="00B47F12" w:rsidRPr="00F42611"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1954FB83" w14:textId="77777777" w:rsidR="00B47F12" w:rsidRPr="00F42611" w:rsidRDefault="00B47F12" w:rsidP="00DC74AE">
            <w:pPr>
              <w:jc w:val="center"/>
              <w:rPr>
                <w:sz w:val="19"/>
                <w:szCs w:val="19"/>
              </w:rPr>
            </w:pPr>
          </w:p>
        </w:tc>
        <w:tc>
          <w:tcPr>
            <w:tcW w:w="4590" w:type="dxa"/>
            <w:tcBorders>
              <w:top w:val="single" w:sz="6" w:space="0" w:color="auto"/>
              <w:left w:val="single" w:sz="6" w:space="0" w:color="auto"/>
              <w:bottom w:val="single" w:sz="6" w:space="0" w:color="auto"/>
              <w:right w:val="single" w:sz="6" w:space="0" w:color="auto"/>
            </w:tcBorders>
          </w:tcPr>
          <w:p w14:paraId="6C41918D" w14:textId="77777777" w:rsidR="00B47F12" w:rsidRPr="006E0C20" w:rsidRDefault="00B47F12" w:rsidP="00DC74AE">
            <w:pPr>
              <w:pStyle w:val="Footer"/>
              <w:tabs>
                <w:tab w:val="clear" w:pos="4320"/>
                <w:tab w:val="clear" w:pos="8640"/>
              </w:tabs>
              <w:rPr>
                <w:b/>
                <w:bCs/>
                <w:sz w:val="22"/>
                <w:szCs w:val="23"/>
              </w:rPr>
            </w:pPr>
            <w:r w:rsidRPr="006E0C20">
              <w:rPr>
                <w:b/>
                <w:bCs/>
                <w:sz w:val="22"/>
                <w:szCs w:val="23"/>
              </w:rPr>
              <w:t>Organizational Identifiers</w:t>
            </w:r>
          </w:p>
        </w:tc>
        <w:tc>
          <w:tcPr>
            <w:tcW w:w="1980" w:type="dxa"/>
            <w:tcBorders>
              <w:top w:val="single" w:sz="6" w:space="0" w:color="auto"/>
              <w:left w:val="single" w:sz="6" w:space="0" w:color="auto"/>
              <w:bottom w:val="single" w:sz="6" w:space="0" w:color="auto"/>
              <w:right w:val="single" w:sz="6" w:space="0" w:color="auto"/>
            </w:tcBorders>
          </w:tcPr>
          <w:p w14:paraId="2A79BA92" w14:textId="77777777" w:rsidR="00B47F12" w:rsidRPr="006E0C20" w:rsidRDefault="00B47F12" w:rsidP="00DC74AE">
            <w:pPr>
              <w:jc w:val="center"/>
              <w:rPr>
                <w:sz w:val="19"/>
                <w:szCs w:val="19"/>
              </w:rPr>
            </w:pPr>
          </w:p>
        </w:tc>
        <w:tc>
          <w:tcPr>
            <w:tcW w:w="5670" w:type="dxa"/>
            <w:tcBorders>
              <w:top w:val="single" w:sz="6" w:space="0" w:color="auto"/>
              <w:left w:val="single" w:sz="6" w:space="0" w:color="auto"/>
              <w:bottom w:val="single" w:sz="6" w:space="0" w:color="auto"/>
              <w:right w:val="single" w:sz="6" w:space="0" w:color="auto"/>
            </w:tcBorders>
          </w:tcPr>
          <w:p w14:paraId="1AF73FB1" w14:textId="77777777" w:rsidR="00B47F12" w:rsidRPr="006E0C20" w:rsidRDefault="00B47F12" w:rsidP="00DC74AE">
            <w:pPr>
              <w:pStyle w:val="Header"/>
              <w:tabs>
                <w:tab w:val="clear" w:pos="4320"/>
                <w:tab w:val="clear" w:pos="8640"/>
              </w:tabs>
              <w:rPr>
                <w:b/>
                <w:bCs/>
                <w:szCs w:val="19"/>
              </w:rPr>
            </w:pPr>
          </w:p>
        </w:tc>
      </w:tr>
      <w:tr w:rsidR="00F42611" w:rsidRPr="00132BBD" w14:paraId="1F6263E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063839C8" w14:textId="77777777" w:rsidR="00B47F12" w:rsidRPr="006E0C20"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360D604F" w14:textId="77777777" w:rsidR="00B47F12" w:rsidRPr="00132BBD" w:rsidRDefault="00B47F12" w:rsidP="00DC74AE">
            <w:pPr>
              <w:jc w:val="center"/>
            </w:pPr>
            <w:r w:rsidRPr="00132BBD">
              <w:t>VAMC</w:t>
            </w:r>
          </w:p>
          <w:p w14:paraId="3A348872" w14:textId="77777777" w:rsidR="00B47F12" w:rsidRPr="00132BBD" w:rsidRDefault="00B47F12" w:rsidP="00DC74AE">
            <w:pPr>
              <w:jc w:val="center"/>
            </w:pPr>
            <w:r w:rsidRPr="00132BBD">
              <w:t>CONTROL</w:t>
            </w:r>
          </w:p>
          <w:p w14:paraId="0C635DC6" w14:textId="77777777" w:rsidR="00B47F12" w:rsidRPr="00132BBD" w:rsidRDefault="00B47F12" w:rsidP="00DC74AE">
            <w:pPr>
              <w:jc w:val="center"/>
            </w:pPr>
            <w:r w:rsidRPr="00132BBD">
              <w:t>QIC</w:t>
            </w:r>
          </w:p>
          <w:p w14:paraId="5B113F08" w14:textId="77777777" w:rsidR="00B47F12" w:rsidRPr="00132BBD" w:rsidRDefault="00B47F12" w:rsidP="00DC74AE">
            <w:pPr>
              <w:jc w:val="center"/>
            </w:pPr>
            <w:r w:rsidRPr="00132BBD">
              <w:t>BEGDTE</w:t>
            </w:r>
          </w:p>
          <w:p w14:paraId="3FAC0866" w14:textId="77777777" w:rsidR="00B47F12" w:rsidRPr="00132BBD" w:rsidRDefault="00B47F12" w:rsidP="00DC74AE">
            <w:pPr>
              <w:jc w:val="center"/>
            </w:pPr>
            <w:r w:rsidRPr="00132BBD">
              <w:t>REVDTE</w:t>
            </w:r>
          </w:p>
        </w:tc>
        <w:tc>
          <w:tcPr>
            <w:tcW w:w="4590" w:type="dxa"/>
            <w:tcBorders>
              <w:top w:val="single" w:sz="6" w:space="0" w:color="auto"/>
              <w:left w:val="single" w:sz="6" w:space="0" w:color="auto"/>
              <w:bottom w:val="single" w:sz="6" w:space="0" w:color="auto"/>
              <w:right w:val="single" w:sz="6" w:space="0" w:color="auto"/>
            </w:tcBorders>
          </w:tcPr>
          <w:p w14:paraId="45CAF983" w14:textId="77777777" w:rsidR="00B47F12" w:rsidRPr="00132BBD" w:rsidRDefault="00B47F12" w:rsidP="00DC74AE">
            <w:pPr>
              <w:pStyle w:val="Heading1"/>
              <w:jc w:val="left"/>
              <w:rPr>
                <w:b/>
                <w:bCs/>
                <w:sz w:val="20"/>
              </w:rPr>
            </w:pPr>
            <w:r w:rsidRPr="00132BBD">
              <w:rPr>
                <w:bCs/>
                <w:sz w:val="20"/>
              </w:rPr>
              <w:t>Facility ID</w:t>
            </w:r>
          </w:p>
          <w:p w14:paraId="16D2E2DF" w14:textId="77777777" w:rsidR="00B47F12" w:rsidRPr="00132BBD" w:rsidRDefault="00B47F12" w:rsidP="00DC74AE">
            <w:r w:rsidRPr="00132BBD">
              <w:t>Control Number</w:t>
            </w:r>
          </w:p>
          <w:p w14:paraId="3356350B" w14:textId="77777777" w:rsidR="00B47F12" w:rsidRPr="00132BBD" w:rsidRDefault="00B47F12" w:rsidP="00DC74AE">
            <w:pPr>
              <w:pStyle w:val="Header"/>
              <w:tabs>
                <w:tab w:val="clear" w:pos="4320"/>
                <w:tab w:val="clear" w:pos="8640"/>
              </w:tabs>
            </w:pPr>
            <w:r w:rsidRPr="00132BBD">
              <w:t>Abstractor ID</w:t>
            </w:r>
          </w:p>
          <w:p w14:paraId="0D3DAB09" w14:textId="77777777" w:rsidR="00B47F12" w:rsidRPr="00132BBD" w:rsidRDefault="00B47F12" w:rsidP="00DC74AE">
            <w:pPr>
              <w:pStyle w:val="Footer"/>
              <w:tabs>
                <w:tab w:val="clear" w:pos="4320"/>
                <w:tab w:val="clear" w:pos="8640"/>
              </w:tabs>
            </w:pPr>
            <w:r w:rsidRPr="00132BBD">
              <w:t>Abstraction Begin Date</w:t>
            </w:r>
          </w:p>
          <w:p w14:paraId="11D7290D" w14:textId="77777777" w:rsidR="00B47F12" w:rsidRPr="00132BBD" w:rsidRDefault="00B47F12" w:rsidP="00DC74AE">
            <w:pPr>
              <w:pStyle w:val="Footer"/>
              <w:tabs>
                <w:tab w:val="clear" w:pos="4320"/>
                <w:tab w:val="clear" w:pos="8640"/>
              </w:tabs>
              <w:rPr>
                <w:b/>
                <w:bCs/>
              </w:rPr>
            </w:pPr>
            <w:r w:rsidRPr="00132BBD">
              <w:t>Abstraction End Date</w:t>
            </w:r>
          </w:p>
        </w:tc>
        <w:tc>
          <w:tcPr>
            <w:tcW w:w="1980" w:type="dxa"/>
            <w:tcBorders>
              <w:top w:val="single" w:sz="6" w:space="0" w:color="auto"/>
              <w:left w:val="single" w:sz="6" w:space="0" w:color="auto"/>
              <w:bottom w:val="single" w:sz="6" w:space="0" w:color="auto"/>
              <w:right w:val="single" w:sz="6" w:space="0" w:color="auto"/>
            </w:tcBorders>
          </w:tcPr>
          <w:p w14:paraId="064E94B8" w14:textId="7953B8A3" w:rsidR="00B47F12" w:rsidRPr="00132BBD" w:rsidRDefault="00053AA1" w:rsidP="00DC74AE">
            <w:pPr>
              <w:jc w:val="center"/>
            </w:pPr>
            <w:r w:rsidRPr="00132BBD">
              <w:t>Pre</w:t>
            </w:r>
            <w:r w:rsidR="00B47F12" w:rsidRPr="00132BBD">
              <w:t>-fill</w:t>
            </w:r>
          </w:p>
          <w:p w14:paraId="0FAC04C7" w14:textId="310F88BD" w:rsidR="00B47F12" w:rsidRPr="00132BBD" w:rsidRDefault="00053AA1" w:rsidP="00DC74AE">
            <w:pPr>
              <w:jc w:val="center"/>
            </w:pPr>
            <w:r w:rsidRPr="00132BBD">
              <w:t>QI</w:t>
            </w:r>
            <w:r w:rsidR="003F1522" w:rsidRPr="00132BBD">
              <w:t xml:space="preserve"> </w:t>
            </w:r>
            <w:r w:rsidRPr="00132BBD">
              <w:t>pre</w:t>
            </w:r>
            <w:r w:rsidR="00B47F12" w:rsidRPr="00132BBD">
              <w:t>-fill</w:t>
            </w:r>
          </w:p>
          <w:p w14:paraId="55400708" w14:textId="77777777" w:rsidR="00B47F12" w:rsidRPr="00132BBD" w:rsidRDefault="00B47F12" w:rsidP="00DC74AE">
            <w:pPr>
              <w:jc w:val="center"/>
            </w:pPr>
            <w:r w:rsidRPr="00132BBD">
              <w:t>Auto-fill</w:t>
            </w:r>
          </w:p>
          <w:p w14:paraId="145A955A" w14:textId="77777777" w:rsidR="00B47F12" w:rsidRPr="00132BBD" w:rsidRDefault="00B47F12" w:rsidP="00DC74AE">
            <w:pPr>
              <w:jc w:val="center"/>
            </w:pPr>
            <w:r w:rsidRPr="00132BBD">
              <w:t>Auto-fill</w:t>
            </w:r>
          </w:p>
          <w:p w14:paraId="72205032" w14:textId="77777777" w:rsidR="00B47F12" w:rsidRPr="00132BBD" w:rsidRDefault="00B47F12" w:rsidP="00DC74AE">
            <w:pPr>
              <w:jc w:val="center"/>
            </w:pPr>
            <w:r w:rsidRPr="00132BBD">
              <w:t>Auto-fill</w:t>
            </w:r>
          </w:p>
        </w:tc>
        <w:tc>
          <w:tcPr>
            <w:tcW w:w="5670" w:type="dxa"/>
            <w:tcBorders>
              <w:top w:val="single" w:sz="6" w:space="0" w:color="auto"/>
              <w:left w:val="single" w:sz="6" w:space="0" w:color="auto"/>
              <w:bottom w:val="single" w:sz="6" w:space="0" w:color="auto"/>
              <w:right w:val="single" w:sz="6" w:space="0" w:color="auto"/>
            </w:tcBorders>
          </w:tcPr>
          <w:p w14:paraId="5CB17856" w14:textId="77777777" w:rsidR="00B47F12" w:rsidRPr="00132BBD" w:rsidRDefault="00B47F12" w:rsidP="00DC74AE">
            <w:pPr>
              <w:pStyle w:val="Header"/>
              <w:tabs>
                <w:tab w:val="clear" w:pos="4320"/>
                <w:tab w:val="clear" w:pos="8640"/>
              </w:tabs>
              <w:rPr>
                <w:b/>
                <w:bCs/>
                <w:szCs w:val="19"/>
              </w:rPr>
            </w:pPr>
          </w:p>
        </w:tc>
      </w:tr>
      <w:tr w:rsidR="00F42611" w:rsidRPr="00132BBD" w14:paraId="4386E5C0"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C9FFEB2" w14:textId="77777777" w:rsidR="00B47F12" w:rsidRPr="00132BBD"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0FAC1B7" w14:textId="77777777" w:rsidR="00B47F12" w:rsidRPr="00132BBD" w:rsidRDefault="00B47F12" w:rsidP="00DC74AE">
            <w:pPr>
              <w:jc w:val="center"/>
              <w:rPr>
                <w:sz w:val="19"/>
                <w:szCs w:val="19"/>
              </w:rPr>
            </w:pPr>
          </w:p>
        </w:tc>
        <w:tc>
          <w:tcPr>
            <w:tcW w:w="4590" w:type="dxa"/>
            <w:tcBorders>
              <w:top w:val="single" w:sz="6" w:space="0" w:color="auto"/>
              <w:left w:val="single" w:sz="6" w:space="0" w:color="auto"/>
              <w:bottom w:val="single" w:sz="6" w:space="0" w:color="auto"/>
              <w:right w:val="single" w:sz="6" w:space="0" w:color="auto"/>
            </w:tcBorders>
          </w:tcPr>
          <w:p w14:paraId="6EE65528" w14:textId="77777777" w:rsidR="00B47F12" w:rsidRPr="00132BBD" w:rsidRDefault="00B47F12" w:rsidP="00DC74AE">
            <w:pPr>
              <w:pStyle w:val="Heading1"/>
              <w:jc w:val="left"/>
              <w:rPr>
                <w:b/>
                <w:sz w:val="22"/>
                <w:szCs w:val="23"/>
              </w:rPr>
            </w:pPr>
            <w:r w:rsidRPr="00132BBD">
              <w:rPr>
                <w:b/>
                <w:sz w:val="22"/>
                <w:szCs w:val="23"/>
              </w:rPr>
              <w:t>Patient Identifiers</w:t>
            </w:r>
          </w:p>
        </w:tc>
        <w:tc>
          <w:tcPr>
            <w:tcW w:w="1980" w:type="dxa"/>
            <w:tcBorders>
              <w:top w:val="single" w:sz="6" w:space="0" w:color="auto"/>
              <w:left w:val="single" w:sz="6" w:space="0" w:color="auto"/>
              <w:bottom w:val="single" w:sz="6" w:space="0" w:color="auto"/>
              <w:right w:val="single" w:sz="6" w:space="0" w:color="auto"/>
            </w:tcBorders>
          </w:tcPr>
          <w:p w14:paraId="155DCAE8" w14:textId="77777777" w:rsidR="00B47F12" w:rsidRPr="00132BBD" w:rsidRDefault="00B47F12" w:rsidP="00DC74AE">
            <w:pPr>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4A3DE4FF" w14:textId="77777777" w:rsidR="00B47F12" w:rsidRPr="00132BBD" w:rsidRDefault="00B47F12" w:rsidP="00DC74AE">
            <w:pPr>
              <w:pStyle w:val="Header"/>
              <w:tabs>
                <w:tab w:val="clear" w:pos="4320"/>
                <w:tab w:val="clear" w:pos="8640"/>
              </w:tabs>
              <w:rPr>
                <w:b/>
                <w:bCs/>
                <w:szCs w:val="19"/>
              </w:rPr>
            </w:pPr>
          </w:p>
        </w:tc>
      </w:tr>
      <w:tr w:rsidR="00F42611" w:rsidRPr="00132BBD" w14:paraId="0366F02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928CBCC" w14:textId="77777777" w:rsidR="00B47F12" w:rsidRPr="00132BBD"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1D1F0ACE" w14:textId="77777777" w:rsidR="00B47F12" w:rsidRPr="00132BBD" w:rsidRDefault="00B47F12" w:rsidP="00DC74AE">
            <w:pPr>
              <w:jc w:val="center"/>
            </w:pPr>
            <w:r w:rsidRPr="00132BBD">
              <w:t>SSN</w:t>
            </w:r>
          </w:p>
          <w:p w14:paraId="11B01985" w14:textId="5C2E29B3" w:rsidR="00D3296C" w:rsidRPr="00132BBD" w:rsidRDefault="00D3296C" w:rsidP="00DC74AE">
            <w:pPr>
              <w:jc w:val="center"/>
            </w:pPr>
            <w:r w:rsidRPr="00132BBD">
              <w:t>FIN</w:t>
            </w:r>
          </w:p>
          <w:p w14:paraId="4AEE556E" w14:textId="77777777" w:rsidR="00B47F12" w:rsidRPr="00132BBD" w:rsidRDefault="00B47F12" w:rsidP="00DC74AE">
            <w:pPr>
              <w:jc w:val="center"/>
            </w:pPr>
            <w:r w:rsidRPr="00132BBD">
              <w:t>PTNAMEF</w:t>
            </w:r>
          </w:p>
          <w:p w14:paraId="34503993" w14:textId="77777777" w:rsidR="00B47F12" w:rsidRPr="00132BBD" w:rsidRDefault="00B47F12" w:rsidP="00DC74AE">
            <w:pPr>
              <w:jc w:val="center"/>
            </w:pPr>
            <w:r w:rsidRPr="00132BBD">
              <w:t>PTNAMEL</w:t>
            </w:r>
          </w:p>
          <w:p w14:paraId="04BD835D" w14:textId="77777777" w:rsidR="00B47F12" w:rsidRPr="00132BBD" w:rsidRDefault="00B47F12" w:rsidP="00DC74AE">
            <w:pPr>
              <w:jc w:val="center"/>
            </w:pPr>
            <w:r w:rsidRPr="00132BBD">
              <w:t>BIRTHDT</w:t>
            </w:r>
          </w:p>
          <w:p w14:paraId="75653AC8" w14:textId="77777777" w:rsidR="00B47F12" w:rsidRPr="00132BBD" w:rsidRDefault="00B47F12" w:rsidP="00DC74AE">
            <w:pPr>
              <w:jc w:val="center"/>
            </w:pPr>
            <w:r w:rsidRPr="00132BBD">
              <w:t>SEX</w:t>
            </w:r>
          </w:p>
          <w:p w14:paraId="618E030A" w14:textId="77777777" w:rsidR="00A440AE" w:rsidRPr="00132BBD" w:rsidRDefault="00A440AE" w:rsidP="00DC74AE">
            <w:pPr>
              <w:jc w:val="center"/>
              <w:rPr>
                <w:lang w:val="fr-FR"/>
              </w:rPr>
            </w:pPr>
            <w:r w:rsidRPr="00132BBD">
              <w:rPr>
                <w:lang w:val="fr-FR"/>
              </w:rPr>
              <w:t>RACE</w:t>
            </w:r>
          </w:p>
          <w:p w14:paraId="4960CDB0" w14:textId="77777777" w:rsidR="00A440AE" w:rsidRPr="00132BBD" w:rsidRDefault="00A440AE" w:rsidP="00DC74AE">
            <w:pPr>
              <w:jc w:val="center"/>
              <w:rPr>
                <w:sz w:val="16"/>
                <w:szCs w:val="16"/>
                <w:lang w:val="fr-FR"/>
              </w:rPr>
            </w:pPr>
            <w:r w:rsidRPr="00132BBD">
              <w:rPr>
                <w:sz w:val="16"/>
                <w:szCs w:val="16"/>
                <w:lang w:val="fr-FR"/>
              </w:rPr>
              <w:t>ETHNICITY</w:t>
            </w:r>
          </w:p>
          <w:p w14:paraId="008112FF" w14:textId="2F98A020" w:rsidR="007532A8" w:rsidRPr="00132BBD" w:rsidRDefault="0058117C" w:rsidP="00DC74AE">
            <w:pPr>
              <w:jc w:val="center"/>
              <w:rPr>
                <w:lang w:val="fr-FR"/>
              </w:rPr>
            </w:pPr>
            <w:r w:rsidRPr="00132BBD">
              <w:rPr>
                <w:lang w:val="fr-FR"/>
              </w:rPr>
              <w:t>COHORT</w:t>
            </w:r>
          </w:p>
          <w:p w14:paraId="601EA079" w14:textId="77777777" w:rsidR="00E440F3" w:rsidRPr="00132BBD" w:rsidRDefault="00E440F3" w:rsidP="00E440F3">
            <w:pPr>
              <w:jc w:val="center"/>
              <w:rPr>
                <w:lang w:val="fr-FR"/>
              </w:rPr>
            </w:pPr>
            <w:r w:rsidRPr="00132BBD">
              <w:rPr>
                <w:lang w:val="fr-FR"/>
              </w:rPr>
              <w:t>AGE</w:t>
            </w:r>
          </w:p>
          <w:p w14:paraId="093CA7CB" w14:textId="2017908B" w:rsidR="00E440F3" w:rsidRPr="00132BBD" w:rsidRDefault="00E440F3" w:rsidP="00DC74AE">
            <w:pPr>
              <w:jc w:val="center"/>
              <w:rPr>
                <w:sz w:val="16"/>
                <w:szCs w:val="16"/>
                <w:lang w:val="fr-FR"/>
              </w:rPr>
            </w:pPr>
          </w:p>
        </w:tc>
        <w:tc>
          <w:tcPr>
            <w:tcW w:w="4590" w:type="dxa"/>
            <w:tcBorders>
              <w:top w:val="single" w:sz="6" w:space="0" w:color="auto"/>
              <w:left w:val="single" w:sz="6" w:space="0" w:color="auto"/>
              <w:bottom w:val="single" w:sz="6" w:space="0" w:color="auto"/>
              <w:right w:val="single" w:sz="6" w:space="0" w:color="auto"/>
            </w:tcBorders>
          </w:tcPr>
          <w:p w14:paraId="76FDC832" w14:textId="77777777" w:rsidR="00B47F12" w:rsidRPr="00132BBD" w:rsidRDefault="00B47F12" w:rsidP="00DC74AE">
            <w:pPr>
              <w:pStyle w:val="Heading1"/>
              <w:jc w:val="left"/>
              <w:rPr>
                <w:b/>
                <w:bCs/>
                <w:sz w:val="20"/>
              </w:rPr>
            </w:pPr>
            <w:r w:rsidRPr="00132BBD">
              <w:rPr>
                <w:bCs/>
                <w:sz w:val="20"/>
              </w:rPr>
              <w:t>Patient SSN</w:t>
            </w:r>
          </w:p>
          <w:p w14:paraId="72029C47" w14:textId="4A67790E" w:rsidR="00D3296C" w:rsidRPr="00132BBD" w:rsidRDefault="00D3296C" w:rsidP="00DC74AE">
            <w:r w:rsidRPr="00132BBD">
              <w:t>FIN</w:t>
            </w:r>
          </w:p>
          <w:p w14:paraId="00F621E0" w14:textId="77777777" w:rsidR="00B47F12" w:rsidRPr="00132BBD" w:rsidRDefault="00B47F12" w:rsidP="00DC74AE">
            <w:r w:rsidRPr="00132BBD">
              <w:t>First Name</w:t>
            </w:r>
          </w:p>
          <w:p w14:paraId="7D7E3DA7" w14:textId="77777777" w:rsidR="00B47F12" w:rsidRPr="00132BBD" w:rsidRDefault="00B47F12" w:rsidP="00DC74AE">
            <w:r w:rsidRPr="00132BBD">
              <w:t>Last Name</w:t>
            </w:r>
          </w:p>
          <w:p w14:paraId="6F10211C" w14:textId="77777777" w:rsidR="00B47F12" w:rsidRPr="00132BBD" w:rsidRDefault="00B47F12" w:rsidP="00DC74AE">
            <w:pPr>
              <w:pStyle w:val="Header"/>
              <w:tabs>
                <w:tab w:val="clear" w:pos="4320"/>
                <w:tab w:val="clear" w:pos="8640"/>
              </w:tabs>
            </w:pPr>
            <w:r w:rsidRPr="00132BBD">
              <w:t>Birth Date</w:t>
            </w:r>
          </w:p>
          <w:p w14:paraId="58D314B3" w14:textId="77777777" w:rsidR="00B47F12" w:rsidRPr="00132BBD" w:rsidRDefault="00B47F12" w:rsidP="00DC74AE">
            <w:r w:rsidRPr="00132BBD">
              <w:t>Sex</w:t>
            </w:r>
          </w:p>
          <w:p w14:paraId="2E329964" w14:textId="77777777" w:rsidR="0048152F" w:rsidRPr="00132BBD" w:rsidRDefault="0048152F" w:rsidP="0048152F">
            <w:pPr>
              <w:rPr>
                <w:bCs/>
              </w:rPr>
            </w:pPr>
            <w:r w:rsidRPr="00132BBD">
              <w:rPr>
                <w:bCs/>
              </w:rPr>
              <w:t>Race</w:t>
            </w:r>
          </w:p>
          <w:p w14:paraId="44EA2EB3" w14:textId="77777777" w:rsidR="0048152F" w:rsidRPr="00132BBD" w:rsidRDefault="0048152F" w:rsidP="0048152F">
            <w:pPr>
              <w:rPr>
                <w:bCs/>
              </w:rPr>
            </w:pPr>
            <w:r w:rsidRPr="00132BBD">
              <w:rPr>
                <w:bCs/>
              </w:rPr>
              <w:t>Ethnicity</w:t>
            </w:r>
          </w:p>
          <w:p w14:paraId="3D7DE330" w14:textId="731B1AE5" w:rsidR="007532A8" w:rsidRPr="00132BBD" w:rsidRDefault="0058117C" w:rsidP="0048152F">
            <w:pPr>
              <w:rPr>
                <w:bCs/>
              </w:rPr>
            </w:pPr>
            <w:r w:rsidRPr="00132BBD">
              <w:rPr>
                <w:bCs/>
              </w:rPr>
              <w:t>Cohort</w:t>
            </w:r>
          </w:p>
          <w:p w14:paraId="670E742C" w14:textId="77777777" w:rsidR="00E440F3" w:rsidRPr="00132BBD" w:rsidRDefault="00E440F3" w:rsidP="00E440F3">
            <w:r w:rsidRPr="00132BBD">
              <w:t>Age</w:t>
            </w:r>
          </w:p>
          <w:p w14:paraId="5C563E0B" w14:textId="66336F36" w:rsidR="00E440F3" w:rsidRPr="00132BBD" w:rsidRDefault="00E440F3" w:rsidP="0048152F">
            <w:pPr>
              <w:rPr>
                <w:b/>
                <w:bCs/>
              </w:rPr>
            </w:pPr>
          </w:p>
        </w:tc>
        <w:tc>
          <w:tcPr>
            <w:tcW w:w="1980" w:type="dxa"/>
            <w:tcBorders>
              <w:top w:val="single" w:sz="6" w:space="0" w:color="auto"/>
              <w:left w:val="single" w:sz="6" w:space="0" w:color="auto"/>
              <w:bottom w:val="single" w:sz="6" w:space="0" w:color="auto"/>
              <w:right w:val="single" w:sz="6" w:space="0" w:color="auto"/>
            </w:tcBorders>
          </w:tcPr>
          <w:p w14:paraId="73970A2E" w14:textId="000F7EAD" w:rsidR="00B47F12" w:rsidRPr="00132BBD" w:rsidRDefault="00053AA1" w:rsidP="00DC74AE">
            <w:pPr>
              <w:jc w:val="center"/>
            </w:pPr>
            <w:r w:rsidRPr="00132BBD">
              <w:t>Pre</w:t>
            </w:r>
            <w:r w:rsidR="00B47F12" w:rsidRPr="00132BBD">
              <w:t>-fill: no change</w:t>
            </w:r>
          </w:p>
          <w:p w14:paraId="7E9BF0FD" w14:textId="6D7B6AF7" w:rsidR="00D3296C" w:rsidRPr="00132BBD" w:rsidRDefault="00053AA1" w:rsidP="00DC74AE">
            <w:pPr>
              <w:jc w:val="center"/>
            </w:pPr>
            <w:r w:rsidRPr="00132BBD">
              <w:t>Pre</w:t>
            </w:r>
            <w:r w:rsidR="00D3296C" w:rsidRPr="00132BBD">
              <w:t>-fill: no change</w:t>
            </w:r>
          </w:p>
          <w:p w14:paraId="046E6CEB" w14:textId="32C387CF" w:rsidR="00B47F12" w:rsidRPr="00132BBD" w:rsidRDefault="00053AA1" w:rsidP="00DC74AE">
            <w:pPr>
              <w:jc w:val="center"/>
            </w:pPr>
            <w:r w:rsidRPr="00132BBD">
              <w:t>Pre</w:t>
            </w:r>
            <w:r w:rsidR="00B47F12" w:rsidRPr="00132BBD">
              <w:t>-fill: no change</w:t>
            </w:r>
          </w:p>
          <w:p w14:paraId="1B551D8F" w14:textId="123DDE0E" w:rsidR="00B47F12" w:rsidRPr="00132BBD" w:rsidRDefault="00053AA1" w:rsidP="00DC74AE">
            <w:pPr>
              <w:jc w:val="center"/>
            </w:pPr>
            <w:r w:rsidRPr="00132BBD">
              <w:t>Pre</w:t>
            </w:r>
            <w:r w:rsidR="00B47F12" w:rsidRPr="00132BBD">
              <w:t>-fill: no change</w:t>
            </w:r>
          </w:p>
          <w:p w14:paraId="2B5BB48B" w14:textId="6A7C67FF" w:rsidR="00B47F12" w:rsidRPr="00132BBD" w:rsidRDefault="00053AA1" w:rsidP="00DC74AE">
            <w:pPr>
              <w:jc w:val="center"/>
            </w:pPr>
            <w:r w:rsidRPr="00132BBD">
              <w:t>Pre-</w:t>
            </w:r>
            <w:r w:rsidR="00B47F12" w:rsidRPr="00132BBD">
              <w:t>fill: no change</w:t>
            </w:r>
          </w:p>
          <w:p w14:paraId="7829F7CF" w14:textId="41AE8238" w:rsidR="00B47F12" w:rsidRPr="00132BBD" w:rsidRDefault="00053AA1" w:rsidP="00DC74AE">
            <w:pPr>
              <w:jc w:val="center"/>
              <w:rPr>
                <w:b/>
                <w:bCs/>
              </w:rPr>
            </w:pPr>
            <w:r w:rsidRPr="00132BBD">
              <w:t>Pre-</w:t>
            </w:r>
            <w:r w:rsidR="00B47F12" w:rsidRPr="00132BBD">
              <w:t xml:space="preserve">fill: </w:t>
            </w:r>
            <w:r w:rsidR="00B47F12" w:rsidRPr="00132BBD">
              <w:rPr>
                <w:b/>
                <w:bCs/>
              </w:rPr>
              <w:t xml:space="preserve">can </w:t>
            </w:r>
            <w:r w:rsidR="008F07D6" w:rsidRPr="00132BBD">
              <w:rPr>
                <w:b/>
                <w:bCs/>
              </w:rPr>
              <w:t>c</w:t>
            </w:r>
            <w:r w:rsidR="00B47F12" w:rsidRPr="00132BBD">
              <w:rPr>
                <w:b/>
                <w:bCs/>
              </w:rPr>
              <w:t>hange</w:t>
            </w:r>
          </w:p>
          <w:p w14:paraId="27B8F7D7" w14:textId="5EC67D5A" w:rsidR="00AE142A" w:rsidRPr="00132BBD" w:rsidRDefault="00053AA1" w:rsidP="00AE142A">
            <w:pPr>
              <w:jc w:val="center"/>
            </w:pPr>
            <w:r w:rsidRPr="00132BBD">
              <w:t>Pre</w:t>
            </w:r>
            <w:r w:rsidR="00AE142A" w:rsidRPr="00132BBD">
              <w:t>-fill: no change</w:t>
            </w:r>
          </w:p>
          <w:p w14:paraId="7E08A9E0" w14:textId="7FC3CBD2" w:rsidR="00AE142A" w:rsidRPr="00132BBD" w:rsidRDefault="00053AA1" w:rsidP="00AE142A">
            <w:pPr>
              <w:jc w:val="center"/>
            </w:pPr>
            <w:r w:rsidRPr="00132BBD">
              <w:t>Pre</w:t>
            </w:r>
            <w:r w:rsidR="00AE142A" w:rsidRPr="00132BBD">
              <w:t>-fill: no change</w:t>
            </w:r>
          </w:p>
          <w:p w14:paraId="22D879C0" w14:textId="77777777" w:rsidR="0058117C" w:rsidRPr="00132BBD" w:rsidRDefault="0058117C" w:rsidP="00E440F3">
            <w:pPr>
              <w:jc w:val="center"/>
            </w:pPr>
            <w:r w:rsidRPr="00132BBD">
              <w:t>Pre-fill: no change</w:t>
            </w:r>
          </w:p>
          <w:p w14:paraId="1D32031B" w14:textId="77093821" w:rsidR="00AE142A" w:rsidRPr="00132BBD" w:rsidRDefault="00E440F3" w:rsidP="0004716A">
            <w:pPr>
              <w:jc w:val="center"/>
            </w:pPr>
            <w:r w:rsidRPr="00132BBD">
              <w:t>If VALNEXUS = 1, calculate age at PNEXUSDT; else if SEENYR2 = 1, calculate age at NEXUSDT2</w:t>
            </w:r>
          </w:p>
        </w:tc>
        <w:tc>
          <w:tcPr>
            <w:tcW w:w="5670" w:type="dxa"/>
            <w:tcBorders>
              <w:top w:val="single" w:sz="6" w:space="0" w:color="auto"/>
              <w:left w:val="single" w:sz="6" w:space="0" w:color="auto"/>
              <w:bottom w:val="single" w:sz="6" w:space="0" w:color="auto"/>
              <w:right w:val="single" w:sz="6" w:space="0" w:color="auto"/>
            </w:tcBorders>
          </w:tcPr>
          <w:p w14:paraId="22ADDF94" w14:textId="77777777" w:rsidR="00B47F12" w:rsidRPr="00132BBD" w:rsidRDefault="00B47F12" w:rsidP="00DC74AE">
            <w:pPr>
              <w:pStyle w:val="Header"/>
              <w:tabs>
                <w:tab w:val="clear" w:pos="4320"/>
                <w:tab w:val="clear" w:pos="8640"/>
              </w:tabs>
              <w:rPr>
                <w:b/>
                <w:bCs/>
                <w:szCs w:val="19"/>
              </w:rPr>
            </w:pPr>
          </w:p>
        </w:tc>
      </w:tr>
      <w:tr w:rsidR="00A002E6" w:rsidRPr="00132BBD" w14:paraId="08D9847F" w14:textId="77777777" w:rsidTr="00A002E6">
        <w:trPr>
          <w:cantSplit/>
          <w:trHeight w:val="288"/>
        </w:trPr>
        <w:tc>
          <w:tcPr>
            <w:tcW w:w="14058" w:type="dxa"/>
            <w:gridSpan w:val="5"/>
            <w:tcBorders>
              <w:top w:val="single" w:sz="6" w:space="0" w:color="auto"/>
              <w:left w:val="single" w:sz="6" w:space="0" w:color="auto"/>
              <w:bottom w:val="single" w:sz="6" w:space="0" w:color="auto"/>
              <w:right w:val="single" w:sz="6" w:space="0" w:color="auto"/>
            </w:tcBorders>
          </w:tcPr>
          <w:p w14:paraId="363E2335" w14:textId="6101F27D" w:rsidR="009E3A13" w:rsidRPr="00132BBD" w:rsidRDefault="001436B2" w:rsidP="007F23A1">
            <w:pPr>
              <w:pStyle w:val="Heading2"/>
              <w:tabs>
                <w:tab w:val="clear" w:pos="720"/>
                <w:tab w:val="clear" w:pos="1440"/>
              </w:tabs>
              <w:jc w:val="left"/>
              <w:rPr>
                <w:sz w:val="22"/>
                <w:szCs w:val="22"/>
              </w:rPr>
            </w:pPr>
            <w:hyperlink r:id="rId8" w:history="1">
              <w:r w:rsidR="00A002E6" w:rsidRPr="00132BBD">
                <w:rPr>
                  <w:rStyle w:val="Hyperlink"/>
                  <w:bCs/>
                </w:rPr>
                <w:t>Link to Mnemonics and Questions</w:t>
              </w:r>
            </w:hyperlink>
            <w:bookmarkStart w:id="0" w:name="_GoBack"/>
            <w:bookmarkEnd w:id="0"/>
          </w:p>
        </w:tc>
      </w:tr>
      <w:tr w:rsidR="00FF6FF3" w:rsidRPr="00132BBD" w14:paraId="328E8F0D"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33618C8F" w14:textId="77777777" w:rsidR="00FF6FF3" w:rsidRPr="00132BBD" w:rsidRDefault="00FF6FF3" w:rsidP="00FF6FF3">
            <w:pPr>
              <w:pStyle w:val="Heading1"/>
              <w:tabs>
                <w:tab w:val="clear" w:pos="720"/>
                <w:tab w:val="clear" w:pos="1440"/>
              </w:tabs>
              <w:jc w:val="center"/>
              <w:rPr>
                <w:b/>
                <w:sz w:val="22"/>
              </w:rPr>
            </w:pPr>
            <w:r w:rsidRPr="00132BBD">
              <w:rPr>
                <w:b/>
                <w:sz w:val="22"/>
              </w:rPr>
              <w:t>#</w:t>
            </w:r>
          </w:p>
        </w:tc>
        <w:tc>
          <w:tcPr>
            <w:tcW w:w="1170" w:type="dxa"/>
            <w:tcBorders>
              <w:top w:val="single" w:sz="6" w:space="0" w:color="auto"/>
              <w:left w:val="single" w:sz="6" w:space="0" w:color="auto"/>
              <w:bottom w:val="single" w:sz="6" w:space="0" w:color="auto"/>
              <w:right w:val="single" w:sz="6" w:space="0" w:color="auto"/>
            </w:tcBorders>
          </w:tcPr>
          <w:p w14:paraId="405A181A" w14:textId="77777777" w:rsidR="00FF6FF3" w:rsidRPr="00132BBD" w:rsidRDefault="00FF6FF3" w:rsidP="00FF6FF3">
            <w:pPr>
              <w:pStyle w:val="Heading1"/>
              <w:tabs>
                <w:tab w:val="clear" w:pos="720"/>
                <w:tab w:val="clear" w:pos="1440"/>
              </w:tabs>
              <w:jc w:val="center"/>
              <w:rPr>
                <w:b/>
                <w:sz w:val="22"/>
              </w:rPr>
            </w:pPr>
            <w:r w:rsidRPr="00132BBD">
              <w:rPr>
                <w:b/>
                <w:sz w:val="22"/>
              </w:rPr>
              <w:t>Name</w:t>
            </w:r>
          </w:p>
        </w:tc>
        <w:tc>
          <w:tcPr>
            <w:tcW w:w="4590" w:type="dxa"/>
            <w:tcBorders>
              <w:top w:val="single" w:sz="6" w:space="0" w:color="auto"/>
              <w:left w:val="single" w:sz="6" w:space="0" w:color="auto"/>
              <w:bottom w:val="single" w:sz="6" w:space="0" w:color="auto"/>
              <w:right w:val="single" w:sz="6" w:space="0" w:color="auto"/>
            </w:tcBorders>
          </w:tcPr>
          <w:p w14:paraId="5B5B623A" w14:textId="77777777" w:rsidR="00FF6FF3" w:rsidRPr="00132BBD" w:rsidRDefault="00FF6FF3" w:rsidP="00FF6FF3">
            <w:pPr>
              <w:pStyle w:val="Heading1"/>
              <w:tabs>
                <w:tab w:val="clear" w:pos="720"/>
                <w:tab w:val="clear" w:pos="1440"/>
              </w:tabs>
              <w:ind w:left="-90" w:firstLine="0"/>
              <w:jc w:val="center"/>
              <w:rPr>
                <w:b/>
                <w:sz w:val="22"/>
              </w:rPr>
            </w:pPr>
            <w:r w:rsidRPr="00132BBD">
              <w:rPr>
                <w:b/>
                <w:sz w:val="22"/>
              </w:rPr>
              <w:t>Question</w:t>
            </w:r>
          </w:p>
        </w:tc>
        <w:tc>
          <w:tcPr>
            <w:tcW w:w="1980" w:type="dxa"/>
            <w:tcBorders>
              <w:top w:val="single" w:sz="6" w:space="0" w:color="auto"/>
              <w:left w:val="single" w:sz="6" w:space="0" w:color="auto"/>
              <w:bottom w:val="single" w:sz="6" w:space="0" w:color="auto"/>
              <w:right w:val="single" w:sz="6" w:space="0" w:color="auto"/>
            </w:tcBorders>
          </w:tcPr>
          <w:p w14:paraId="5BD44188" w14:textId="77777777" w:rsidR="00FF6FF3" w:rsidRPr="00132BBD" w:rsidRDefault="00FF6FF3" w:rsidP="00FF6FF3">
            <w:pPr>
              <w:pStyle w:val="Heading2"/>
              <w:tabs>
                <w:tab w:val="clear" w:pos="720"/>
                <w:tab w:val="clear" w:pos="1440"/>
              </w:tabs>
              <w:rPr>
                <w:sz w:val="22"/>
              </w:rPr>
            </w:pPr>
            <w:r w:rsidRPr="00132BBD">
              <w:rPr>
                <w:sz w:val="22"/>
              </w:rPr>
              <w:t>Field Format</w:t>
            </w:r>
          </w:p>
        </w:tc>
        <w:tc>
          <w:tcPr>
            <w:tcW w:w="5670" w:type="dxa"/>
            <w:tcBorders>
              <w:top w:val="single" w:sz="6" w:space="0" w:color="auto"/>
              <w:left w:val="single" w:sz="6" w:space="0" w:color="auto"/>
              <w:bottom w:val="single" w:sz="6" w:space="0" w:color="auto"/>
              <w:right w:val="single" w:sz="6" w:space="0" w:color="auto"/>
            </w:tcBorders>
          </w:tcPr>
          <w:p w14:paraId="78E2DEE9" w14:textId="77777777" w:rsidR="00FF6FF3" w:rsidRPr="00132BBD" w:rsidRDefault="00FF6FF3" w:rsidP="00FF6FF3">
            <w:pPr>
              <w:pStyle w:val="Heading2"/>
              <w:tabs>
                <w:tab w:val="clear" w:pos="720"/>
                <w:tab w:val="clear" w:pos="1440"/>
              </w:tabs>
              <w:rPr>
                <w:sz w:val="22"/>
              </w:rPr>
            </w:pPr>
            <w:r w:rsidRPr="00132BBD">
              <w:rPr>
                <w:sz w:val="22"/>
              </w:rPr>
              <w:t>Definitions/Decision Rules</w:t>
            </w:r>
          </w:p>
        </w:tc>
      </w:tr>
      <w:tr w:rsidR="00914A32" w:rsidRPr="00132BBD" w14:paraId="0230DE44"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FF4C0A2" w14:textId="02C4B1B1" w:rsidR="00914A32" w:rsidRPr="00132BBD" w:rsidRDefault="00E41C1C" w:rsidP="00914A32">
            <w:pPr>
              <w:jc w:val="center"/>
              <w:rPr>
                <w:sz w:val="22"/>
                <w:szCs w:val="22"/>
              </w:rPr>
            </w:pPr>
            <w:r w:rsidRPr="00132BBD">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4B8F015C" w14:textId="77777777" w:rsidR="00914A32" w:rsidRPr="00132BBD" w:rsidRDefault="00914A32" w:rsidP="00914A32">
            <w:pPr>
              <w:jc w:val="center"/>
            </w:pPr>
            <w:proofErr w:type="spellStart"/>
            <w:r w:rsidRPr="00132BBD">
              <w:t>nonvet</w:t>
            </w:r>
            <w:proofErr w:type="spellEnd"/>
          </w:p>
        </w:tc>
        <w:tc>
          <w:tcPr>
            <w:tcW w:w="4590" w:type="dxa"/>
            <w:tcBorders>
              <w:top w:val="single" w:sz="6" w:space="0" w:color="auto"/>
              <w:left w:val="single" w:sz="6" w:space="0" w:color="auto"/>
              <w:bottom w:val="single" w:sz="6" w:space="0" w:color="auto"/>
              <w:right w:val="single" w:sz="6" w:space="0" w:color="auto"/>
            </w:tcBorders>
          </w:tcPr>
          <w:p w14:paraId="4833FF96" w14:textId="77777777" w:rsidR="00914A32" w:rsidRPr="00132BBD" w:rsidRDefault="00914A32" w:rsidP="00914A32">
            <w:pPr>
              <w:pStyle w:val="Footer"/>
              <w:tabs>
                <w:tab w:val="clear" w:pos="4320"/>
                <w:tab w:val="clear" w:pos="8640"/>
              </w:tabs>
              <w:rPr>
                <w:sz w:val="22"/>
              </w:rPr>
            </w:pPr>
            <w:r w:rsidRPr="00132BBD">
              <w:rPr>
                <w:sz w:val="22"/>
              </w:rPr>
              <w:t>Did the record document the patient was a non-Veteran?</w:t>
            </w:r>
          </w:p>
          <w:p w14:paraId="0DE0FD2E" w14:textId="77777777" w:rsidR="00914A32" w:rsidRPr="00132BBD" w:rsidRDefault="00914A32" w:rsidP="00914A32">
            <w:pPr>
              <w:pStyle w:val="Footer"/>
              <w:numPr>
                <w:ilvl w:val="0"/>
                <w:numId w:val="18"/>
              </w:numPr>
              <w:tabs>
                <w:tab w:val="clear" w:pos="4320"/>
                <w:tab w:val="clear" w:pos="8640"/>
              </w:tabs>
              <w:rPr>
                <w:sz w:val="22"/>
              </w:rPr>
            </w:pPr>
            <w:r w:rsidRPr="00132BBD">
              <w:rPr>
                <w:sz w:val="22"/>
              </w:rPr>
              <w:t>Yes</w:t>
            </w:r>
          </w:p>
          <w:p w14:paraId="0B5D7F78" w14:textId="77777777" w:rsidR="00914A32" w:rsidRPr="00132BBD" w:rsidRDefault="00914A32" w:rsidP="00914A32">
            <w:pPr>
              <w:pStyle w:val="Footer"/>
              <w:numPr>
                <w:ilvl w:val="0"/>
                <w:numId w:val="18"/>
              </w:numPr>
              <w:tabs>
                <w:tab w:val="clear" w:pos="4320"/>
                <w:tab w:val="clear" w:pos="8640"/>
              </w:tabs>
              <w:rPr>
                <w:sz w:val="22"/>
              </w:rPr>
            </w:pPr>
            <w:r w:rsidRPr="00132BBD">
              <w:rPr>
                <w:sz w:val="22"/>
              </w:rPr>
              <w:t>No</w:t>
            </w:r>
          </w:p>
        </w:tc>
        <w:tc>
          <w:tcPr>
            <w:tcW w:w="1980" w:type="dxa"/>
            <w:tcBorders>
              <w:top w:val="single" w:sz="6" w:space="0" w:color="auto"/>
              <w:left w:val="single" w:sz="6" w:space="0" w:color="auto"/>
              <w:bottom w:val="single" w:sz="6" w:space="0" w:color="auto"/>
              <w:right w:val="single" w:sz="6" w:space="0" w:color="auto"/>
            </w:tcBorders>
          </w:tcPr>
          <w:p w14:paraId="1CEFC316" w14:textId="77777777" w:rsidR="00914A32" w:rsidRPr="00132BBD" w:rsidRDefault="00914A32" w:rsidP="00914A32">
            <w:pPr>
              <w:jc w:val="center"/>
            </w:pPr>
            <w:r w:rsidRPr="00132BBD">
              <w:t>1*,2</w:t>
            </w:r>
          </w:p>
          <w:p w14:paraId="351BE814" w14:textId="77777777" w:rsidR="00914A32" w:rsidRPr="00132BBD" w:rsidRDefault="00914A32" w:rsidP="00914A32">
            <w:pPr>
              <w:jc w:val="center"/>
              <w:rPr>
                <w:b/>
              </w:rPr>
            </w:pPr>
            <w:r w:rsidRPr="00132BBD">
              <w:rPr>
                <w:b/>
              </w:rPr>
              <w:t>*If 1, the record is excluded</w:t>
            </w:r>
          </w:p>
          <w:p w14:paraId="0AA30CE1" w14:textId="77777777" w:rsidR="00914A32" w:rsidRPr="00132BBD" w:rsidRDefault="00914A32" w:rsidP="00914A32">
            <w:pPr>
              <w:jc w:val="center"/>
              <w:rPr>
                <w:b/>
              </w:rPr>
            </w:pPr>
          </w:p>
        </w:tc>
        <w:tc>
          <w:tcPr>
            <w:tcW w:w="5670" w:type="dxa"/>
            <w:tcBorders>
              <w:top w:val="single" w:sz="6" w:space="0" w:color="auto"/>
              <w:left w:val="single" w:sz="6" w:space="0" w:color="auto"/>
              <w:bottom w:val="single" w:sz="6" w:space="0" w:color="auto"/>
              <w:right w:val="single" w:sz="6" w:space="0" w:color="auto"/>
            </w:tcBorders>
          </w:tcPr>
          <w:p w14:paraId="2C31BD66" w14:textId="77777777" w:rsidR="00914A32" w:rsidRPr="00132BBD" w:rsidRDefault="00914A32" w:rsidP="00914A32">
            <w:r w:rsidRPr="00132BBD">
              <w:t xml:space="preserve">In order to answer “1,” there must be documentation that the patient is not a Veteran. </w:t>
            </w:r>
          </w:p>
          <w:p w14:paraId="0B3BCB99" w14:textId="77777777" w:rsidR="00914A32" w:rsidRPr="00132BBD" w:rsidRDefault="00914A32" w:rsidP="00914A32">
            <w:r w:rsidRPr="00132BBD">
              <w:t>Examples:  non-Veteran female patient who is married to a Veteran, active duty military personnel receiving care at this VA</w:t>
            </w:r>
          </w:p>
          <w:p w14:paraId="0FFE6262" w14:textId="77777777" w:rsidR="00914A32" w:rsidRPr="00132BBD" w:rsidRDefault="00914A32" w:rsidP="00914A32">
            <w:pPr>
              <w:rPr>
                <w:b/>
                <w:u w:val="single"/>
              </w:rPr>
            </w:pPr>
            <w:r w:rsidRPr="00132BBD">
              <w:rPr>
                <w:b/>
                <w:u w:val="single"/>
              </w:rPr>
              <w:t>Exclusion Statement:</w:t>
            </w:r>
          </w:p>
          <w:p w14:paraId="2D110D1D" w14:textId="77777777" w:rsidR="00914A32" w:rsidRPr="00132BBD" w:rsidRDefault="00914A32" w:rsidP="00914A32">
            <w:r w:rsidRPr="00132BBD">
              <w:t xml:space="preserve">Non-Veteran cases are excluded from outpatient review.  </w:t>
            </w:r>
          </w:p>
        </w:tc>
      </w:tr>
      <w:tr w:rsidR="00914A32" w:rsidRPr="00132BBD" w14:paraId="4E715F4B" w14:textId="77777777" w:rsidTr="00B47EBF">
        <w:trPr>
          <w:cantSplit/>
        </w:trPr>
        <w:tc>
          <w:tcPr>
            <w:tcW w:w="14058" w:type="dxa"/>
            <w:gridSpan w:val="5"/>
            <w:tcBorders>
              <w:top w:val="single" w:sz="6" w:space="0" w:color="auto"/>
              <w:left w:val="single" w:sz="6" w:space="0" w:color="auto"/>
              <w:bottom w:val="single" w:sz="6" w:space="0" w:color="auto"/>
              <w:right w:val="single" w:sz="6" w:space="0" w:color="auto"/>
            </w:tcBorders>
          </w:tcPr>
          <w:p w14:paraId="0EB84666" w14:textId="32E86055" w:rsidR="00914A32" w:rsidRPr="00132BBD" w:rsidRDefault="00914A32" w:rsidP="00914A32">
            <w:pPr>
              <w:rPr>
                <w:b/>
                <w:sz w:val="22"/>
                <w:szCs w:val="22"/>
              </w:rPr>
            </w:pPr>
            <w:r w:rsidRPr="00132BBD">
              <w:rPr>
                <w:b/>
                <w:sz w:val="22"/>
                <w:szCs w:val="22"/>
              </w:rPr>
              <w:t>If PNEXUSDT = blank; go to SEENYR2</w:t>
            </w:r>
          </w:p>
        </w:tc>
      </w:tr>
      <w:tr w:rsidR="00914A32" w:rsidRPr="00132BBD" w14:paraId="3D12337C"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A98FAD5" w14:textId="3C445A3F" w:rsidR="00914A32" w:rsidRPr="00132BBD" w:rsidDel="00D55396" w:rsidRDefault="00E41C1C" w:rsidP="00914A32">
            <w:pPr>
              <w:jc w:val="center"/>
              <w:rPr>
                <w:sz w:val="22"/>
                <w:szCs w:val="22"/>
              </w:rPr>
            </w:pPr>
            <w:r w:rsidRPr="00132BBD">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09DB9FC3" w14:textId="23390A9F" w:rsidR="00914A32" w:rsidRPr="00132BBD" w:rsidDel="00D55396" w:rsidRDefault="00914A32" w:rsidP="00914A32">
            <w:pPr>
              <w:pStyle w:val="Footer"/>
              <w:tabs>
                <w:tab w:val="clear" w:pos="4320"/>
                <w:tab w:val="clear" w:pos="8640"/>
              </w:tabs>
              <w:jc w:val="center"/>
            </w:pPr>
            <w:proofErr w:type="spellStart"/>
            <w:r w:rsidRPr="00132BBD">
              <w:t>pnexusdt</w:t>
            </w:r>
            <w:proofErr w:type="spellEnd"/>
            <w:r w:rsidRPr="00132BBD">
              <w:t xml:space="preserve"> </w:t>
            </w:r>
          </w:p>
        </w:tc>
        <w:tc>
          <w:tcPr>
            <w:tcW w:w="4590" w:type="dxa"/>
            <w:tcBorders>
              <w:top w:val="single" w:sz="6" w:space="0" w:color="auto"/>
              <w:left w:val="single" w:sz="6" w:space="0" w:color="auto"/>
              <w:bottom w:val="single" w:sz="6" w:space="0" w:color="auto"/>
              <w:right w:val="single" w:sz="6" w:space="0" w:color="auto"/>
            </w:tcBorders>
          </w:tcPr>
          <w:p w14:paraId="498CC246" w14:textId="5E5948C8" w:rsidR="00914A32" w:rsidRPr="00132BBD" w:rsidDel="00D55396" w:rsidRDefault="00914A32" w:rsidP="00914A32">
            <w:pPr>
              <w:pStyle w:val="Footer"/>
              <w:tabs>
                <w:tab w:val="clear" w:pos="4320"/>
                <w:tab w:val="clear" w:pos="8640"/>
              </w:tabs>
              <w:rPr>
                <w:sz w:val="22"/>
              </w:rPr>
            </w:pPr>
            <w:r w:rsidRPr="00132BBD">
              <w:rPr>
                <w:b/>
                <w:sz w:val="22"/>
              </w:rPr>
              <w:t>Computer will prefill</w:t>
            </w:r>
            <w:r w:rsidRPr="00132BBD">
              <w:rPr>
                <w:sz w:val="22"/>
              </w:rPr>
              <w:t xml:space="preserve">  the date of the most recent visit to a Nexus clinic during which the patient was seen by a physician, NP, PA, Psychologist, or Clinical Nurse Specialist.</w:t>
            </w:r>
          </w:p>
        </w:tc>
        <w:tc>
          <w:tcPr>
            <w:tcW w:w="1980" w:type="dxa"/>
            <w:tcBorders>
              <w:top w:val="single" w:sz="6" w:space="0" w:color="auto"/>
              <w:left w:val="single" w:sz="6" w:space="0" w:color="auto"/>
              <w:bottom w:val="single" w:sz="6" w:space="0" w:color="auto"/>
              <w:right w:val="single" w:sz="6" w:space="0" w:color="auto"/>
            </w:tcBorders>
          </w:tcPr>
          <w:p w14:paraId="224A0463" w14:textId="77777777" w:rsidR="00914A32" w:rsidRPr="00132BBD" w:rsidRDefault="00914A32" w:rsidP="00914A32">
            <w:pPr>
              <w:jc w:val="center"/>
            </w:pPr>
            <w:r w:rsidRPr="00132BBD">
              <w:t>mm/</w:t>
            </w:r>
            <w:proofErr w:type="spellStart"/>
            <w:r w:rsidRPr="00132BBD">
              <w:t>dd</w:t>
            </w:r>
            <w:proofErr w:type="spellEnd"/>
            <w:r w:rsidRPr="00132BBD">
              <w:t>/</w:t>
            </w:r>
            <w:proofErr w:type="spellStart"/>
            <w:r w:rsidRPr="00132BBD">
              <w:t>yyyy</w:t>
            </w:r>
            <w:proofErr w:type="spellEnd"/>
          </w:p>
          <w:p w14:paraId="3C1F4477" w14:textId="51A62D38" w:rsidR="00053AA1" w:rsidRPr="00132BBD" w:rsidRDefault="00053AA1" w:rsidP="00914A32">
            <w:pPr>
              <w:jc w:val="center"/>
              <w:rPr>
                <w:b/>
              </w:rPr>
            </w:pPr>
            <w:r w:rsidRPr="00132BBD">
              <w:rPr>
                <w:b/>
              </w:rPr>
              <w:t>Pre-fill from pull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914A32" w:rsidRPr="00132BBD" w14:paraId="1BE99729" w14:textId="77777777" w:rsidTr="00810B3B">
              <w:tc>
                <w:tcPr>
                  <w:tcW w:w="1569" w:type="dxa"/>
                </w:tcPr>
                <w:p w14:paraId="0C971ABE" w14:textId="77777777" w:rsidR="00914A32" w:rsidRPr="00132BBD" w:rsidRDefault="00914A32" w:rsidP="00914A32">
                  <w:pPr>
                    <w:jc w:val="center"/>
                  </w:pPr>
                  <w:r w:rsidRPr="00132BBD">
                    <w:t xml:space="preserve">&lt; = 1 year prior or = </w:t>
                  </w:r>
                  <w:proofErr w:type="spellStart"/>
                  <w:r w:rsidRPr="00132BBD">
                    <w:t>stdybeg</w:t>
                  </w:r>
                  <w:proofErr w:type="spellEnd"/>
                  <w:r w:rsidRPr="00132BBD">
                    <w:t xml:space="preserve"> and &lt; = </w:t>
                  </w:r>
                  <w:proofErr w:type="spellStart"/>
                  <w:r w:rsidRPr="00132BBD">
                    <w:t>stdyend</w:t>
                  </w:r>
                  <w:proofErr w:type="spellEnd"/>
                </w:p>
              </w:tc>
            </w:tr>
          </w:tbl>
          <w:p w14:paraId="3805C761" w14:textId="6B58B2D8" w:rsidR="00914A32" w:rsidRPr="00132BBD" w:rsidDel="00D55396" w:rsidRDefault="00914A32" w:rsidP="00914A32">
            <w:pPr>
              <w:jc w:val="center"/>
            </w:pPr>
            <w:r w:rsidRPr="00132BBD">
              <w:rPr>
                <w:b/>
              </w:rPr>
              <w:t>Cannot modify</w:t>
            </w:r>
          </w:p>
        </w:tc>
        <w:tc>
          <w:tcPr>
            <w:tcW w:w="5670" w:type="dxa"/>
            <w:tcBorders>
              <w:top w:val="single" w:sz="6" w:space="0" w:color="auto"/>
              <w:left w:val="single" w:sz="6" w:space="0" w:color="auto"/>
              <w:bottom w:val="single" w:sz="6" w:space="0" w:color="auto"/>
              <w:right w:val="single" w:sz="6" w:space="0" w:color="auto"/>
            </w:tcBorders>
          </w:tcPr>
          <w:p w14:paraId="44D1F617" w14:textId="2E8D5AD0" w:rsidR="00914A32" w:rsidRPr="00132BBD" w:rsidRDefault="00914A32" w:rsidP="00914A32">
            <w:pPr>
              <w:rPr>
                <w:b/>
              </w:rPr>
            </w:pPr>
            <w:r w:rsidRPr="00132BBD">
              <w:rPr>
                <w:b/>
              </w:rPr>
              <w:t>Computer will pre</w:t>
            </w:r>
            <w:r w:rsidR="000836E6" w:rsidRPr="00132BBD">
              <w:rPr>
                <w:b/>
              </w:rPr>
              <w:t>-</w:t>
            </w:r>
            <w:r w:rsidRPr="00132BBD">
              <w:rPr>
                <w:b/>
              </w:rPr>
              <w:t xml:space="preserve">fill the most recent Nexus clinic visit date during the past </w:t>
            </w:r>
            <w:proofErr w:type="gramStart"/>
            <w:r w:rsidRPr="00132BBD">
              <w:rPr>
                <w:b/>
              </w:rPr>
              <w:t>year  during</w:t>
            </w:r>
            <w:proofErr w:type="gramEnd"/>
            <w:r w:rsidRPr="00132BBD">
              <w:rPr>
                <w:b/>
              </w:rPr>
              <w:t xml:space="preserve"> which the patient was seen by a physician/NP/PA, psychologist or Clinical Nurse Specialist.</w:t>
            </w:r>
          </w:p>
          <w:p w14:paraId="50BEA6CF" w14:textId="77777777" w:rsidR="00914A32" w:rsidRPr="00132BBD" w:rsidDel="00D55396" w:rsidRDefault="00914A32" w:rsidP="00914A32">
            <w:pPr>
              <w:rPr>
                <w:bCs/>
              </w:rPr>
            </w:pPr>
          </w:p>
        </w:tc>
      </w:tr>
      <w:tr w:rsidR="00914A32" w:rsidRPr="00132BBD" w14:paraId="6C48BB8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E467F1F" w14:textId="2C43C0CF" w:rsidR="00914A32" w:rsidRPr="00132BBD" w:rsidRDefault="00E41C1C" w:rsidP="00914A32">
            <w:pPr>
              <w:jc w:val="center"/>
              <w:rPr>
                <w:sz w:val="22"/>
                <w:szCs w:val="22"/>
              </w:rPr>
            </w:pPr>
            <w:r w:rsidRPr="00132BBD">
              <w:rPr>
                <w:sz w:val="22"/>
                <w:szCs w:val="22"/>
              </w:rPr>
              <w:lastRenderedPageBreak/>
              <w:t>3</w:t>
            </w:r>
          </w:p>
        </w:tc>
        <w:tc>
          <w:tcPr>
            <w:tcW w:w="1170" w:type="dxa"/>
            <w:tcBorders>
              <w:top w:val="single" w:sz="6" w:space="0" w:color="auto"/>
              <w:left w:val="single" w:sz="6" w:space="0" w:color="auto"/>
              <w:bottom w:val="single" w:sz="6" w:space="0" w:color="auto"/>
              <w:right w:val="single" w:sz="6" w:space="0" w:color="auto"/>
            </w:tcBorders>
          </w:tcPr>
          <w:p w14:paraId="5187B61B" w14:textId="33AA1857" w:rsidR="00914A32" w:rsidRPr="00132BBD" w:rsidRDefault="00914A32" w:rsidP="00914A32">
            <w:pPr>
              <w:pStyle w:val="Footer"/>
              <w:tabs>
                <w:tab w:val="clear" w:pos="4320"/>
                <w:tab w:val="clear" w:pos="8640"/>
              </w:tabs>
              <w:jc w:val="center"/>
            </w:pPr>
            <w:proofErr w:type="spellStart"/>
            <w:r w:rsidRPr="00132BBD">
              <w:t>valnexus</w:t>
            </w:r>
            <w:proofErr w:type="spellEnd"/>
          </w:p>
        </w:tc>
        <w:tc>
          <w:tcPr>
            <w:tcW w:w="4590" w:type="dxa"/>
            <w:tcBorders>
              <w:top w:val="single" w:sz="6" w:space="0" w:color="auto"/>
              <w:left w:val="single" w:sz="6" w:space="0" w:color="auto"/>
              <w:bottom w:val="single" w:sz="6" w:space="0" w:color="auto"/>
              <w:right w:val="single" w:sz="6" w:space="0" w:color="auto"/>
            </w:tcBorders>
          </w:tcPr>
          <w:p w14:paraId="1F749215" w14:textId="77777777" w:rsidR="00914A32" w:rsidRPr="00132BBD" w:rsidRDefault="00914A32" w:rsidP="00914A32">
            <w:pPr>
              <w:pStyle w:val="Footer"/>
              <w:tabs>
                <w:tab w:val="clear" w:pos="4320"/>
                <w:tab w:val="clear" w:pos="8640"/>
              </w:tabs>
              <w:rPr>
                <w:sz w:val="22"/>
              </w:rPr>
            </w:pPr>
            <w:r w:rsidRPr="00132BBD">
              <w:rPr>
                <w:sz w:val="22"/>
              </w:rPr>
              <w:t xml:space="preserve">On (computer to display </w:t>
            </w:r>
            <w:proofErr w:type="spellStart"/>
            <w:r w:rsidRPr="00132BBD">
              <w:rPr>
                <w:sz w:val="22"/>
              </w:rPr>
              <w:t>pnexusdt</w:t>
            </w:r>
            <w:proofErr w:type="spellEnd"/>
            <w:r w:rsidRPr="00132BBD">
              <w:rPr>
                <w:sz w:val="22"/>
              </w:rPr>
              <w:t>), is there documentation the patient was</w:t>
            </w:r>
            <w:r w:rsidRPr="00132BBD">
              <w:t xml:space="preserve"> </w:t>
            </w:r>
            <w:r w:rsidRPr="00132BBD">
              <w:rPr>
                <w:sz w:val="22"/>
              </w:rPr>
              <w:t xml:space="preserve">seen by a physician, NP, PA, Psychologist, or Clinical Nurse Specialist in one of the “Nexus clinics”? </w:t>
            </w:r>
          </w:p>
          <w:p w14:paraId="5614E640" w14:textId="77777777" w:rsidR="00914A32" w:rsidRPr="00132BBD" w:rsidRDefault="00914A32" w:rsidP="00914A32">
            <w:pPr>
              <w:pStyle w:val="Footer"/>
              <w:numPr>
                <w:ilvl w:val="0"/>
                <w:numId w:val="56"/>
              </w:numPr>
              <w:tabs>
                <w:tab w:val="clear" w:pos="4320"/>
                <w:tab w:val="clear" w:pos="8640"/>
              </w:tabs>
              <w:rPr>
                <w:sz w:val="22"/>
              </w:rPr>
            </w:pPr>
            <w:r w:rsidRPr="00132BBD">
              <w:rPr>
                <w:sz w:val="22"/>
              </w:rPr>
              <w:t>Yes</w:t>
            </w:r>
          </w:p>
          <w:p w14:paraId="5E620E96" w14:textId="742D981D" w:rsidR="00914A32" w:rsidRPr="00132BBD" w:rsidRDefault="00914A32" w:rsidP="00914A32">
            <w:pPr>
              <w:pStyle w:val="Footer"/>
              <w:numPr>
                <w:ilvl w:val="0"/>
                <w:numId w:val="56"/>
              </w:numPr>
              <w:tabs>
                <w:tab w:val="clear" w:pos="4320"/>
                <w:tab w:val="clear" w:pos="8640"/>
              </w:tabs>
              <w:rPr>
                <w:b/>
                <w:sz w:val="22"/>
              </w:rPr>
            </w:pPr>
            <w:r w:rsidRPr="00132BBD">
              <w:rPr>
                <w:sz w:val="22"/>
              </w:rPr>
              <w:t>No</w:t>
            </w:r>
          </w:p>
        </w:tc>
        <w:tc>
          <w:tcPr>
            <w:tcW w:w="1980" w:type="dxa"/>
            <w:tcBorders>
              <w:top w:val="single" w:sz="6" w:space="0" w:color="auto"/>
              <w:left w:val="single" w:sz="6" w:space="0" w:color="auto"/>
              <w:bottom w:val="single" w:sz="6" w:space="0" w:color="auto"/>
              <w:right w:val="single" w:sz="6" w:space="0" w:color="auto"/>
            </w:tcBorders>
          </w:tcPr>
          <w:p w14:paraId="67982B7B" w14:textId="77777777" w:rsidR="00914A32" w:rsidRPr="00132BBD" w:rsidRDefault="00914A32" w:rsidP="00914A32">
            <w:pPr>
              <w:jc w:val="center"/>
            </w:pPr>
            <w:r w:rsidRPr="00132BBD">
              <w:t>1,2</w:t>
            </w:r>
          </w:p>
          <w:p w14:paraId="1A52A350" w14:textId="77777777" w:rsidR="00914A32" w:rsidRPr="00132BBD" w:rsidRDefault="00914A32" w:rsidP="00914A32">
            <w:pPr>
              <w:jc w:val="center"/>
              <w:rPr>
                <w:b/>
              </w:rPr>
            </w:pPr>
            <w:r w:rsidRPr="00132BBD">
              <w:rPr>
                <w:b/>
              </w:rPr>
              <w:t>If 2, go to seenyr2</w:t>
            </w:r>
          </w:p>
          <w:p w14:paraId="72D67618" w14:textId="53C8EBB8" w:rsidR="00914A32" w:rsidRPr="00132BBD"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5E07CA1C" w14:textId="77777777" w:rsidR="00914A32" w:rsidRPr="00132BBD" w:rsidRDefault="00914A32" w:rsidP="00914A32">
            <w:pPr>
              <w:rPr>
                <w:b/>
              </w:rPr>
            </w:pPr>
            <w:r w:rsidRPr="00132BBD">
              <w:rPr>
                <w:b/>
              </w:rPr>
              <w:t>To answer “yes” all of the following are required:</w:t>
            </w:r>
          </w:p>
          <w:p w14:paraId="6BE16CF6" w14:textId="77777777" w:rsidR="00914A32" w:rsidRPr="00132BBD" w:rsidRDefault="00914A32" w:rsidP="00914A32">
            <w:pPr>
              <w:pStyle w:val="ListParagraph"/>
              <w:numPr>
                <w:ilvl w:val="0"/>
                <w:numId w:val="65"/>
              </w:numPr>
            </w:pPr>
            <w:r w:rsidRPr="00132BBD">
              <w:t xml:space="preserve">the visit must have occurred on the date displayed in the question; </w:t>
            </w:r>
            <w:r w:rsidRPr="00132BBD">
              <w:rPr>
                <w:b/>
              </w:rPr>
              <w:t>and</w:t>
            </w:r>
          </w:p>
          <w:p w14:paraId="421DFC93" w14:textId="77777777" w:rsidR="00914A32" w:rsidRPr="00132BBD" w:rsidRDefault="00914A32" w:rsidP="00914A32">
            <w:pPr>
              <w:pStyle w:val="ListParagraph"/>
              <w:numPr>
                <w:ilvl w:val="0"/>
                <w:numId w:val="65"/>
              </w:numPr>
              <w:rPr>
                <w:b/>
              </w:rPr>
            </w:pPr>
            <w:r w:rsidRPr="00132BBD">
              <w:t xml:space="preserve">the patient must be seen by </w:t>
            </w:r>
            <w:proofErr w:type="gramStart"/>
            <w:r w:rsidRPr="00132BBD">
              <w:t>a  physician</w:t>
            </w:r>
            <w:proofErr w:type="gramEnd"/>
            <w:r w:rsidRPr="00132BBD">
              <w:t xml:space="preserve">/NP/PA, psychologist or Clinical Nurse Specialist; </w:t>
            </w:r>
            <w:r w:rsidRPr="00132BBD">
              <w:rPr>
                <w:b/>
              </w:rPr>
              <w:t>and</w:t>
            </w:r>
          </w:p>
          <w:p w14:paraId="136F59C3" w14:textId="2A17A48D" w:rsidR="00914A32" w:rsidRPr="00132BBD" w:rsidRDefault="00914A32" w:rsidP="00D47F8A">
            <w:pPr>
              <w:pStyle w:val="ListParagraph"/>
              <w:numPr>
                <w:ilvl w:val="0"/>
                <w:numId w:val="65"/>
              </w:numPr>
              <w:rPr>
                <w:b/>
              </w:rPr>
            </w:pPr>
            <w:r w:rsidRPr="00132BBD">
              <w:t>the visit must be a face to face OR clinical video telehealth (</w:t>
            </w:r>
            <w:r w:rsidR="00DE285F" w:rsidRPr="00132BBD">
              <w:t xml:space="preserve">e.g., </w:t>
            </w:r>
            <w:r w:rsidRPr="00132BBD">
              <w:t>CVT</w:t>
            </w:r>
            <w:r w:rsidR="00D47F8A" w:rsidRPr="00132BBD">
              <w:t>, VA Video Connect</w:t>
            </w:r>
            <w:r w:rsidR="00157A5B" w:rsidRPr="00132BBD">
              <w:t xml:space="preserve"> </w:t>
            </w:r>
            <w:r w:rsidR="00D47F8A" w:rsidRPr="00132BBD">
              <w:t>(VVC)</w:t>
            </w:r>
            <w:r w:rsidR="00DE285F" w:rsidRPr="00132BBD">
              <w:t>)</w:t>
            </w:r>
            <w:r w:rsidR="00FC0F14" w:rsidRPr="00132BBD">
              <w:t xml:space="preserve"> </w:t>
            </w:r>
            <w:r w:rsidRPr="00132BBD">
              <w:t xml:space="preserve">encounter; </w:t>
            </w:r>
            <w:r w:rsidRPr="00132BBD">
              <w:rPr>
                <w:b/>
              </w:rPr>
              <w:t>and</w:t>
            </w:r>
          </w:p>
          <w:p w14:paraId="31D356D2" w14:textId="77777777" w:rsidR="00914A32" w:rsidRPr="00132BBD" w:rsidRDefault="00914A32" w:rsidP="00914A32">
            <w:pPr>
              <w:pStyle w:val="ListParagraph"/>
              <w:numPr>
                <w:ilvl w:val="0"/>
                <w:numId w:val="65"/>
              </w:numPr>
            </w:pPr>
            <w:r w:rsidRPr="00132BBD">
              <w:t>the visit must be in one of the Nexus clinics</w:t>
            </w:r>
          </w:p>
          <w:p w14:paraId="13B68CFC" w14:textId="7DB9CC63" w:rsidR="00914A32" w:rsidRPr="00132BBD" w:rsidRDefault="00914A32" w:rsidP="00914A32">
            <w:pPr>
              <w:pStyle w:val="Footer"/>
              <w:tabs>
                <w:tab w:val="clear" w:pos="4320"/>
                <w:tab w:val="clear" w:pos="8640"/>
              </w:tabs>
              <w:ind w:left="360"/>
              <w:rPr>
                <w:sz w:val="22"/>
              </w:rPr>
            </w:pPr>
            <w:r w:rsidRPr="00132BBD">
              <w:rPr>
                <w:b/>
              </w:rPr>
              <w:t>Note:</w:t>
            </w:r>
            <w:r w:rsidRPr="00132BBD">
              <w:t xml:space="preserve"> “Nexus clinics” include primary care, specialty clinics and mental health clinics.  Refer to Table 8 to view the Nexus clinics list to determine the patient was seen in a Nexus clinic.</w:t>
            </w:r>
          </w:p>
          <w:p w14:paraId="5D4B5917" w14:textId="77777777" w:rsidR="00914A32" w:rsidRPr="00132BBD" w:rsidRDefault="00914A32" w:rsidP="00914A32">
            <w:pPr>
              <w:pStyle w:val="ListParagraph"/>
              <w:ind w:left="360"/>
              <w:rPr>
                <w:u w:val="single"/>
              </w:rPr>
            </w:pPr>
            <w:r w:rsidRPr="00132BBD">
              <w:rPr>
                <w:u w:val="single"/>
              </w:rPr>
              <w:t>If the Veteran is admitted to a VHA Residential Rehabilitation program or Domiciliary, consider applicable Nexus Clinic visits when answering this question.</w:t>
            </w:r>
          </w:p>
          <w:p w14:paraId="287D5C40" w14:textId="7EE06C0C" w:rsidR="00914A32" w:rsidRPr="00132BBD" w:rsidRDefault="00914A32" w:rsidP="00914A32">
            <w:pPr>
              <w:pStyle w:val="ListParagraph"/>
              <w:ind w:left="0"/>
            </w:pPr>
            <w:r w:rsidRPr="00132BBD">
              <w:rPr>
                <w:b/>
              </w:rPr>
              <w:t>If any above requirement is NOT met, enter “2”.</w:t>
            </w:r>
          </w:p>
        </w:tc>
      </w:tr>
      <w:tr w:rsidR="00914A32" w:rsidRPr="00132BBD" w14:paraId="11F6AA38"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8F8E0D2" w14:textId="0055537A" w:rsidR="00914A32" w:rsidRPr="00132BBD" w:rsidRDefault="00E41C1C" w:rsidP="00914A32">
            <w:pPr>
              <w:jc w:val="center"/>
              <w:rPr>
                <w:sz w:val="22"/>
                <w:szCs w:val="22"/>
              </w:rPr>
            </w:pPr>
            <w:r w:rsidRPr="00132BBD">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0ED5C34A" w14:textId="40B84C1C" w:rsidR="00914A32" w:rsidRPr="00132BBD" w:rsidRDefault="00914A32" w:rsidP="00914A32">
            <w:pPr>
              <w:jc w:val="center"/>
            </w:pPr>
            <w:proofErr w:type="spellStart"/>
            <w:r w:rsidRPr="00132BBD">
              <w:t>pcvt</w:t>
            </w:r>
            <w:proofErr w:type="spellEnd"/>
          </w:p>
        </w:tc>
        <w:tc>
          <w:tcPr>
            <w:tcW w:w="4590" w:type="dxa"/>
            <w:tcBorders>
              <w:top w:val="single" w:sz="6" w:space="0" w:color="auto"/>
              <w:left w:val="single" w:sz="6" w:space="0" w:color="auto"/>
              <w:bottom w:val="single" w:sz="6" w:space="0" w:color="auto"/>
              <w:right w:val="single" w:sz="6" w:space="0" w:color="auto"/>
            </w:tcBorders>
          </w:tcPr>
          <w:p w14:paraId="0AE85718" w14:textId="30C2335B" w:rsidR="00914A32" w:rsidRPr="00132BBD" w:rsidRDefault="00914A32" w:rsidP="00914A32">
            <w:pPr>
              <w:pStyle w:val="Footer"/>
              <w:tabs>
                <w:tab w:val="clear" w:pos="4320"/>
                <w:tab w:val="clear" w:pos="8640"/>
              </w:tabs>
              <w:rPr>
                <w:sz w:val="22"/>
              </w:rPr>
            </w:pPr>
            <w:r w:rsidRPr="00132BBD">
              <w:rPr>
                <w:b/>
                <w:sz w:val="22"/>
              </w:rPr>
              <w:t>Computer prefill</w:t>
            </w:r>
            <w:r w:rsidRPr="00132BBD">
              <w:rPr>
                <w:sz w:val="22"/>
              </w:rPr>
              <w:t xml:space="preserve">: Was the Nexus clinic visit on (computer display </w:t>
            </w:r>
            <w:proofErr w:type="spellStart"/>
            <w:proofErr w:type="gramStart"/>
            <w:r w:rsidRPr="00132BBD">
              <w:rPr>
                <w:sz w:val="22"/>
              </w:rPr>
              <w:t>pnexusdt</w:t>
            </w:r>
            <w:proofErr w:type="spellEnd"/>
            <w:r w:rsidRPr="00132BBD">
              <w:rPr>
                <w:sz w:val="22"/>
                <w:szCs w:val="22"/>
              </w:rPr>
              <w:t>)  a</w:t>
            </w:r>
            <w:proofErr w:type="gramEnd"/>
            <w:r w:rsidRPr="00132BBD">
              <w:rPr>
                <w:sz w:val="22"/>
                <w:szCs w:val="22"/>
              </w:rPr>
              <w:t xml:space="preserve"> clinical video telehealth (</w:t>
            </w:r>
            <w:r w:rsidR="0082121A" w:rsidRPr="00132BBD">
              <w:rPr>
                <w:sz w:val="22"/>
                <w:szCs w:val="22"/>
              </w:rPr>
              <w:t xml:space="preserve">e.g., </w:t>
            </w:r>
            <w:r w:rsidRPr="00132BBD">
              <w:rPr>
                <w:sz w:val="22"/>
                <w:szCs w:val="22"/>
              </w:rPr>
              <w:t>CVT</w:t>
            </w:r>
            <w:r w:rsidR="0082121A" w:rsidRPr="00132BBD">
              <w:rPr>
                <w:sz w:val="22"/>
                <w:szCs w:val="22"/>
              </w:rPr>
              <w:t>, V</w:t>
            </w:r>
            <w:r w:rsidR="009249C4" w:rsidRPr="00132BBD">
              <w:rPr>
                <w:sz w:val="22"/>
                <w:szCs w:val="22"/>
              </w:rPr>
              <w:t>A Video Connect (VVC)</w:t>
            </w:r>
            <w:r w:rsidR="0082121A" w:rsidRPr="00132BBD">
              <w:rPr>
                <w:sz w:val="22"/>
                <w:szCs w:val="22"/>
              </w:rPr>
              <w:t>)</w:t>
            </w:r>
            <w:r w:rsidR="009249C4" w:rsidRPr="00132BBD">
              <w:rPr>
                <w:sz w:val="22"/>
                <w:szCs w:val="22"/>
              </w:rPr>
              <w:t xml:space="preserve"> </w:t>
            </w:r>
            <w:r w:rsidRPr="00132BBD">
              <w:rPr>
                <w:sz w:val="22"/>
                <w:szCs w:val="22"/>
              </w:rPr>
              <w:t>encounter</w:t>
            </w:r>
            <w:r w:rsidRPr="00132BBD">
              <w:rPr>
                <w:sz w:val="22"/>
              </w:rPr>
              <w:t>?</w:t>
            </w:r>
          </w:p>
          <w:p w14:paraId="0E61F9DB" w14:textId="77777777" w:rsidR="00914A32" w:rsidRPr="00132BBD" w:rsidRDefault="00914A32" w:rsidP="00914A32">
            <w:pPr>
              <w:pStyle w:val="Footer"/>
              <w:tabs>
                <w:tab w:val="clear" w:pos="4320"/>
                <w:tab w:val="clear" w:pos="8640"/>
              </w:tabs>
              <w:rPr>
                <w:sz w:val="22"/>
              </w:rPr>
            </w:pPr>
            <w:r w:rsidRPr="00132BBD">
              <w:rPr>
                <w:sz w:val="22"/>
              </w:rPr>
              <w:t>1. Yes</w:t>
            </w:r>
          </w:p>
          <w:p w14:paraId="3EFD6557" w14:textId="7D4ECDE9" w:rsidR="00914A32" w:rsidRPr="00132BBD" w:rsidRDefault="00914A32" w:rsidP="00684136">
            <w:pPr>
              <w:pStyle w:val="Footer"/>
              <w:tabs>
                <w:tab w:val="clear" w:pos="4320"/>
                <w:tab w:val="clear" w:pos="8640"/>
              </w:tabs>
            </w:pPr>
            <w:r w:rsidRPr="00132BBD">
              <w:rPr>
                <w:sz w:val="22"/>
              </w:rPr>
              <w:t>2. No</w:t>
            </w:r>
          </w:p>
        </w:tc>
        <w:tc>
          <w:tcPr>
            <w:tcW w:w="1980" w:type="dxa"/>
            <w:tcBorders>
              <w:top w:val="single" w:sz="6" w:space="0" w:color="auto"/>
              <w:left w:val="single" w:sz="6" w:space="0" w:color="auto"/>
              <w:bottom w:val="single" w:sz="6" w:space="0" w:color="auto"/>
              <w:right w:val="single" w:sz="6" w:space="0" w:color="auto"/>
            </w:tcBorders>
          </w:tcPr>
          <w:p w14:paraId="5E2C3FC6" w14:textId="77777777" w:rsidR="00914A32" w:rsidRPr="00132BBD" w:rsidRDefault="00914A32" w:rsidP="00914A32">
            <w:pPr>
              <w:jc w:val="center"/>
            </w:pPr>
            <w:r w:rsidRPr="00132BBD">
              <w:t>1,2</w:t>
            </w:r>
          </w:p>
          <w:p w14:paraId="6F219BC0" w14:textId="61AA2F2E" w:rsidR="00053AA1" w:rsidRPr="00132BBD" w:rsidRDefault="00053AA1" w:rsidP="00914A32">
            <w:pPr>
              <w:jc w:val="center"/>
              <w:rPr>
                <w:b/>
              </w:rPr>
            </w:pPr>
            <w:r w:rsidRPr="00132BBD">
              <w:rPr>
                <w:b/>
              </w:rPr>
              <w:t>Pre-fill from pull list</w:t>
            </w:r>
          </w:p>
          <w:p w14:paraId="4404BA56" w14:textId="6D944BEC" w:rsidR="0015455A" w:rsidRPr="00132BBD" w:rsidRDefault="0015455A" w:rsidP="00914A32">
            <w:pPr>
              <w:jc w:val="center"/>
              <w:rPr>
                <w:b/>
              </w:rPr>
            </w:pPr>
            <w:r w:rsidRPr="00132BBD">
              <w:rPr>
                <w:b/>
              </w:rPr>
              <w:t>Cannot modify</w:t>
            </w:r>
          </w:p>
          <w:p w14:paraId="0287D5DB" w14:textId="16F8847F" w:rsidR="00914A32" w:rsidRPr="00132BBD" w:rsidRDefault="00914A32" w:rsidP="00914A32">
            <w:pPr>
              <w:jc w:val="center"/>
            </w:pPr>
            <w:r w:rsidRPr="00132BBD">
              <w:t xml:space="preserve">If 1, go to </w:t>
            </w:r>
            <w:proofErr w:type="spellStart"/>
            <w:r w:rsidRPr="00132BBD">
              <w:t>valcvt</w:t>
            </w:r>
            <w:proofErr w:type="spellEnd"/>
            <w:r w:rsidRPr="00132BBD">
              <w:t xml:space="preserve">; </w:t>
            </w:r>
            <w:r w:rsidR="00134170" w:rsidRPr="00132BBD">
              <w:t xml:space="preserve">else </w:t>
            </w:r>
            <w:r w:rsidRPr="00132BBD">
              <w:t xml:space="preserve">go to </w:t>
            </w:r>
            <w:proofErr w:type="spellStart"/>
            <w:r w:rsidRPr="00132BBD">
              <w:t>pnxusloc</w:t>
            </w:r>
            <w:proofErr w:type="spellEnd"/>
          </w:p>
          <w:p w14:paraId="70BB7EBE" w14:textId="424F9805" w:rsidR="00914A32" w:rsidRPr="00132BBD" w:rsidRDefault="00914A32" w:rsidP="0015455A">
            <w:pPr>
              <w:jc w:val="center"/>
            </w:pPr>
          </w:p>
        </w:tc>
        <w:tc>
          <w:tcPr>
            <w:tcW w:w="5670" w:type="dxa"/>
            <w:tcBorders>
              <w:top w:val="single" w:sz="6" w:space="0" w:color="auto"/>
              <w:left w:val="single" w:sz="6" w:space="0" w:color="auto"/>
              <w:bottom w:val="single" w:sz="6" w:space="0" w:color="auto"/>
              <w:right w:val="single" w:sz="6" w:space="0" w:color="auto"/>
            </w:tcBorders>
          </w:tcPr>
          <w:p w14:paraId="3625D211" w14:textId="2D11A867" w:rsidR="00914A32" w:rsidRPr="00132BBD" w:rsidRDefault="00914A32" w:rsidP="00914A32">
            <w:pPr>
              <w:rPr>
                <w:b/>
              </w:rPr>
            </w:pPr>
            <w:r w:rsidRPr="00132BBD">
              <w:rPr>
                <w:b/>
              </w:rPr>
              <w:t>Computer will pre</w:t>
            </w:r>
            <w:r w:rsidR="00FC0502" w:rsidRPr="00132BBD">
              <w:rPr>
                <w:b/>
              </w:rPr>
              <w:t>-</w:t>
            </w:r>
            <w:r w:rsidRPr="00132BBD">
              <w:rPr>
                <w:b/>
              </w:rPr>
              <w:t xml:space="preserve">fill response value to indicate if the most recent Nexus clinic visit was/was not a CVT </w:t>
            </w:r>
            <w:r w:rsidR="009249C4" w:rsidRPr="00132BBD">
              <w:rPr>
                <w:b/>
              </w:rPr>
              <w:t xml:space="preserve">or VVC </w:t>
            </w:r>
            <w:r w:rsidRPr="00132BBD">
              <w:rPr>
                <w:b/>
              </w:rPr>
              <w:t xml:space="preserve">encounter. </w:t>
            </w:r>
          </w:p>
          <w:p w14:paraId="63FA3CAD" w14:textId="0838E376" w:rsidR="00914A32" w:rsidRPr="00132BBD" w:rsidRDefault="00914A32" w:rsidP="003F1FCC">
            <w:pPr>
              <w:rPr>
                <w:u w:val="single"/>
              </w:rPr>
            </w:pPr>
            <w:r w:rsidRPr="00132BBD">
              <w:t>CVT</w:t>
            </w:r>
            <w:r w:rsidR="001B4514" w:rsidRPr="00132BBD">
              <w:t xml:space="preserve"> </w:t>
            </w:r>
            <w:r w:rsidR="009249C4" w:rsidRPr="00132BBD">
              <w:t xml:space="preserve">or VVC </w:t>
            </w:r>
            <w:r w:rsidRPr="00132BBD">
              <w:t xml:space="preserve"> is a real-time interactive video encounter between the </w:t>
            </w:r>
            <w:r w:rsidRPr="00132BBD">
              <w:rPr>
                <w:u w:val="single"/>
              </w:rPr>
              <w:t>physician, NP, PA, Psychologist, or Clinical Nurse Specialist (CNS) and the patient.</w:t>
            </w:r>
          </w:p>
        </w:tc>
      </w:tr>
      <w:tr w:rsidR="00914A32" w:rsidRPr="00132BBD" w14:paraId="01FA546A"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30FA0BEF" w14:textId="3C3EA5EE" w:rsidR="00914A32" w:rsidRPr="00132BBD" w:rsidRDefault="00E41C1C" w:rsidP="00914A32">
            <w:pPr>
              <w:jc w:val="center"/>
              <w:rPr>
                <w:sz w:val="22"/>
                <w:szCs w:val="22"/>
              </w:rPr>
            </w:pPr>
            <w:r w:rsidRPr="00132BBD">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03A89FB4" w14:textId="4B642296" w:rsidR="00914A32" w:rsidRPr="00132BBD" w:rsidRDefault="00914A32" w:rsidP="00914A32">
            <w:pPr>
              <w:jc w:val="center"/>
            </w:pPr>
            <w:proofErr w:type="spellStart"/>
            <w:r w:rsidRPr="00132BBD">
              <w:t>valcvt</w:t>
            </w:r>
            <w:proofErr w:type="spellEnd"/>
          </w:p>
        </w:tc>
        <w:tc>
          <w:tcPr>
            <w:tcW w:w="4590" w:type="dxa"/>
            <w:tcBorders>
              <w:top w:val="single" w:sz="6" w:space="0" w:color="auto"/>
              <w:left w:val="single" w:sz="6" w:space="0" w:color="auto"/>
              <w:bottom w:val="single" w:sz="6" w:space="0" w:color="auto"/>
              <w:right w:val="single" w:sz="6" w:space="0" w:color="auto"/>
            </w:tcBorders>
          </w:tcPr>
          <w:p w14:paraId="5B8FC45C" w14:textId="1976444C" w:rsidR="00914A32" w:rsidRPr="00132BBD" w:rsidRDefault="00914A32" w:rsidP="00914A32">
            <w:pPr>
              <w:pStyle w:val="Footer"/>
              <w:tabs>
                <w:tab w:val="clear" w:pos="4320"/>
                <w:tab w:val="clear" w:pos="8640"/>
              </w:tabs>
              <w:rPr>
                <w:sz w:val="22"/>
              </w:rPr>
            </w:pPr>
            <w:r w:rsidRPr="00132BBD">
              <w:rPr>
                <w:sz w:val="22"/>
              </w:rPr>
              <w:t xml:space="preserve">On (computer to display </w:t>
            </w:r>
            <w:proofErr w:type="spellStart"/>
            <w:r w:rsidRPr="00132BBD">
              <w:rPr>
                <w:sz w:val="22"/>
              </w:rPr>
              <w:t>pnexusdt</w:t>
            </w:r>
            <w:proofErr w:type="spellEnd"/>
            <w:r w:rsidRPr="00132BBD">
              <w:rPr>
                <w:sz w:val="22"/>
              </w:rPr>
              <w:t>), is there documentation the visit with a physician, NP, PA, Psychologist, or Clinical Nurse Specialist was a clinical video telehealth (</w:t>
            </w:r>
            <w:proofErr w:type="spellStart"/>
            <w:r w:rsidR="0082121A" w:rsidRPr="00132BBD">
              <w:rPr>
                <w:sz w:val="22"/>
              </w:rPr>
              <w:t>e.g</w:t>
            </w:r>
            <w:proofErr w:type="spellEnd"/>
            <w:r w:rsidR="0082121A" w:rsidRPr="00132BBD">
              <w:rPr>
                <w:sz w:val="22"/>
              </w:rPr>
              <w:t xml:space="preserve">, </w:t>
            </w:r>
            <w:proofErr w:type="gramStart"/>
            <w:r w:rsidRPr="00132BBD">
              <w:rPr>
                <w:sz w:val="22"/>
              </w:rPr>
              <w:t>CVT</w:t>
            </w:r>
            <w:r w:rsidR="0082121A" w:rsidRPr="00132BBD">
              <w:rPr>
                <w:sz w:val="22"/>
              </w:rPr>
              <w:t>,</w:t>
            </w:r>
            <w:r w:rsidR="00176987" w:rsidRPr="00132BBD">
              <w:rPr>
                <w:sz w:val="22"/>
              </w:rPr>
              <w:t>VA</w:t>
            </w:r>
            <w:proofErr w:type="gramEnd"/>
            <w:r w:rsidR="00176987" w:rsidRPr="00132BBD">
              <w:rPr>
                <w:sz w:val="22"/>
              </w:rPr>
              <w:t xml:space="preserve"> Video Connect (VVC)</w:t>
            </w:r>
            <w:r w:rsidR="0082121A" w:rsidRPr="00132BBD">
              <w:rPr>
                <w:sz w:val="22"/>
              </w:rPr>
              <w:t>)</w:t>
            </w:r>
            <w:r w:rsidR="00176987" w:rsidRPr="00132BBD">
              <w:rPr>
                <w:sz w:val="22"/>
              </w:rPr>
              <w:t xml:space="preserve"> </w:t>
            </w:r>
            <w:r w:rsidRPr="00132BBD">
              <w:rPr>
                <w:sz w:val="22"/>
              </w:rPr>
              <w:t>encounter?</w:t>
            </w:r>
          </w:p>
          <w:p w14:paraId="356CDE88" w14:textId="77777777" w:rsidR="00914A32" w:rsidRPr="00132BBD" w:rsidRDefault="00914A32" w:rsidP="00914A32">
            <w:pPr>
              <w:pStyle w:val="Footer"/>
              <w:numPr>
                <w:ilvl w:val="0"/>
                <w:numId w:val="64"/>
              </w:numPr>
              <w:tabs>
                <w:tab w:val="clear" w:pos="4320"/>
                <w:tab w:val="clear" w:pos="8640"/>
              </w:tabs>
              <w:ind w:left="360"/>
              <w:rPr>
                <w:sz w:val="22"/>
              </w:rPr>
            </w:pPr>
            <w:r w:rsidRPr="00132BBD">
              <w:rPr>
                <w:sz w:val="22"/>
              </w:rPr>
              <w:t>Yes</w:t>
            </w:r>
          </w:p>
          <w:p w14:paraId="08A7C382" w14:textId="5D496266" w:rsidR="00FC49E5" w:rsidRPr="00132BBD" w:rsidRDefault="00914A32" w:rsidP="001370F4">
            <w:pPr>
              <w:pStyle w:val="Footer"/>
              <w:numPr>
                <w:ilvl w:val="0"/>
                <w:numId w:val="64"/>
              </w:numPr>
              <w:tabs>
                <w:tab w:val="clear" w:pos="4320"/>
                <w:tab w:val="clear" w:pos="8640"/>
              </w:tabs>
              <w:ind w:left="360"/>
            </w:pPr>
            <w:r w:rsidRPr="00132BBD">
              <w:rPr>
                <w:sz w:val="22"/>
              </w:rPr>
              <w:t>No</w:t>
            </w:r>
          </w:p>
          <w:p w14:paraId="61EB2A16" w14:textId="77777777" w:rsidR="00FC49E5" w:rsidRPr="00132BBD" w:rsidRDefault="00FC49E5" w:rsidP="00FC49E5"/>
          <w:p w14:paraId="2B81844D" w14:textId="77777777" w:rsidR="00FC49E5" w:rsidRPr="00132BBD" w:rsidRDefault="00FC49E5" w:rsidP="00FC49E5"/>
          <w:p w14:paraId="5423C0A4" w14:textId="77777777" w:rsidR="00FC49E5" w:rsidRPr="00132BBD" w:rsidRDefault="00FC49E5" w:rsidP="00FC49E5"/>
          <w:p w14:paraId="3A8A157C" w14:textId="77777777" w:rsidR="00FC49E5" w:rsidRPr="00132BBD" w:rsidRDefault="00FC49E5" w:rsidP="00FC49E5"/>
          <w:p w14:paraId="18176A93" w14:textId="7AA22C4A" w:rsidR="00914A32" w:rsidRPr="00132BBD" w:rsidRDefault="00914A32" w:rsidP="00FC49E5"/>
        </w:tc>
        <w:tc>
          <w:tcPr>
            <w:tcW w:w="1980" w:type="dxa"/>
            <w:tcBorders>
              <w:top w:val="single" w:sz="6" w:space="0" w:color="auto"/>
              <w:left w:val="single" w:sz="6" w:space="0" w:color="auto"/>
              <w:bottom w:val="single" w:sz="6" w:space="0" w:color="auto"/>
              <w:right w:val="single" w:sz="6" w:space="0" w:color="auto"/>
            </w:tcBorders>
          </w:tcPr>
          <w:p w14:paraId="399D2B94" w14:textId="77777777" w:rsidR="00914A32" w:rsidRPr="00132BBD" w:rsidRDefault="00914A32" w:rsidP="00914A32">
            <w:pPr>
              <w:jc w:val="center"/>
            </w:pPr>
            <w:r w:rsidRPr="00132BBD">
              <w:t>1,2</w:t>
            </w:r>
          </w:p>
          <w:p w14:paraId="57C541E4" w14:textId="55416569" w:rsidR="00914A32" w:rsidRPr="00132BBD" w:rsidRDefault="00914A32" w:rsidP="003E62C9">
            <w:pPr>
              <w:jc w:val="center"/>
            </w:pPr>
          </w:p>
        </w:tc>
        <w:tc>
          <w:tcPr>
            <w:tcW w:w="5670" w:type="dxa"/>
            <w:tcBorders>
              <w:top w:val="single" w:sz="6" w:space="0" w:color="auto"/>
              <w:left w:val="single" w:sz="6" w:space="0" w:color="auto"/>
              <w:bottom w:val="single" w:sz="6" w:space="0" w:color="auto"/>
              <w:right w:val="single" w:sz="6" w:space="0" w:color="auto"/>
            </w:tcBorders>
          </w:tcPr>
          <w:p w14:paraId="65ED1B87" w14:textId="3B658D0B" w:rsidR="00914A32" w:rsidRPr="00132BBD" w:rsidRDefault="00914A32" w:rsidP="00914A32">
            <w:pPr>
              <w:rPr>
                <w:b/>
              </w:rPr>
            </w:pPr>
            <w:r w:rsidRPr="00132BBD">
              <w:rPr>
                <w:b/>
              </w:rPr>
              <w:t xml:space="preserve">CVT </w:t>
            </w:r>
            <w:r w:rsidR="00176987" w:rsidRPr="00132BBD">
              <w:rPr>
                <w:b/>
              </w:rPr>
              <w:t xml:space="preserve">or VVC </w:t>
            </w:r>
            <w:r w:rsidRPr="00132BBD">
              <w:rPr>
                <w:b/>
              </w:rPr>
              <w:t>is a real-time interactive video encounter between the physician, NP, PA, Psychologist, or Clinical Nurse Specialist (CNS) and the patient.</w:t>
            </w:r>
          </w:p>
          <w:p w14:paraId="7043BA56" w14:textId="450E37A4" w:rsidR="00914A32" w:rsidRPr="00132BBD" w:rsidRDefault="00914A32" w:rsidP="00914A32">
            <w:r w:rsidRPr="00132BBD">
              <w:rPr>
                <w:b/>
              </w:rPr>
              <w:t>Note:</w:t>
            </w:r>
            <w:r w:rsidRPr="00132BBD">
              <w:t xml:space="preserve"> The clinic note title/description may not reflect CVT. Please read note to determine if visit was conducted via CVT. </w:t>
            </w:r>
          </w:p>
          <w:p w14:paraId="7E0EE5D2" w14:textId="71505CF1" w:rsidR="00914A32" w:rsidRPr="00132BBD" w:rsidRDefault="00914A32" w:rsidP="00914A32">
            <w:r w:rsidRPr="00132BBD">
              <w:t>CVT visit documentation may also describe method used such as VA Video Connect (VVC).</w:t>
            </w:r>
          </w:p>
          <w:p w14:paraId="6CB22362" w14:textId="1260849D" w:rsidR="00914A32" w:rsidRPr="00132BBD" w:rsidRDefault="00914A32" w:rsidP="00914A32">
            <w:pPr>
              <w:pStyle w:val="ListParagraph"/>
              <w:numPr>
                <w:ilvl w:val="0"/>
                <w:numId w:val="70"/>
              </w:numPr>
            </w:pPr>
            <w:r w:rsidRPr="00132BBD">
              <w:t>If the visit with a physician, NP, PA, Psychologist, or Clinical Nurse Specialist on the date displayed was a CVT</w:t>
            </w:r>
            <w:r w:rsidR="0082121A" w:rsidRPr="00132BBD">
              <w:t xml:space="preserve"> or VVC</w:t>
            </w:r>
            <w:r w:rsidRPr="00132BBD">
              <w:t xml:space="preserve"> encounter, enter “1”. </w:t>
            </w:r>
          </w:p>
          <w:p w14:paraId="2082DFFE" w14:textId="11987157" w:rsidR="00914A32" w:rsidRPr="00132BBD" w:rsidRDefault="00914A32" w:rsidP="00914A32">
            <w:pPr>
              <w:pStyle w:val="ListParagraph"/>
              <w:numPr>
                <w:ilvl w:val="0"/>
                <w:numId w:val="70"/>
              </w:numPr>
            </w:pPr>
            <w:r w:rsidRPr="00132BBD">
              <w:t xml:space="preserve">If the visit was not a CVT </w:t>
            </w:r>
            <w:r w:rsidR="0082121A" w:rsidRPr="00132BBD">
              <w:t xml:space="preserve">or VVC </w:t>
            </w:r>
            <w:r w:rsidRPr="00132BBD">
              <w:t>encounter, enter “2”.</w:t>
            </w:r>
          </w:p>
          <w:p w14:paraId="457DB0F4" w14:textId="4382686D" w:rsidR="00914A32" w:rsidRPr="00132BBD" w:rsidRDefault="00914A32" w:rsidP="00914A32">
            <w:r w:rsidRPr="00132BBD">
              <w:rPr>
                <w:b/>
              </w:rPr>
              <w:t>Exclude</w:t>
            </w:r>
            <w:r w:rsidRPr="00132BBD">
              <w:t>: telephone encounter</w:t>
            </w:r>
          </w:p>
        </w:tc>
      </w:tr>
      <w:tr w:rsidR="00914A32" w:rsidRPr="00132BBD" w14:paraId="479583F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2F08046" w14:textId="581173FB" w:rsidR="00914A32" w:rsidRPr="00132BBD" w:rsidRDefault="00E41C1C" w:rsidP="00914A32">
            <w:pPr>
              <w:jc w:val="center"/>
              <w:rPr>
                <w:sz w:val="22"/>
                <w:szCs w:val="22"/>
              </w:rPr>
            </w:pPr>
            <w:r w:rsidRPr="00132BBD">
              <w:rPr>
                <w:sz w:val="22"/>
                <w:szCs w:val="22"/>
              </w:rPr>
              <w:lastRenderedPageBreak/>
              <w:t>6</w:t>
            </w:r>
          </w:p>
        </w:tc>
        <w:tc>
          <w:tcPr>
            <w:tcW w:w="1170" w:type="dxa"/>
            <w:tcBorders>
              <w:top w:val="single" w:sz="6" w:space="0" w:color="auto"/>
              <w:left w:val="single" w:sz="6" w:space="0" w:color="auto"/>
              <w:bottom w:val="single" w:sz="6" w:space="0" w:color="auto"/>
              <w:right w:val="single" w:sz="6" w:space="0" w:color="auto"/>
            </w:tcBorders>
          </w:tcPr>
          <w:p w14:paraId="6F75D53E" w14:textId="7AEEB5EA" w:rsidR="00914A32" w:rsidRPr="00132BBD" w:rsidRDefault="00914A32" w:rsidP="00914A32">
            <w:pPr>
              <w:jc w:val="center"/>
            </w:pPr>
            <w:proofErr w:type="spellStart"/>
            <w:r w:rsidRPr="00132BBD">
              <w:t>pnxusloc</w:t>
            </w:r>
            <w:proofErr w:type="spellEnd"/>
          </w:p>
        </w:tc>
        <w:tc>
          <w:tcPr>
            <w:tcW w:w="4590" w:type="dxa"/>
            <w:tcBorders>
              <w:top w:val="single" w:sz="6" w:space="0" w:color="auto"/>
              <w:left w:val="single" w:sz="6" w:space="0" w:color="auto"/>
              <w:bottom w:val="single" w:sz="6" w:space="0" w:color="auto"/>
              <w:right w:val="single" w:sz="6" w:space="0" w:color="auto"/>
            </w:tcBorders>
          </w:tcPr>
          <w:p w14:paraId="1682A73C" w14:textId="047BFBD8" w:rsidR="00914A32" w:rsidRPr="00132BBD" w:rsidRDefault="00914A32" w:rsidP="00914A32">
            <w:pPr>
              <w:pStyle w:val="Footer"/>
              <w:tabs>
                <w:tab w:val="clear" w:pos="4320"/>
                <w:tab w:val="clear" w:pos="8640"/>
              </w:tabs>
              <w:rPr>
                <w:sz w:val="22"/>
              </w:rPr>
            </w:pPr>
            <w:r w:rsidRPr="00132BBD">
              <w:rPr>
                <w:b/>
                <w:sz w:val="22"/>
              </w:rPr>
              <w:t>Computer will prefill</w:t>
            </w:r>
            <w:r w:rsidRPr="00132BBD">
              <w:rPr>
                <w:sz w:val="22"/>
              </w:rPr>
              <w:t xml:space="preserve"> the name of  the Nexus clinic location for the visit on (computer display </w:t>
            </w:r>
            <w:proofErr w:type="spellStart"/>
            <w:r w:rsidRPr="00132BBD">
              <w:rPr>
                <w:sz w:val="22"/>
              </w:rPr>
              <w:t>pnexusdt</w:t>
            </w:r>
            <w:proofErr w:type="spellEnd"/>
            <w:r w:rsidRPr="00132BBD">
              <w:rPr>
                <w:sz w:val="22"/>
              </w:rPr>
              <w:t>) when the patient was seen by a physician, NP, PA, psychologist, or Clinical Nurse Specialist (CNS).</w:t>
            </w:r>
          </w:p>
        </w:tc>
        <w:tc>
          <w:tcPr>
            <w:tcW w:w="1980" w:type="dxa"/>
            <w:tcBorders>
              <w:top w:val="single" w:sz="6" w:space="0" w:color="auto"/>
              <w:left w:val="single" w:sz="6" w:space="0" w:color="auto"/>
              <w:bottom w:val="single" w:sz="6" w:space="0" w:color="auto"/>
              <w:right w:val="single" w:sz="6" w:space="0" w:color="auto"/>
            </w:tcBorders>
          </w:tcPr>
          <w:p w14:paraId="28344607" w14:textId="009B7BA1" w:rsidR="00914A32" w:rsidRPr="00132BBD" w:rsidRDefault="00914A32" w:rsidP="00914A32">
            <w:pPr>
              <w:jc w:val="center"/>
            </w:pPr>
            <w:r w:rsidRPr="00132BBD">
              <w:t>__________</w:t>
            </w:r>
          </w:p>
          <w:p w14:paraId="786F3F2D" w14:textId="1EF38FA0" w:rsidR="00914A32" w:rsidRPr="00132BBD" w:rsidRDefault="00914A32" w:rsidP="00914A32">
            <w:pPr>
              <w:jc w:val="center"/>
            </w:pPr>
            <w:proofErr w:type="spellStart"/>
            <w:r w:rsidRPr="00132BBD">
              <w:t>pnxusloc</w:t>
            </w:r>
            <w:proofErr w:type="spellEnd"/>
          </w:p>
          <w:p w14:paraId="2E3AECD5" w14:textId="7BAF45B5" w:rsidR="00053AA1" w:rsidRPr="00132BBD" w:rsidRDefault="00053AA1" w:rsidP="00914A32">
            <w:pPr>
              <w:jc w:val="center"/>
              <w:rPr>
                <w:b/>
              </w:rPr>
            </w:pPr>
            <w:r w:rsidRPr="00132BBD">
              <w:rPr>
                <w:b/>
              </w:rPr>
              <w:t>Pre-fill from pull list</w:t>
            </w:r>
          </w:p>
          <w:p w14:paraId="5432472A" w14:textId="7E55FEFF" w:rsidR="00914A32" w:rsidRPr="00132BBD" w:rsidRDefault="00914A32" w:rsidP="00914A32">
            <w:pPr>
              <w:jc w:val="center"/>
              <w:rPr>
                <w:b/>
              </w:rPr>
            </w:pPr>
            <w:r w:rsidRPr="00132BBD">
              <w:rPr>
                <w:b/>
              </w:rPr>
              <w:t>Cannot modify</w:t>
            </w:r>
          </w:p>
          <w:p w14:paraId="2D565814" w14:textId="77777777" w:rsidR="00914A32" w:rsidRPr="00132BBD"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647DC258" w14:textId="42F68BCF" w:rsidR="00914A32" w:rsidRPr="00132BBD" w:rsidRDefault="00914A32" w:rsidP="00914A32">
            <w:pPr>
              <w:rPr>
                <w:b/>
              </w:rPr>
            </w:pPr>
            <w:r w:rsidRPr="00132BBD">
              <w:rPr>
                <w:b/>
              </w:rPr>
              <w:t xml:space="preserve">Computer will prefill the name </w:t>
            </w:r>
            <w:proofErr w:type="gramStart"/>
            <w:r w:rsidRPr="00132BBD">
              <w:rPr>
                <w:b/>
              </w:rPr>
              <w:t>of  the</w:t>
            </w:r>
            <w:proofErr w:type="gramEnd"/>
            <w:r w:rsidRPr="00132BBD">
              <w:rPr>
                <w:b/>
              </w:rPr>
              <w:t xml:space="preserve"> Nexus clinic location for the visit that occurred on PNEXUSDT when the patient was seen by a physician, NP, PA, psychologist, or Clinical Nurse Specialist (CNS).  </w:t>
            </w:r>
          </w:p>
        </w:tc>
      </w:tr>
      <w:tr w:rsidR="00914A32" w:rsidRPr="00132BBD" w14:paraId="7404AC16"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093997C6" w14:textId="4D73ABB0" w:rsidR="00914A32" w:rsidRPr="00132BBD" w:rsidRDefault="00E41C1C" w:rsidP="00914A32">
            <w:pPr>
              <w:jc w:val="center"/>
              <w:rPr>
                <w:sz w:val="22"/>
                <w:szCs w:val="22"/>
              </w:rPr>
            </w:pPr>
            <w:r w:rsidRPr="00132BBD">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0180383D" w14:textId="2F1B1592" w:rsidR="00914A32" w:rsidRPr="00132BBD" w:rsidRDefault="00914A32" w:rsidP="00914A32">
            <w:pPr>
              <w:jc w:val="center"/>
            </w:pPr>
            <w:proofErr w:type="spellStart"/>
            <w:r w:rsidRPr="00132BBD">
              <w:t>valnexloc</w:t>
            </w:r>
            <w:proofErr w:type="spellEnd"/>
          </w:p>
        </w:tc>
        <w:tc>
          <w:tcPr>
            <w:tcW w:w="4590" w:type="dxa"/>
            <w:tcBorders>
              <w:top w:val="single" w:sz="6" w:space="0" w:color="auto"/>
              <w:left w:val="single" w:sz="6" w:space="0" w:color="auto"/>
              <w:bottom w:val="single" w:sz="6" w:space="0" w:color="auto"/>
              <w:right w:val="single" w:sz="6" w:space="0" w:color="auto"/>
            </w:tcBorders>
          </w:tcPr>
          <w:p w14:paraId="07600551" w14:textId="1DDBC8A2" w:rsidR="00914A32" w:rsidRPr="00132BBD" w:rsidRDefault="00914A32" w:rsidP="00914A32">
            <w:pPr>
              <w:pStyle w:val="Footer"/>
              <w:tabs>
                <w:tab w:val="clear" w:pos="4320"/>
                <w:tab w:val="clear" w:pos="8640"/>
              </w:tabs>
              <w:rPr>
                <w:sz w:val="22"/>
              </w:rPr>
            </w:pPr>
            <w:r w:rsidRPr="00132BBD">
              <w:rPr>
                <w:sz w:val="22"/>
              </w:rPr>
              <w:t xml:space="preserve">Does (computer to display </w:t>
            </w:r>
            <w:proofErr w:type="spellStart"/>
            <w:r w:rsidRPr="00132BBD">
              <w:rPr>
                <w:sz w:val="22"/>
              </w:rPr>
              <w:t>pnxusloc</w:t>
            </w:r>
            <w:proofErr w:type="spellEnd"/>
            <w:r w:rsidRPr="00132BBD">
              <w:rPr>
                <w:sz w:val="22"/>
              </w:rPr>
              <w:t xml:space="preserve">), the Nexus clinic location name where the patient was seen by a physician, NP, PA, psychologist, or Clinical Nurse Specialist (CNS) on (computer to display </w:t>
            </w:r>
            <w:proofErr w:type="spellStart"/>
            <w:r w:rsidRPr="00132BBD">
              <w:rPr>
                <w:sz w:val="22"/>
              </w:rPr>
              <w:t>pnexusdt</w:t>
            </w:r>
            <w:proofErr w:type="spellEnd"/>
            <w:r w:rsidRPr="00132BBD">
              <w:rPr>
                <w:sz w:val="22"/>
              </w:rPr>
              <w:t>), match the clinic location name documented in the record.</w:t>
            </w:r>
          </w:p>
          <w:p w14:paraId="09B896AC" w14:textId="77777777" w:rsidR="00914A32" w:rsidRPr="00132BBD" w:rsidRDefault="00914A32" w:rsidP="00914A32">
            <w:pPr>
              <w:pStyle w:val="Footer"/>
              <w:tabs>
                <w:tab w:val="clear" w:pos="4320"/>
                <w:tab w:val="clear" w:pos="8640"/>
              </w:tabs>
              <w:rPr>
                <w:sz w:val="22"/>
              </w:rPr>
            </w:pPr>
            <w:r w:rsidRPr="00132BBD">
              <w:rPr>
                <w:sz w:val="22"/>
              </w:rPr>
              <w:t>1. Yes</w:t>
            </w:r>
          </w:p>
          <w:p w14:paraId="2EFA1D34" w14:textId="0978F857" w:rsidR="00914A32" w:rsidRPr="00132BBD" w:rsidRDefault="00914A32" w:rsidP="00914A32">
            <w:pPr>
              <w:pStyle w:val="Footer"/>
              <w:tabs>
                <w:tab w:val="clear" w:pos="4320"/>
                <w:tab w:val="clear" w:pos="8640"/>
              </w:tabs>
              <w:rPr>
                <w:sz w:val="22"/>
              </w:rPr>
            </w:pPr>
            <w:r w:rsidRPr="00132BBD">
              <w:rPr>
                <w:sz w:val="22"/>
              </w:rPr>
              <w:t>2. No</w:t>
            </w:r>
          </w:p>
        </w:tc>
        <w:tc>
          <w:tcPr>
            <w:tcW w:w="1980" w:type="dxa"/>
            <w:tcBorders>
              <w:top w:val="single" w:sz="6" w:space="0" w:color="auto"/>
              <w:left w:val="single" w:sz="6" w:space="0" w:color="auto"/>
              <w:bottom w:val="single" w:sz="6" w:space="0" w:color="auto"/>
              <w:right w:val="single" w:sz="6" w:space="0" w:color="auto"/>
            </w:tcBorders>
          </w:tcPr>
          <w:p w14:paraId="32BEF8E2" w14:textId="77777777" w:rsidR="00914A32" w:rsidRPr="00132BBD" w:rsidRDefault="00914A32" w:rsidP="00914A32">
            <w:pPr>
              <w:jc w:val="center"/>
            </w:pPr>
            <w:r w:rsidRPr="00132BBD">
              <w:t>1,2</w:t>
            </w:r>
          </w:p>
          <w:p w14:paraId="4C3F31B4" w14:textId="42E408E6" w:rsidR="00914A32" w:rsidRPr="00132BBD" w:rsidRDefault="00914A32" w:rsidP="00914A32">
            <w:pPr>
              <w:jc w:val="center"/>
              <w:rPr>
                <w:b/>
              </w:rPr>
            </w:pPr>
            <w:r w:rsidRPr="00132BBD">
              <w:rPr>
                <w:b/>
              </w:rPr>
              <w:t xml:space="preserve">If 1 or 2, go to </w:t>
            </w:r>
            <w:proofErr w:type="spellStart"/>
            <w:r w:rsidRPr="00132BBD">
              <w:rPr>
                <w:b/>
              </w:rPr>
              <w:t>othrcare</w:t>
            </w:r>
            <w:proofErr w:type="spellEnd"/>
            <w:r w:rsidRPr="00132BBD">
              <w:rPr>
                <w:b/>
              </w:rPr>
              <w:t xml:space="preserve"> as applicable</w:t>
            </w:r>
          </w:p>
        </w:tc>
        <w:tc>
          <w:tcPr>
            <w:tcW w:w="5670" w:type="dxa"/>
            <w:tcBorders>
              <w:top w:val="single" w:sz="6" w:space="0" w:color="auto"/>
              <w:left w:val="single" w:sz="6" w:space="0" w:color="auto"/>
              <w:bottom w:val="single" w:sz="6" w:space="0" w:color="auto"/>
              <w:right w:val="single" w:sz="6" w:space="0" w:color="auto"/>
            </w:tcBorders>
          </w:tcPr>
          <w:p w14:paraId="438ACE32" w14:textId="61F035C5" w:rsidR="00914A32" w:rsidRPr="00132BBD" w:rsidRDefault="00914A32" w:rsidP="00914A32">
            <w:pPr>
              <w:pStyle w:val="ListParagraph"/>
              <w:numPr>
                <w:ilvl w:val="0"/>
                <w:numId w:val="67"/>
              </w:numPr>
              <w:rPr>
                <w:b/>
              </w:rPr>
            </w:pPr>
            <w:r w:rsidRPr="00132BBD">
              <w:rPr>
                <w:b/>
              </w:rPr>
              <w:t>Look for documentation that the Nexus clinic location name displayed is the same Nexus clinic location name documented in the record for the visit on PNEXUSDT.</w:t>
            </w:r>
          </w:p>
          <w:p w14:paraId="31A22B7E" w14:textId="0E0F2F65" w:rsidR="00BC1D14" w:rsidRPr="00132BBD" w:rsidRDefault="00E3711A" w:rsidP="00BC1D14">
            <w:pPr>
              <w:pStyle w:val="ListParagraph"/>
              <w:numPr>
                <w:ilvl w:val="0"/>
                <w:numId w:val="67"/>
              </w:numPr>
              <w:rPr>
                <w:b/>
                <w:u w:val="single"/>
              </w:rPr>
            </w:pPr>
            <w:r w:rsidRPr="00132BBD">
              <w:t>The c</w:t>
            </w:r>
            <w:r w:rsidR="00BC1D14" w:rsidRPr="00132BBD">
              <w:t xml:space="preserve">linic location </w:t>
            </w:r>
            <w:r w:rsidR="00D12D1C" w:rsidRPr="00132BBD">
              <w:t xml:space="preserve">name </w:t>
            </w:r>
            <w:r w:rsidR="00BC1D14" w:rsidRPr="00132BBD">
              <w:t xml:space="preserve">displayed may </w:t>
            </w:r>
            <w:r w:rsidR="000500EB" w:rsidRPr="00132BBD">
              <w:t>include</w:t>
            </w:r>
            <w:r w:rsidR="00BC1D14" w:rsidRPr="00132BBD">
              <w:t xml:space="preserve"> the clinic stop code</w:t>
            </w:r>
            <w:r w:rsidR="004B4B34" w:rsidRPr="00132BBD">
              <w:t xml:space="preserve"> (e.g., 323 ABC PACT TEAM 1);</w:t>
            </w:r>
            <w:r w:rsidR="00BC1D14" w:rsidRPr="00132BBD">
              <w:t xml:space="preserve"> </w:t>
            </w:r>
            <w:proofErr w:type="gramStart"/>
            <w:r w:rsidR="00BC1D14" w:rsidRPr="00132BBD">
              <w:t>however</w:t>
            </w:r>
            <w:proofErr w:type="gramEnd"/>
            <w:r w:rsidR="00BC1D14" w:rsidRPr="00132BBD">
              <w:t xml:space="preserve"> if the clinic </w:t>
            </w:r>
            <w:r w:rsidR="004B4B34" w:rsidRPr="00132BBD">
              <w:t xml:space="preserve">location </w:t>
            </w:r>
            <w:r w:rsidR="00BC1D14" w:rsidRPr="00132BBD">
              <w:t>name</w:t>
            </w:r>
            <w:r w:rsidR="00CA4052" w:rsidRPr="00132BBD">
              <w:t xml:space="preserve"> </w:t>
            </w:r>
            <w:r w:rsidR="00BC1D14" w:rsidRPr="00132BBD">
              <w:t xml:space="preserve">displayed matches the </w:t>
            </w:r>
            <w:r w:rsidR="000500EB" w:rsidRPr="00132BBD">
              <w:t>documentation</w:t>
            </w:r>
            <w:r w:rsidR="00BC1D14" w:rsidRPr="00132BBD">
              <w:t xml:space="preserve"> in the medical record select “1”. The stop code does not need to be present in the medical record </w:t>
            </w:r>
            <w:r w:rsidR="000500EB" w:rsidRPr="00132BBD">
              <w:t>documentation</w:t>
            </w:r>
            <w:r w:rsidR="00BC1D14" w:rsidRPr="00132BBD">
              <w:t xml:space="preserve"> to </w:t>
            </w:r>
            <w:r w:rsidR="000500EB" w:rsidRPr="00132BBD">
              <w:t>select</w:t>
            </w:r>
            <w:r w:rsidR="00BC1D14" w:rsidRPr="00132BBD">
              <w:t xml:space="preserve"> value”1”.</w:t>
            </w:r>
          </w:p>
          <w:p w14:paraId="0FBAC59C" w14:textId="39FA2435" w:rsidR="00E81766" w:rsidRPr="00132BBD" w:rsidRDefault="00E81766" w:rsidP="00CA4052">
            <w:pPr>
              <w:pStyle w:val="ListParagraph"/>
              <w:numPr>
                <w:ilvl w:val="1"/>
                <w:numId w:val="67"/>
              </w:numPr>
              <w:rPr>
                <w:b/>
                <w:u w:val="single"/>
              </w:rPr>
            </w:pPr>
            <w:r w:rsidRPr="00132BBD">
              <w:t>For example, clinic location name displayed is “</w:t>
            </w:r>
            <w:r w:rsidR="00D41E8C" w:rsidRPr="00132BBD">
              <w:t>502</w:t>
            </w:r>
            <w:r w:rsidRPr="00132BBD">
              <w:t xml:space="preserve"> MH </w:t>
            </w:r>
            <w:r w:rsidR="00D41E8C" w:rsidRPr="00132BBD">
              <w:t>OP1 PSY1</w:t>
            </w:r>
            <w:r w:rsidRPr="00132BBD">
              <w:t xml:space="preserve">” and the clinic location name in outpatient encounter information is “MH </w:t>
            </w:r>
            <w:r w:rsidR="00D41E8C" w:rsidRPr="00132BBD">
              <w:t>OP1 PSY1</w:t>
            </w:r>
            <w:r w:rsidRPr="00132BBD">
              <w:t xml:space="preserve">”; select value “1”. </w:t>
            </w:r>
          </w:p>
          <w:p w14:paraId="2F629541" w14:textId="3E08B505" w:rsidR="00914A32" w:rsidRPr="00132BBD" w:rsidRDefault="00914A32" w:rsidP="00914A32">
            <w:r w:rsidRPr="00132BBD">
              <w:rPr>
                <w:b/>
              </w:rPr>
              <w:t>Suggested data sources</w:t>
            </w:r>
            <w:r w:rsidRPr="00132BBD">
              <w:t>: outpatient encounter, patient care encounter (PCE), past clinic visits (CVP)</w:t>
            </w:r>
          </w:p>
        </w:tc>
      </w:tr>
      <w:tr w:rsidR="00914A32" w:rsidRPr="00132BBD" w14:paraId="21475A3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2937171" w14:textId="17B69C06" w:rsidR="00914A32" w:rsidRPr="00132BBD" w:rsidRDefault="00E41C1C" w:rsidP="00914A32">
            <w:pPr>
              <w:jc w:val="center"/>
              <w:rPr>
                <w:sz w:val="22"/>
                <w:szCs w:val="22"/>
              </w:rPr>
            </w:pPr>
            <w:r w:rsidRPr="00132BBD">
              <w:rPr>
                <w:sz w:val="22"/>
                <w:szCs w:val="22"/>
              </w:rPr>
              <w:lastRenderedPageBreak/>
              <w:t>8</w:t>
            </w:r>
          </w:p>
        </w:tc>
        <w:tc>
          <w:tcPr>
            <w:tcW w:w="1170" w:type="dxa"/>
            <w:tcBorders>
              <w:top w:val="single" w:sz="6" w:space="0" w:color="auto"/>
              <w:left w:val="single" w:sz="6" w:space="0" w:color="auto"/>
              <w:bottom w:val="single" w:sz="6" w:space="0" w:color="auto"/>
              <w:right w:val="single" w:sz="6" w:space="0" w:color="auto"/>
            </w:tcBorders>
          </w:tcPr>
          <w:p w14:paraId="1D73DDE9" w14:textId="629C3D69" w:rsidR="00914A32" w:rsidRPr="00132BBD" w:rsidRDefault="00914A32" w:rsidP="00914A32">
            <w:pPr>
              <w:jc w:val="center"/>
            </w:pPr>
            <w:r w:rsidRPr="00132BBD">
              <w:t>seenyr2</w:t>
            </w:r>
          </w:p>
        </w:tc>
        <w:tc>
          <w:tcPr>
            <w:tcW w:w="4590" w:type="dxa"/>
            <w:tcBorders>
              <w:top w:val="single" w:sz="6" w:space="0" w:color="auto"/>
              <w:left w:val="single" w:sz="6" w:space="0" w:color="auto"/>
              <w:bottom w:val="single" w:sz="6" w:space="0" w:color="auto"/>
              <w:right w:val="single" w:sz="6" w:space="0" w:color="auto"/>
            </w:tcBorders>
          </w:tcPr>
          <w:p w14:paraId="404A3AF6" w14:textId="7945800B" w:rsidR="00914A32" w:rsidRPr="00132BBD" w:rsidRDefault="00914A32" w:rsidP="00914A32">
            <w:pPr>
              <w:pStyle w:val="Footer"/>
              <w:tabs>
                <w:tab w:val="clear" w:pos="4320"/>
                <w:tab w:val="clear" w:pos="8640"/>
              </w:tabs>
              <w:rPr>
                <w:sz w:val="22"/>
              </w:rPr>
            </w:pPr>
            <w:r w:rsidRPr="00132BBD">
              <w:rPr>
                <w:sz w:val="22"/>
              </w:rPr>
              <w:t xml:space="preserve">During the timeframe from (computer display </w:t>
            </w:r>
            <w:proofErr w:type="spellStart"/>
            <w:r w:rsidRPr="00132BBD">
              <w:rPr>
                <w:sz w:val="22"/>
              </w:rPr>
              <w:t>stdybeg</w:t>
            </w:r>
            <w:proofErr w:type="spellEnd"/>
            <w:r w:rsidRPr="00132BBD">
              <w:rPr>
                <w:sz w:val="22"/>
              </w:rPr>
              <w:t xml:space="preserve"> – 1 year to </w:t>
            </w:r>
            <w:proofErr w:type="spellStart"/>
            <w:r w:rsidRPr="00132BBD">
              <w:rPr>
                <w:sz w:val="22"/>
              </w:rPr>
              <w:t>stdyend</w:t>
            </w:r>
            <w:proofErr w:type="spellEnd"/>
            <w:proofErr w:type="gramStart"/>
            <w:r w:rsidRPr="00132BBD">
              <w:rPr>
                <w:sz w:val="22"/>
              </w:rPr>
              <w:t>),was</w:t>
            </w:r>
            <w:proofErr w:type="gramEnd"/>
            <w:r w:rsidRPr="00132BBD">
              <w:rPr>
                <w:sz w:val="22"/>
              </w:rPr>
              <w:t xml:space="preserve"> the Veteran seen </w:t>
            </w:r>
            <w:r w:rsidRPr="00132BBD">
              <w:rPr>
                <w:sz w:val="22"/>
                <w:u w:val="single"/>
              </w:rPr>
              <w:t>by a physician, NP, PA, Psychologist, or Clinical Nurse Specialist</w:t>
            </w:r>
            <w:r w:rsidRPr="00132BBD">
              <w:rPr>
                <w:sz w:val="22"/>
              </w:rPr>
              <w:t xml:space="preserve"> in one of the “Nexus clinics”?</w:t>
            </w:r>
          </w:p>
          <w:p w14:paraId="308A68B6" w14:textId="5AB964DD" w:rsidR="00914A32" w:rsidRPr="00132BBD" w:rsidRDefault="00914A32" w:rsidP="00914A32">
            <w:pPr>
              <w:pStyle w:val="Footer"/>
              <w:rPr>
                <w:sz w:val="22"/>
              </w:rPr>
            </w:pPr>
            <w:r w:rsidRPr="00132BBD">
              <w:rPr>
                <w:sz w:val="22"/>
              </w:rPr>
              <w:t>1. Yes</w:t>
            </w:r>
          </w:p>
          <w:p w14:paraId="1958EFAA" w14:textId="155F6501" w:rsidR="00914A32" w:rsidRPr="00132BBD" w:rsidRDefault="00914A32" w:rsidP="00914A32">
            <w:pPr>
              <w:pStyle w:val="Footer"/>
              <w:tabs>
                <w:tab w:val="clear" w:pos="4320"/>
                <w:tab w:val="clear" w:pos="8640"/>
              </w:tabs>
              <w:rPr>
                <w:sz w:val="22"/>
              </w:rPr>
            </w:pPr>
            <w:r w:rsidRPr="00132BBD">
              <w:rPr>
                <w:sz w:val="22"/>
              </w:rPr>
              <w:t>2. No</w:t>
            </w:r>
          </w:p>
          <w:p w14:paraId="0114EFD1" w14:textId="05D53E0D" w:rsidR="00914A32" w:rsidRPr="00132BBD" w:rsidRDefault="00914A32" w:rsidP="00914A32">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252F8FA2" w14:textId="10E86141" w:rsidR="00914A32" w:rsidRPr="00132BBD" w:rsidRDefault="00914A32" w:rsidP="00914A32">
            <w:pPr>
              <w:jc w:val="center"/>
            </w:pPr>
            <w:proofErr w:type="gramStart"/>
            <w:r w:rsidRPr="00132BBD">
              <w:t>1,*</w:t>
            </w:r>
            <w:proofErr w:type="gramEnd"/>
            <w:r w:rsidRPr="00132BBD">
              <w:t>2</w:t>
            </w:r>
          </w:p>
          <w:p w14:paraId="0DC4CBD9" w14:textId="65A8AB3B" w:rsidR="00914A32" w:rsidRPr="00132BBD" w:rsidRDefault="00914A32" w:rsidP="00914A32">
            <w:pPr>
              <w:jc w:val="center"/>
              <w:rPr>
                <w:b/>
                <w:bCs/>
              </w:rPr>
            </w:pPr>
            <w:r w:rsidRPr="00132BBD">
              <w:rPr>
                <w:b/>
                <w:bCs/>
              </w:rPr>
              <w:t>*If 2, the record is excluded</w:t>
            </w:r>
          </w:p>
          <w:p w14:paraId="51CD0804" w14:textId="12BDED63" w:rsidR="00914A32" w:rsidRPr="00132BBD" w:rsidRDefault="00914A32" w:rsidP="00914A32">
            <w:pPr>
              <w:jc w:val="center"/>
              <w:rPr>
                <w:b/>
                <w:bCs/>
              </w:rPr>
            </w:pPr>
          </w:p>
          <w:tbl>
            <w:tblPr>
              <w:tblStyle w:val="TableGrid"/>
              <w:tblW w:w="0" w:type="auto"/>
              <w:tblLayout w:type="fixed"/>
              <w:tblLook w:val="04A0" w:firstRow="1" w:lastRow="0" w:firstColumn="1" w:lastColumn="0" w:noHBand="0" w:noVBand="1"/>
            </w:tblPr>
            <w:tblGrid>
              <w:gridCol w:w="1659"/>
            </w:tblGrid>
            <w:tr w:rsidR="00914A32" w:rsidRPr="00132BBD" w14:paraId="009F4A86" w14:textId="77777777" w:rsidTr="00722CF5">
              <w:tc>
                <w:tcPr>
                  <w:tcW w:w="1659" w:type="dxa"/>
                </w:tcPr>
                <w:p w14:paraId="41B96688" w14:textId="77777777" w:rsidR="00914A32" w:rsidRPr="00132BBD" w:rsidRDefault="00914A32" w:rsidP="00914A32">
                  <w:pPr>
                    <w:jc w:val="center"/>
                    <w:rPr>
                      <w:b/>
                    </w:rPr>
                  </w:pPr>
                  <w:r w:rsidRPr="00132BBD">
                    <w:rPr>
                      <w:b/>
                    </w:rPr>
                    <w:t>Warning if 2</w:t>
                  </w:r>
                </w:p>
              </w:tc>
            </w:tr>
          </w:tbl>
          <w:p w14:paraId="363AEDE2" w14:textId="77777777" w:rsidR="00914A32" w:rsidRPr="00132BBD" w:rsidRDefault="00914A32" w:rsidP="00914A32">
            <w:pPr>
              <w:jc w:val="center"/>
              <w:rPr>
                <w:b/>
              </w:rPr>
            </w:pPr>
          </w:p>
          <w:p w14:paraId="1B40D2EF" w14:textId="49338262" w:rsidR="00914A32" w:rsidRPr="00132BBD"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56927031" w14:textId="150500C1" w:rsidR="00914A32" w:rsidRPr="00132BBD" w:rsidRDefault="00914A32" w:rsidP="00914A32">
            <w:pPr>
              <w:rPr>
                <w:b/>
                <w:u w:val="single"/>
              </w:rPr>
            </w:pPr>
            <w:r w:rsidRPr="00132BBD">
              <w:t>For purposes of EPRP, Nexus refers to a designated group of clinics having a specific stop code (primary or secondary) as shown in Table 8.</w:t>
            </w:r>
          </w:p>
          <w:p w14:paraId="38EACF05" w14:textId="77777777" w:rsidR="00914A32" w:rsidRPr="00132BBD" w:rsidRDefault="00914A32" w:rsidP="00914A32">
            <w:pPr>
              <w:rPr>
                <w:b/>
              </w:rPr>
            </w:pPr>
            <w:r w:rsidRPr="00132BBD">
              <w:rPr>
                <w:b/>
              </w:rPr>
              <w:t>To answer “yes” all of the following are required:</w:t>
            </w:r>
          </w:p>
          <w:p w14:paraId="2314C504" w14:textId="0C619F76" w:rsidR="00914A32" w:rsidRPr="00132BBD" w:rsidRDefault="00914A32" w:rsidP="00914A32">
            <w:pPr>
              <w:pStyle w:val="ListParagraph"/>
              <w:numPr>
                <w:ilvl w:val="0"/>
                <w:numId w:val="65"/>
              </w:numPr>
            </w:pPr>
            <w:r w:rsidRPr="00132BBD">
              <w:t xml:space="preserve">the visit must have occurred during the timeframe displayed in the question; </w:t>
            </w:r>
            <w:r w:rsidRPr="00132BBD">
              <w:rPr>
                <w:b/>
              </w:rPr>
              <w:t>and</w:t>
            </w:r>
          </w:p>
          <w:p w14:paraId="6ED6E7E4" w14:textId="77777777" w:rsidR="00914A32" w:rsidRPr="00132BBD" w:rsidRDefault="00914A32" w:rsidP="00914A32">
            <w:pPr>
              <w:pStyle w:val="ListParagraph"/>
              <w:numPr>
                <w:ilvl w:val="0"/>
                <w:numId w:val="65"/>
              </w:numPr>
              <w:rPr>
                <w:b/>
              </w:rPr>
            </w:pPr>
            <w:r w:rsidRPr="00132BBD">
              <w:t xml:space="preserve">the patient must be seen by </w:t>
            </w:r>
            <w:proofErr w:type="gramStart"/>
            <w:r w:rsidRPr="00132BBD">
              <w:t>a  physician</w:t>
            </w:r>
            <w:proofErr w:type="gramEnd"/>
            <w:r w:rsidRPr="00132BBD">
              <w:t xml:space="preserve">/NP/PA, psychologist or Clinical Nurse Specialist; </w:t>
            </w:r>
            <w:r w:rsidRPr="00132BBD">
              <w:rPr>
                <w:b/>
              </w:rPr>
              <w:t>and</w:t>
            </w:r>
          </w:p>
          <w:p w14:paraId="458B13EF" w14:textId="781A6BBF" w:rsidR="00914A32" w:rsidRPr="00132BBD" w:rsidRDefault="00914A32" w:rsidP="00914A32">
            <w:pPr>
              <w:pStyle w:val="ListParagraph"/>
              <w:numPr>
                <w:ilvl w:val="0"/>
                <w:numId w:val="65"/>
              </w:numPr>
              <w:rPr>
                <w:b/>
              </w:rPr>
            </w:pPr>
            <w:r w:rsidRPr="00132BBD">
              <w:t>the visit must be a face to face OR clinical video telehealth (</w:t>
            </w:r>
            <w:r w:rsidR="00DE285F" w:rsidRPr="00132BBD">
              <w:t xml:space="preserve">e.g., </w:t>
            </w:r>
            <w:r w:rsidRPr="00132BBD">
              <w:t>CVT</w:t>
            </w:r>
            <w:r w:rsidR="00DE285F" w:rsidRPr="00132BBD">
              <w:t xml:space="preserve">, </w:t>
            </w:r>
            <w:r w:rsidR="009249C4" w:rsidRPr="00132BBD">
              <w:t>VA Video Connect (VVC)</w:t>
            </w:r>
            <w:r w:rsidR="00DE285F" w:rsidRPr="00132BBD">
              <w:t>)</w:t>
            </w:r>
            <w:r w:rsidRPr="00132BBD">
              <w:t xml:space="preserve"> encounter; </w:t>
            </w:r>
            <w:r w:rsidRPr="00132BBD">
              <w:rPr>
                <w:b/>
              </w:rPr>
              <w:t>and</w:t>
            </w:r>
          </w:p>
          <w:p w14:paraId="03888647" w14:textId="77777777" w:rsidR="00914A32" w:rsidRPr="00132BBD" w:rsidRDefault="00914A32" w:rsidP="00914A32">
            <w:pPr>
              <w:pStyle w:val="ListParagraph"/>
              <w:numPr>
                <w:ilvl w:val="0"/>
                <w:numId w:val="65"/>
              </w:numPr>
            </w:pPr>
            <w:r w:rsidRPr="00132BBD">
              <w:t>the visit must be in one of the Nexus clinics</w:t>
            </w:r>
          </w:p>
          <w:p w14:paraId="27940C17" w14:textId="0F5F5F93" w:rsidR="00914A32" w:rsidRPr="00132BBD" w:rsidRDefault="00914A32" w:rsidP="00914A32">
            <w:pPr>
              <w:pStyle w:val="Footer"/>
              <w:tabs>
                <w:tab w:val="clear" w:pos="4320"/>
                <w:tab w:val="clear" w:pos="8640"/>
              </w:tabs>
              <w:ind w:left="360"/>
              <w:rPr>
                <w:sz w:val="22"/>
              </w:rPr>
            </w:pPr>
            <w:r w:rsidRPr="00132BBD">
              <w:rPr>
                <w:b/>
              </w:rPr>
              <w:t>Note:</w:t>
            </w:r>
            <w:r w:rsidRPr="00132BBD">
              <w:t xml:space="preserve"> “Nexus clinics” include primary care, specialty clinics and mental health clinics.  Refer to Table 8 to view the Nexus clinics list to determine the patient was seen in a Nexus clinic.</w:t>
            </w:r>
          </w:p>
          <w:p w14:paraId="75A08DF7" w14:textId="77777777" w:rsidR="00914A32" w:rsidRPr="00132BBD" w:rsidRDefault="00914A32" w:rsidP="00914A32">
            <w:pPr>
              <w:pStyle w:val="ListParagraph"/>
              <w:ind w:left="360"/>
              <w:rPr>
                <w:u w:val="single"/>
              </w:rPr>
            </w:pPr>
            <w:r w:rsidRPr="00132BBD">
              <w:rPr>
                <w:u w:val="single"/>
              </w:rPr>
              <w:t>If the Veteran is admitted to a VHA Residential Rehabilitation program or Domiciliary, consider applicable Nexus Clinic visits when answering this question.</w:t>
            </w:r>
          </w:p>
          <w:p w14:paraId="2B73451A" w14:textId="77777777" w:rsidR="00914A32" w:rsidRPr="00132BBD" w:rsidRDefault="00914A32" w:rsidP="00914A32">
            <w:pPr>
              <w:pStyle w:val="ListParagraph"/>
              <w:ind w:left="0"/>
              <w:rPr>
                <w:b/>
              </w:rPr>
            </w:pPr>
            <w:r w:rsidRPr="00132BBD">
              <w:rPr>
                <w:b/>
              </w:rPr>
              <w:t>If any above requirement is NOT met, enter “2”.</w:t>
            </w:r>
          </w:p>
          <w:p w14:paraId="50C23DCD" w14:textId="77777777" w:rsidR="00914A32" w:rsidRPr="00132BBD" w:rsidRDefault="00914A32" w:rsidP="00914A32">
            <w:pPr>
              <w:rPr>
                <w:b/>
                <w:u w:val="single"/>
              </w:rPr>
            </w:pPr>
            <w:r w:rsidRPr="00132BBD">
              <w:rPr>
                <w:b/>
                <w:u w:val="single"/>
              </w:rPr>
              <w:t>Exclusion Statement:</w:t>
            </w:r>
          </w:p>
          <w:p w14:paraId="20E8E289" w14:textId="508235B5" w:rsidR="00914A32" w:rsidRPr="00132BBD" w:rsidRDefault="00914A32" w:rsidP="00914A32">
            <w:r w:rsidRPr="00132BBD">
              <w:t xml:space="preserve">Although the stop code indicated a visit to a Nexus clinic, the Veteran was not seen by a physician, NP, PA, Psychologist, or Clinical Nurse Specialist in an applicable outpatient clinic within the study year.  </w:t>
            </w:r>
          </w:p>
        </w:tc>
      </w:tr>
      <w:tr w:rsidR="00914A32" w:rsidRPr="00132BBD" w14:paraId="499E1627"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7035815" w14:textId="49F6D192" w:rsidR="00914A32" w:rsidRPr="00132BBD" w:rsidRDefault="00E41C1C" w:rsidP="00914A32">
            <w:pPr>
              <w:jc w:val="center"/>
              <w:rPr>
                <w:sz w:val="22"/>
                <w:szCs w:val="22"/>
              </w:rPr>
            </w:pPr>
            <w:r w:rsidRPr="00132BBD">
              <w:rPr>
                <w:sz w:val="22"/>
                <w:szCs w:val="22"/>
              </w:rPr>
              <w:t>9</w:t>
            </w:r>
          </w:p>
        </w:tc>
        <w:tc>
          <w:tcPr>
            <w:tcW w:w="1170" w:type="dxa"/>
            <w:tcBorders>
              <w:top w:val="single" w:sz="6" w:space="0" w:color="auto"/>
              <w:left w:val="single" w:sz="6" w:space="0" w:color="auto"/>
              <w:bottom w:val="single" w:sz="6" w:space="0" w:color="auto"/>
              <w:right w:val="single" w:sz="6" w:space="0" w:color="auto"/>
            </w:tcBorders>
          </w:tcPr>
          <w:p w14:paraId="7656D5AD" w14:textId="4E22AA88" w:rsidR="00914A32" w:rsidRPr="00132BBD" w:rsidDel="00DF4259" w:rsidRDefault="00914A32" w:rsidP="00914A32">
            <w:pPr>
              <w:jc w:val="center"/>
            </w:pPr>
            <w:r w:rsidRPr="00132BBD">
              <w:t>nexusdt2</w:t>
            </w:r>
          </w:p>
        </w:tc>
        <w:tc>
          <w:tcPr>
            <w:tcW w:w="4590" w:type="dxa"/>
            <w:tcBorders>
              <w:top w:val="single" w:sz="6" w:space="0" w:color="auto"/>
              <w:left w:val="single" w:sz="6" w:space="0" w:color="auto"/>
              <w:bottom w:val="single" w:sz="6" w:space="0" w:color="auto"/>
              <w:right w:val="single" w:sz="6" w:space="0" w:color="auto"/>
            </w:tcBorders>
          </w:tcPr>
          <w:p w14:paraId="7C503997" w14:textId="37BE1194" w:rsidR="00914A32" w:rsidRPr="00132BBD" w:rsidRDefault="00914A32" w:rsidP="00914A32">
            <w:pPr>
              <w:pStyle w:val="Footer"/>
              <w:tabs>
                <w:tab w:val="clear" w:pos="4320"/>
                <w:tab w:val="clear" w:pos="8640"/>
              </w:tabs>
              <w:rPr>
                <w:sz w:val="22"/>
              </w:rPr>
            </w:pPr>
            <w:r w:rsidRPr="00132BBD">
              <w:rPr>
                <w:sz w:val="22"/>
              </w:rPr>
              <w:t>Enter  the date of the most recent visit to a Nexus clinic during which the patient was seen by a physician, NP, PA, Psychologist, or Clinical Nurse Specialist.</w:t>
            </w:r>
          </w:p>
        </w:tc>
        <w:tc>
          <w:tcPr>
            <w:tcW w:w="1980" w:type="dxa"/>
            <w:tcBorders>
              <w:top w:val="single" w:sz="6" w:space="0" w:color="auto"/>
              <w:left w:val="single" w:sz="6" w:space="0" w:color="auto"/>
              <w:bottom w:val="single" w:sz="6" w:space="0" w:color="auto"/>
              <w:right w:val="single" w:sz="6" w:space="0" w:color="auto"/>
            </w:tcBorders>
          </w:tcPr>
          <w:p w14:paraId="316E660C" w14:textId="77777777" w:rsidR="00914A32" w:rsidRPr="00132BBD" w:rsidRDefault="00914A32" w:rsidP="00914A32">
            <w:pPr>
              <w:jc w:val="center"/>
            </w:pPr>
            <w:r w:rsidRPr="00132BBD">
              <w:t>mm/</w:t>
            </w:r>
            <w:proofErr w:type="spellStart"/>
            <w:r w:rsidRPr="00132BBD">
              <w:t>dd</w:t>
            </w:r>
            <w:proofErr w:type="spellEnd"/>
            <w:r w:rsidRPr="00132BBD">
              <w:t>/</w:t>
            </w:r>
            <w:proofErr w:type="spellStart"/>
            <w:r w:rsidRPr="00132BBD">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914A32" w:rsidRPr="00132BBD" w14:paraId="07B07293" w14:textId="77777777" w:rsidTr="00722CF5">
              <w:tc>
                <w:tcPr>
                  <w:tcW w:w="1569" w:type="dxa"/>
                </w:tcPr>
                <w:p w14:paraId="734DB89E" w14:textId="77777777" w:rsidR="00914A32" w:rsidRPr="00132BBD" w:rsidRDefault="00914A32" w:rsidP="00914A32">
                  <w:pPr>
                    <w:jc w:val="center"/>
                  </w:pPr>
                  <w:r w:rsidRPr="00132BBD">
                    <w:t xml:space="preserve">&lt; = 1 year prior or = </w:t>
                  </w:r>
                  <w:proofErr w:type="spellStart"/>
                  <w:r w:rsidRPr="00132BBD">
                    <w:t>stdybeg</w:t>
                  </w:r>
                  <w:proofErr w:type="spellEnd"/>
                  <w:r w:rsidRPr="00132BBD">
                    <w:t xml:space="preserve"> and &lt; = </w:t>
                  </w:r>
                  <w:proofErr w:type="spellStart"/>
                  <w:r w:rsidRPr="00132BBD">
                    <w:t>stdyend</w:t>
                  </w:r>
                  <w:proofErr w:type="spellEnd"/>
                </w:p>
              </w:tc>
            </w:tr>
          </w:tbl>
          <w:p w14:paraId="2CBE5DDA" w14:textId="11B539DA" w:rsidR="00914A32" w:rsidRPr="00132BBD"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781BF46D" w14:textId="2C57FF12" w:rsidR="00914A32" w:rsidRPr="00132BBD" w:rsidRDefault="00914A32" w:rsidP="00914A32">
            <w:r w:rsidRPr="00132BBD">
              <w:t>Enter the exact date of the most recent visit to a Nexus clinic during which the patient was seen by a physician/NP/PA, psychologist or Clinical Nurse Specialist.</w:t>
            </w:r>
          </w:p>
          <w:p w14:paraId="1E2341C0" w14:textId="77777777" w:rsidR="00914A32" w:rsidRPr="00132BBD" w:rsidRDefault="00914A32" w:rsidP="00914A32">
            <w:pPr>
              <w:rPr>
                <w:bCs/>
              </w:rPr>
            </w:pPr>
          </w:p>
        </w:tc>
      </w:tr>
      <w:tr w:rsidR="00914A32" w:rsidRPr="00132BBD" w14:paraId="51110514"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34660FF" w14:textId="5842D720" w:rsidR="00914A32" w:rsidRPr="00132BBD" w:rsidRDefault="00E41C1C" w:rsidP="00914A32">
            <w:pPr>
              <w:jc w:val="center"/>
              <w:rPr>
                <w:sz w:val="22"/>
                <w:szCs w:val="22"/>
              </w:rPr>
            </w:pPr>
            <w:r w:rsidRPr="00132BBD">
              <w:rPr>
                <w:sz w:val="22"/>
                <w:szCs w:val="22"/>
              </w:rPr>
              <w:lastRenderedPageBreak/>
              <w:t>10</w:t>
            </w:r>
          </w:p>
        </w:tc>
        <w:tc>
          <w:tcPr>
            <w:tcW w:w="1170" w:type="dxa"/>
            <w:tcBorders>
              <w:top w:val="single" w:sz="6" w:space="0" w:color="auto"/>
              <w:left w:val="single" w:sz="6" w:space="0" w:color="auto"/>
              <w:bottom w:val="single" w:sz="6" w:space="0" w:color="auto"/>
              <w:right w:val="single" w:sz="6" w:space="0" w:color="auto"/>
            </w:tcBorders>
          </w:tcPr>
          <w:p w14:paraId="4E03E84F" w14:textId="37BE93A4" w:rsidR="00914A32" w:rsidRPr="00132BBD" w:rsidRDefault="00914A32" w:rsidP="00914A32">
            <w:pPr>
              <w:jc w:val="center"/>
            </w:pPr>
            <w:r w:rsidRPr="00132BBD">
              <w:t>nexuscvt2</w:t>
            </w:r>
          </w:p>
        </w:tc>
        <w:tc>
          <w:tcPr>
            <w:tcW w:w="4590" w:type="dxa"/>
            <w:tcBorders>
              <w:top w:val="single" w:sz="6" w:space="0" w:color="auto"/>
              <w:left w:val="single" w:sz="6" w:space="0" w:color="auto"/>
              <w:bottom w:val="single" w:sz="6" w:space="0" w:color="auto"/>
              <w:right w:val="single" w:sz="6" w:space="0" w:color="auto"/>
            </w:tcBorders>
          </w:tcPr>
          <w:p w14:paraId="7F3EFFFF" w14:textId="4CD4D724" w:rsidR="00914A32" w:rsidRPr="00132BBD" w:rsidRDefault="00914A32" w:rsidP="00914A32">
            <w:pPr>
              <w:pStyle w:val="Footer"/>
              <w:tabs>
                <w:tab w:val="clear" w:pos="4320"/>
                <w:tab w:val="clear" w:pos="8640"/>
              </w:tabs>
              <w:rPr>
                <w:sz w:val="22"/>
              </w:rPr>
            </w:pPr>
            <w:r w:rsidRPr="00132BBD">
              <w:rPr>
                <w:sz w:val="22"/>
              </w:rPr>
              <w:t>Was the Nexus clinic visit on (computer display nexusdt2) a clinical video telehealth (CVT</w:t>
            </w:r>
            <w:r w:rsidR="00787137" w:rsidRPr="00132BBD">
              <w:rPr>
                <w:sz w:val="22"/>
              </w:rPr>
              <w:t>,</w:t>
            </w:r>
            <w:r w:rsidR="009249C4" w:rsidRPr="00132BBD">
              <w:rPr>
                <w:sz w:val="22"/>
              </w:rPr>
              <w:t xml:space="preserve"> VA Video Connect (VVC)</w:t>
            </w:r>
            <w:r w:rsidR="00787137" w:rsidRPr="00132BBD">
              <w:rPr>
                <w:sz w:val="22"/>
              </w:rPr>
              <w:t>)</w:t>
            </w:r>
            <w:r w:rsidR="009249C4" w:rsidRPr="00132BBD">
              <w:rPr>
                <w:sz w:val="22"/>
              </w:rPr>
              <w:t xml:space="preserve"> </w:t>
            </w:r>
            <w:r w:rsidRPr="00132BBD">
              <w:rPr>
                <w:sz w:val="22"/>
              </w:rPr>
              <w:t>encounter?</w:t>
            </w:r>
          </w:p>
          <w:p w14:paraId="35D62D81" w14:textId="77777777" w:rsidR="00914A32" w:rsidRPr="00132BBD" w:rsidRDefault="00914A32" w:rsidP="00914A32">
            <w:pPr>
              <w:pStyle w:val="Footer"/>
              <w:numPr>
                <w:ilvl w:val="0"/>
                <w:numId w:val="66"/>
              </w:numPr>
              <w:tabs>
                <w:tab w:val="clear" w:pos="4320"/>
                <w:tab w:val="clear" w:pos="8640"/>
              </w:tabs>
              <w:rPr>
                <w:sz w:val="22"/>
              </w:rPr>
            </w:pPr>
            <w:r w:rsidRPr="00132BBD">
              <w:rPr>
                <w:sz w:val="22"/>
              </w:rPr>
              <w:t>Yes</w:t>
            </w:r>
          </w:p>
          <w:p w14:paraId="06F3F818" w14:textId="69D431B0" w:rsidR="00914A32" w:rsidRPr="00132BBD" w:rsidRDefault="00914A32" w:rsidP="00914A32">
            <w:pPr>
              <w:pStyle w:val="Footer"/>
              <w:numPr>
                <w:ilvl w:val="0"/>
                <w:numId w:val="66"/>
              </w:numPr>
              <w:tabs>
                <w:tab w:val="clear" w:pos="4320"/>
                <w:tab w:val="clear" w:pos="8640"/>
              </w:tabs>
              <w:rPr>
                <w:sz w:val="22"/>
              </w:rPr>
            </w:pPr>
            <w:r w:rsidRPr="00132BBD">
              <w:rPr>
                <w:sz w:val="22"/>
              </w:rPr>
              <w:t>No</w:t>
            </w:r>
          </w:p>
        </w:tc>
        <w:tc>
          <w:tcPr>
            <w:tcW w:w="1980" w:type="dxa"/>
            <w:tcBorders>
              <w:top w:val="single" w:sz="6" w:space="0" w:color="auto"/>
              <w:left w:val="single" w:sz="6" w:space="0" w:color="auto"/>
              <w:bottom w:val="single" w:sz="6" w:space="0" w:color="auto"/>
              <w:right w:val="single" w:sz="6" w:space="0" w:color="auto"/>
            </w:tcBorders>
          </w:tcPr>
          <w:p w14:paraId="0C83286C" w14:textId="77777777" w:rsidR="00914A32" w:rsidRPr="00132BBD" w:rsidRDefault="00914A32" w:rsidP="00914A32">
            <w:pPr>
              <w:jc w:val="center"/>
            </w:pPr>
            <w:r w:rsidRPr="00132BBD">
              <w:t>1,2</w:t>
            </w:r>
          </w:p>
          <w:p w14:paraId="58815894" w14:textId="2E65A315" w:rsidR="00914A32" w:rsidRPr="00132BBD" w:rsidRDefault="00914A32">
            <w:pPr>
              <w:jc w:val="center"/>
            </w:pPr>
          </w:p>
        </w:tc>
        <w:tc>
          <w:tcPr>
            <w:tcW w:w="5670" w:type="dxa"/>
            <w:tcBorders>
              <w:top w:val="single" w:sz="6" w:space="0" w:color="auto"/>
              <w:left w:val="single" w:sz="6" w:space="0" w:color="auto"/>
              <w:bottom w:val="single" w:sz="6" w:space="0" w:color="auto"/>
              <w:right w:val="single" w:sz="6" w:space="0" w:color="auto"/>
            </w:tcBorders>
          </w:tcPr>
          <w:p w14:paraId="3422C855" w14:textId="528D607F" w:rsidR="00914A32" w:rsidRPr="00132BBD" w:rsidRDefault="00914A32" w:rsidP="00914A32">
            <w:pPr>
              <w:rPr>
                <w:b/>
              </w:rPr>
            </w:pPr>
            <w:r w:rsidRPr="00132BBD">
              <w:rPr>
                <w:b/>
              </w:rPr>
              <w:t xml:space="preserve">CVT </w:t>
            </w:r>
            <w:r w:rsidR="001B4514" w:rsidRPr="00132BBD">
              <w:rPr>
                <w:b/>
              </w:rPr>
              <w:t>or VVC</w:t>
            </w:r>
            <w:r w:rsidR="00176987" w:rsidRPr="00132BBD">
              <w:rPr>
                <w:b/>
              </w:rPr>
              <w:t xml:space="preserve"> </w:t>
            </w:r>
            <w:r w:rsidRPr="00132BBD">
              <w:rPr>
                <w:b/>
              </w:rPr>
              <w:t>is a real-time interactive video encounter between the physician, NP, PA, Psychologist, or Clinical Nurse Specialist (CNS) and the patient.</w:t>
            </w:r>
          </w:p>
          <w:p w14:paraId="3D95C175" w14:textId="77777777" w:rsidR="00914A32" w:rsidRPr="00132BBD" w:rsidRDefault="00914A32" w:rsidP="00914A32">
            <w:r w:rsidRPr="00132BBD">
              <w:rPr>
                <w:b/>
              </w:rPr>
              <w:t>Note:</w:t>
            </w:r>
            <w:r w:rsidRPr="00132BBD">
              <w:t xml:space="preserve"> The clinic note title/description may not reflect CVT. Please read note to determine if visit was conducted via CVT. </w:t>
            </w:r>
          </w:p>
          <w:p w14:paraId="356C3F78" w14:textId="5D8DE97F" w:rsidR="00914A32" w:rsidRPr="00132BBD" w:rsidRDefault="00914A32" w:rsidP="00914A32">
            <w:r w:rsidRPr="00132BBD">
              <w:t>CVT visit documentation may also describe method used such as VA Video Connect (VVC).</w:t>
            </w:r>
          </w:p>
          <w:p w14:paraId="14CBA93A" w14:textId="73C6D264" w:rsidR="00914A32" w:rsidRPr="00132BBD" w:rsidRDefault="00914A32" w:rsidP="00914A32">
            <w:pPr>
              <w:pStyle w:val="ListParagraph"/>
              <w:numPr>
                <w:ilvl w:val="0"/>
                <w:numId w:val="71"/>
              </w:numPr>
            </w:pPr>
            <w:r w:rsidRPr="00132BBD">
              <w:t>If the visit with a physician, NP, PA, Psychologist, or Clinical Nurse Specialist on the date displayed was a CVT</w:t>
            </w:r>
            <w:r w:rsidR="00787137" w:rsidRPr="00132BBD">
              <w:t xml:space="preserve"> or VVC</w:t>
            </w:r>
            <w:r w:rsidRPr="00132BBD">
              <w:t xml:space="preserve"> encounter, enter “1”. </w:t>
            </w:r>
          </w:p>
          <w:p w14:paraId="6427C63F" w14:textId="4A864AEF" w:rsidR="00914A32" w:rsidRPr="00132BBD" w:rsidRDefault="00914A32" w:rsidP="00914A32">
            <w:pPr>
              <w:pStyle w:val="ListParagraph"/>
              <w:numPr>
                <w:ilvl w:val="0"/>
                <w:numId w:val="71"/>
              </w:numPr>
            </w:pPr>
            <w:r w:rsidRPr="00132BBD">
              <w:t>If the visit was not a CVT</w:t>
            </w:r>
            <w:r w:rsidR="00787137" w:rsidRPr="00132BBD">
              <w:t xml:space="preserve"> or VVC</w:t>
            </w:r>
            <w:r w:rsidRPr="00132BBD">
              <w:t xml:space="preserve"> encounter, enter “2”.</w:t>
            </w:r>
          </w:p>
          <w:p w14:paraId="753017E1" w14:textId="7380A911" w:rsidR="00914A32" w:rsidRPr="00132BBD" w:rsidRDefault="00914A32" w:rsidP="00914A32">
            <w:r w:rsidRPr="00132BBD">
              <w:rPr>
                <w:b/>
              </w:rPr>
              <w:t>Exclude</w:t>
            </w:r>
            <w:r w:rsidRPr="00132BBD">
              <w:t>: telephone encounter</w:t>
            </w:r>
          </w:p>
        </w:tc>
      </w:tr>
      <w:tr w:rsidR="00914A32" w:rsidRPr="00132BBD" w14:paraId="502CEB5F"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28D1ED9" w14:textId="1EA2B6BD" w:rsidR="00914A32" w:rsidRPr="00132BBD" w:rsidRDefault="00930291" w:rsidP="00E41C1C">
            <w:pPr>
              <w:jc w:val="center"/>
              <w:rPr>
                <w:sz w:val="22"/>
                <w:szCs w:val="22"/>
              </w:rPr>
            </w:pPr>
            <w:r w:rsidRPr="00132BBD">
              <w:rPr>
                <w:sz w:val="22"/>
                <w:szCs w:val="22"/>
              </w:rPr>
              <w:t>1</w:t>
            </w:r>
            <w:r w:rsidR="00E41C1C" w:rsidRPr="00132BBD">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1AE52ECB" w14:textId="41A1E0BB" w:rsidR="00914A32" w:rsidRPr="00132BBD" w:rsidRDefault="00914A32" w:rsidP="00914A32">
            <w:pPr>
              <w:jc w:val="center"/>
            </w:pPr>
            <w:r w:rsidRPr="00132BBD">
              <w:t>nxusloc2</w:t>
            </w:r>
          </w:p>
        </w:tc>
        <w:tc>
          <w:tcPr>
            <w:tcW w:w="4590" w:type="dxa"/>
            <w:tcBorders>
              <w:top w:val="single" w:sz="6" w:space="0" w:color="auto"/>
              <w:left w:val="single" w:sz="6" w:space="0" w:color="auto"/>
              <w:bottom w:val="single" w:sz="6" w:space="0" w:color="auto"/>
              <w:right w:val="single" w:sz="6" w:space="0" w:color="auto"/>
            </w:tcBorders>
          </w:tcPr>
          <w:p w14:paraId="1BAA89CC" w14:textId="32147EB0" w:rsidR="00914A32" w:rsidRPr="00132BBD" w:rsidRDefault="00914A32" w:rsidP="00914A32">
            <w:pPr>
              <w:pStyle w:val="Footer"/>
              <w:tabs>
                <w:tab w:val="clear" w:pos="4320"/>
                <w:tab w:val="clear" w:pos="8640"/>
              </w:tabs>
              <w:rPr>
                <w:sz w:val="22"/>
              </w:rPr>
            </w:pPr>
            <w:r w:rsidRPr="00132BBD">
              <w:rPr>
                <w:sz w:val="22"/>
              </w:rPr>
              <w:t xml:space="preserve">For the NEXUS clinic visit with a physician, NP, PA, psychologist or Clinical Nurse Specialist (CNS) on (computer display NEXUSDT2), enter the NEXUS clinic location </w:t>
            </w:r>
            <w:r w:rsidRPr="00132BBD">
              <w:rPr>
                <w:sz w:val="22"/>
                <w:u w:val="single"/>
              </w:rPr>
              <w:t>name</w:t>
            </w:r>
            <w:r w:rsidRPr="00132BBD">
              <w:rPr>
                <w:sz w:val="22"/>
              </w:rPr>
              <w:t>.</w:t>
            </w:r>
          </w:p>
          <w:tbl>
            <w:tblPr>
              <w:tblStyle w:val="TableGrid"/>
              <w:tblW w:w="0" w:type="auto"/>
              <w:tblLayout w:type="fixed"/>
              <w:tblLook w:val="04A0" w:firstRow="1" w:lastRow="0" w:firstColumn="1" w:lastColumn="0" w:noHBand="0" w:noVBand="1"/>
            </w:tblPr>
            <w:tblGrid>
              <w:gridCol w:w="4364"/>
            </w:tblGrid>
            <w:tr w:rsidR="00914A32" w:rsidRPr="00132BBD" w14:paraId="2C3A96DD" w14:textId="77777777" w:rsidTr="003E74F9">
              <w:tc>
                <w:tcPr>
                  <w:tcW w:w="4364" w:type="dxa"/>
                </w:tcPr>
                <w:p w14:paraId="4BE50696" w14:textId="77777777" w:rsidR="00914A32" w:rsidRPr="00132BBD" w:rsidRDefault="00914A32" w:rsidP="00914A32">
                  <w:pPr>
                    <w:pStyle w:val="Footer"/>
                    <w:tabs>
                      <w:tab w:val="clear" w:pos="4320"/>
                      <w:tab w:val="clear" w:pos="8640"/>
                    </w:tabs>
                    <w:rPr>
                      <w:sz w:val="22"/>
                    </w:rPr>
                  </w:pPr>
                </w:p>
              </w:tc>
            </w:tr>
          </w:tbl>
          <w:p w14:paraId="6540F1EB" w14:textId="309902EB" w:rsidR="00914A32" w:rsidRPr="00132BBD" w:rsidRDefault="00914A32" w:rsidP="00914A32">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55AA3A13" w14:textId="7E82CACF" w:rsidR="00914A32" w:rsidRPr="00132BBD" w:rsidRDefault="00914A32" w:rsidP="00914A32">
            <w:pPr>
              <w:jc w:val="center"/>
            </w:pPr>
            <w:r w:rsidRPr="00132BBD">
              <w:t>___________</w:t>
            </w:r>
          </w:p>
          <w:p w14:paraId="5EBA651D" w14:textId="4BCF6C32" w:rsidR="00914A32" w:rsidRPr="00132BBD" w:rsidRDefault="00914A32" w:rsidP="00914A32">
            <w:pPr>
              <w:jc w:val="center"/>
            </w:pPr>
            <w:r w:rsidRPr="00132BBD">
              <w:t>Text field</w:t>
            </w:r>
          </w:p>
          <w:p w14:paraId="078DABDA" w14:textId="77777777" w:rsidR="00914A32" w:rsidRPr="00132BBD"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329B7977" w14:textId="7F94D1D0" w:rsidR="00914A32" w:rsidRPr="00132BBD" w:rsidRDefault="00914A32" w:rsidP="00914A32">
            <w:pPr>
              <w:rPr>
                <w:b/>
              </w:rPr>
            </w:pPr>
            <w:r w:rsidRPr="00132BBD">
              <w:rPr>
                <w:b/>
              </w:rPr>
              <w:t xml:space="preserve">This question asks for entry of the name of the Nexus clinic location for the visit that occurred on the date entered in NEXUSDT2. Nexus clinic location names vary by facility. </w:t>
            </w:r>
          </w:p>
          <w:p w14:paraId="78160857" w14:textId="118F8ECB" w:rsidR="00914A32" w:rsidRPr="00132BBD" w:rsidRDefault="00914A32" w:rsidP="00914A32">
            <w:pPr>
              <w:rPr>
                <w:b/>
                <w:u w:val="single"/>
              </w:rPr>
            </w:pPr>
            <w:r w:rsidRPr="00132BBD">
              <w:t>Some examples of clinic location names:</w:t>
            </w:r>
          </w:p>
          <w:p w14:paraId="521DB2B5" w14:textId="24E5124E" w:rsidR="00914A32" w:rsidRPr="00132BBD" w:rsidRDefault="00914A32" w:rsidP="00914A32">
            <w:pPr>
              <w:pStyle w:val="ListParagraph"/>
              <w:numPr>
                <w:ilvl w:val="0"/>
                <w:numId w:val="67"/>
              </w:numPr>
              <w:rPr>
                <w:b/>
                <w:u w:val="single"/>
              </w:rPr>
            </w:pPr>
            <w:r w:rsidRPr="00132BBD">
              <w:rPr>
                <w:color w:val="000000"/>
              </w:rPr>
              <w:t>PRO-VVC-OPS-M-GENPSYCH4 PRO</w:t>
            </w:r>
          </w:p>
          <w:p w14:paraId="5DC7481E" w14:textId="77777777" w:rsidR="00914A32" w:rsidRPr="00132BBD" w:rsidRDefault="00914A32" w:rsidP="00914A32">
            <w:pPr>
              <w:pStyle w:val="ListParagraph"/>
              <w:numPr>
                <w:ilvl w:val="0"/>
                <w:numId w:val="67"/>
              </w:numPr>
              <w:rPr>
                <w:color w:val="000000"/>
              </w:rPr>
            </w:pPr>
            <w:r w:rsidRPr="00132BBD">
              <w:rPr>
                <w:color w:val="000000"/>
              </w:rPr>
              <w:t>DEE VOD PACT PROV 2</w:t>
            </w:r>
          </w:p>
          <w:p w14:paraId="68281960" w14:textId="41269CE9" w:rsidR="00914A32" w:rsidRPr="00132BBD" w:rsidRDefault="00914A32" w:rsidP="00914A32">
            <w:pPr>
              <w:pStyle w:val="ListParagraph"/>
              <w:numPr>
                <w:ilvl w:val="0"/>
                <w:numId w:val="67"/>
              </w:numPr>
              <w:rPr>
                <w:color w:val="000000"/>
              </w:rPr>
            </w:pPr>
            <w:r w:rsidRPr="00132BBD">
              <w:rPr>
                <w:color w:val="000000"/>
              </w:rPr>
              <w:t>CO-PACT SILVER 3</w:t>
            </w:r>
          </w:p>
          <w:p w14:paraId="610677C0" w14:textId="3664FFC4" w:rsidR="00914A32" w:rsidRPr="00132BBD" w:rsidRDefault="00914A32" w:rsidP="00914A32">
            <w:r w:rsidRPr="00132BBD">
              <w:t xml:space="preserve">Suggested data sources: outpatient encounter, patient care encounter (PCE), past clinic visits (CVP)  </w:t>
            </w:r>
          </w:p>
        </w:tc>
      </w:tr>
      <w:tr w:rsidR="00E440F3" w:rsidRPr="00132BBD" w14:paraId="21915F2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9B64976" w14:textId="0B351F46" w:rsidR="00E440F3" w:rsidRPr="00132BBD" w:rsidRDefault="00E41C1C" w:rsidP="006E3C62">
            <w:pPr>
              <w:jc w:val="center"/>
              <w:rPr>
                <w:sz w:val="22"/>
                <w:szCs w:val="22"/>
              </w:rPr>
            </w:pPr>
            <w:r w:rsidRPr="00132BBD">
              <w:rPr>
                <w:sz w:val="22"/>
                <w:szCs w:val="22"/>
              </w:rPr>
              <w:t>12</w:t>
            </w:r>
          </w:p>
        </w:tc>
        <w:tc>
          <w:tcPr>
            <w:tcW w:w="1170" w:type="dxa"/>
            <w:tcBorders>
              <w:top w:val="single" w:sz="6" w:space="0" w:color="auto"/>
              <w:left w:val="single" w:sz="6" w:space="0" w:color="auto"/>
              <w:bottom w:val="single" w:sz="6" w:space="0" w:color="auto"/>
              <w:right w:val="single" w:sz="6" w:space="0" w:color="auto"/>
            </w:tcBorders>
          </w:tcPr>
          <w:p w14:paraId="612D2AA0" w14:textId="60FD2AB2" w:rsidR="00E440F3" w:rsidRPr="00132BBD" w:rsidRDefault="00E440F3" w:rsidP="00914A32">
            <w:pPr>
              <w:jc w:val="center"/>
            </w:pPr>
            <w:r w:rsidRPr="00132BBD">
              <w:t>wichnxus2</w:t>
            </w:r>
          </w:p>
        </w:tc>
        <w:tc>
          <w:tcPr>
            <w:tcW w:w="4590" w:type="dxa"/>
            <w:tcBorders>
              <w:top w:val="single" w:sz="6" w:space="0" w:color="auto"/>
              <w:left w:val="single" w:sz="6" w:space="0" w:color="auto"/>
              <w:bottom w:val="single" w:sz="6" w:space="0" w:color="auto"/>
              <w:right w:val="single" w:sz="6" w:space="0" w:color="auto"/>
            </w:tcBorders>
          </w:tcPr>
          <w:p w14:paraId="7D4DDFCF" w14:textId="7E8C7C94" w:rsidR="00E440F3" w:rsidRPr="00132BBD" w:rsidRDefault="007F35AE">
            <w:pPr>
              <w:pStyle w:val="Footer"/>
              <w:tabs>
                <w:tab w:val="clear" w:pos="4320"/>
                <w:tab w:val="clear" w:pos="8640"/>
              </w:tabs>
              <w:rPr>
                <w:sz w:val="22"/>
              </w:rPr>
            </w:pPr>
            <w:r w:rsidRPr="00132BBD">
              <w:rPr>
                <w:sz w:val="22"/>
              </w:rPr>
              <w:t>Computer will auto-</w:t>
            </w:r>
            <w:r w:rsidR="00E440F3" w:rsidRPr="00132BBD">
              <w:rPr>
                <w:sz w:val="22"/>
              </w:rPr>
              <w:t>fill</w:t>
            </w:r>
            <w:r w:rsidR="00A20655" w:rsidRPr="00132BBD">
              <w:t xml:space="preserve"> </w:t>
            </w:r>
            <w:r w:rsidR="00A20655" w:rsidRPr="00132BBD">
              <w:rPr>
                <w:sz w:val="22"/>
              </w:rPr>
              <w:t>the Nexus clinic location name</w:t>
            </w:r>
            <w:r w:rsidR="00E440F3" w:rsidRPr="00132BBD">
              <w:rPr>
                <w:sz w:val="22"/>
              </w:rPr>
              <w:t>.</w:t>
            </w:r>
          </w:p>
          <w:tbl>
            <w:tblPr>
              <w:tblStyle w:val="TableGrid"/>
              <w:tblW w:w="0" w:type="auto"/>
              <w:tblLayout w:type="fixed"/>
              <w:tblLook w:val="04A0" w:firstRow="1" w:lastRow="0" w:firstColumn="1" w:lastColumn="0" w:noHBand="0" w:noVBand="1"/>
            </w:tblPr>
            <w:tblGrid>
              <w:gridCol w:w="4364"/>
            </w:tblGrid>
            <w:tr w:rsidR="007F35AE" w:rsidRPr="00132BBD" w14:paraId="7178DDC3" w14:textId="77777777" w:rsidTr="00053AA1">
              <w:tc>
                <w:tcPr>
                  <w:tcW w:w="4364" w:type="dxa"/>
                </w:tcPr>
                <w:p w14:paraId="3B16B70A" w14:textId="77777777" w:rsidR="007F35AE" w:rsidRPr="00132BBD" w:rsidRDefault="007F35AE" w:rsidP="007F35AE">
                  <w:pPr>
                    <w:pStyle w:val="Footer"/>
                    <w:tabs>
                      <w:tab w:val="clear" w:pos="4320"/>
                      <w:tab w:val="clear" w:pos="8640"/>
                    </w:tabs>
                    <w:rPr>
                      <w:sz w:val="22"/>
                    </w:rPr>
                  </w:pPr>
                </w:p>
              </w:tc>
            </w:tr>
          </w:tbl>
          <w:p w14:paraId="1CC93895" w14:textId="0B314EF4" w:rsidR="007F35AE" w:rsidRPr="00132BBD" w:rsidRDefault="007F35AE">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3AF16A35" w14:textId="77777777" w:rsidR="00E440F3" w:rsidRPr="00132BBD" w:rsidRDefault="00E440F3" w:rsidP="00914A32">
            <w:pPr>
              <w:jc w:val="center"/>
            </w:pPr>
            <w:r w:rsidRPr="00132BBD">
              <w:t>Computer auto-fill</w:t>
            </w:r>
          </w:p>
          <w:p w14:paraId="4DABE916" w14:textId="3C86A5FA" w:rsidR="00A20655" w:rsidRPr="00132BBD" w:rsidRDefault="00A20655" w:rsidP="00A20655">
            <w:pPr>
              <w:jc w:val="center"/>
              <w:rPr>
                <w:b/>
                <w:bCs/>
              </w:rPr>
            </w:pPr>
            <w:r w:rsidRPr="00132BBD">
              <w:t>If VALNEXUS = 1, auto-fill PNXUSLOC; if SEENYR2 = 1, auto-fill NXUSLOC2</w:t>
            </w:r>
          </w:p>
          <w:p w14:paraId="6E8C7AA7" w14:textId="2052061C" w:rsidR="0015455A" w:rsidRPr="00132BBD" w:rsidRDefault="0015455A" w:rsidP="00914A32">
            <w:pPr>
              <w:jc w:val="center"/>
              <w:rPr>
                <w:b/>
              </w:rPr>
            </w:pPr>
            <w:r w:rsidRPr="00132BBD">
              <w:rPr>
                <w:b/>
              </w:rPr>
              <w:t>Cannot modify</w:t>
            </w:r>
          </w:p>
        </w:tc>
        <w:tc>
          <w:tcPr>
            <w:tcW w:w="5670" w:type="dxa"/>
            <w:tcBorders>
              <w:top w:val="single" w:sz="6" w:space="0" w:color="auto"/>
              <w:left w:val="single" w:sz="6" w:space="0" w:color="auto"/>
              <w:bottom w:val="single" w:sz="6" w:space="0" w:color="auto"/>
              <w:right w:val="single" w:sz="6" w:space="0" w:color="auto"/>
            </w:tcBorders>
          </w:tcPr>
          <w:p w14:paraId="3032AD5D" w14:textId="77777777" w:rsidR="00E440F3" w:rsidRPr="00132BBD" w:rsidRDefault="00E440F3" w:rsidP="00914A32">
            <w:pPr>
              <w:rPr>
                <w:b/>
              </w:rPr>
            </w:pPr>
            <w:r w:rsidRPr="00132BBD">
              <w:rPr>
                <w:b/>
              </w:rPr>
              <w:t>Computer will auto-fill based on VALNEXUS response value.</w:t>
            </w:r>
          </w:p>
          <w:p w14:paraId="0C790231" w14:textId="77777777" w:rsidR="007F35AE" w:rsidRPr="00132BBD" w:rsidRDefault="007F35AE" w:rsidP="00914A32">
            <w:pPr>
              <w:rPr>
                <w:sz w:val="22"/>
              </w:rPr>
            </w:pPr>
            <w:r w:rsidRPr="00132BBD">
              <w:rPr>
                <w:sz w:val="22"/>
              </w:rPr>
              <w:t xml:space="preserve">If VALNEXUS = 1, auto-fill </w:t>
            </w:r>
            <w:proofErr w:type="gramStart"/>
            <w:r w:rsidRPr="00132BBD">
              <w:rPr>
                <w:sz w:val="22"/>
              </w:rPr>
              <w:t>PNXUSLOC;  if</w:t>
            </w:r>
            <w:proofErr w:type="gramEnd"/>
            <w:r w:rsidRPr="00132BBD">
              <w:rPr>
                <w:sz w:val="22"/>
              </w:rPr>
              <w:t xml:space="preserve"> VALNEXUS = 2 and SEENYR2 = 1, auto-fill NXUSLOC2.</w:t>
            </w:r>
          </w:p>
          <w:p w14:paraId="1E4A404C" w14:textId="7A777ECB" w:rsidR="00603A2E" w:rsidRPr="00132BBD" w:rsidRDefault="00603A2E" w:rsidP="00603A2E">
            <w:pPr>
              <w:rPr>
                <w:b/>
              </w:rPr>
            </w:pPr>
          </w:p>
        </w:tc>
      </w:tr>
      <w:tr w:rsidR="00914A32" w:rsidRPr="00132BBD" w14:paraId="0625B9F0" w14:textId="77777777">
        <w:trPr>
          <w:cantSplit/>
        </w:trPr>
        <w:tc>
          <w:tcPr>
            <w:tcW w:w="14058" w:type="dxa"/>
            <w:gridSpan w:val="5"/>
            <w:tcBorders>
              <w:top w:val="single" w:sz="6" w:space="0" w:color="auto"/>
              <w:left w:val="single" w:sz="6" w:space="0" w:color="auto"/>
              <w:bottom w:val="single" w:sz="6" w:space="0" w:color="auto"/>
              <w:right w:val="single" w:sz="6" w:space="0" w:color="auto"/>
            </w:tcBorders>
          </w:tcPr>
          <w:p w14:paraId="399AE3E6" w14:textId="5AC09981" w:rsidR="00914A32" w:rsidRPr="00132BBD" w:rsidRDefault="00914A32" w:rsidP="00E76296">
            <w:pPr>
              <w:pStyle w:val="Caption"/>
            </w:pPr>
            <w:r w:rsidRPr="00132BBD">
              <w:t xml:space="preserve">If Mental Health flag = 1, go to </w:t>
            </w:r>
            <w:proofErr w:type="spellStart"/>
            <w:r w:rsidRPr="00132BBD">
              <w:t>othrcare</w:t>
            </w:r>
            <w:proofErr w:type="spellEnd"/>
            <w:r w:rsidRPr="00132BBD">
              <w:t xml:space="preserve">; otherwise, go to </w:t>
            </w:r>
            <w:r w:rsidR="00E76296" w:rsidRPr="00132BBD">
              <w:t>hospice</w:t>
            </w:r>
          </w:p>
        </w:tc>
      </w:tr>
      <w:tr w:rsidR="00914A32" w:rsidRPr="00132BBD" w14:paraId="2E6FB747"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05AD552" w14:textId="0A3D327B" w:rsidR="00914A32" w:rsidRPr="00132BBD" w:rsidRDefault="00E41C1C" w:rsidP="00930291">
            <w:pPr>
              <w:jc w:val="center"/>
              <w:rPr>
                <w:sz w:val="22"/>
                <w:szCs w:val="22"/>
              </w:rPr>
            </w:pPr>
            <w:r w:rsidRPr="00132BBD">
              <w:rPr>
                <w:sz w:val="22"/>
                <w:szCs w:val="22"/>
              </w:rPr>
              <w:lastRenderedPageBreak/>
              <w:t>13</w:t>
            </w:r>
          </w:p>
        </w:tc>
        <w:tc>
          <w:tcPr>
            <w:tcW w:w="1170" w:type="dxa"/>
            <w:tcBorders>
              <w:top w:val="single" w:sz="6" w:space="0" w:color="auto"/>
              <w:left w:val="single" w:sz="6" w:space="0" w:color="auto"/>
              <w:bottom w:val="single" w:sz="6" w:space="0" w:color="auto"/>
              <w:right w:val="single" w:sz="6" w:space="0" w:color="auto"/>
            </w:tcBorders>
          </w:tcPr>
          <w:p w14:paraId="67B6A046" w14:textId="77777777" w:rsidR="00914A32" w:rsidRPr="00132BBD" w:rsidRDefault="00914A32" w:rsidP="00914A32">
            <w:pPr>
              <w:pStyle w:val="Footer"/>
              <w:tabs>
                <w:tab w:val="clear" w:pos="4320"/>
                <w:tab w:val="clear" w:pos="8640"/>
              </w:tabs>
              <w:jc w:val="center"/>
              <w:rPr>
                <w:sz w:val="22"/>
              </w:rPr>
            </w:pPr>
            <w:proofErr w:type="spellStart"/>
            <w:r w:rsidRPr="00132BBD">
              <w:t>othrcare</w:t>
            </w:r>
            <w:proofErr w:type="spellEnd"/>
          </w:p>
        </w:tc>
        <w:tc>
          <w:tcPr>
            <w:tcW w:w="4590" w:type="dxa"/>
            <w:tcBorders>
              <w:top w:val="single" w:sz="6" w:space="0" w:color="auto"/>
              <w:left w:val="single" w:sz="6" w:space="0" w:color="auto"/>
              <w:bottom w:val="single" w:sz="6" w:space="0" w:color="auto"/>
              <w:right w:val="single" w:sz="6" w:space="0" w:color="auto"/>
            </w:tcBorders>
          </w:tcPr>
          <w:p w14:paraId="642F9670" w14:textId="700438EF" w:rsidR="00914A32" w:rsidRPr="00132BBD" w:rsidRDefault="00914A32" w:rsidP="00914A32">
            <w:pPr>
              <w:pStyle w:val="Footer"/>
              <w:tabs>
                <w:tab w:val="clear" w:pos="4320"/>
                <w:tab w:val="clear" w:pos="8640"/>
              </w:tabs>
              <w:rPr>
                <w:sz w:val="22"/>
              </w:rPr>
            </w:pPr>
            <w:r w:rsidRPr="00132BBD">
              <w:rPr>
                <w:sz w:val="22"/>
              </w:rPr>
              <w:t xml:space="preserve">Is there evidence in the medical record that </w:t>
            </w:r>
            <w:r w:rsidRPr="00132BBD">
              <w:rPr>
                <w:sz w:val="22"/>
                <w:u w:val="single"/>
              </w:rPr>
              <w:t>within the past two years</w:t>
            </w:r>
            <w:r w:rsidRPr="00132BBD">
              <w:rPr>
                <w:sz w:val="22"/>
              </w:rPr>
              <w:t>, the patient refused VHA Primary Care and is receiving ONLY his/her primary care in a non-VHA setting?</w:t>
            </w:r>
          </w:p>
          <w:p w14:paraId="10AB2DF1" w14:textId="77777777" w:rsidR="00914A32" w:rsidRPr="00132BBD" w:rsidRDefault="00914A32" w:rsidP="00914A32">
            <w:pPr>
              <w:rPr>
                <w:sz w:val="22"/>
              </w:rPr>
            </w:pPr>
            <w:r w:rsidRPr="00132BBD">
              <w:rPr>
                <w:sz w:val="22"/>
              </w:rPr>
              <w:t>1. Yes</w:t>
            </w:r>
          </w:p>
          <w:p w14:paraId="120E3592" w14:textId="77777777" w:rsidR="00914A32" w:rsidRPr="00132BBD" w:rsidRDefault="00914A32" w:rsidP="00914A32">
            <w:pPr>
              <w:pStyle w:val="Footer"/>
              <w:tabs>
                <w:tab w:val="clear" w:pos="4320"/>
                <w:tab w:val="clear" w:pos="8640"/>
              </w:tabs>
              <w:rPr>
                <w:sz w:val="22"/>
              </w:rPr>
            </w:pPr>
            <w:r w:rsidRPr="00132BBD">
              <w:rPr>
                <w:sz w:val="22"/>
                <w:szCs w:val="24"/>
              </w:rPr>
              <w:t>2. No</w:t>
            </w:r>
          </w:p>
          <w:p w14:paraId="4629CC4C" w14:textId="77777777" w:rsidR="00914A32" w:rsidRPr="00132BBD" w:rsidRDefault="00914A32" w:rsidP="00914A32">
            <w:pPr>
              <w:pStyle w:val="Footer"/>
              <w:tabs>
                <w:tab w:val="clear" w:pos="4320"/>
                <w:tab w:val="clear" w:pos="8640"/>
              </w:tabs>
              <w:rPr>
                <w:sz w:val="22"/>
              </w:rPr>
            </w:pPr>
          </w:p>
          <w:p w14:paraId="4C8F6A88" w14:textId="77777777" w:rsidR="00914A32" w:rsidRPr="00132BBD" w:rsidRDefault="00914A32" w:rsidP="00914A32">
            <w:pPr>
              <w:rPr>
                <w:b/>
                <w:sz w:val="18"/>
              </w:rPr>
            </w:pPr>
            <w:r w:rsidRPr="00132BBD">
              <w:rPr>
                <w:b/>
                <w:sz w:val="18"/>
              </w:rPr>
              <w:t>To answer “1,” both evidence of refusal of VHA Primary Care and documentation of primary care received outside VHA must be present in the record.</w:t>
            </w:r>
          </w:p>
          <w:p w14:paraId="34F6C4F7" w14:textId="77777777" w:rsidR="00914A32" w:rsidRPr="00132BBD" w:rsidRDefault="00914A32" w:rsidP="00914A32">
            <w:pPr>
              <w:pStyle w:val="Footer"/>
              <w:tabs>
                <w:tab w:val="clear" w:pos="4320"/>
                <w:tab w:val="clear" w:pos="8640"/>
              </w:tabs>
              <w:rPr>
                <w:sz w:val="22"/>
              </w:rPr>
            </w:pPr>
          </w:p>
          <w:p w14:paraId="79EEFE3C" w14:textId="77777777" w:rsidR="00914A32" w:rsidRPr="00132BBD" w:rsidRDefault="00914A32" w:rsidP="00914A32">
            <w:pPr>
              <w:pStyle w:val="Footer"/>
              <w:tabs>
                <w:tab w:val="clear" w:pos="4320"/>
                <w:tab w:val="clear" w:pos="8640"/>
              </w:tabs>
              <w:rPr>
                <w:sz w:val="22"/>
              </w:rPr>
            </w:pPr>
          </w:p>
          <w:p w14:paraId="609C4113" w14:textId="77777777" w:rsidR="00914A32" w:rsidRPr="00132BBD" w:rsidRDefault="00914A32" w:rsidP="00914A32">
            <w:pPr>
              <w:pStyle w:val="Heading2"/>
              <w:tabs>
                <w:tab w:val="clear" w:pos="720"/>
                <w:tab w:val="clear" w:pos="1440"/>
              </w:tabs>
              <w:ind w:left="0" w:firstLine="0"/>
              <w:jc w:val="left"/>
              <w:rPr>
                <w:sz w:val="22"/>
              </w:rPr>
            </w:pPr>
          </w:p>
        </w:tc>
        <w:tc>
          <w:tcPr>
            <w:tcW w:w="1980" w:type="dxa"/>
            <w:tcBorders>
              <w:top w:val="single" w:sz="6" w:space="0" w:color="auto"/>
              <w:left w:val="single" w:sz="6" w:space="0" w:color="auto"/>
              <w:bottom w:val="single" w:sz="6" w:space="0" w:color="auto"/>
              <w:right w:val="single" w:sz="6" w:space="0" w:color="auto"/>
            </w:tcBorders>
          </w:tcPr>
          <w:p w14:paraId="65796AB7" w14:textId="77777777" w:rsidR="00914A32" w:rsidRPr="00132BBD" w:rsidRDefault="00914A32" w:rsidP="00914A32">
            <w:pPr>
              <w:jc w:val="center"/>
            </w:pPr>
            <w:r w:rsidRPr="00132BBD">
              <w:t>1,2</w:t>
            </w:r>
          </w:p>
          <w:p w14:paraId="7DFFCF22" w14:textId="77777777" w:rsidR="00914A32" w:rsidRPr="00132BBD" w:rsidRDefault="00914A32" w:rsidP="00914A32">
            <w:pPr>
              <w:jc w:val="center"/>
            </w:pPr>
          </w:p>
          <w:p w14:paraId="5CC30361" w14:textId="77777777" w:rsidR="00914A32" w:rsidRPr="00132BBD" w:rsidRDefault="00914A32" w:rsidP="00914A32">
            <w:pPr>
              <w:jc w:val="center"/>
            </w:pPr>
          </w:p>
          <w:p w14:paraId="40659786" w14:textId="77777777" w:rsidR="00914A32" w:rsidRPr="00132BBD" w:rsidRDefault="00914A32" w:rsidP="00914A32">
            <w:pPr>
              <w:jc w:val="center"/>
            </w:pPr>
          </w:p>
          <w:p w14:paraId="1472D01E" w14:textId="77777777" w:rsidR="00914A32" w:rsidRPr="00132BBD" w:rsidRDefault="00914A32" w:rsidP="00914A32">
            <w:pPr>
              <w:jc w:val="center"/>
            </w:pPr>
          </w:p>
          <w:p w14:paraId="13A6B99C" w14:textId="77777777" w:rsidR="00914A32" w:rsidRPr="00132BBD" w:rsidRDefault="00914A32" w:rsidP="00914A32">
            <w:pPr>
              <w:jc w:val="center"/>
            </w:pPr>
          </w:p>
          <w:p w14:paraId="7E2B5DAD" w14:textId="77777777" w:rsidR="00914A32" w:rsidRPr="00132BBD" w:rsidRDefault="00914A32" w:rsidP="00914A32">
            <w:pPr>
              <w:jc w:val="center"/>
            </w:pPr>
          </w:p>
          <w:p w14:paraId="60B5A50A" w14:textId="77777777" w:rsidR="00914A32" w:rsidRPr="00132BBD" w:rsidRDefault="00914A32" w:rsidP="00914A32">
            <w:pPr>
              <w:jc w:val="center"/>
            </w:pPr>
          </w:p>
          <w:p w14:paraId="33895FC1" w14:textId="77777777" w:rsidR="00914A32" w:rsidRPr="00132BBD"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144ADA8F" w14:textId="77777777" w:rsidR="00914A32" w:rsidRPr="00132BBD" w:rsidRDefault="00914A32" w:rsidP="00914A32">
            <w:pPr>
              <w:pStyle w:val="Heading2"/>
              <w:tabs>
                <w:tab w:val="clear" w:pos="720"/>
                <w:tab w:val="clear" w:pos="1440"/>
              </w:tabs>
              <w:ind w:left="0" w:firstLine="0"/>
              <w:jc w:val="left"/>
              <w:rPr>
                <w:b w:val="0"/>
                <w:bCs/>
                <w:sz w:val="20"/>
              </w:rPr>
            </w:pPr>
            <w:r w:rsidRPr="00132BBD">
              <w:rPr>
                <w:sz w:val="20"/>
              </w:rPr>
              <w:t xml:space="preserve">There must be specific documentation of patient refusal of VHA Primary Care, </w:t>
            </w:r>
            <w:r w:rsidRPr="00132BBD">
              <w:rPr>
                <w:sz w:val="20"/>
                <w:u w:val="single"/>
              </w:rPr>
              <w:t>and the refusal must have occurred within the past two years</w:t>
            </w:r>
            <w:r w:rsidRPr="00132BBD">
              <w:rPr>
                <w:b w:val="0"/>
                <w:bCs/>
                <w:sz w:val="20"/>
              </w:rPr>
              <w:t xml:space="preserve">.  </w:t>
            </w:r>
          </w:p>
          <w:p w14:paraId="382B30E7" w14:textId="2A70BE14" w:rsidR="00914A32" w:rsidRPr="00132BBD" w:rsidRDefault="00914A32" w:rsidP="00914A32">
            <w:pPr>
              <w:pStyle w:val="Heading2"/>
              <w:numPr>
                <w:ilvl w:val="0"/>
                <w:numId w:val="73"/>
              </w:numPr>
              <w:tabs>
                <w:tab w:val="clear" w:pos="720"/>
                <w:tab w:val="clear" w:pos="1440"/>
              </w:tabs>
              <w:jc w:val="left"/>
              <w:rPr>
                <w:b w:val="0"/>
                <w:bCs/>
                <w:sz w:val="20"/>
              </w:rPr>
            </w:pPr>
            <w:r w:rsidRPr="00132BBD">
              <w:rPr>
                <w:bCs/>
                <w:sz w:val="20"/>
              </w:rPr>
              <w:t>Examples:</w:t>
            </w:r>
            <w:r w:rsidRPr="00132BBD">
              <w:rPr>
                <w:b w:val="0"/>
                <w:bCs/>
                <w:sz w:val="20"/>
              </w:rPr>
              <w:t xml:space="preserve"> record documents that patient does not wish to be seen in VHA Primary Care clinics, prefers to seek care elsewhere, or does not wish to receive care at all unless under emergency circumstances.  Documentation of patient statements such as “I only signed up for VA for my MH service-connected condition.” or “My private physician does all my primary care” represent refusal of VHA Primary Care.</w:t>
            </w:r>
          </w:p>
          <w:p w14:paraId="6BFFD3D3" w14:textId="77777777" w:rsidR="00914A32" w:rsidRPr="00132BBD" w:rsidRDefault="00914A32" w:rsidP="00914A32">
            <w:pPr>
              <w:pStyle w:val="Heading2"/>
              <w:tabs>
                <w:tab w:val="clear" w:pos="720"/>
                <w:tab w:val="clear" w:pos="1440"/>
              </w:tabs>
              <w:ind w:left="0" w:firstLine="0"/>
              <w:jc w:val="left"/>
              <w:rPr>
                <w:b w:val="0"/>
                <w:bCs/>
                <w:sz w:val="20"/>
              </w:rPr>
            </w:pPr>
            <w:r w:rsidRPr="00132BBD">
              <w:rPr>
                <w:sz w:val="20"/>
              </w:rPr>
              <w:t>Receiving primary care ONLY in a non-VHA setting</w:t>
            </w:r>
            <w:r w:rsidRPr="00132BBD">
              <w:rPr>
                <w:b w:val="0"/>
                <w:bCs/>
                <w:sz w:val="20"/>
              </w:rPr>
              <w:t xml:space="preserve">: The patient may be receiving mental health or other specialty care at the VAMC, but his/her primary care </w:t>
            </w:r>
            <w:r w:rsidRPr="00132BBD">
              <w:rPr>
                <w:b w:val="0"/>
                <w:bCs/>
                <w:sz w:val="20"/>
                <w:u w:val="single"/>
              </w:rPr>
              <w:t>during the past two years</w:t>
            </w:r>
            <w:r w:rsidRPr="00132BBD">
              <w:rPr>
                <w:b w:val="0"/>
                <w:bCs/>
                <w:sz w:val="20"/>
              </w:rPr>
              <w:t xml:space="preserve"> was received outside VHA.  </w:t>
            </w:r>
          </w:p>
          <w:p w14:paraId="506E318C" w14:textId="1B2FDC58" w:rsidR="00914A32" w:rsidRPr="00132BBD" w:rsidRDefault="00914A32" w:rsidP="00914A32">
            <w:pPr>
              <w:pStyle w:val="Heading2"/>
              <w:numPr>
                <w:ilvl w:val="0"/>
                <w:numId w:val="73"/>
              </w:numPr>
              <w:tabs>
                <w:tab w:val="clear" w:pos="720"/>
                <w:tab w:val="clear" w:pos="1440"/>
              </w:tabs>
              <w:jc w:val="left"/>
              <w:rPr>
                <w:b w:val="0"/>
                <w:bCs/>
                <w:sz w:val="20"/>
              </w:rPr>
            </w:pPr>
            <w:r w:rsidRPr="00132BBD">
              <w:rPr>
                <w:bCs/>
                <w:sz w:val="20"/>
              </w:rPr>
              <w:t>Examples</w:t>
            </w:r>
            <w:r w:rsidRPr="00132BBD">
              <w:rPr>
                <w:b w:val="0"/>
                <w:bCs/>
                <w:sz w:val="20"/>
              </w:rPr>
              <w:t>: patient’s medical care is being provided by a primary care provider who does not practice in the VHA system; patient under care of non-VHA specialist who provides his/her primary care; patient receives care from other sources such as free clinics.</w:t>
            </w:r>
          </w:p>
        </w:tc>
      </w:tr>
      <w:tr w:rsidR="0063405B" w:rsidRPr="00132BBD" w14:paraId="4C066663"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0FE2F5D" w14:textId="1C0B1F8F" w:rsidR="0063405B" w:rsidRPr="00132BBD" w:rsidRDefault="00E41C1C" w:rsidP="00722221">
            <w:pPr>
              <w:jc w:val="center"/>
            </w:pPr>
            <w:r w:rsidRPr="00132BBD">
              <w:t>14</w:t>
            </w:r>
          </w:p>
        </w:tc>
        <w:tc>
          <w:tcPr>
            <w:tcW w:w="1170" w:type="dxa"/>
            <w:tcBorders>
              <w:top w:val="single" w:sz="6" w:space="0" w:color="auto"/>
              <w:left w:val="single" w:sz="6" w:space="0" w:color="auto"/>
              <w:bottom w:val="single" w:sz="6" w:space="0" w:color="auto"/>
              <w:right w:val="single" w:sz="6" w:space="0" w:color="auto"/>
            </w:tcBorders>
          </w:tcPr>
          <w:p w14:paraId="526BC2D9" w14:textId="3F8DE761" w:rsidR="0063405B" w:rsidRPr="00132BBD" w:rsidRDefault="0063405B" w:rsidP="0063405B">
            <w:pPr>
              <w:pStyle w:val="Footer"/>
              <w:tabs>
                <w:tab w:val="clear" w:pos="4320"/>
                <w:tab w:val="clear" w:pos="8640"/>
              </w:tabs>
              <w:jc w:val="center"/>
            </w:pPr>
            <w:r w:rsidRPr="00132BBD">
              <w:rPr>
                <w:sz w:val="22"/>
                <w:szCs w:val="22"/>
              </w:rPr>
              <w:t>hospice</w:t>
            </w:r>
          </w:p>
        </w:tc>
        <w:tc>
          <w:tcPr>
            <w:tcW w:w="4590" w:type="dxa"/>
            <w:tcBorders>
              <w:top w:val="single" w:sz="6" w:space="0" w:color="auto"/>
              <w:left w:val="single" w:sz="6" w:space="0" w:color="auto"/>
              <w:bottom w:val="single" w:sz="6" w:space="0" w:color="auto"/>
              <w:right w:val="single" w:sz="6" w:space="0" w:color="auto"/>
            </w:tcBorders>
          </w:tcPr>
          <w:p w14:paraId="41F2490F" w14:textId="77777777" w:rsidR="0063405B" w:rsidRPr="00132BBD" w:rsidRDefault="0063405B" w:rsidP="0063405B">
            <w:pPr>
              <w:pStyle w:val="Heading6"/>
              <w:rPr>
                <w:b/>
                <w:sz w:val="22"/>
                <w:szCs w:val="22"/>
                <w:u w:val="none"/>
              </w:rPr>
            </w:pPr>
            <w:r w:rsidRPr="00132BBD">
              <w:rPr>
                <w:sz w:val="22"/>
                <w:szCs w:val="22"/>
                <w:u w:val="none"/>
              </w:rPr>
              <w:t>During the past year is there documentation in the medical record the patient is enrolled in a VHA or community-based hospice program?</w:t>
            </w:r>
          </w:p>
          <w:p w14:paraId="06E98F9B" w14:textId="77777777" w:rsidR="0063405B" w:rsidRPr="00132BBD" w:rsidRDefault="0063405B" w:rsidP="0063405B">
            <w:pPr>
              <w:rPr>
                <w:sz w:val="22"/>
                <w:szCs w:val="22"/>
              </w:rPr>
            </w:pPr>
            <w:r w:rsidRPr="00132BBD">
              <w:rPr>
                <w:sz w:val="22"/>
                <w:szCs w:val="22"/>
              </w:rPr>
              <w:t>1. Yes</w:t>
            </w:r>
          </w:p>
          <w:p w14:paraId="0B1EE44A" w14:textId="4936E7E7" w:rsidR="0063405B" w:rsidRPr="00132BBD" w:rsidRDefault="0063405B" w:rsidP="0063405B">
            <w:pPr>
              <w:pStyle w:val="Footer"/>
              <w:tabs>
                <w:tab w:val="clear" w:pos="4320"/>
                <w:tab w:val="clear" w:pos="8640"/>
              </w:tabs>
              <w:rPr>
                <w:sz w:val="22"/>
              </w:rPr>
            </w:pPr>
            <w:r w:rsidRPr="00132BBD">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5A6B6467" w14:textId="77777777" w:rsidR="0063405B" w:rsidRPr="00132BBD" w:rsidRDefault="0063405B" w:rsidP="0063405B">
            <w:pPr>
              <w:jc w:val="center"/>
              <w:rPr>
                <w:sz w:val="22"/>
                <w:szCs w:val="22"/>
              </w:rPr>
            </w:pPr>
            <w:r w:rsidRPr="00132BBD">
              <w:rPr>
                <w:sz w:val="22"/>
                <w:szCs w:val="22"/>
              </w:rPr>
              <w:t>1,2</w:t>
            </w:r>
          </w:p>
          <w:p w14:paraId="3B289C1C" w14:textId="70D3EF36" w:rsidR="0063405B" w:rsidRPr="00132BBD" w:rsidRDefault="0063405B" w:rsidP="00E947D9">
            <w:pPr>
              <w:jc w:val="center"/>
            </w:pPr>
            <w:r w:rsidRPr="00132BBD">
              <w:rPr>
                <w:b/>
                <w:sz w:val="22"/>
                <w:szCs w:val="22"/>
              </w:rPr>
              <w:t>If 1 and coh</w:t>
            </w:r>
            <w:r w:rsidR="003C262E" w:rsidRPr="00132BBD">
              <w:rPr>
                <w:b/>
                <w:sz w:val="22"/>
                <w:szCs w:val="22"/>
              </w:rPr>
              <w:t xml:space="preserve">ort = 50, 51 or 54, go to </w:t>
            </w:r>
            <w:proofErr w:type="spellStart"/>
            <w:r w:rsidR="003C262E" w:rsidRPr="00132BBD">
              <w:rPr>
                <w:b/>
                <w:sz w:val="22"/>
                <w:szCs w:val="22"/>
              </w:rPr>
              <w:t>nexus</w:t>
            </w:r>
            <w:r w:rsidRPr="00132BBD">
              <w:rPr>
                <w:b/>
                <w:sz w:val="22"/>
                <w:szCs w:val="22"/>
              </w:rPr>
              <w:t>pp</w:t>
            </w:r>
            <w:proofErr w:type="spellEnd"/>
            <w:r w:rsidR="00E947D9" w:rsidRPr="00132BBD">
              <w:rPr>
                <w:b/>
                <w:sz w:val="22"/>
                <w:szCs w:val="22"/>
              </w:rPr>
              <w:t>;</w:t>
            </w:r>
            <w:r w:rsidRPr="00132BBD">
              <w:rPr>
                <w:b/>
                <w:sz w:val="22"/>
                <w:szCs w:val="22"/>
              </w:rPr>
              <w:t xml:space="preserve"> else if 1, the case is excluded </w:t>
            </w:r>
          </w:p>
        </w:tc>
        <w:tc>
          <w:tcPr>
            <w:tcW w:w="5670" w:type="dxa"/>
            <w:tcBorders>
              <w:top w:val="single" w:sz="6" w:space="0" w:color="auto"/>
              <w:left w:val="single" w:sz="6" w:space="0" w:color="auto"/>
              <w:bottom w:val="single" w:sz="6" w:space="0" w:color="auto"/>
              <w:right w:val="single" w:sz="6" w:space="0" w:color="auto"/>
            </w:tcBorders>
          </w:tcPr>
          <w:p w14:paraId="45E29DDA" w14:textId="77777777" w:rsidR="0063405B" w:rsidRPr="00132BBD" w:rsidRDefault="0063405B" w:rsidP="0063405B">
            <w:pPr>
              <w:pStyle w:val="Footer"/>
              <w:rPr>
                <w:b/>
                <w:color w:val="222222"/>
                <w:shd w:val="clear" w:color="auto" w:fill="FFFFFF"/>
              </w:rPr>
            </w:pPr>
            <w:r w:rsidRPr="00132BBD">
              <w:rPr>
                <w:b/>
              </w:rPr>
              <w:t>Hospice program – providing care</w:t>
            </w:r>
            <w:r w:rsidRPr="00132BBD">
              <w:rPr>
                <w:b/>
                <w:color w:val="222222"/>
                <w:shd w:val="clear" w:color="auto" w:fill="FFFFFF"/>
              </w:rPr>
              <w:t> that focuses on the quality of life for people and their caregivers who are experiencing an advanced, life-limiting illness.</w:t>
            </w:r>
            <w:r w:rsidRPr="00132BBD">
              <w:rPr>
                <w:rFonts w:ascii="Arial" w:hAnsi="Arial" w:cs="Arial"/>
                <w:b/>
                <w:color w:val="222222"/>
                <w:shd w:val="clear" w:color="auto" w:fill="FFFFFF"/>
              </w:rPr>
              <w:t> </w:t>
            </w:r>
            <w:r w:rsidRPr="00132BBD">
              <w:rPr>
                <w:b/>
                <w:color w:val="222222"/>
                <w:shd w:val="clear" w:color="auto" w:fill="FFFFFF"/>
              </w:rPr>
              <w:t>Care may be provided in</w:t>
            </w:r>
            <w:r w:rsidRPr="00132BBD">
              <w:rPr>
                <w:rFonts w:ascii="Arial" w:hAnsi="Arial" w:cs="Arial"/>
                <w:b/>
                <w:color w:val="222222"/>
                <w:shd w:val="clear" w:color="auto" w:fill="FFFFFF"/>
              </w:rPr>
              <w:t xml:space="preserve"> </w:t>
            </w:r>
            <w:r w:rsidRPr="00132BBD">
              <w:rPr>
                <w:b/>
                <w:color w:val="222222"/>
                <w:shd w:val="clear" w:color="auto" w:fill="FFFFFF"/>
              </w:rPr>
              <w:t xml:space="preserve">a hospice facility, in the home, or other settings. </w:t>
            </w:r>
          </w:p>
          <w:p w14:paraId="09F29A8D" w14:textId="10E7C438" w:rsidR="0063405B" w:rsidRPr="00132BBD" w:rsidRDefault="0063405B" w:rsidP="0063405B">
            <w:pPr>
              <w:pStyle w:val="Footer"/>
              <w:tabs>
                <w:tab w:val="clear" w:pos="4320"/>
                <w:tab w:val="clear" w:pos="8640"/>
              </w:tabs>
              <w:rPr>
                <w:b/>
              </w:rPr>
            </w:pPr>
            <w:r w:rsidRPr="00132BBD">
              <w:rPr>
                <w:b/>
              </w:rPr>
              <w:t xml:space="preserve">Acceptable: </w:t>
            </w:r>
            <w:r w:rsidRPr="00132BBD">
              <w:t>Enrollment in a VHA or community-based hospice program</w:t>
            </w:r>
          </w:p>
          <w:p w14:paraId="3B1FD097" w14:textId="77777777" w:rsidR="0063405B" w:rsidRPr="00132BBD" w:rsidRDefault="0063405B" w:rsidP="0063405B">
            <w:pPr>
              <w:pStyle w:val="Footer"/>
              <w:tabs>
                <w:tab w:val="clear" w:pos="4320"/>
                <w:tab w:val="clear" w:pos="8640"/>
              </w:tabs>
            </w:pPr>
            <w:r w:rsidRPr="00132BBD">
              <w:rPr>
                <w:b/>
              </w:rPr>
              <w:t xml:space="preserve">Unacceptable: </w:t>
            </w:r>
            <w:r w:rsidRPr="00132BBD">
              <w:t>Enrollment in a VHA Palliative Care or HBPC program</w:t>
            </w:r>
          </w:p>
          <w:p w14:paraId="17B1F21C" w14:textId="77777777" w:rsidR="0063405B" w:rsidRPr="00132BBD" w:rsidRDefault="0063405B" w:rsidP="0063405B">
            <w:pPr>
              <w:pStyle w:val="Default"/>
              <w:ind w:hanging="18"/>
              <w:rPr>
                <w:bCs/>
                <w:sz w:val="20"/>
                <w:szCs w:val="20"/>
              </w:rPr>
            </w:pPr>
            <w:r w:rsidRPr="00132BBD">
              <w:rPr>
                <w:b/>
                <w:sz w:val="20"/>
                <w:szCs w:val="20"/>
              </w:rPr>
              <w:t xml:space="preserve">Suggested Data sources: </w:t>
            </w:r>
            <w:r w:rsidRPr="00132BBD">
              <w:rPr>
                <w:sz w:val="20"/>
                <w:szCs w:val="20"/>
              </w:rPr>
              <w:t>Problems List,</w:t>
            </w:r>
            <w:r w:rsidRPr="00132BBD">
              <w:rPr>
                <w:b/>
                <w:sz w:val="20"/>
                <w:szCs w:val="20"/>
              </w:rPr>
              <w:t xml:space="preserve"> </w:t>
            </w:r>
            <w:r w:rsidRPr="00132BBD">
              <w:rPr>
                <w:sz w:val="20"/>
                <w:szCs w:val="20"/>
              </w:rPr>
              <w:t xml:space="preserve">Consult notes, </w:t>
            </w:r>
            <w:r w:rsidRPr="00132BBD">
              <w:rPr>
                <w:bCs/>
                <w:sz w:val="20"/>
                <w:szCs w:val="20"/>
              </w:rPr>
              <w:t>History and physical, Order summary, Clinic notes</w:t>
            </w:r>
          </w:p>
          <w:p w14:paraId="1FF9C4FA" w14:textId="6B7ACA05" w:rsidR="0063405B" w:rsidRPr="00132BBD" w:rsidRDefault="0063405B" w:rsidP="002F6F6B">
            <w:pPr>
              <w:pStyle w:val="Default"/>
              <w:ind w:hanging="18"/>
              <w:rPr>
                <w:color w:val="auto"/>
                <w:sz w:val="20"/>
                <w:szCs w:val="20"/>
              </w:rPr>
            </w:pPr>
            <w:r w:rsidRPr="00132BBD">
              <w:rPr>
                <w:b/>
                <w:bCs/>
                <w:sz w:val="20"/>
                <w:szCs w:val="20"/>
              </w:rPr>
              <w:t>Exclusion statement:</w:t>
            </w:r>
            <w:r w:rsidRPr="00132BBD">
              <w:rPr>
                <w:bCs/>
                <w:sz w:val="20"/>
                <w:szCs w:val="20"/>
              </w:rPr>
              <w:t xml:space="preserve"> Documentation of enrollment in hospice during the past year excludes the case from CGPI measures except medication reconciliation for cohorts 50, 51, and 54.</w:t>
            </w:r>
          </w:p>
        </w:tc>
      </w:tr>
      <w:tr w:rsidR="0063405B" w:rsidRPr="00132BBD" w14:paraId="10E766E8"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3F4FEE38" w14:textId="6429CE35" w:rsidR="0063405B" w:rsidRPr="00132BBD" w:rsidRDefault="00E41C1C" w:rsidP="00722221">
            <w:pPr>
              <w:jc w:val="center"/>
            </w:pPr>
            <w:r w:rsidRPr="00132BBD">
              <w:t>15</w:t>
            </w:r>
          </w:p>
        </w:tc>
        <w:tc>
          <w:tcPr>
            <w:tcW w:w="1170" w:type="dxa"/>
            <w:tcBorders>
              <w:top w:val="single" w:sz="6" w:space="0" w:color="auto"/>
              <w:left w:val="single" w:sz="6" w:space="0" w:color="auto"/>
              <w:bottom w:val="single" w:sz="6" w:space="0" w:color="auto"/>
              <w:right w:val="single" w:sz="6" w:space="0" w:color="auto"/>
            </w:tcBorders>
          </w:tcPr>
          <w:p w14:paraId="7872BB39" w14:textId="7C1EC5F5" w:rsidR="0063405B" w:rsidRPr="00132BBD" w:rsidRDefault="0063405B" w:rsidP="0063405B">
            <w:pPr>
              <w:pStyle w:val="Footer"/>
              <w:tabs>
                <w:tab w:val="clear" w:pos="4320"/>
                <w:tab w:val="clear" w:pos="8640"/>
              </w:tabs>
              <w:jc w:val="center"/>
            </w:pPr>
            <w:proofErr w:type="spellStart"/>
            <w:r w:rsidRPr="00132BBD">
              <w:rPr>
                <w:sz w:val="22"/>
                <w:szCs w:val="22"/>
              </w:rPr>
              <w:t>pallcare</w:t>
            </w:r>
            <w:proofErr w:type="spellEnd"/>
          </w:p>
        </w:tc>
        <w:tc>
          <w:tcPr>
            <w:tcW w:w="4590" w:type="dxa"/>
            <w:tcBorders>
              <w:top w:val="single" w:sz="6" w:space="0" w:color="auto"/>
              <w:left w:val="single" w:sz="6" w:space="0" w:color="auto"/>
              <w:bottom w:val="single" w:sz="6" w:space="0" w:color="auto"/>
              <w:right w:val="single" w:sz="6" w:space="0" w:color="auto"/>
            </w:tcBorders>
          </w:tcPr>
          <w:p w14:paraId="439D4E20" w14:textId="77777777" w:rsidR="0063405B" w:rsidRPr="00132BBD" w:rsidRDefault="0063405B" w:rsidP="0063405B">
            <w:pPr>
              <w:pStyle w:val="Heading6"/>
              <w:rPr>
                <w:b/>
                <w:sz w:val="22"/>
                <w:szCs w:val="22"/>
                <w:u w:val="none"/>
              </w:rPr>
            </w:pPr>
            <w:r w:rsidRPr="00132BBD">
              <w:rPr>
                <w:sz w:val="22"/>
                <w:szCs w:val="22"/>
                <w:u w:val="none"/>
              </w:rPr>
              <w:t>During the past year is there documentation in the medical record the patient is enrolled in a VHA or community-based palliative care program?</w:t>
            </w:r>
          </w:p>
          <w:p w14:paraId="04CB00DD" w14:textId="77777777" w:rsidR="0063405B" w:rsidRPr="00132BBD" w:rsidRDefault="0063405B" w:rsidP="0063405B">
            <w:pPr>
              <w:rPr>
                <w:sz w:val="22"/>
                <w:szCs w:val="22"/>
              </w:rPr>
            </w:pPr>
            <w:r w:rsidRPr="00132BBD">
              <w:rPr>
                <w:sz w:val="22"/>
                <w:szCs w:val="22"/>
              </w:rPr>
              <w:t>1. Yes</w:t>
            </w:r>
          </w:p>
          <w:p w14:paraId="64857496" w14:textId="7AECCC96" w:rsidR="0063405B" w:rsidRPr="00132BBD" w:rsidRDefault="0063405B" w:rsidP="0063405B">
            <w:pPr>
              <w:pStyle w:val="Footer"/>
              <w:tabs>
                <w:tab w:val="clear" w:pos="4320"/>
                <w:tab w:val="clear" w:pos="8640"/>
              </w:tabs>
              <w:rPr>
                <w:sz w:val="22"/>
              </w:rPr>
            </w:pPr>
            <w:r w:rsidRPr="00132BBD">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4325C929" w14:textId="77777777" w:rsidR="0063405B" w:rsidRPr="00132BBD" w:rsidRDefault="0063405B" w:rsidP="0063405B">
            <w:pPr>
              <w:jc w:val="center"/>
              <w:rPr>
                <w:sz w:val="22"/>
                <w:szCs w:val="22"/>
              </w:rPr>
            </w:pPr>
            <w:r w:rsidRPr="00132BBD">
              <w:rPr>
                <w:sz w:val="22"/>
                <w:szCs w:val="22"/>
              </w:rPr>
              <w:t>1,2</w:t>
            </w:r>
          </w:p>
          <w:p w14:paraId="5912C5DE" w14:textId="35049E82" w:rsidR="004913B3" w:rsidRPr="00132BBD" w:rsidRDefault="004913B3" w:rsidP="004913B3">
            <w:pPr>
              <w:jc w:val="center"/>
              <w:rPr>
                <w:b/>
              </w:rPr>
            </w:pPr>
            <w:r w:rsidRPr="00132BBD">
              <w:rPr>
                <w:b/>
              </w:rPr>
              <w:t xml:space="preserve">If </w:t>
            </w:r>
            <w:r w:rsidR="006A0912" w:rsidRPr="00132BBD">
              <w:rPr>
                <w:b/>
              </w:rPr>
              <w:t xml:space="preserve">Cohort 54 and </w:t>
            </w:r>
            <w:r w:rsidRPr="00132BBD">
              <w:rPr>
                <w:b/>
              </w:rPr>
              <w:t xml:space="preserve">FEFLAG = 0, go to </w:t>
            </w:r>
            <w:proofErr w:type="spellStart"/>
            <w:r w:rsidRPr="00132BBD">
              <w:rPr>
                <w:b/>
              </w:rPr>
              <w:t>asesadl</w:t>
            </w:r>
            <w:proofErr w:type="spellEnd"/>
            <w:r w:rsidRPr="00132BBD">
              <w:rPr>
                <w:b/>
              </w:rPr>
              <w:t xml:space="preserve"> in Core Module</w:t>
            </w:r>
          </w:p>
          <w:p w14:paraId="6ED69A7F" w14:textId="5682C419" w:rsidR="004913B3" w:rsidRPr="00132BBD" w:rsidRDefault="004913B3" w:rsidP="0063405B">
            <w:pPr>
              <w:jc w:val="center"/>
            </w:pPr>
          </w:p>
        </w:tc>
        <w:tc>
          <w:tcPr>
            <w:tcW w:w="5670" w:type="dxa"/>
            <w:tcBorders>
              <w:top w:val="single" w:sz="6" w:space="0" w:color="auto"/>
              <w:left w:val="single" w:sz="6" w:space="0" w:color="auto"/>
              <w:bottom w:val="single" w:sz="6" w:space="0" w:color="auto"/>
              <w:right w:val="single" w:sz="6" w:space="0" w:color="auto"/>
            </w:tcBorders>
          </w:tcPr>
          <w:p w14:paraId="4724AB99" w14:textId="77777777" w:rsidR="0063405B" w:rsidRPr="00132BBD" w:rsidRDefault="0063405B" w:rsidP="0063405B">
            <w:pPr>
              <w:autoSpaceDE w:val="0"/>
              <w:autoSpaceDN w:val="0"/>
              <w:ind w:left="20" w:hanging="20"/>
              <w:rPr>
                <w:b/>
                <w:bCs/>
                <w:color w:val="000000"/>
              </w:rPr>
            </w:pPr>
            <w:r w:rsidRPr="00132BBD">
              <w:t xml:space="preserve">Palliative Care is the identification, prevention, and treatment of suffering by assessment of physical, psychosocial, intellectual, and spiritual needs of the patient with a goal of supporting and optimizing the patient’s quality of life. </w:t>
            </w:r>
          </w:p>
          <w:p w14:paraId="39F1EB94" w14:textId="64D7EE49" w:rsidR="0063405B" w:rsidRPr="00132BBD" w:rsidRDefault="0063405B" w:rsidP="0063405B">
            <w:pPr>
              <w:pStyle w:val="Default"/>
              <w:ind w:hanging="18"/>
              <w:rPr>
                <w:color w:val="auto"/>
                <w:sz w:val="20"/>
                <w:szCs w:val="20"/>
              </w:rPr>
            </w:pPr>
            <w:r w:rsidRPr="00132BBD">
              <w:rPr>
                <w:b/>
                <w:sz w:val="20"/>
                <w:szCs w:val="20"/>
              </w:rPr>
              <w:t xml:space="preserve">Suggested Data sources: </w:t>
            </w:r>
            <w:r w:rsidRPr="00132BBD">
              <w:rPr>
                <w:sz w:val="20"/>
                <w:szCs w:val="20"/>
              </w:rPr>
              <w:t xml:space="preserve">Consult notes, </w:t>
            </w:r>
            <w:r w:rsidRPr="00132BBD">
              <w:rPr>
                <w:bCs/>
                <w:sz w:val="20"/>
                <w:szCs w:val="20"/>
              </w:rPr>
              <w:t>History and physical, Order summary, Clinic notes</w:t>
            </w:r>
          </w:p>
        </w:tc>
      </w:tr>
      <w:tr w:rsidR="00E76296" w:rsidRPr="00132BBD" w14:paraId="6D2B7F26"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B7E31E5" w14:textId="3C77DE14" w:rsidR="00E76296" w:rsidRPr="00132BBD" w:rsidRDefault="00E41C1C" w:rsidP="00722221">
            <w:pPr>
              <w:jc w:val="center"/>
              <w:rPr>
                <w:sz w:val="22"/>
                <w:szCs w:val="22"/>
              </w:rPr>
            </w:pPr>
            <w:r w:rsidRPr="00132BBD">
              <w:rPr>
                <w:sz w:val="22"/>
                <w:szCs w:val="22"/>
              </w:rPr>
              <w:lastRenderedPageBreak/>
              <w:t>16</w:t>
            </w:r>
          </w:p>
        </w:tc>
        <w:tc>
          <w:tcPr>
            <w:tcW w:w="1170" w:type="dxa"/>
            <w:tcBorders>
              <w:top w:val="single" w:sz="6" w:space="0" w:color="auto"/>
              <w:left w:val="single" w:sz="6" w:space="0" w:color="auto"/>
              <w:bottom w:val="single" w:sz="6" w:space="0" w:color="auto"/>
              <w:right w:val="single" w:sz="6" w:space="0" w:color="auto"/>
            </w:tcBorders>
          </w:tcPr>
          <w:p w14:paraId="434CF123" w14:textId="074364AE" w:rsidR="00E76296" w:rsidRPr="00132BBD" w:rsidRDefault="00E76296" w:rsidP="00E76296">
            <w:pPr>
              <w:pStyle w:val="Footer"/>
              <w:tabs>
                <w:tab w:val="clear" w:pos="4320"/>
                <w:tab w:val="clear" w:pos="8640"/>
              </w:tabs>
              <w:jc w:val="center"/>
              <w:rPr>
                <w:sz w:val="22"/>
                <w:szCs w:val="22"/>
              </w:rPr>
            </w:pPr>
            <w:r w:rsidRPr="00132BBD">
              <w:t>nonacadm</w:t>
            </w:r>
          </w:p>
        </w:tc>
        <w:tc>
          <w:tcPr>
            <w:tcW w:w="4590" w:type="dxa"/>
            <w:tcBorders>
              <w:top w:val="single" w:sz="6" w:space="0" w:color="auto"/>
              <w:left w:val="single" w:sz="6" w:space="0" w:color="auto"/>
              <w:bottom w:val="single" w:sz="6" w:space="0" w:color="auto"/>
              <w:right w:val="single" w:sz="6" w:space="0" w:color="auto"/>
            </w:tcBorders>
          </w:tcPr>
          <w:p w14:paraId="4D4FC1BA" w14:textId="77777777" w:rsidR="00E76296" w:rsidRPr="00132BBD" w:rsidRDefault="00E76296" w:rsidP="00E76296">
            <w:pPr>
              <w:pStyle w:val="Footer"/>
              <w:tabs>
                <w:tab w:val="clear" w:pos="4320"/>
                <w:tab w:val="clear" w:pos="8640"/>
              </w:tabs>
              <w:rPr>
                <w:sz w:val="22"/>
              </w:rPr>
            </w:pPr>
            <w:r w:rsidRPr="00132BBD">
              <w:rPr>
                <w:sz w:val="22"/>
              </w:rPr>
              <w:t>Is there documentation in the medical record the patient had a non-acute inpatient admission during the past year?</w:t>
            </w:r>
          </w:p>
          <w:p w14:paraId="07C7D06B" w14:textId="77777777" w:rsidR="00E76296" w:rsidRPr="00132BBD" w:rsidRDefault="00E76296" w:rsidP="00E76296">
            <w:pPr>
              <w:pStyle w:val="Footer"/>
              <w:tabs>
                <w:tab w:val="clear" w:pos="4320"/>
                <w:tab w:val="clear" w:pos="8640"/>
              </w:tabs>
              <w:rPr>
                <w:sz w:val="22"/>
              </w:rPr>
            </w:pPr>
            <w:r w:rsidRPr="00132BBD">
              <w:rPr>
                <w:sz w:val="22"/>
              </w:rPr>
              <w:t>1. Yes</w:t>
            </w:r>
          </w:p>
          <w:p w14:paraId="79CBA879" w14:textId="1793562A" w:rsidR="00E76296" w:rsidRPr="00132BBD" w:rsidRDefault="00E76296" w:rsidP="00E76296">
            <w:pPr>
              <w:pStyle w:val="Heading6"/>
              <w:rPr>
                <w:sz w:val="22"/>
                <w:szCs w:val="22"/>
                <w:u w:val="none"/>
              </w:rPr>
            </w:pPr>
            <w:r w:rsidRPr="00132BBD">
              <w:rPr>
                <w:sz w:val="22"/>
                <w:u w:val="none"/>
              </w:rPr>
              <w:t>2. No</w:t>
            </w:r>
          </w:p>
        </w:tc>
        <w:tc>
          <w:tcPr>
            <w:tcW w:w="1980" w:type="dxa"/>
            <w:tcBorders>
              <w:top w:val="single" w:sz="6" w:space="0" w:color="auto"/>
              <w:left w:val="single" w:sz="6" w:space="0" w:color="auto"/>
              <w:bottom w:val="single" w:sz="6" w:space="0" w:color="auto"/>
              <w:right w:val="single" w:sz="6" w:space="0" w:color="auto"/>
            </w:tcBorders>
          </w:tcPr>
          <w:p w14:paraId="150B2538" w14:textId="3948636E" w:rsidR="00E76296" w:rsidRPr="00132BBD" w:rsidRDefault="00E76296" w:rsidP="00E76296">
            <w:pPr>
              <w:jc w:val="center"/>
              <w:rPr>
                <w:sz w:val="22"/>
                <w:szCs w:val="22"/>
              </w:rPr>
            </w:pPr>
            <w:r w:rsidRPr="00132BBD">
              <w:t>1,2</w:t>
            </w:r>
          </w:p>
        </w:tc>
        <w:tc>
          <w:tcPr>
            <w:tcW w:w="5670" w:type="dxa"/>
            <w:tcBorders>
              <w:top w:val="single" w:sz="6" w:space="0" w:color="auto"/>
              <w:left w:val="single" w:sz="6" w:space="0" w:color="auto"/>
              <w:bottom w:val="single" w:sz="6" w:space="0" w:color="auto"/>
              <w:right w:val="single" w:sz="6" w:space="0" w:color="auto"/>
            </w:tcBorders>
          </w:tcPr>
          <w:p w14:paraId="291B4BE7" w14:textId="6C27512D" w:rsidR="00E76296" w:rsidRPr="00132BBD" w:rsidRDefault="00E76296" w:rsidP="00E76296">
            <w:pPr>
              <w:pStyle w:val="Default"/>
              <w:ind w:hanging="18"/>
              <w:rPr>
                <w:color w:val="auto"/>
                <w:sz w:val="20"/>
                <w:szCs w:val="20"/>
              </w:rPr>
            </w:pPr>
            <w:r w:rsidRPr="00132BBD">
              <w:rPr>
                <w:color w:val="auto"/>
                <w:sz w:val="20"/>
                <w:szCs w:val="20"/>
              </w:rPr>
              <w:t>Examples of non-acute inpatient care include but are not limited to rehabilitation units, skilled nursing facilities,</w:t>
            </w:r>
            <w:r w:rsidR="008A7BB3" w:rsidRPr="00132BBD">
              <w:rPr>
                <w:color w:val="auto"/>
                <w:sz w:val="20"/>
                <w:szCs w:val="20"/>
              </w:rPr>
              <w:t xml:space="preserve"> respite care, domiciliary, CLC.</w:t>
            </w:r>
          </w:p>
          <w:p w14:paraId="679F812D" w14:textId="77777777" w:rsidR="00E76296" w:rsidRPr="00132BBD" w:rsidRDefault="00E76296" w:rsidP="00E76296">
            <w:pPr>
              <w:autoSpaceDE w:val="0"/>
              <w:autoSpaceDN w:val="0"/>
              <w:ind w:left="20" w:hanging="20"/>
              <w:rPr>
                <w:sz w:val="22"/>
                <w:szCs w:val="22"/>
              </w:rPr>
            </w:pPr>
          </w:p>
        </w:tc>
      </w:tr>
      <w:tr w:rsidR="00E76296" w:rsidRPr="00132BBD" w14:paraId="3E3BC698" w14:textId="77777777" w:rsidTr="000F7A42">
        <w:trPr>
          <w:cantSplit/>
        </w:trPr>
        <w:tc>
          <w:tcPr>
            <w:tcW w:w="14058" w:type="dxa"/>
            <w:gridSpan w:val="5"/>
            <w:tcBorders>
              <w:top w:val="single" w:sz="6" w:space="0" w:color="auto"/>
              <w:left w:val="single" w:sz="6" w:space="0" w:color="auto"/>
              <w:bottom w:val="single" w:sz="6" w:space="0" w:color="auto"/>
              <w:right w:val="single" w:sz="6" w:space="0" w:color="auto"/>
            </w:tcBorders>
          </w:tcPr>
          <w:p w14:paraId="6FF5A805" w14:textId="404D7CAE" w:rsidR="00E76296" w:rsidRPr="00132BBD" w:rsidRDefault="00E76296" w:rsidP="005A3DA5">
            <w:pPr>
              <w:rPr>
                <w:b/>
                <w:sz w:val="22"/>
                <w:szCs w:val="22"/>
              </w:rPr>
            </w:pPr>
            <w:r w:rsidRPr="00132BBD">
              <w:rPr>
                <w:b/>
                <w:sz w:val="22"/>
                <w:szCs w:val="22"/>
              </w:rPr>
              <w:t xml:space="preserve">Age &gt; = 66 go to </w:t>
            </w:r>
            <w:proofErr w:type="spellStart"/>
            <w:r w:rsidRPr="00132BBD">
              <w:rPr>
                <w:b/>
                <w:sz w:val="22"/>
                <w:szCs w:val="22"/>
              </w:rPr>
              <w:t>inltcset</w:t>
            </w:r>
            <w:proofErr w:type="spellEnd"/>
            <w:r w:rsidRPr="00132BBD">
              <w:rPr>
                <w:b/>
                <w:sz w:val="22"/>
                <w:szCs w:val="22"/>
              </w:rPr>
              <w:t xml:space="preserve">; if age &lt; 66, auto-fill </w:t>
            </w:r>
            <w:proofErr w:type="spellStart"/>
            <w:r w:rsidRPr="00132BBD">
              <w:rPr>
                <w:b/>
                <w:sz w:val="22"/>
                <w:szCs w:val="22"/>
              </w:rPr>
              <w:t>inltcset</w:t>
            </w:r>
            <w:proofErr w:type="spellEnd"/>
            <w:r w:rsidRPr="00132BBD">
              <w:rPr>
                <w:b/>
                <w:sz w:val="22"/>
                <w:szCs w:val="22"/>
              </w:rPr>
              <w:t xml:space="preserve"> as 95 and go to </w:t>
            </w:r>
            <w:proofErr w:type="spellStart"/>
            <w:r w:rsidRPr="00132BBD">
              <w:rPr>
                <w:b/>
                <w:sz w:val="22"/>
                <w:szCs w:val="22"/>
              </w:rPr>
              <w:t>selectdx</w:t>
            </w:r>
            <w:proofErr w:type="spellEnd"/>
          </w:p>
        </w:tc>
      </w:tr>
      <w:tr w:rsidR="00E76296" w:rsidRPr="00132BBD" w14:paraId="3DBBFE52"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63E9BF3" w14:textId="6681AFAB" w:rsidR="00E76296" w:rsidRPr="00132BBD" w:rsidRDefault="00E41C1C" w:rsidP="00E76296">
            <w:pPr>
              <w:jc w:val="center"/>
              <w:rPr>
                <w:sz w:val="22"/>
                <w:szCs w:val="22"/>
              </w:rPr>
            </w:pPr>
            <w:r w:rsidRPr="00132BBD">
              <w:rPr>
                <w:sz w:val="22"/>
                <w:szCs w:val="22"/>
              </w:rPr>
              <w:t>17</w:t>
            </w:r>
          </w:p>
        </w:tc>
        <w:tc>
          <w:tcPr>
            <w:tcW w:w="1170" w:type="dxa"/>
            <w:tcBorders>
              <w:top w:val="single" w:sz="6" w:space="0" w:color="auto"/>
              <w:left w:val="single" w:sz="6" w:space="0" w:color="auto"/>
              <w:bottom w:val="single" w:sz="6" w:space="0" w:color="auto"/>
              <w:right w:val="single" w:sz="6" w:space="0" w:color="auto"/>
            </w:tcBorders>
          </w:tcPr>
          <w:p w14:paraId="7AF16DE0" w14:textId="77777777" w:rsidR="00E76296" w:rsidRPr="00132BBD" w:rsidRDefault="00E76296" w:rsidP="00E76296">
            <w:pPr>
              <w:jc w:val="center"/>
            </w:pPr>
            <w:proofErr w:type="spellStart"/>
            <w:r w:rsidRPr="00132BBD">
              <w:t>inltcset</w:t>
            </w:r>
            <w:proofErr w:type="spellEnd"/>
          </w:p>
        </w:tc>
        <w:tc>
          <w:tcPr>
            <w:tcW w:w="4590" w:type="dxa"/>
            <w:tcBorders>
              <w:top w:val="single" w:sz="6" w:space="0" w:color="auto"/>
              <w:left w:val="single" w:sz="6" w:space="0" w:color="auto"/>
              <w:bottom w:val="single" w:sz="6" w:space="0" w:color="auto"/>
              <w:right w:val="single" w:sz="6" w:space="0" w:color="auto"/>
            </w:tcBorders>
          </w:tcPr>
          <w:p w14:paraId="1B1117D9" w14:textId="77777777" w:rsidR="00E76296" w:rsidRPr="00132BBD" w:rsidRDefault="00E76296" w:rsidP="00E76296">
            <w:pPr>
              <w:pStyle w:val="Heading6"/>
              <w:spacing w:line="276" w:lineRule="auto"/>
              <w:rPr>
                <w:b/>
                <w:sz w:val="22"/>
                <w:szCs w:val="22"/>
                <w:u w:val="none"/>
              </w:rPr>
            </w:pPr>
            <w:r w:rsidRPr="00132BBD">
              <w:rPr>
                <w:bCs/>
                <w:sz w:val="22"/>
                <w:szCs w:val="22"/>
                <w:u w:val="none"/>
              </w:rPr>
              <w:t>Is there documentation in the medical record the patient lived long-term (greater than 60 consecutive days) in a VHA or community-based institutional setting anytime during the past year?</w:t>
            </w:r>
          </w:p>
          <w:p w14:paraId="79CCA1D7" w14:textId="3D9C15E7" w:rsidR="00E76296" w:rsidRPr="00132BBD" w:rsidRDefault="00E76296" w:rsidP="00E76296">
            <w:pPr>
              <w:rPr>
                <w:rFonts w:eastAsiaTheme="minorHAnsi"/>
                <w:sz w:val="22"/>
                <w:szCs w:val="22"/>
              </w:rPr>
            </w:pPr>
            <w:r w:rsidRPr="00132BBD">
              <w:rPr>
                <w:sz w:val="22"/>
                <w:szCs w:val="22"/>
              </w:rPr>
              <w:t>1. Yes</w:t>
            </w:r>
            <w:r w:rsidR="004D5BD5" w:rsidRPr="00132BBD">
              <w:rPr>
                <w:sz w:val="22"/>
                <w:szCs w:val="22"/>
              </w:rPr>
              <w:t xml:space="preserve"> </w:t>
            </w:r>
          </w:p>
          <w:p w14:paraId="3A69B648" w14:textId="77777777" w:rsidR="00E76296" w:rsidRPr="00132BBD" w:rsidRDefault="00E76296" w:rsidP="00E76296">
            <w:pPr>
              <w:pStyle w:val="Heading6"/>
              <w:rPr>
                <w:b/>
                <w:sz w:val="22"/>
                <w:szCs w:val="22"/>
                <w:u w:val="none"/>
              </w:rPr>
            </w:pPr>
            <w:r w:rsidRPr="00132BBD">
              <w:rPr>
                <w:sz w:val="22"/>
                <w:szCs w:val="22"/>
                <w:u w:val="none"/>
              </w:rPr>
              <w:t>2. No</w:t>
            </w:r>
          </w:p>
          <w:p w14:paraId="1861309A" w14:textId="77777777" w:rsidR="00E76296" w:rsidRPr="00132BBD" w:rsidRDefault="00E76296" w:rsidP="00E76296">
            <w:pPr>
              <w:rPr>
                <w:sz w:val="22"/>
                <w:szCs w:val="22"/>
              </w:rPr>
            </w:pPr>
            <w:r w:rsidRPr="00132BBD">
              <w:rPr>
                <w:sz w:val="22"/>
                <w:szCs w:val="22"/>
              </w:rPr>
              <w:t>95. Not applicable</w:t>
            </w:r>
          </w:p>
          <w:p w14:paraId="63924475" w14:textId="77777777" w:rsidR="004D5BD5" w:rsidRPr="00132BBD" w:rsidRDefault="004D5BD5" w:rsidP="00E76296">
            <w:pPr>
              <w:rPr>
                <w:sz w:val="22"/>
                <w:szCs w:val="22"/>
              </w:rPr>
            </w:pPr>
          </w:p>
          <w:p w14:paraId="0482C7B2" w14:textId="77777777" w:rsidR="004D5BD5" w:rsidRPr="00132BBD" w:rsidRDefault="004D5BD5" w:rsidP="00E76296"/>
        </w:tc>
        <w:tc>
          <w:tcPr>
            <w:tcW w:w="1980" w:type="dxa"/>
            <w:tcBorders>
              <w:top w:val="single" w:sz="6" w:space="0" w:color="auto"/>
              <w:left w:val="single" w:sz="6" w:space="0" w:color="auto"/>
              <w:bottom w:val="single" w:sz="6" w:space="0" w:color="auto"/>
              <w:right w:val="single" w:sz="6" w:space="0" w:color="auto"/>
            </w:tcBorders>
          </w:tcPr>
          <w:p w14:paraId="28339B7B" w14:textId="77777777" w:rsidR="00E76296" w:rsidRPr="00132BBD" w:rsidRDefault="00E76296" w:rsidP="00E76296">
            <w:pPr>
              <w:jc w:val="center"/>
            </w:pPr>
            <w:r w:rsidRPr="00132BBD">
              <w:t>1,2,95</w:t>
            </w:r>
          </w:p>
          <w:p w14:paraId="5EE090C7" w14:textId="65DFDC8D" w:rsidR="00E76296" w:rsidRPr="00132BBD" w:rsidRDefault="00E76296" w:rsidP="00E76296">
            <w:pPr>
              <w:jc w:val="center"/>
            </w:pPr>
            <w:r w:rsidRPr="00132BBD">
              <w:t>If 1</w:t>
            </w:r>
            <w:r w:rsidR="00CD1E49" w:rsidRPr="00132BBD">
              <w:t xml:space="preserve"> and ILLFLAG = 1</w:t>
            </w:r>
            <w:r w:rsidRPr="00132BBD">
              <w:t xml:space="preserve">, go to </w:t>
            </w:r>
            <w:r w:rsidR="003F1FCC" w:rsidRPr="00132BBD">
              <w:t xml:space="preserve">frailty2 as applicable </w:t>
            </w:r>
          </w:p>
          <w:p w14:paraId="681F0CFD" w14:textId="77777777" w:rsidR="00E76296" w:rsidRPr="00132BBD" w:rsidRDefault="00E76296" w:rsidP="00E76296">
            <w:pPr>
              <w:jc w:val="center"/>
            </w:pPr>
          </w:p>
          <w:p w14:paraId="0A4238EE" w14:textId="77777777" w:rsidR="00E76296" w:rsidRPr="00132BBD" w:rsidRDefault="00E76296" w:rsidP="00E76296">
            <w:pPr>
              <w:jc w:val="center"/>
            </w:pPr>
            <w:r w:rsidRPr="00132BBD">
              <w:t>Will be auto-filled as 95 if age &lt; 66</w:t>
            </w:r>
          </w:p>
          <w:p w14:paraId="298EAEF8" w14:textId="77777777" w:rsidR="00E76296" w:rsidRPr="00132BBD" w:rsidRDefault="00E76296" w:rsidP="00E76296">
            <w:pPr>
              <w:jc w:val="center"/>
            </w:pPr>
          </w:p>
          <w:p w14:paraId="61DB35E3" w14:textId="77777777" w:rsidR="00E76296" w:rsidRPr="00132BBD" w:rsidRDefault="00E76296"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31AF1E7B" w14:textId="75F4A716" w:rsidR="00E76296" w:rsidRPr="00132BBD" w:rsidRDefault="00E76296" w:rsidP="00E76296">
            <w:pPr>
              <w:pStyle w:val="Footer"/>
              <w:spacing w:line="276" w:lineRule="auto"/>
              <w:rPr>
                <w:b/>
                <w:bCs/>
              </w:rPr>
            </w:pPr>
            <w:r w:rsidRPr="00132BBD">
              <w:rPr>
                <w:b/>
                <w:bCs/>
              </w:rPr>
              <w:t xml:space="preserve">The intent of this question is to determine if the patient lived long-term (greater than 60 days) in an institutional setting anytime during the past year. </w:t>
            </w:r>
          </w:p>
          <w:p w14:paraId="2631266F" w14:textId="77777777" w:rsidR="00E76296" w:rsidRPr="00132BBD" w:rsidRDefault="00E76296" w:rsidP="00E76296">
            <w:pPr>
              <w:pStyle w:val="Footer"/>
              <w:spacing w:line="276" w:lineRule="auto"/>
              <w:rPr>
                <w:b/>
                <w:bCs/>
              </w:rPr>
            </w:pPr>
            <w:r w:rsidRPr="00132BBD">
              <w:rPr>
                <w:b/>
                <w:bCs/>
              </w:rPr>
              <w:t>Institutional settings may include, but are not limited to nursing homes, community living centers, long term care (LTC) facilities, assisted living facilities.</w:t>
            </w:r>
          </w:p>
          <w:p w14:paraId="469C2A52" w14:textId="31E827E8" w:rsidR="00E76296" w:rsidRPr="00132BBD" w:rsidRDefault="00E76296" w:rsidP="00E76296">
            <w:pPr>
              <w:pStyle w:val="Footer"/>
              <w:spacing w:line="276" w:lineRule="auto"/>
              <w:rPr>
                <w:b/>
                <w:bCs/>
              </w:rPr>
            </w:pPr>
            <w:r w:rsidRPr="00132BBD">
              <w:rPr>
                <w:b/>
                <w:bCs/>
              </w:rPr>
              <w:t xml:space="preserve">Exclude: </w:t>
            </w:r>
            <w:r w:rsidRPr="00132BBD">
              <w:rPr>
                <w:bCs/>
              </w:rPr>
              <w:t>Residential Rehabilitation Treatment Programs (RRTP); Domiciliary facilities (DOM), group or personal care homes</w:t>
            </w:r>
          </w:p>
          <w:p w14:paraId="701055E4" w14:textId="77777777" w:rsidR="00E76296" w:rsidRPr="00132BBD" w:rsidRDefault="00E76296" w:rsidP="00E76296">
            <w:r w:rsidRPr="00132BBD">
              <w:rPr>
                <w:b/>
                <w:bCs/>
              </w:rPr>
              <w:t xml:space="preserve">Suggested Data Sources: </w:t>
            </w:r>
            <w:r w:rsidRPr="00132BBD">
              <w:t>Discharge summary, History and physical, other  admin/discharge reports</w:t>
            </w:r>
          </w:p>
        </w:tc>
      </w:tr>
      <w:tr w:rsidR="00E76296" w:rsidRPr="00132BBD" w14:paraId="63A3F3D1"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018583E" w14:textId="7949897C" w:rsidR="00E76296" w:rsidRPr="00132BBD" w:rsidRDefault="00E41C1C" w:rsidP="00E76296">
            <w:pPr>
              <w:jc w:val="center"/>
              <w:rPr>
                <w:sz w:val="22"/>
                <w:szCs w:val="22"/>
              </w:rPr>
            </w:pPr>
            <w:r w:rsidRPr="00132BBD">
              <w:rPr>
                <w:sz w:val="22"/>
                <w:szCs w:val="22"/>
              </w:rPr>
              <w:lastRenderedPageBreak/>
              <w:t>18</w:t>
            </w:r>
          </w:p>
        </w:tc>
        <w:tc>
          <w:tcPr>
            <w:tcW w:w="1170" w:type="dxa"/>
            <w:tcBorders>
              <w:top w:val="single" w:sz="6" w:space="0" w:color="auto"/>
              <w:left w:val="single" w:sz="6" w:space="0" w:color="auto"/>
              <w:bottom w:val="single" w:sz="6" w:space="0" w:color="auto"/>
              <w:right w:val="single" w:sz="6" w:space="0" w:color="auto"/>
            </w:tcBorders>
          </w:tcPr>
          <w:p w14:paraId="70FE3529" w14:textId="77777777" w:rsidR="00E76296" w:rsidRPr="00132BBD" w:rsidRDefault="00E76296" w:rsidP="00E76296">
            <w:pPr>
              <w:jc w:val="center"/>
            </w:pPr>
            <w:proofErr w:type="spellStart"/>
            <w:r w:rsidRPr="00132BBD">
              <w:t>advillns</w:t>
            </w:r>
            <w:proofErr w:type="spellEnd"/>
          </w:p>
        </w:tc>
        <w:tc>
          <w:tcPr>
            <w:tcW w:w="4590" w:type="dxa"/>
            <w:tcBorders>
              <w:top w:val="single" w:sz="6" w:space="0" w:color="auto"/>
              <w:left w:val="single" w:sz="6" w:space="0" w:color="auto"/>
              <w:bottom w:val="single" w:sz="6" w:space="0" w:color="auto"/>
              <w:right w:val="single" w:sz="6" w:space="0" w:color="auto"/>
            </w:tcBorders>
          </w:tcPr>
          <w:p w14:paraId="634A62CC" w14:textId="0E180817" w:rsidR="00E76296" w:rsidRPr="00132BBD" w:rsidRDefault="006B3FB7" w:rsidP="00E76296">
            <w:pPr>
              <w:pStyle w:val="Heading6"/>
              <w:spacing w:line="276" w:lineRule="auto"/>
              <w:rPr>
                <w:bCs/>
                <w:sz w:val="22"/>
                <w:szCs w:val="22"/>
                <w:u w:val="none"/>
              </w:rPr>
            </w:pPr>
            <w:r w:rsidRPr="00132BBD">
              <w:rPr>
                <w:bCs/>
                <w:sz w:val="22"/>
                <w:szCs w:val="22"/>
                <w:u w:val="none"/>
              </w:rPr>
              <w:t>During the past two years, i</w:t>
            </w:r>
            <w:r w:rsidR="00E76296" w:rsidRPr="00132BBD">
              <w:rPr>
                <w:bCs/>
                <w:sz w:val="22"/>
                <w:szCs w:val="22"/>
                <w:u w:val="none"/>
              </w:rPr>
              <w:t xml:space="preserve">s there documentation in the medical record the patient has an </w:t>
            </w:r>
            <w:r w:rsidR="00015264" w:rsidRPr="00132BBD">
              <w:rPr>
                <w:bCs/>
                <w:sz w:val="22"/>
                <w:szCs w:val="22"/>
                <w:u w:val="none"/>
              </w:rPr>
              <w:t xml:space="preserve">advanced illness </w:t>
            </w:r>
            <w:r w:rsidR="00E76296" w:rsidRPr="00132BBD">
              <w:rPr>
                <w:bCs/>
                <w:sz w:val="22"/>
                <w:szCs w:val="22"/>
                <w:u w:val="none"/>
              </w:rPr>
              <w:t>diagnosis?</w:t>
            </w:r>
          </w:p>
          <w:p w14:paraId="37BD2485" w14:textId="77777777" w:rsidR="00E76296" w:rsidRPr="00132BBD" w:rsidRDefault="00E76296" w:rsidP="00E76296">
            <w:pPr>
              <w:rPr>
                <w:sz w:val="22"/>
                <w:szCs w:val="22"/>
              </w:rPr>
            </w:pPr>
            <w:r w:rsidRPr="00132BBD">
              <w:rPr>
                <w:sz w:val="22"/>
                <w:szCs w:val="22"/>
              </w:rPr>
              <w:t>1. Yes</w:t>
            </w:r>
          </w:p>
          <w:p w14:paraId="780BAFF0" w14:textId="77777777" w:rsidR="00E76296" w:rsidRPr="00132BBD" w:rsidRDefault="00E76296" w:rsidP="00E76296">
            <w:pPr>
              <w:pStyle w:val="Heading6"/>
              <w:spacing w:line="276" w:lineRule="auto"/>
              <w:rPr>
                <w:sz w:val="22"/>
                <w:szCs w:val="22"/>
                <w:u w:val="none"/>
              </w:rPr>
            </w:pPr>
            <w:r w:rsidRPr="00132BBD">
              <w:rPr>
                <w:sz w:val="22"/>
                <w:szCs w:val="22"/>
                <w:u w:val="none"/>
              </w:rPr>
              <w:t>2. No</w:t>
            </w:r>
          </w:p>
          <w:p w14:paraId="73698B36" w14:textId="77777777" w:rsidR="004D5BD5" w:rsidRPr="00132BBD" w:rsidRDefault="004D5BD5" w:rsidP="004D5BD5"/>
          <w:p w14:paraId="6E2ED82F" w14:textId="0CCE9EE5" w:rsidR="00A772B6" w:rsidRPr="00132BBD" w:rsidRDefault="00A772B6" w:rsidP="004D5BD5"/>
          <w:p w14:paraId="336F944C" w14:textId="77777777" w:rsidR="00A772B6" w:rsidRPr="00132BBD" w:rsidRDefault="00A772B6" w:rsidP="00A772B6"/>
          <w:p w14:paraId="3BF8DD84" w14:textId="77777777" w:rsidR="00A772B6" w:rsidRPr="00132BBD" w:rsidRDefault="00A772B6" w:rsidP="00A772B6"/>
          <w:p w14:paraId="03E46F20" w14:textId="77777777" w:rsidR="00A772B6" w:rsidRPr="00132BBD" w:rsidRDefault="00A772B6" w:rsidP="00A772B6"/>
          <w:p w14:paraId="112EE31E" w14:textId="77777777" w:rsidR="00A772B6" w:rsidRPr="00132BBD" w:rsidRDefault="00A772B6" w:rsidP="00A772B6"/>
          <w:p w14:paraId="769514E3" w14:textId="77777777" w:rsidR="00A772B6" w:rsidRPr="00132BBD" w:rsidRDefault="00A772B6" w:rsidP="00A772B6"/>
          <w:p w14:paraId="0D55D1DA" w14:textId="77777777" w:rsidR="00A772B6" w:rsidRPr="00132BBD" w:rsidRDefault="00A772B6" w:rsidP="00A772B6"/>
          <w:p w14:paraId="7C321566" w14:textId="77777777" w:rsidR="00A772B6" w:rsidRPr="00132BBD" w:rsidRDefault="00A772B6" w:rsidP="00A772B6"/>
          <w:p w14:paraId="6DB27C6C" w14:textId="286BE863" w:rsidR="00A772B6" w:rsidRPr="00132BBD" w:rsidRDefault="00A772B6" w:rsidP="00A772B6"/>
          <w:p w14:paraId="4EBEDB08" w14:textId="77777777" w:rsidR="004D5BD5" w:rsidRPr="00132BBD" w:rsidRDefault="004D5BD5" w:rsidP="00A772B6">
            <w:pPr>
              <w:jc w:val="center"/>
            </w:pPr>
          </w:p>
        </w:tc>
        <w:tc>
          <w:tcPr>
            <w:tcW w:w="1980" w:type="dxa"/>
            <w:tcBorders>
              <w:top w:val="single" w:sz="6" w:space="0" w:color="auto"/>
              <w:left w:val="single" w:sz="6" w:space="0" w:color="auto"/>
              <w:bottom w:val="single" w:sz="6" w:space="0" w:color="auto"/>
              <w:right w:val="single" w:sz="6" w:space="0" w:color="auto"/>
            </w:tcBorders>
          </w:tcPr>
          <w:p w14:paraId="1628630F" w14:textId="77777777" w:rsidR="00E76296" w:rsidRPr="00132BBD" w:rsidRDefault="00E76296" w:rsidP="00E76296">
            <w:pPr>
              <w:jc w:val="center"/>
            </w:pPr>
            <w:r w:rsidRPr="00132BBD">
              <w:t>1,2</w:t>
            </w:r>
          </w:p>
          <w:p w14:paraId="501FE7C2" w14:textId="77777777" w:rsidR="00AF334A" w:rsidRPr="00132BBD" w:rsidRDefault="00AF334A" w:rsidP="00E76296">
            <w:pPr>
              <w:jc w:val="center"/>
            </w:pPr>
          </w:p>
          <w:p w14:paraId="58542AEC" w14:textId="51C2FF5E" w:rsidR="001B4514" w:rsidRPr="00132BBD" w:rsidRDefault="001B4514" w:rsidP="00E76296">
            <w:pPr>
              <w:jc w:val="center"/>
            </w:pPr>
            <w:r w:rsidRPr="00132BBD">
              <w:t>If 1, go to frailty2 as applicable</w:t>
            </w:r>
          </w:p>
          <w:p w14:paraId="266D0427" w14:textId="77777777" w:rsidR="00E76296" w:rsidRPr="00132BBD" w:rsidRDefault="00E76296"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497F3906" w14:textId="5BEC79D9" w:rsidR="00015264" w:rsidRPr="00132BBD" w:rsidRDefault="00015264" w:rsidP="00015264">
            <w:pPr>
              <w:widowControl w:val="0"/>
              <w:rPr>
                <w:b/>
                <w:bCs/>
              </w:rPr>
            </w:pPr>
            <w:r w:rsidRPr="00132BBD">
              <w:rPr>
                <w:b/>
                <w:bCs/>
              </w:rPr>
              <w:t xml:space="preserve">The problem list or health factors may be used to perform an initial search for a diagnosis of an advanced illness; however, the documentation of the applicable ICD-10-CM code must be found in association with an inpatient or outpatient encounter during the past two years.   </w:t>
            </w:r>
          </w:p>
          <w:p w14:paraId="30BB831B" w14:textId="77777777" w:rsidR="00015264" w:rsidRPr="00132BBD" w:rsidRDefault="00015264" w:rsidP="00015264">
            <w:pPr>
              <w:widowControl w:val="0"/>
              <w:rPr>
                <w:b/>
              </w:rPr>
            </w:pPr>
            <w:r w:rsidRPr="00132BBD">
              <w:rPr>
                <w:b/>
              </w:rPr>
              <w:t xml:space="preserve">Each health factor should have an associated date that represents the date the health factor was recorded.  </w:t>
            </w:r>
          </w:p>
          <w:p w14:paraId="24A17A2D" w14:textId="3F890904" w:rsidR="00015264" w:rsidRPr="00132BBD" w:rsidRDefault="00015264" w:rsidP="00015264">
            <w:pPr>
              <w:widowControl w:val="0"/>
              <w:rPr>
                <w:b/>
              </w:rPr>
            </w:pPr>
            <w:r w:rsidRPr="00132BBD">
              <w:rPr>
                <w:b/>
                <w:bCs/>
              </w:rPr>
              <w:t xml:space="preserve">For the purposes of this question, acceptable </w:t>
            </w:r>
            <w:r w:rsidR="000B411C" w:rsidRPr="00132BBD">
              <w:rPr>
                <w:b/>
                <w:bCs/>
              </w:rPr>
              <w:t xml:space="preserve">advanced illness </w:t>
            </w:r>
            <w:r w:rsidRPr="00132BBD">
              <w:rPr>
                <w:b/>
                <w:bCs/>
              </w:rPr>
              <w:t xml:space="preserve">diagnosis codes are included in </w:t>
            </w:r>
            <w:r w:rsidR="000B411C" w:rsidRPr="00132BBD">
              <w:rPr>
                <w:b/>
                <w:bCs/>
              </w:rPr>
              <w:t>Table 5, Advanced Illness</w:t>
            </w:r>
            <w:r w:rsidRPr="00132BBD">
              <w:rPr>
                <w:b/>
                <w:bCs/>
              </w:rPr>
              <w:t xml:space="preserve">.  </w:t>
            </w:r>
            <w:r w:rsidRPr="00132BBD">
              <w:rPr>
                <w:b/>
              </w:rPr>
              <w:t xml:space="preserve"> </w:t>
            </w:r>
          </w:p>
          <w:p w14:paraId="4D641756" w14:textId="48F786BE" w:rsidR="00E76296" w:rsidRPr="00132BBD" w:rsidRDefault="00E76296" w:rsidP="00E76296">
            <w:pPr>
              <w:pStyle w:val="Footer"/>
              <w:spacing w:line="276" w:lineRule="auto"/>
            </w:pPr>
            <w:r w:rsidRPr="00132BBD">
              <w:t>Advanced illness include</w:t>
            </w:r>
            <w:r w:rsidR="004E79B2" w:rsidRPr="00132BBD">
              <w:t xml:space="preserve">s: </w:t>
            </w:r>
          </w:p>
          <w:p w14:paraId="13E00AAC" w14:textId="5AF8F94B" w:rsidR="00E76296" w:rsidRPr="00132BBD" w:rsidRDefault="00E76296" w:rsidP="00E76296">
            <w:pPr>
              <w:pStyle w:val="Footer"/>
              <w:numPr>
                <w:ilvl w:val="0"/>
                <w:numId w:val="45"/>
              </w:numPr>
              <w:spacing w:line="276" w:lineRule="auto"/>
              <w:ind w:left="342" w:hanging="342"/>
            </w:pPr>
            <w:r w:rsidRPr="00132BBD">
              <w:t xml:space="preserve">Malignancies </w:t>
            </w:r>
          </w:p>
          <w:p w14:paraId="15062674" w14:textId="48427C52" w:rsidR="00E76296" w:rsidRPr="00132BBD" w:rsidRDefault="00E76296" w:rsidP="00E76296">
            <w:pPr>
              <w:pStyle w:val="Footer"/>
              <w:numPr>
                <w:ilvl w:val="0"/>
                <w:numId w:val="45"/>
              </w:numPr>
              <w:spacing w:line="276" w:lineRule="auto"/>
              <w:ind w:left="342" w:hanging="342"/>
            </w:pPr>
            <w:r w:rsidRPr="00132BBD">
              <w:t xml:space="preserve">Parkinson’s </w:t>
            </w:r>
            <w:r w:rsidR="00E05D57" w:rsidRPr="00132BBD">
              <w:t>disease</w:t>
            </w:r>
          </w:p>
          <w:p w14:paraId="27FDEBEF" w14:textId="39A8370C" w:rsidR="00E76296" w:rsidRPr="00132BBD" w:rsidRDefault="00E76296" w:rsidP="00E76296">
            <w:pPr>
              <w:pStyle w:val="Footer"/>
              <w:numPr>
                <w:ilvl w:val="0"/>
                <w:numId w:val="45"/>
              </w:numPr>
              <w:spacing w:line="276" w:lineRule="auto"/>
              <w:ind w:left="342" w:hanging="342"/>
            </w:pPr>
            <w:r w:rsidRPr="00132BBD">
              <w:t>Alzheimer’s</w:t>
            </w:r>
            <w:r w:rsidR="00E05D57" w:rsidRPr="00132BBD">
              <w:t xml:space="preserve"> disease</w:t>
            </w:r>
          </w:p>
          <w:p w14:paraId="535107B7" w14:textId="0D149C71" w:rsidR="00E76296" w:rsidRPr="00132BBD" w:rsidRDefault="00E41C1C" w:rsidP="00E76296">
            <w:pPr>
              <w:pStyle w:val="Footer"/>
              <w:numPr>
                <w:ilvl w:val="0"/>
                <w:numId w:val="45"/>
              </w:numPr>
              <w:spacing w:line="276" w:lineRule="auto"/>
              <w:ind w:left="342" w:hanging="342"/>
            </w:pPr>
            <w:r w:rsidRPr="00132BBD">
              <w:t>Chronic Kidney Disease (</w:t>
            </w:r>
            <w:r w:rsidR="00E76296" w:rsidRPr="00132BBD">
              <w:t>CKD</w:t>
            </w:r>
            <w:r w:rsidRPr="00132BBD">
              <w:t>) and End Stage Renal Disease (</w:t>
            </w:r>
            <w:r w:rsidR="00E76296" w:rsidRPr="00132BBD">
              <w:t>ESRD</w:t>
            </w:r>
            <w:r w:rsidRPr="00132BBD">
              <w:t xml:space="preserve">) </w:t>
            </w:r>
            <w:r w:rsidR="00E76296" w:rsidRPr="00132BBD">
              <w:t xml:space="preserve">diagnoses </w:t>
            </w:r>
          </w:p>
          <w:p w14:paraId="66A1D3CA" w14:textId="5F2A128A" w:rsidR="00E76296" w:rsidRPr="00132BBD" w:rsidRDefault="006F3C14" w:rsidP="00E76296">
            <w:pPr>
              <w:pStyle w:val="Footer"/>
              <w:numPr>
                <w:ilvl w:val="0"/>
                <w:numId w:val="45"/>
              </w:numPr>
              <w:spacing w:line="276" w:lineRule="auto"/>
              <w:ind w:left="342" w:hanging="342"/>
            </w:pPr>
            <w:r w:rsidRPr="00132BBD">
              <w:t>Heart Failure (</w:t>
            </w:r>
            <w:r w:rsidR="00E76296" w:rsidRPr="00132BBD">
              <w:t>HF</w:t>
            </w:r>
            <w:r w:rsidRPr="00132BBD">
              <w:t>)</w:t>
            </w:r>
            <w:r w:rsidR="004E79B2" w:rsidRPr="00132BBD">
              <w:t xml:space="preserve"> diagnose</w:t>
            </w:r>
            <w:r w:rsidR="00E05D57" w:rsidRPr="00132BBD">
              <w:t>s</w:t>
            </w:r>
          </w:p>
          <w:p w14:paraId="5792B651" w14:textId="5D5F4283" w:rsidR="004E79B2" w:rsidRPr="00132BBD" w:rsidRDefault="004E79B2" w:rsidP="004E79B2">
            <w:pPr>
              <w:pStyle w:val="Footer"/>
              <w:spacing w:line="276" w:lineRule="auto"/>
              <w:rPr>
                <w:b/>
              </w:rPr>
            </w:pPr>
            <w:r w:rsidRPr="00132BBD">
              <w:rPr>
                <w:b/>
              </w:rPr>
              <w:t>Refer to Table 5, Advanced Illness, for specific diagnoses</w:t>
            </w:r>
            <w:r w:rsidR="000B411C" w:rsidRPr="00132BBD">
              <w:rPr>
                <w:b/>
              </w:rPr>
              <w:t xml:space="preserve"> and ICD-10-CM codes</w:t>
            </w:r>
            <w:r w:rsidRPr="00132BBD">
              <w:rPr>
                <w:b/>
              </w:rPr>
              <w:t>.</w:t>
            </w:r>
          </w:p>
          <w:p w14:paraId="0E4AB8E5" w14:textId="0F8C4EDD" w:rsidR="00E76296" w:rsidRPr="00132BBD" w:rsidRDefault="00E76296" w:rsidP="00EC4FDE">
            <w:pPr>
              <w:pStyle w:val="Footer"/>
              <w:spacing w:line="276" w:lineRule="auto"/>
            </w:pPr>
            <w:r w:rsidRPr="00132BBD">
              <w:rPr>
                <w:b/>
              </w:rPr>
              <w:t>Suggested Data Sources:</w:t>
            </w:r>
            <w:r w:rsidRPr="00132BBD">
              <w:t xml:space="preserve"> </w:t>
            </w:r>
            <w:r w:rsidR="00EC4FDE" w:rsidRPr="00132BBD">
              <w:t>clinic/progress notes, discharge summary, history and physical, outpatient encounter diagnosis codes, admission/discharge diagnosis codes</w:t>
            </w:r>
            <w:r w:rsidRPr="00132BBD">
              <w:t xml:space="preserve"> </w:t>
            </w:r>
          </w:p>
        </w:tc>
      </w:tr>
      <w:tr w:rsidR="00E76296" w:rsidRPr="00132BBD" w14:paraId="0A17B3C6"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3CD95D5" w14:textId="1FF19D3B" w:rsidR="00E76296" w:rsidRPr="00132BBD" w:rsidRDefault="00E41C1C" w:rsidP="00722221">
            <w:pPr>
              <w:jc w:val="center"/>
              <w:rPr>
                <w:sz w:val="22"/>
                <w:szCs w:val="22"/>
              </w:rPr>
            </w:pPr>
            <w:r w:rsidRPr="00132BBD">
              <w:rPr>
                <w:sz w:val="22"/>
                <w:szCs w:val="22"/>
              </w:rPr>
              <w:t>19</w:t>
            </w:r>
          </w:p>
        </w:tc>
        <w:tc>
          <w:tcPr>
            <w:tcW w:w="1170" w:type="dxa"/>
            <w:tcBorders>
              <w:top w:val="single" w:sz="6" w:space="0" w:color="auto"/>
              <w:left w:val="single" w:sz="6" w:space="0" w:color="auto"/>
              <w:bottom w:val="single" w:sz="6" w:space="0" w:color="auto"/>
              <w:right w:val="single" w:sz="6" w:space="0" w:color="auto"/>
            </w:tcBorders>
          </w:tcPr>
          <w:p w14:paraId="20F9DE5A" w14:textId="77777777" w:rsidR="00E76296" w:rsidRPr="00132BBD" w:rsidRDefault="00E76296" w:rsidP="00E76296">
            <w:pPr>
              <w:jc w:val="center"/>
            </w:pPr>
            <w:proofErr w:type="spellStart"/>
            <w:r w:rsidRPr="00132BBD">
              <w:t>demeds</w:t>
            </w:r>
            <w:proofErr w:type="spellEnd"/>
          </w:p>
        </w:tc>
        <w:tc>
          <w:tcPr>
            <w:tcW w:w="4590" w:type="dxa"/>
            <w:tcBorders>
              <w:top w:val="single" w:sz="6" w:space="0" w:color="auto"/>
              <w:left w:val="single" w:sz="6" w:space="0" w:color="auto"/>
              <w:bottom w:val="single" w:sz="6" w:space="0" w:color="auto"/>
              <w:right w:val="single" w:sz="6" w:space="0" w:color="auto"/>
            </w:tcBorders>
          </w:tcPr>
          <w:p w14:paraId="2CD3F199" w14:textId="46999E3C" w:rsidR="00E76296" w:rsidRPr="00132BBD" w:rsidRDefault="006B3FB7" w:rsidP="00E76296">
            <w:pPr>
              <w:pStyle w:val="Heading6"/>
              <w:spacing w:line="276" w:lineRule="auto"/>
              <w:rPr>
                <w:bCs/>
                <w:sz w:val="22"/>
                <w:szCs w:val="22"/>
                <w:u w:val="none"/>
              </w:rPr>
            </w:pPr>
            <w:r w:rsidRPr="00132BBD">
              <w:rPr>
                <w:bCs/>
                <w:sz w:val="22"/>
                <w:szCs w:val="22"/>
                <w:u w:val="none"/>
              </w:rPr>
              <w:t>During the past two years, i</w:t>
            </w:r>
            <w:r w:rsidR="00E76296" w:rsidRPr="00132BBD">
              <w:rPr>
                <w:bCs/>
                <w:sz w:val="22"/>
                <w:szCs w:val="22"/>
                <w:u w:val="none"/>
              </w:rPr>
              <w:t>s there physician, NP, PA, CNS or pharmacist documentation in the medical record the patient has a prescription for a dementia medication?</w:t>
            </w:r>
          </w:p>
          <w:p w14:paraId="59E83852" w14:textId="77777777" w:rsidR="00E76296" w:rsidRPr="00132BBD" w:rsidRDefault="00E76296" w:rsidP="00E76296">
            <w:pPr>
              <w:rPr>
                <w:sz w:val="22"/>
                <w:szCs w:val="22"/>
              </w:rPr>
            </w:pPr>
            <w:r w:rsidRPr="00132BBD">
              <w:rPr>
                <w:sz w:val="22"/>
                <w:szCs w:val="22"/>
              </w:rPr>
              <w:t>1. Yes</w:t>
            </w:r>
          </w:p>
          <w:p w14:paraId="3CC59567" w14:textId="77777777" w:rsidR="00E76296" w:rsidRPr="00132BBD" w:rsidRDefault="00E76296" w:rsidP="00E76296">
            <w:pPr>
              <w:rPr>
                <w:sz w:val="22"/>
                <w:szCs w:val="22"/>
              </w:rPr>
            </w:pPr>
            <w:r w:rsidRPr="00132BBD">
              <w:rPr>
                <w:sz w:val="22"/>
                <w:szCs w:val="22"/>
              </w:rPr>
              <w:t>2. No</w:t>
            </w:r>
          </w:p>
          <w:p w14:paraId="030174AD" w14:textId="77777777" w:rsidR="00E76296" w:rsidRPr="00132BBD" w:rsidRDefault="00E76296" w:rsidP="00E76296">
            <w:pPr>
              <w:rPr>
                <w:sz w:val="22"/>
                <w:szCs w:val="22"/>
              </w:rPr>
            </w:pPr>
          </w:p>
        </w:tc>
        <w:tc>
          <w:tcPr>
            <w:tcW w:w="1980" w:type="dxa"/>
            <w:tcBorders>
              <w:top w:val="single" w:sz="6" w:space="0" w:color="auto"/>
              <w:left w:val="single" w:sz="6" w:space="0" w:color="auto"/>
              <w:bottom w:val="single" w:sz="6" w:space="0" w:color="auto"/>
              <w:right w:val="single" w:sz="6" w:space="0" w:color="auto"/>
            </w:tcBorders>
          </w:tcPr>
          <w:p w14:paraId="69E5C5AB" w14:textId="77777777" w:rsidR="00E76296" w:rsidRPr="00132BBD" w:rsidRDefault="00E76296" w:rsidP="00E76296">
            <w:pPr>
              <w:jc w:val="center"/>
            </w:pPr>
            <w:r w:rsidRPr="00132BBD">
              <w:t>1,2</w:t>
            </w:r>
          </w:p>
        </w:tc>
        <w:tc>
          <w:tcPr>
            <w:tcW w:w="5670" w:type="dxa"/>
            <w:tcBorders>
              <w:top w:val="single" w:sz="6" w:space="0" w:color="auto"/>
              <w:left w:val="single" w:sz="6" w:space="0" w:color="auto"/>
              <w:bottom w:val="single" w:sz="6" w:space="0" w:color="auto"/>
              <w:right w:val="single" w:sz="6" w:space="0" w:color="auto"/>
            </w:tcBorders>
          </w:tcPr>
          <w:p w14:paraId="2EDD3380" w14:textId="6841BEE8" w:rsidR="00E76296" w:rsidRPr="00132BBD" w:rsidRDefault="00E76296" w:rsidP="00E76296">
            <w:pPr>
              <w:pStyle w:val="Footer"/>
              <w:rPr>
                <w:b/>
              </w:rPr>
            </w:pPr>
            <w:r w:rsidRPr="00132BBD">
              <w:rPr>
                <w:b/>
              </w:rPr>
              <w:t>An acceptable dementia medication must be documented as a prescription</w:t>
            </w:r>
            <w:r w:rsidR="00441934" w:rsidRPr="00132BBD">
              <w:rPr>
                <w:b/>
              </w:rPr>
              <w:t xml:space="preserve"> during the past two years</w:t>
            </w:r>
            <w:r w:rsidRPr="00132BBD">
              <w:rPr>
                <w:b/>
              </w:rPr>
              <w:t>.</w:t>
            </w:r>
          </w:p>
          <w:p w14:paraId="770D8213" w14:textId="77777777" w:rsidR="00E76296" w:rsidRPr="00132BBD" w:rsidRDefault="00E76296" w:rsidP="00E76296">
            <w:pPr>
              <w:pStyle w:val="Footer"/>
            </w:pPr>
            <w:r w:rsidRPr="00132BBD">
              <w:t>Acceptable dementia medications include:</w:t>
            </w:r>
          </w:p>
          <w:p w14:paraId="5C44052B" w14:textId="77777777" w:rsidR="00E76296" w:rsidRPr="00132BBD" w:rsidRDefault="00E76296" w:rsidP="00E76296">
            <w:pPr>
              <w:pStyle w:val="Footer"/>
              <w:numPr>
                <w:ilvl w:val="0"/>
                <w:numId w:val="47"/>
              </w:numPr>
              <w:ind w:left="342" w:hanging="342"/>
            </w:pPr>
            <w:r w:rsidRPr="00132BBD">
              <w:t>Donepezil</w:t>
            </w:r>
          </w:p>
          <w:p w14:paraId="38871C9C" w14:textId="77777777" w:rsidR="00E76296" w:rsidRPr="00132BBD" w:rsidRDefault="00E76296" w:rsidP="00E76296">
            <w:pPr>
              <w:pStyle w:val="Footer"/>
              <w:numPr>
                <w:ilvl w:val="0"/>
                <w:numId w:val="47"/>
              </w:numPr>
              <w:ind w:left="342" w:hanging="342"/>
            </w:pPr>
            <w:r w:rsidRPr="00132BBD">
              <w:t>Galantamine</w:t>
            </w:r>
          </w:p>
          <w:p w14:paraId="32616C48" w14:textId="77777777" w:rsidR="00E76296" w:rsidRPr="00132BBD" w:rsidRDefault="00E76296" w:rsidP="00E76296">
            <w:pPr>
              <w:pStyle w:val="Footer"/>
              <w:numPr>
                <w:ilvl w:val="0"/>
                <w:numId w:val="47"/>
              </w:numPr>
              <w:ind w:left="342" w:hanging="342"/>
            </w:pPr>
            <w:r w:rsidRPr="00132BBD">
              <w:t xml:space="preserve">Rivastigmine </w:t>
            </w:r>
          </w:p>
          <w:p w14:paraId="5E83D74D" w14:textId="77777777" w:rsidR="00E76296" w:rsidRPr="00132BBD" w:rsidRDefault="00E76296" w:rsidP="00E76296">
            <w:pPr>
              <w:pStyle w:val="Footer"/>
              <w:numPr>
                <w:ilvl w:val="0"/>
                <w:numId w:val="47"/>
              </w:numPr>
              <w:ind w:left="342" w:hanging="342"/>
            </w:pPr>
            <w:r w:rsidRPr="00132BBD">
              <w:t>Memantine</w:t>
            </w:r>
          </w:p>
          <w:p w14:paraId="7A28F19D" w14:textId="26AAAE30" w:rsidR="00E76296" w:rsidRPr="00132BBD" w:rsidRDefault="00E76296" w:rsidP="00E76296">
            <w:pPr>
              <w:pStyle w:val="Footer"/>
              <w:numPr>
                <w:ilvl w:val="0"/>
                <w:numId w:val="47"/>
              </w:numPr>
              <w:ind w:left="342" w:hanging="342"/>
            </w:pPr>
            <w:r w:rsidRPr="00132BBD">
              <w:t>Donepezil-memantine (combination)</w:t>
            </w:r>
          </w:p>
          <w:p w14:paraId="02E79A50" w14:textId="77777777" w:rsidR="00E76296" w:rsidRPr="00132BBD" w:rsidRDefault="00E76296" w:rsidP="00E76296">
            <w:pPr>
              <w:pStyle w:val="Footer"/>
            </w:pPr>
            <w:r w:rsidRPr="00132BBD">
              <w:rPr>
                <w:b/>
              </w:rPr>
              <w:t xml:space="preserve">Suggested Data Sources: </w:t>
            </w:r>
            <w:r w:rsidRPr="00132BBD">
              <w:t>Clinical pharmacy notes, EMLR note, Medication reconciliation notes, Progress notes (clinic notes)</w:t>
            </w:r>
          </w:p>
        </w:tc>
      </w:tr>
      <w:tr w:rsidR="001B4514" w:rsidRPr="00132BBD" w14:paraId="720C6CC0" w14:textId="77777777" w:rsidTr="001B4514">
        <w:trPr>
          <w:cantSplit/>
        </w:trPr>
        <w:tc>
          <w:tcPr>
            <w:tcW w:w="14058" w:type="dxa"/>
            <w:gridSpan w:val="5"/>
            <w:tcBorders>
              <w:top w:val="single" w:sz="6" w:space="0" w:color="auto"/>
              <w:left w:val="single" w:sz="6" w:space="0" w:color="auto"/>
              <w:bottom w:val="single" w:sz="6" w:space="0" w:color="auto"/>
              <w:right w:val="single" w:sz="6" w:space="0" w:color="auto"/>
            </w:tcBorders>
          </w:tcPr>
          <w:p w14:paraId="668406F9" w14:textId="6E716AB6" w:rsidR="001B4514" w:rsidRPr="00132BBD" w:rsidRDefault="001B4514" w:rsidP="00E76296">
            <w:pPr>
              <w:pStyle w:val="Footer"/>
              <w:rPr>
                <w:b/>
                <w:sz w:val="22"/>
                <w:szCs w:val="22"/>
              </w:rPr>
            </w:pPr>
            <w:r w:rsidRPr="00132BBD">
              <w:rPr>
                <w:b/>
                <w:sz w:val="22"/>
                <w:szCs w:val="22"/>
              </w:rPr>
              <w:t xml:space="preserve">If FRAILFLAG =  1, go to </w:t>
            </w:r>
            <w:proofErr w:type="spellStart"/>
            <w:r w:rsidRPr="00132BBD">
              <w:rPr>
                <w:b/>
                <w:sz w:val="22"/>
                <w:szCs w:val="22"/>
              </w:rPr>
              <w:t>selectdx</w:t>
            </w:r>
            <w:proofErr w:type="spellEnd"/>
            <w:r w:rsidR="00787137" w:rsidRPr="00132BBD">
              <w:rPr>
                <w:b/>
                <w:sz w:val="22"/>
                <w:szCs w:val="22"/>
              </w:rPr>
              <w:t>; else go to frailty2</w:t>
            </w:r>
          </w:p>
        </w:tc>
      </w:tr>
      <w:tr w:rsidR="00E76296" w:rsidRPr="00132BBD" w14:paraId="583AC1D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A587C10" w14:textId="3D58809A" w:rsidR="00E76296" w:rsidRPr="00132BBD" w:rsidRDefault="00E41C1C" w:rsidP="00722221">
            <w:pPr>
              <w:jc w:val="center"/>
              <w:rPr>
                <w:sz w:val="22"/>
                <w:szCs w:val="22"/>
              </w:rPr>
            </w:pPr>
            <w:r w:rsidRPr="00132BBD">
              <w:rPr>
                <w:sz w:val="22"/>
                <w:szCs w:val="22"/>
              </w:rPr>
              <w:lastRenderedPageBreak/>
              <w:t>20</w:t>
            </w:r>
          </w:p>
        </w:tc>
        <w:tc>
          <w:tcPr>
            <w:tcW w:w="1170" w:type="dxa"/>
            <w:tcBorders>
              <w:top w:val="single" w:sz="6" w:space="0" w:color="auto"/>
              <w:left w:val="single" w:sz="6" w:space="0" w:color="auto"/>
              <w:bottom w:val="single" w:sz="6" w:space="0" w:color="auto"/>
              <w:right w:val="single" w:sz="6" w:space="0" w:color="auto"/>
            </w:tcBorders>
          </w:tcPr>
          <w:p w14:paraId="3F9C4712" w14:textId="3117FA9A" w:rsidR="00E76296" w:rsidRPr="00132BBD" w:rsidRDefault="00E76296" w:rsidP="00E76296">
            <w:pPr>
              <w:jc w:val="center"/>
            </w:pPr>
            <w:r w:rsidRPr="00132BBD">
              <w:t>frailty</w:t>
            </w:r>
            <w:r w:rsidR="008A7BB3" w:rsidRPr="00132BBD">
              <w:t>2</w:t>
            </w:r>
          </w:p>
        </w:tc>
        <w:tc>
          <w:tcPr>
            <w:tcW w:w="4590" w:type="dxa"/>
            <w:tcBorders>
              <w:top w:val="single" w:sz="6" w:space="0" w:color="auto"/>
              <w:left w:val="single" w:sz="6" w:space="0" w:color="auto"/>
              <w:bottom w:val="single" w:sz="6" w:space="0" w:color="auto"/>
              <w:right w:val="single" w:sz="6" w:space="0" w:color="auto"/>
            </w:tcBorders>
          </w:tcPr>
          <w:p w14:paraId="695F6337" w14:textId="5E6F45B6" w:rsidR="00E76296" w:rsidRPr="00132BBD" w:rsidRDefault="007F3AD5" w:rsidP="00C8627D">
            <w:pPr>
              <w:pStyle w:val="Heading6"/>
              <w:rPr>
                <w:bCs/>
                <w:sz w:val="22"/>
                <w:szCs w:val="22"/>
                <w:u w:val="none"/>
              </w:rPr>
            </w:pPr>
            <w:r w:rsidRPr="00132BBD">
              <w:rPr>
                <w:bCs/>
                <w:sz w:val="22"/>
                <w:szCs w:val="22"/>
                <w:u w:val="none"/>
              </w:rPr>
              <w:t xml:space="preserve">During the past year, </w:t>
            </w:r>
            <w:r w:rsidR="00E76296" w:rsidRPr="00132BBD">
              <w:rPr>
                <w:bCs/>
                <w:sz w:val="22"/>
                <w:szCs w:val="22"/>
                <w:u w:val="none"/>
              </w:rPr>
              <w:t>is there documentation in the medical record the patient has any</w:t>
            </w:r>
            <w:r w:rsidR="009612D6" w:rsidRPr="00132BBD">
              <w:rPr>
                <w:bCs/>
                <w:sz w:val="22"/>
                <w:szCs w:val="22"/>
                <w:u w:val="none"/>
              </w:rPr>
              <w:t xml:space="preserve"> </w:t>
            </w:r>
            <w:r w:rsidR="00E76296" w:rsidRPr="00132BBD">
              <w:rPr>
                <w:bCs/>
                <w:sz w:val="22"/>
                <w:szCs w:val="22"/>
                <w:u w:val="none"/>
              </w:rPr>
              <w:t xml:space="preserve">condition/diagnosis consistent with </w:t>
            </w:r>
            <w:proofErr w:type="gramStart"/>
            <w:r w:rsidR="00E76296" w:rsidRPr="00132BBD">
              <w:rPr>
                <w:bCs/>
                <w:sz w:val="22"/>
                <w:szCs w:val="22"/>
                <w:u w:val="none"/>
              </w:rPr>
              <w:t>frailty</w:t>
            </w:r>
            <w:r w:rsidR="008A7BB3" w:rsidRPr="00132BBD">
              <w:rPr>
                <w:bCs/>
                <w:sz w:val="22"/>
                <w:szCs w:val="22"/>
                <w:u w:val="none"/>
              </w:rPr>
              <w:t xml:space="preserve"> </w:t>
            </w:r>
            <w:r w:rsidR="00AD4C9F" w:rsidRPr="00132BBD">
              <w:rPr>
                <w:bCs/>
                <w:sz w:val="22"/>
                <w:szCs w:val="22"/>
                <w:u w:val="none"/>
              </w:rPr>
              <w:t xml:space="preserve"> documented</w:t>
            </w:r>
            <w:proofErr w:type="gramEnd"/>
            <w:r w:rsidR="00AD4C9F" w:rsidRPr="00132BBD">
              <w:rPr>
                <w:bCs/>
                <w:sz w:val="22"/>
                <w:szCs w:val="22"/>
                <w:u w:val="none"/>
              </w:rPr>
              <w:t xml:space="preserve"> </w:t>
            </w:r>
            <w:r w:rsidR="008A7BB3" w:rsidRPr="00132BBD">
              <w:rPr>
                <w:bCs/>
                <w:sz w:val="22"/>
                <w:szCs w:val="22"/>
                <w:u w:val="none"/>
              </w:rPr>
              <w:t xml:space="preserve">on </w:t>
            </w:r>
            <w:r w:rsidR="00AD4C9F" w:rsidRPr="00132BBD">
              <w:rPr>
                <w:bCs/>
                <w:sz w:val="22"/>
                <w:szCs w:val="22"/>
                <w:u w:val="none"/>
              </w:rPr>
              <w:t xml:space="preserve">two </w:t>
            </w:r>
            <w:r w:rsidR="008A7BB3" w:rsidRPr="00132BBD">
              <w:rPr>
                <w:bCs/>
                <w:sz w:val="22"/>
                <w:szCs w:val="22"/>
                <w:u w:val="none"/>
              </w:rPr>
              <w:t>different dates</w:t>
            </w:r>
            <w:r w:rsidR="00E76296" w:rsidRPr="00132BBD">
              <w:rPr>
                <w:bCs/>
                <w:sz w:val="22"/>
                <w:szCs w:val="22"/>
                <w:u w:val="none"/>
              </w:rPr>
              <w:t>?</w:t>
            </w:r>
          </w:p>
          <w:p w14:paraId="0B6E217B" w14:textId="77777777" w:rsidR="00E76296" w:rsidRPr="00132BBD" w:rsidRDefault="00E76296" w:rsidP="00C8627D">
            <w:pPr>
              <w:rPr>
                <w:sz w:val="22"/>
                <w:szCs w:val="22"/>
              </w:rPr>
            </w:pPr>
            <w:r w:rsidRPr="00132BBD">
              <w:rPr>
                <w:sz w:val="22"/>
                <w:szCs w:val="22"/>
              </w:rPr>
              <w:t>1. Yes</w:t>
            </w:r>
          </w:p>
          <w:p w14:paraId="1B071FC3" w14:textId="77777777" w:rsidR="00E76296" w:rsidRPr="00132BBD" w:rsidRDefault="00E76296" w:rsidP="00C8627D">
            <w:pPr>
              <w:rPr>
                <w:sz w:val="22"/>
                <w:szCs w:val="22"/>
              </w:rPr>
            </w:pPr>
            <w:r w:rsidRPr="00132BBD">
              <w:rPr>
                <w:sz w:val="22"/>
                <w:szCs w:val="22"/>
              </w:rPr>
              <w:t xml:space="preserve">2. No </w:t>
            </w:r>
          </w:p>
          <w:p w14:paraId="590771E7" w14:textId="77777777" w:rsidR="00B42AB9" w:rsidRPr="00132BBD" w:rsidRDefault="00B42AB9" w:rsidP="00C8627D">
            <w:pPr>
              <w:rPr>
                <w:sz w:val="22"/>
                <w:szCs w:val="22"/>
              </w:rPr>
            </w:pPr>
          </w:p>
          <w:p w14:paraId="7B5A3887" w14:textId="77777777" w:rsidR="00E76296" w:rsidRPr="00132BBD" w:rsidRDefault="00E76296" w:rsidP="00E76296">
            <w:pPr>
              <w:rPr>
                <w:sz w:val="22"/>
                <w:szCs w:val="22"/>
              </w:rPr>
            </w:pPr>
          </w:p>
          <w:p w14:paraId="4F379831" w14:textId="77777777" w:rsidR="00E76296" w:rsidRPr="00132BBD" w:rsidRDefault="00E76296" w:rsidP="00E76296">
            <w:pPr>
              <w:rPr>
                <w:sz w:val="22"/>
                <w:szCs w:val="22"/>
              </w:rPr>
            </w:pPr>
          </w:p>
          <w:p w14:paraId="22D6611A" w14:textId="77777777" w:rsidR="00E76296" w:rsidRPr="00132BBD" w:rsidRDefault="00E76296" w:rsidP="00E76296"/>
        </w:tc>
        <w:tc>
          <w:tcPr>
            <w:tcW w:w="1980" w:type="dxa"/>
            <w:tcBorders>
              <w:top w:val="single" w:sz="6" w:space="0" w:color="auto"/>
              <w:left w:val="single" w:sz="6" w:space="0" w:color="auto"/>
              <w:bottom w:val="single" w:sz="6" w:space="0" w:color="auto"/>
              <w:right w:val="single" w:sz="6" w:space="0" w:color="auto"/>
            </w:tcBorders>
          </w:tcPr>
          <w:p w14:paraId="1557D8FF" w14:textId="77777777" w:rsidR="00E76296" w:rsidRPr="00132BBD" w:rsidRDefault="00E76296" w:rsidP="00E76296">
            <w:pPr>
              <w:jc w:val="center"/>
            </w:pPr>
            <w:r w:rsidRPr="00132BBD">
              <w:t>1,2</w:t>
            </w:r>
          </w:p>
          <w:p w14:paraId="1816BCFD" w14:textId="77777777" w:rsidR="00BE6AC2" w:rsidRPr="00132BBD" w:rsidRDefault="00BE6AC2" w:rsidP="00E76296">
            <w:pPr>
              <w:jc w:val="center"/>
            </w:pPr>
          </w:p>
          <w:p w14:paraId="3B5D06FC" w14:textId="2CABE2A1" w:rsidR="00BE6AC2" w:rsidRPr="00132BBD" w:rsidRDefault="00BE6AC2" w:rsidP="00E76296">
            <w:pPr>
              <w:jc w:val="center"/>
            </w:pPr>
            <w:r w:rsidRPr="00132BBD">
              <w:t xml:space="preserve">If 2, go to </w:t>
            </w:r>
            <w:proofErr w:type="spellStart"/>
            <w:r w:rsidRPr="00132BBD">
              <w:t>selectdx</w:t>
            </w:r>
            <w:proofErr w:type="spellEnd"/>
          </w:p>
          <w:p w14:paraId="662C6B1A" w14:textId="77777777" w:rsidR="00E76296" w:rsidRPr="00132BBD" w:rsidRDefault="00E76296" w:rsidP="00E76296">
            <w:pPr>
              <w:jc w:val="center"/>
            </w:pPr>
          </w:p>
          <w:p w14:paraId="475E6680" w14:textId="77777777" w:rsidR="00E76296" w:rsidRPr="00132BBD" w:rsidRDefault="00E76296"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0B8F07A8" w14:textId="12A48E88" w:rsidR="00E76296" w:rsidRPr="00132BBD" w:rsidRDefault="00E76296" w:rsidP="00C8627D">
            <w:pPr>
              <w:pStyle w:val="Footer"/>
            </w:pPr>
            <w:r w:rsidRPr="00132BBD">
              <w:t>Any provider (including nurses) can document frailty in any setting (including the home). A nurse may only document a medical diagnosis after a physician, NP, PA or CNS has documented the diagnosis.</w:t>
            </w:r>
          </w:p>
          <w:p w14:paraId="63C8C6F0" w14:textId="16BBCC13" w:rsidR="008A7BB3" w:rsidRPr="00132BBD" w:rsidRDefault="008A7BB3" w:rsidP="00C8627D">
            <w:pPr>
              <w:pStyle w:val="Footer"/>
            </w:pPr>
            <w:r w:rsidRPr="00132BBD">
              <w:t>In order to select value 1, a condition/diagnosis consistent with frail</w:t>
            </w:r>
            <w:r w:rsidR="00C258F1" w:rsidRPr="00132BBD">
              <w:t>t</w:t>
            </w:r>
            <w:r w:rsidRPr="00132BBD">
              <w:t>y must be documented on two different dates during the past year. Documentation of the same condition/diagnosis on both dates is acceptable.</w:t>
            </w:r>
          </w:p>
          <w:p w14:paraId="092572A1" w14:textId="77777777" w:rsidR="00E76296" w:rsidRPr="00132BBD" w:rsidRDefault="00E76296" w:rsidP="00C8627D">
            <w:pPr>
              <w:pStyle w:val="Footer"/>
              <w:rPr>
                <w:b/>
              </w:rPr>
            </w:pPr>
            <w:r w:rsidRPr="00132BBD">
              <w:rPr>
                <w:b/>
              </w:rPr>
              <w:t>Frailty may include but is not limited to:</w:t>
            </w:r>
          </w:p>
          <w:p w14:paraId="7CAB3F9C" w14:textId="77777777" w:rsidR="00E76296" w:rsidRPr="00132BBD" w:rsidRDefault="00E76296" w:rsidP="00C8627D">
            <w:pPr>
              <w:pStyle w:val="Footer"/>
              <w:numPr>
                <w:ilvl w:val="0"/>
                <w:numId w:val="44"/>
              </w:numPr>
              <w:ind w:left="342" w:hanging="342"/>
            </w:pPr>
            <w:r w:rsidRPr="00132BBD">
              <w:t>presence of pressure ulcers</w:t>
            </w:r>
          </w:p>
          <w:p w14:paraId="50B43B8E" w14:textId="77777777" w:rsidR="00E76296" w:rsidRPr="00132BBD" w:rsidRDefault="00E76296" w:rsidP="00C8627D">
            <w:pPr>
              <w:pStyle w:val="Footer"/>
              <w:numPr>
                <w:ilvl w:val="0"/>
                <w:numId w:val="44"/>
              </w:numPr>
              <w:ind w:left="342" w:hanging="342"/>
            </w:pPr>
            <w:r w:rsidRPr="00132BBD">
              <w:t>abnormalities of gait and mobility</w:t>
            </w:r>
          </w:p>
          <w:p w14:paraId="2D5DA867" w14:textId="77777777" w:rsidR="00E76296" w:rsidRPr="00132BBD" w:rsidRDefault="00E76296" w:rsidP="00C8627D">
            <w:pPr>
              <w:pStyle w:val="Footer"/>
              <w:numPr>
                <w:ilvl w:val="0"/>
                <w:numId w:val="44"/>
              </w:numPr>
              <w:ind w:left="342" w:hanging="342"/>
            </w:pPr>
            <w:r w:rsidRPr="00132BBD">
              <w:t xml:space="preserve">adult Failure </w:t>
            </w:r>
            <w:proofErr w:type="gramStart"/>
            <w:r w:rsidRPr="00132BBD">
              <w:t>To</w:t>
            </w:r>
            <w:proofErr w:type="gramEnd"/>
            <w:r w:rsidRPr="00132BBD">
              <w:t xml:space="preserve"> Thrive (FTT)</w:t>
            </w:r>
          </w:p>
          <w:p w14:paraId="7D124DE2" w14:textId="77777777" w:rsidR="00E76296" w:rsidRPr="00132BBD" w:rsidRDefault="00E76296" w:rsidP="00C8627D">
            <w:pPr>
              <w:pStyle w:val="Footer"/>
              <w:numPr>
                <w:ilvl w:val="0"/>
                <w:numId w:val="44"/>
              </w:numPr>
              <w:ind w:left="342" w:hanging="342"/>
            </w:pPr>
            <w:r w:rsidRPr="00132BBD">
              <w:t>history of fall(s)</w:t>
            </w:r>
          </w:p>
          <w:p w14:paraId="4242C878" w14:textId="023FC72D" w:rsidR="00E76296" w:rsidRPr="00132BBD" w:rsidRDefault="00E76296" w:rsidP="00C8627D">
            <w:pPr>
              <w:pStyle w:val="Footer"/>
              <w:rPr>
                <w:b/>
              </w:rPr>
            </w:pPr>
            <w:r w:rsidRPr="00132BBD">
              <w:rPr>
                <w:b/>
              </w:rPr>
              <w:t>Refer to Table 6 for other specific disorders</w:t>
            </w:r>
            <w:r w:rsidR="008A7BB3" w:rsidRPr="00132BBD">
              <w:rPr>
                <w:b/>
              </w:rPr>
              <w:t>.</w:t>
            </w:r>
          </w:p>
          <w:p w14:paraId="140328A3" w14:textId="77777777" w:rsidR="00E76296" w:rsidRPr="00132BBD" w:rsidRDefault="00E76296" w:rsidP="00C8627D">
            <w:pPr>
              <w:pStyle w:val="Footer"/>
            </w:pPr>
            <w:r w:rsidRPr="00132BBD">
              <w:rPr>
                <w:b/>
              </w:rPr>
              <w:t>Suggested Data Sources</w:t>
            </w:r>
            <w:r w:rsidRPr="00132BBD">
              <w:t>: H&amp;P, nursing assessments, progress notes, problem list</w:t>
            </w:r>
          </w:p>
        </w:tc>
      </w:tr>
      <w:tr w:rsidR="00D164E7" w:rsidRPr="00132BBD" w14:paraId="6BACA7A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F53798D" w14:textId="4BD8BB69" w:rsidR="00D164E7" w:rsidRPr="00132BBD" w:rsidRDefault="00E41C1C" w:rsidP="00722221">
            <w:pPr>
              <w:jc w:val="center"/>
              <w:rPr>
                <w:sz w:val="22"/>
                <w:szCs w:val="22"/>
              </w:rPr>
            </w:pPr>
            <w:r w:rsidRPr="00132BBD">
              <w:rPr>
                <w:sz w:val="22"/>
                <w:szCs w:val="22"/>
              </w:rPr>
              <w:t>21</w:t>
            </w:r>
          </w:p>
        </w:tc>
        <w:tc>
          <w:tcPr>
            <w:tcW w:w="1170" w:type="dxa"/>
            <w:tcBorders>
              <w:top w:val="single" w:sz="6" w:space="0" w:color="auto"/>
              <w:left w:val="single" w:sz="6" w:space="0" w:color="auto"/>
              <w:bottom w:val="single" w:sz="6" w:space="0" w:color="auto"/>
              <w:right w:val="single" w:sz="6" w:space="0" w:color="auto"/>
            </w:tcBorders>
          </w:tcPr>
          <w:p w14:paraId="4592A1F3" w14:textId="77777777" w:rsidR="00D164E7" w:rsidRPr="00132BBD" w:rsidRDefault="00982B5E" w:rsidP="00E76296">
            <w:pPr>
              <w:jc w:val="center"/>
            </w:pPr>
            <w:r w:rsidRPr="00132BBD">
              <w:t>fraildt1</w:t>
            </w:r>
          </w:p>
          <w:p w14:paraId="406B1D3E" w14:textId="17A6C534" w:rsidR="00982B5E" w:rsidRPr="00132BBD" w:rsidRDefault="00982B5E" w:rsidP="00E76296">
            <w:pPr>
              <w:jc w:val="center"/>
            </w:pPr>
          </w:p>
        </w:tc>
        <w:tc>
          <w:tcPr>
            <w:tcW w:w="4590" w:type="dxa"/>
            <w:tcBorders>
              <w:top w:val="single" w:sz="6" w:space="0" w:color="auto"/>
              <w:left w:val="single" w:sz="6" w:space="0" w:color="auto"/>
              <w:bottom w:val="single" w:sz="6" w:space="0" w:color="auto"/>
              <w:right w:val="single" w:sz="6" w:space="0" w:color="auto"/>
            </w:tcBorders>
          </w:tcPr>
          <w:p w14:paraId="684DB9A6" w14:textId="263DCAF8" w:rsidR="00D164E7" w:rsidRPr="00132BBD" w:rsidRDefault="00D164E7" w:rsidP="00C8627D">
            <w:pPr>
              <w:pStyle w:val="Heading6"/>
              <w:rPr>
                <w:bCs/>
                <w:sz w:val="22"/>
                <w:szCs w:val="22"/>
                <w:u w:val="none"/>
              </w:rPr>
            </w:pPr>
            <w:r w:rsidRPr="00132BBD">
              <w:rPr>
                <w:bCs/>
                <w:sz w:val="22"/>
                <w:szCs w:val="22"/>
                <w:u w:val="none"/>
              </w:rPr>
              <w:t xml:space="preserve">Enter the most recent date </w:t>
            </w:r>
            <w:r w:rsidR="00E2789F" w:rsidRPr="00132BBD">
              <w:rPr>
                <w:bCs/>
                <w:sz w:val="22"/>
                <w:szCs w:val="22"/>
                <w:u w:val="none"/>
              </w:rPr>
              <w:t xml:space="preserve">a condition/diagnosis consistent with frailty </w:t>
            </w:r>
            <w:r w:rsidR="00982B5E" w:rsidRPr="00132BBD">
              <w:rPr>
                <w:bCs/>
                <w:sz w:val="22"/>
                <w:szCs w:val="22"/>
                <w:u w:val="none"/>
              </w:rPr>
              <w:t>was documented.</w:t>
            </w:r>
          </w:p>
        </w:tc>
        <w:tc>
          <w:tcPr>
            <w:tcW w:w="1980" w:type="dxa"/>
            <w:tcBorders>
              <w:top w:val="single" w:sz="6" w:space="0" w:color="auto"/>
              <w:left w:val="single" w:sz="6" w:space="0" w:color="auto"/>
              <w:bottom w:val="single" w:sz="6" w:space="0" w:color="auto"/>
              <w:right w:val="single" w:sz="6" w:space="0" w:color="auto"/>
            </w:tcBorders>
          </w:tcPr>
          <w:p w14:paraId="233DCF7A" w14:textId="77777777" w:rsidR="00D164E7" w:rsidRPr="00132BBD" w:rsidRDefault="00A344D7" w:rsidP="00E76296">
            <w:pPr>
              <w:jc w:val="center"/>
            </w:pPr>
            <w:r w:rsidRPr="00132BBD">
              <w:t>mm/</w:t>
            </w:r>
            <w:proofErr w:type="spellStart"/>
            <w:r w:rsidRPr="00132BBD">
              <w:t>dd</w:t>
            </w:r>
            <w:proofErr w:type="spellEnd"/>
            <w:r w:rsidRPr="00132BBD">
              <w:t>/</w:t>
            </w:r>
            <w:proofErr w:type="spellStart"/>
            <w:r w:rsidRPr="00132BBD">
              <w:t>yyyy</w:t>
            </w:r>
            <w:proofErr w:type="spellEnd"/>
          </w:p>
          <w:tbl>
            <w:tblPr>
              <w:tblStyle w:val="TableGrid"/>
              <w:tblW w:w="0" w:type="auto"/>
              <w:tblLayout w:type="fixed"/>
              <w:tblLook w:val="04A0" w:firstRow="1" w:lastRow="0" w:firstColumn="1" w:lastColumn="0" w:noHBand="0" w:noVBand="1"/>
            </w:tblPr>
            <w:tblGrid>
              <w:gridCol w:w="1754"/>
            </w:tblGrid>
            <w:tr w:rsidR="00A344D7" w:rsidRPr="00132BBD" w14:paraId="4EF1974D" w14:textId="77777777" w:rsidTr="00A344D7">
              <w:tc>
                <w:tcPr>
                  <w:tcW w:w="1754" w:type="dxa"/>
                </w:tcPr>
                <w:p w14:paraId="0F51C4A5" w14:textId="27CE3F91" w:rsidR="00A344D7" w:rsidRPr="00132BBD" w:rsidRDefault="00A344D7" w:rsidP="00E76296">
                  <w:pPr>
                    <w:jc w:val="center"/>
                  </w:pPr>
                  <w:r w:rsidRPr="00132BBD">
                    <w:t xml:space="preserve">&lt;= 1 year prior to or = </w:t>
                  </w:r>
                  <w:proofErr w:type="spellStart"/>
                  <w:r w:rsidRPr="00132BBD">
                    <w:t>stdybeg</w:t>
                  </w:r>
                  <w:proofErr w:type="spellEnd"/>
                  <w:r w:rsidRPr="00132BBD">
                    <w:t xml:space="preserve"> and &lt;= </w:t>
                  </w:r>
                  <w:proofErr w:type="spellStart"/>
                  <w:r w:rsidRPr="00132BBD">
                    <w:t>stdyend</w:t>
                  </w:r>
                  <w:proofErr w:type="spellEnd"/>
                </w:p>
              </w:tc>
            </w:tr>
          </w:tbl>
          <w:p w14:paraId="08D80540" w14:textId="41A99ECC" w:rsidR="00A344D7" w:rsidRPr="00132BBD" w:rsidRDefault="00A344D7"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624E29F6" w14:textId="3DEDA2ED" w:rsidR="00D164E7" w:rsidRPr="00132BBD" w:rsidRDefault="00BE76EB" w:rsidP="00C8627D">
            <w:pPr>
              <w:pStyle w:val="Footer"/>
            </w:pPr>
            <w:r w:rsidRPr="00132BBD">
              <w:rPr>
                <w:bCs/>
              </w:rPr>
              <w:t>Enter the most recent date a condition/diagnosis consistent with frailty was documented.</w:t>
            </w:r>
          </w:p>
        </w:tc>
      </w:tr>
      <w:tr w:rsidR="00A344D7" w:rsidRPr="00132BBD" w14:paraId="20DBE46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35F4CB0" w14:textId="453A7CBF" w:rsidR="00A344D7" w:rsidRPr="00132BBD" w:rsidRDefault="00E41C1C" w:rsidP="00722221">
            <w:pPr>
              <w:jc w:val="center"/>
              <w:rPr>
                <w:sz w:val="22"/>
                <w:szCs w:val="22"/>
              </w:rPr>
            </w:pPr>
            <w:r w:rsidRPr="00132BBD">
              <w:rPr>
                <w:sz w:val="22"/>
                <w:szCs w:val="22"/>
              </w:rPr>
              <w:t>22</w:t>
            </w:r>
          </w:p>
        </w:tc>
        <w:tc>
          <w:tcPr>
            <w:tcW w:w="1170" w:type="dxa"/>
            <w:tcBorders>
              <w:top w:val="single" w:sz="6" w:space="0" w:color="auto"/>
              <w:left w:val="single" w:sz="6" w:space="0" w:color="auto"/>
              <w:bottom w:val="single" w:sz="6" w:space="0" w:color="auto"/>
              <w:right w:val="single" w:sz="6" w:space="0" w:color="auto"/>
            </w:tcBorders>
          </w:tcPr>
          <w:p w14:paraId="5A0DEECD" w14:textId="73E829F7" w:rsidR="00A344D7" w:rsidRPr="00132BBD" w:rsidRDefault="00BE76EB" w:rsidP="00E76296">
            <w:pPr>
              <w:jc w:val="center"/>
            </w:pPr>
            <w:r w:rsidRPr="00132BBD">
              <w:t>fraildt2</w:t>
            </w:r>
          </w:p>
        </w:tc>
        <w:tc>
          <w:tcPr>
            <w:tcW w:w="4590" w:type="dxa"/>
            <w:tcBorders>
              <w:top w:val="single" w:sz="6" w:space="0" w:color="auto"/>
              <w:left w:val="single" w:sz="6" w:space="0" w:color="auto"/>
              <w:bottom w:val="single" w:sz="6" w:space="0" w:color="auto"/>
              <w:right w:val="single" w:sz="6" w:space="0" w:color="auto"/>
            </w:tcBorders>
          </w:tcPr>
          <w:p w14:paraId="638F19C5" w14:textId="74012C15" w:rsidR="00A344D7" w:rsidRPr="00132BBD" w:rsidRDefault="00A344D7" w:rsidP="00C8627D">
            <w:pPr>
              <w:pStyle w:val="Heading6"/>
              <w:rPr>
                <w:bCs/>
                <w:sz w:val="22"/>
                <w:szCs w:val="22"/>
                <w:u w:val="none"/>
              </w:rPr>
            </w:pPr>
            <w:r w:rsidRPr="00132BBD">
              <w:rPr>
                <w:bCs/>
                <w:sz w:val="22"/>
                <w:szCs w:val="22"/>
                <w:u w:val="none"/>
              </w:rPr>
              <w:t xml:space="preserve">During the timeframe from (computer display </w:t>
            </w:r>
            <w:proofErr w:type="spellStart"/>
            <w:r w:rsidRPr="00132BBD">
              <w:rPr>
                <w:bCs/>
                <w:sz w:val="22"/>
                <w:szCs w:val="22"/>
                <w:u w:val="none"/>
              </w:rPr>
              <w:t>stdybeg</w:t>
            </w:r>
            <w:proofErr w:type="spellEnd"/>
            <w:r w:rsidRPr="00132BBD">
              <w:rPr>
                <w:bCs/>
                <w:sz w:val="22"/>
                <w:szCs w:val="22"/>
                <w:u w:val="none"/>
              </w:rPr>
              <w:t xml:space="preserve"> – 1 year to fraildt1 – 1 day), enter the most recent date a condition/diagnosis consistent with frailty was documented.</w:t>
            </w:r>
          </w:p>
        </w:tc>
        <w:tc>
          <w:tcPr>
            <w:tcW w:w="1980" w:type="dxa"/>
            <w:tcBorders>
              <w:top w:val="single" w:sz="6" w:space="0" w:color="auto"/>
              <w:left w:val="single" w:sz="6" w:space="0" w:color="auto"/>
              <w:bottom w:val="single" w:sz="6" w:space="0" w:color="auto"/>
              <w:right w:val="single" w:sz="6" w:space="0" w:color="auto"/>
            </w:tcBorders>
          </w:tcPr>
          <w:p w14:paraId="6D02F619" w14:textId="77777777" w:rsidR="00A344D7" w:rsidRPr="00132BBD" w:rsidRDefault="00A344D7" w:rsidP="00A344D7">
            <w:pPr>
              <w:jc w:val="center"/>
            </w:pPr>
            <w:r w:rsidRPr="00132BBD">
              <w:t>mm/</w:t>
            </w:r>
            <w:proofErr w:type="spellStart"/>
            <w:r w:rsidRPr="00132BBD">
              <w:t>dd</w:t>
            </w:r>
            <w:proofErr w:type="spellEnd"/>
            <w:r w:rsidRPr="00132BBD">
              <w:t>/</w:t>
            </w:r>
            <w:proofErr w:type="spellStart"/>
            <w:r w:rsidRPr="00132BBD">
              <w:t>yyyy</w:t>
            </w:r>
            <w:proofErr w:type="spellEnd"/>
          </w:p>
          <w:tbl>
            <w:tblPr>
              <w:tblStyle w:val="TableGrid"/>
              <w:tblW w:w="0" w:type="auto"/>
              <w:tblLayout w:type="fixed"/>
              <w:tblLook w:val="04A0" w:firstRow="1" w:lastRow="0" w:firstColumn="1" w:lastColumn="0" w:noHBand="0" w:noVBand="1"/>
            </w:tblPr>
            <w:tblGrid>
              <w:gridCol w:w="1754"/>
            </w:tblGrid>
            <w:tr w:rsidR="00A344D7" w:rsidRPr="00132BBD" w14:paraId="3A3990B8" w14:textId="77777777" w:rsidTr="000F323E">
              <w:tc>
                <w:tcPr>
                  <w:tcW w:w="1754" w:type="dxa"/>
                </w:tcPr>
                <w:p w14:paraId="25A807A2" w14:textId="0A8071CA" w:rsidR="00A344D7" w:rsidRPr="00132BBD" w:rsidRDefault="00A344D7" w:rsidP="00BE76EB">
                  <w:pPr>
                    <w:jc w:val="center"/>
                  </w:pPr>
                  <w:r w:rsidRPr="00132BBD">
                    <w:t xml:space="preserve">&lt;= 1 year prior to </w:t>
                  </w:r>
                  <w:proofErr w:type="spellStart"/>
                  <w:r w:rsidRPr="00132BBD">
                    <w:t>stdybeg</w:t>
                  </w:r>
                  <w:proofErr w:type="spellEnd"/>
                  <w:r w:rsidRPr="00132BBD">
                    <w:t xml:space="preserve"> and </w:t>
                  </w:r>
                  <w:r w:rsidR="00BE76EB" w:rsidRPr="00132BBD">
                    <w:t>prior to fraildt1</w:t>
                  </w:r>
                </w:p>
              </w:tc>
            </w:tr>
          </w:tbl>
          <w:p w14:paraId="03DC789B" w14:textId="77777777" w:rsidR="00A344D7" w:rsidRPr="00132BBD" w:rsidRDefault="00A344D7"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3C0B8436" w14:textId="52D5F8D0" w:rsidR="00A344D7" w:rsidRPr="00132BBD" w:rsidRDefault="00BE76EB" w:rsidP="00C8627D">
            <w:pPr>
              <w:pStyle w:val="Footer"/>
            </w:pPr>
            <w:r w:rsidRPr="00132BBD">
              <w:t xml:space="preserve">During the specified timeframe, enter the most </w:t>
            </w:r>
            <w:r w:rsidRPr="00132BBD">
              <w:rPr>
                <w:bCs/>
              </w:rPr>
              <w:t>recent date a condition/diagnosis consistent with frailty was documented.</w:t>
            </w:r>
          </w:p>
        </w:tc>
      </w:tr>
      <w:tr w:rsidR="00F42611" w:rsidRPr="00132BBD" w14:paraId="5AEC3E0C" w14:textId="77777777" w:rsidTr="00200605">
        <w:trPr>
          <w:cantSplit/>
        </w:trPr>
        <w:tc>
          <w:tcPr>
            <w:tcW w:w="648" w:type="dxa"/>
            <w:tcBorders>
              <w:top w:val="single" w:sz="6" w:space="0" w:color="auto"/>
              <w:left w:val="single" w:sz="6" w:space="0" w:color="auto"/>
              <w:bottom w:val="single" w:sz="6" w:space="0" w:color="auto"/>
              <w:right w:val="single" w:sz="6" w:space="0" w:color="auto"/>
            </w:tcBorders>
          </w:tcPr>
          <w:p w14:paraId="77E7A81B" w14:textId="2EC765E8" w:rsidR="00B14441" w:rsidRPr="00132BBD" w:rsidRDefault="00E41C1C" w:rsidP="00722221">
            <w:pPr>
              <w:ind w:left="-90"/>
              <w:jc w:val="center"/>
              <w:rPr>
                <w:sz w:val="22"/>
                <w:szCs w:val="22"/>
              </w:rPr>
            </w:pPr>
            <w:r w:rsidRPr="00132BBD">
              <w:rPr>
                <w:sz w:val="22"/>
                <w:szCs w:val="22"/>
              </w:rPr>
              <w:lastRenderedPageBreak/>
              <w:t>23</w:t>
            </w:r>
          </w:p>
        </w:tc>
        <w:tc>
          <w:tcPr>
            <w:tcW w:w="1170" w:type="dxa"/>
            <w:tcBorders>
              <w:top w:val="single" w:sz="6" w:space="0" w:color="auto"/>
              <w:left w:val="single" w:sz="6" w:space="0" w:color="auto"/>
              <w:bottom w:val="single" w:sz="4" w:space="0" w:color="auto"/>
              <w:right w:val="single" w:sz="6" w:space="0" w:color="auto"/>
            </w:tcBorders>
          </w:tcPr>
          <w:p w14:paraId="0D291331" w14:textId="7B8C55C2" w:rsidR="00B14441" w:rsidRPr="00132BBD" w:rsidRDefault="00B14441" w:rsidP="00DC74AE">
            <w:pPr>
              <w:ind w:left="-90"/>
              <w:jc w:val="center"/>
            </w:pPr>
          </w:p>
          <w:p w14:paraId="7BD1EA2E" w14:textId="77777777" w:rsidR="00B14441" w:rsidRPr="00132BBD" w:rsidRDefault="00B14441" w:rsidP="00DC74AE">
            <w:pPr>
              <w:ind w:left="-90"/>
              <w:jc w:val="center"/>
            </w:pPr>
          </w:p>
          <w:p w14:paraId="3F11ED6F" w14:textId="77777777" w:rsidR="00B14441" w:rsidRPr="00132BBD" w:rsidRDefault="00B14441" w:rsidP="00DC74AE">
            <w:pPr>
              <w:ind w:left="-90"/>
              <w:jc w:val="center"/>
              <w:rPr>
                <w:b/>
                <w:bCs/>
              </w:rPr>
            </w:pPr>
          </w:p>
          <w:p w14:paraId="2DCE8594" w14:textId="77777777" w:rsidR="00B14441" w:rsidRPr="00132BBD" w:rsidRDefault="00B14441" w:rsidP="00DC74AE">
            <w:pPr>
              <w:ind w:left="-90"/>
              <w:jc w:val="center"/>
              <w:rPr>
                <w:b/>
                <w:bCs/>
              </w:rPr>
            </w:pPr>
          </w:p>
          <w:p w14:paraId="66E758D4" w14:textId="77777777" w:rsidR="00B14441" w:rsidRPr="00132BBD" w:rsidRDefault="00B14441" w:rsidP="00DC74AE">
            <w:pPr>
              <w:ind w:left="-90"/>
              <w:jc w:val="center"/>
              <w:rPr>
                <w:b/>
                <w:bCs/>
              </w:rPr>
            </w:pPr>
          </w:p>
          <w:p w14:paraId="5447A397" w14:textId="77777777" w:rsidR="00B14441" w:rsidRPr="00132BBD" w:rsidRDefault="00B14441" w:rsidP="00DC74AE">
            <w:pPr>
              <w:ind w:left="-90"/>
              <w:jc w:val="center"/>
              <w:rPr>
                <w:b/>
                <w:bCs/>
              </w:rPr>
            </w:pPr>
          </w:p>
          <w:p w14:paraId="5B5BCB3E" w14:textId="77777777" w:rsidR="00732140" w:rsidRPr="00132BBD" w:rsidRDefault="00732140" w:rsidP="00DC74AE">
            <w:pPr>
              <w:ind w:left="-90"/>
              <w:jc w:val="center"/>
              <w:rPr>
                <w:b/>
                <w:bCs/>
              </w:rPr>
            </w:pPr>
          </w:p>
          <w:p w14:paraId="6B90FF3C" w14:textId="77777777" w:rsidR="00732140" w:rsidRPr="00132BBD" w:rsidRDefault="00732140" w:rsidP="00DC74AE">
            <w:pPr>
              <w:ind w:left="-90"/>
              <w:jc w:val="center"/>
              <w:rPr>
                <w:b/>
                <w:bCs/>
              </w:rPr>
            </w:pPr>
          </w:p>
          <w:p w14:paraId="349C8859" w14:textId="77777777" w:rsidR="00732140" w:rsidRPr="00132BBD" w:rsidRDefault="00732140" w:rsidP="00DC74AE">
            <w:pPr>
              <w:ind w:left="-90"/>
              <w:jc w:val="center"/>
              <w:rPr>
                <w:b/>
                <w:bCs/>
              </w:rPr>
            </w:pPr>
          </w:p>
          <w:p w14:paraId="7427995E" w14:textId="77777777" w:rsidR="00B14441" w:rsidRPr="00132BBD" w:rsidRDefault="00B14441" w:rsidP="00DC74AE">
            <w:pPr>
              <w:ind w:left="-90"/>
              <w:jc w:val="center"/>
              <w:rPr>
                <w:b/>
                <w:bCs/>
              </w:rPr>
            </w:pPr>
            <w:r w:rsidRPr="00132BBD">
              <w:rPr>
                <w:b/>
                <w:bCs/>
              </w:rPr>
              <w:t>selhtn</w:t>
            </w:r>
          </w:p>
          <w:p w14:paraId="2E339F97" w14:textId="77777777" w:rsidR="00B14441" w:rsidRPr="00132BBD" w:rsidRDefault="00B14441" w:rsidP="00DC74AE">
            <w:pPr>
              <w:ind w:left="-90"/>
              <w:jc w:val="center"/>
              <w:rPr>
                <w:b/>
                <w:bCs/>
              </w:rPr>
            </w:pPr>
          </w:p>
          <w:p w14:paraId="0D7E21D3" w14:textId="77777777" w:rsidR="00B14441" w:rsidRPr="00132BBD" w:rsidRDefault="00B14441" w:rsidP="00DC74AE">
            <w:pPr>
              <w:ind w:left="-90"/>
              <w:jc w:val="center"/>
              <w:rPr>
                <w:b/>
                <w:bCs/>
              </w:rPr>
            </w:pPr>
          </w:p>
          <w:p w14:paraId="3AE45772" w14:textId="77777777" w:rsidR="00B14441" w:rsidRPr="00132BBD" w:rsidRDefault="00B14441" w:rsidP="00DC74AE">
            <w:pPr>
              <w:ind w:left="-90"/>
              <w:jc w:val="center"/>
              <w:rPr>
                <w:b/>
                <w:bCs/>
              </w:rPr>
            </w:pPr>
          </w:p>
          <w:p w14:paraId="64FB884E" w14:textId="77777777" w:rsidR="00B14441" w:rsidRPr="00132BBD" w:rsidRDefault="00B14441" w:rsidP="00DC74AE">
            <w:pPr>
              <w:ind w:left="-90"/>
              <w:jc w:val="center"/>
              <w:rPr>
                <w:b/>
                <w:bCs/>
              </w:rPr>
            </w:pPr>
          </w:p>
          <w:p w14:paraId="20A8F4A6" w14:textId="77777777" w:rsidR="00B14441" w:rsidRPr="00132BBD" w:rsidRDefault="00B14441" w:rsidP="00DC74AE">
            <w:pPr>
              <w:ind w:left="-90"/>
              <w:jc w:val="center"/>
              <w:rPr>
                <w:b/>
                <w:bCs/>
              </w:rPr>
            </w:pPr>
          </w:p>
          <w:p w14:paraId="0CBE55C1" w14:textId="77777777" w:rsidR="00B14441" w:rsidRPr="00132BBD" w:rsidRDefault="00B14441" w:rsidP="00DC74AE">
            <w:pPr>
              <w:ind w:left="-90"/>
              <w:jc w:val="center"/>
              <w:rPr>
                <w:b/>
                <w:bCs/>
              </w:rPr>
            </w:pPr>
          </w:p>
          <w:p w14:paraId="433A1125" w14:textId="77777777" w:rsidR="00060627" w:rsidRPr="00132BBD" w:rsidRDefault="00060627" w:rsidP="00DC74AE">
            <w:pPr>
              <w:ind w:left="-90"/>
              <w:jc w:val="center"/>
              <w:rPr>
                <w:b/>
                <w:bCs/>
              </w:rPr>
            </w:pPr>
          </w:p>
          <w:p w14:paraId="58D42E16" w14:textId="77777777" w:rsidR="00200605" w:rsidRPr="00132BBD" w:rsidRDefault="00200605" w:rsidP="00DC74AE">
            <w:pPr>
              <w:ind w:left="-90"/>
              <w:jc w:val="center"/>
              <w:rPr>
                <w:b/>
                <w:bCs/>
              </w:rPr>
            </w:pPr>
          </w:p>
          <w:p w14:paraId="1A9A752C" w14:textId="77777777" w:rsidR="00732140" w:rsidRPr="00132BBD" w:rsidRDefault="00B14441" w:rsidP="00DC74AE">
            <w:pPr>
              <w:ind w:left="-90"/>
              <w:jc w:val="center"/>
              <w:rPr>
                <w:b/>
                <w:bCs/>
              </w:rPr>
            </w:pPr>
            <w:proofErr w:type="spellStart"/>
            <w:r w:rsidRPr="00132BBD">
              <w:rPr>
                <w:b/>
                <w:bCs/>
              </w:rPr>
              <w:t>selm</w:t>
            </w:r>
            <w:r w:rsidR="00732140" w:rsidRPr="00132BBD">
              <w:rPr>
                <w:b/>
                <w:bCs/>
              </w:rPr>
              <w:t>i</w:t>
            </w:r>
            <w:proofErr w:type="spellEnd"/>
            <w:r w:rsidR="00732140" w:rsidRPr="00132BBD">
              <w:rPr>
                <w:b/>
                <w:bCs/>
              </w:rPr>
              <w:t xml:space="preserve"> </w:t>
            </w:r>
          </w:p>
          <w:p w14:paraId="328DE3B0" w14:textId="77777777" w:rsidR="00732140" w:rsidRPr="00132BBD" w:rsidRDefault="00732140" w:rsidP="00DC74AE">
            <w:pPr>
              <w:ind w:left="-90"/>
              <w:jc w:val="center"/>
              <w:rPr>
                <w:b/>
                <w:bCs/>
              </w:rPr>
            </w:pPr>
          </w:p>
          <w:p w14:paraId="0864B474" w14:textId="77777777" w:rsidR="00732140" w:rsidRPr="00132BBD" w:rsidRDefault="00732140" w:rsidP="00DC74AE">
            <w:pPr>
              <w:ind w:left="-90"/>
              <w:jc w:val="center"/>
              <w:rPr>
                <w:b/>
                <w:bCs/>
              </w:rPr>
            </w:pPr>
          </w:p>
          <w:p w14:paraId="1A6B6DA1" w14:textId="77777777" w:rsidR="00732140" w:rsidRPr="00132BBD" w:rsidRDefault="00732140" w:rsidP="00DC74AE">
            <w:pPr>
              <w:ind w:left="-90"/>
              <w:jc w:val="center"/>
              <w:rPr>
                <w:b/>
                <w:bCs/>
              </w:rPr>
            </w:pPr>
          </w:p>
          <w:p w14:paraId="265988C4" w14:textId="77777777" w:rsidR="00732140" w:rsidRPr="00132BBD" w:rsidRDefault="00732140" w:rsidP="00DC74AE">
            <w:pPr>
              <w:ind w:left="-90"/>
              <w:jc w:val="center"/>
              <w:rPr>
                <w:b/>
                <w:bCs/>
              </w:rPr>
            </w:pPr>
          </w:p>
          <w:p w14:paraId="53E0816C" w14:textId="77777777" w:rsidR="00732140" w:rsidRPr="00132BBD" w:rsidRDefault="00732140" w:rsidP="00DC74AE">
            <w:pPr>
              <w:ind w:left="-90"/>
              <w:jc w:val="center"/>
              <w:rPr>
                <w:b/>
                <w:bCs/>
              </w:rPr>
            </w:pPr>
          </w:p>
          <w:p w14:paraId="5EF8E666" w14:textId="77777777" w:rsidR="00200605" w:rsidRPr="00132BBD" w:rsidRDefault="00200605" w:rsidP="00DC74AE">
            <w:pPr>
              <w:ind w:left="-90"/>
              <w:jc w:val="center"/>
              <w:rPr>
                <w:b/>
                <w:bCs/>
              </w:rPr>
            </w:pPr>
          </w:p>
          <w:p w14:paraId="1E3A8FA7" w14:textId="77777777" w:rsidR="00732140" w:rsidRPr="00132BBD" w:rsidRDefault="00732140" w:rsidP="00DC74AE">
            <w:pPr>
              <w:ind w:left="-90"/>
              <w:jc w:val="center"/>
              <w:rPr>
                <w:b/>
                <w:bCs/>
              </w:rPr>
            </w:pPr>
            <w:proofErr w:type="spellStart"/>
            <w:r w:rsidRPr="00132BBD">
              <w:rPr>
                <w:b/>
                <w:bCs/>
              </w:rPr>
              <w:t>selpci</w:t>
            </w:r>
            <w:proofErr w:type="spellEnd"/>
          </w:p>
          <w:p w14:paraId="47A5C33F" w14:textId="77777777" w:rsidR="00732140" w:rsidRPr="00132BBD" w:rsidRDefault="00732140" w:rsidP="00DC74AE">
            <w:pPr>
              <w:ind w:left="-90"/>
              <w:jc w:val="center"/>
              <w:rPr>
                <w:b/>
                <w:bCs/>
              </w:rPr>
            </w:pPr>
            <w:proofErr w:type="spellStart"/>
            <w:r w:rsidRPr="00132BBD">
              <w:rPr>
                <w:b/>
                <w:bCs/>
              </w:rPr>
              <w:t>pcidt</w:t>
            </w:r>
            <w:proofErr w:type="spellEnd"/>
          </w:p>
          <w:p w14:paraId="3D402FF6" w14:textId="77777777" w:rsidR="00732140" w:rsidRPr="00132BBD" w:rsidRDefault="00732140" w:rsidP="00DC74AE">
            <w:pPr>
              <w:ind w:left="-90"/>
              <w:jc w:val="center"/>
              <w:rPr>
                <w:b/>
                <w:bCs/>
              </w:rPr>
            </w:pPr>
          </w:p>
          <w:p w14:paraId="627CD5AB" w14:textId="77777777" w:rsidR="00732140" w:rsidRPr="00132BBD" w:rsidRDefault="00732140" w:rsidP="00DC74AE">
            <w:pPr>
              <w:ind w:left="-90"/>
              <w:jc w:val="center"/>
              <w:rPr>
                <w:b/>
                <w:bCs/>
              </w:rPr>
            </w:pPr>
          </w:p>
          <w:p w14:paraId="6A1DF123" w14:textId="77777777" w:rsidR="00732140" w:rsidRPr="00132BBD" w:rsidRDefault="00732140" w:rsidP="00DC74AE">
            <w:pPr>
              <w:ind w:left="-90"/>
              <w:jc w:val="center"/>
              <w:rPr>
                <w:b/>
                <w:bCs/>
              </w:rPr>
            </w:pPr>
          </w:p>
          <w:p w14:paraId="25B08B9D" w14:textId="77777777" w:rsidR="00060627" w:rsidRPr="00132BBD" w:rsidRDefault="00060627" w:rsidP="00DC74AE">
            <w:pPr>
              <w:ind w:left="-90"/>
              <w:jc w:val="center"/>
              <w:rPr>
                <w:b/>
                <w:bCs/>
              </w:rPr>
            </w:pPr>
          </w:p>
          <w:p w14:paraId="00E8D158" w14:textId="77777777" w:rsidR="00060627" w:rsidRPr="00132BBD" w:rsidRDefault="00060627" w:rsidP="00DC74AE">
            <w:pPr>
              <w:ind w:left="-90"/>
              <w:jc w:val="center"/>
              <w:rPr>
                <w:b/>
                <w:bCs/>
              </w:rPr>
            </w:pPr>
          </w:p>
          <w:p w14:paraId="0CD16E6D" w14:textId="58D017C8" w:rsidR="00732140" w:rsidRPr="00132BBD" w:rsidRDefault="00732140" w:rsidP="00DC74AE">
            <w:pPr>
              <w:ind w:left="-90"/>
              <w:jc w:val="center"/>
              <w:rPr>
                <w:b/>
                <w:bCs/>
              </w:rPr>
            </w:pPr>
          </w:p>
          <w:p w14:paraId="598610C1" w14:textId="77777777" w:rsidR="00B14441" w:rsidRPr="00132BBD" w:rsidRDefault="00B14441" w:rsidP="00DC74AE">
            <w:pPr>
              <w:ind w:left="-90"/>
              <w:jc w:val="center"/>
              <w:rPr>
                <w:b/>
                <w:bCs/>
              </w:rPr>
            </w:pPr>
          </w:p>
        </w:tc>
        <w:tc>
          <w:tcPr>
            <w:tcW w:w="4590" w:type="dxa"/>
            <w:tcBorders>
              <w:top w:val="single" w:sz="6" w:space="0" w:color="auto"/>
              <w:left w:val="single" w:sz="6" w:space="0" w:color="auto"/>
              <w:bottom w:val="single" w:sz="6" w:space="0" w:color="auto"/>
              <w:right w:val="single" w:sz="6" w:space="0" w:color="auto"/>
            </w:tcBorders>
          </w:tcPr>
          <w:p w14:paraId="073DAF0F" w14:textId="5D8ABD4E" w:rsidR="00B14441" w:rsidRPr="00132BBD" w:rsidRDefault="001B4514" w:rsidP="00DC74AE">
            <w:pPr>
              <w:rPr>
                <w:b/>
                <w:sz w:val="22"/>
                <w:szCs w:val="22"/>
              </w:rPr>
            </w:pPr>
            <w:r w:rsidRPr="00132BBD">
              <w:rPr>
                <w:b/>
                <w:sz w:val="22"/>
                <w:szCs w:val="22"/>
              </w:rPr>
              <w:t xml:space="preserve">SELECTDX: </w:t>
            </w:r>
            <w:r w:rsidR="00B14441" w:rsidRPr="00132BBD">
              <w:rPr>
                <w:b/>
                <w:sz w:val="22"/>
                <w:szCs w:val="22"/>
              </w:rPr>
              <w:t>Did the patient have one or more of the following active diagnoses?</w:t>
            </w:r>
          </w:p>
          <w:p w14:paraId="647177FD" w14:textId="77777777" w:rsidR="00B14441" w:rsidRPr="00132BBD" w:rsidRDefault="00B14441" w:rsidP="00DC74AE">
            <w:r w:rsidRPr="00132BBD">
              <w:rPr>
                <w:b/>
              </w:rPr>
              <w:t>NOTE:</w:t>
            </w:r>
            <w:r w:rsidRPr="00132BBD">
              <w:t xml:space="preserve">  ICD-9-CM codes</w:t>
            </w:r>
            <w:r w:rsidR="00DB4EFD" w:rsidRPr="00132BBD">
              <w:t xml:space="preserve"> (prior to 10/01/2015) </w:t>
            </w:r>
            <w:r w:rsidR="008143E0" w:rsidRPr="00132BBD">
              <w:t>and</w:t>
            </w:r>
            <w:r w:rsidR="00DB4EFD" w:rsidRPr="00132BBD">
              <w:t xml:space="preserve"> ICD-10 codes (on or after 10/01/2015)</w:t>
            </w:r>
            <w:r w:rsidRPr="00132BBD">
              <w:t xml:space="preserve"> are used only as examples to guide the abstractor and are not all-inclusive.  Diagnoses are determined by clinician documentation, not by the presence or absence of codes.  </w:t>
            </w:r>
          </w:p>
          <w:p w14:paraId="7014FED2" w14:textId="77777777" w:rsidR="00B14441" w:rsidRPr="00132BBD" w:rsidRDefault="00B14441" w:rsidP="00DC74AE">
            <w:pPr>
              <w:rPr>
                <w:sz w:val="22"/>
                <w:szCs w:val="22"/>
              </w:rPr>
            </w:pPr>
            <w:r w:rsidRPr="00132BBD">
              <w:rPr>
                <w:b/>
                <w:sz w:val="22"/>
                <w:szCs w:val="22"/>
              </w:rPr>
              <w:t>Indicate all that apply</w:t>
            </w:r>
            <w:r w:rsidRPr="00132BBD">
              <w:rPr>
                <w:sz w:val="22"/>
                <w:szCs w:val="22"/>
              </w:rPr>
              <w:t>:</w:t>
            </w:r>
          </w:p>
          <w:p w14:paraId="7080BD4A" w14:textId="77777777" w:rsidR="00B14441" w:rsidRPr="00132BBD" w:rsidRDefault="00B14441" w:rsidP="00DC74AE">
            <w:pPr>
              <w:rPr>
                <w:b/>
              </w:rPr>
            </w:pPr>
            <w:r w:rsidRPr="00132BBD">
              <w:rPr>
                <w:b/>
              </w:rPr>
              <w:t xml:space="preserve">1 = Hypertension </w:t>
            </w:r>
          </w:p>
          <w:p w14:paraId="15EABB98" w14:textId="77777777" w:rsidR="00B14441" w:rsidRPr="00132BBD" w:rsidRDefault="00DB4EFD" w:rsidP="00DC74AE">
            <w:r w:rsidRPr="00132BBD">
              <w:t xml:space="preserve">ICD-9 </w:t>
            </w:r>
            <w:r w:rsidR="008143E0" w:rsidRPr="00132BBD">
              <w:t xml:space="preserve">code </w:t>
            </w:r>
            <w:r w:rsidR="00B14441" w:rsidRPr="00132BBD">
              <w:t>401</w:t>
            </w:r>
            <w:r w:rsidR="008143E0" w:rsidRPr="00132BBD">
              <w:t xml:space="preserve">.x </w:t>
            </w:r>
            <w:r w:rsidRPr="00132BBD">
              <w:t xml:space="preserve">(ICD-10 code I10) - </w:t>
            </w:r>
            <w:r w:rsidR="00B14441" w:rsidRPr="00132BBD">
              <w:t>excludes elevated blood pressure without diagnosis of hypertension, pulmonary hypertension, that involv</w:t>
            </w:r>
            <w:r w:rsidRPr="00132BBD">
              <w:t>e</w:t>
            </w:r>
            <w:r w:rsidR="00B14441" w:rsidRPr="00132BBD">
              <w:t xml:space="preserve"> vessels of brain and eye</w:t>
            </w:r>
          </w:p>
          <w:p w14:paraId="692B657F" w14:textId="77777777" w:rsidR="00B14441" w:rsidRPr="00132BBD" w:rsidRDefault="00DB4EFD" w:rsidP="00DC74AE">
            <w:pPr>
              <w:rPr>
                <w:lang w:val="fr-FR"/>
              </w:rPr>
            </w:pPr>
            <w:r w:rsidRPr="00132BBD">
              <w:rPr>
                <w:lang w:val="fr-FR"/>
              </w:rPr>
              <w:t xml:space="preserve">ICD-9 </w:t>
            </w:r>
            <w:r w:rsidR="00B14441" w:rsidRPr="00132BBD">
              <w:rPr>
                <w:lang w:val="fr-FR"/>
              </w:rPr>
              <w:t xml:space="preserve">401.0 = </w:t>
            </w:r>
            <w:proofErr w:type="spellStart"/>
            <w:r w:rsidR="00B14441" w:rsidRPr="00132BBD">
              <w:rPr>
                <w:lang w:val="fr-FR"/>
              </w:rPr>
              <w:t>malignant</w:t>
            </w:r>
            <w:proofErr w:type="spellEnd"/>
            <w:r w:rsidR="00B14441" w:rsidRPr="00132BBD">
              <w:rPr>
                <w:lang w:val="fr-FR"/>
              </w:rPr>
              <w:t xml:space="preserve"> hypertension</w:t>
            </w:r>
          </w:p>
          <w:p w14:paraId="40E1AA94" w14:textId="77777777" w:rsidR="00B14441" w:rsidRPr="00132BBD" w:rsidRDefault="00DB4EFD" w:rsidP="00DC74AE">
            <w:pPr>
              <w:rPr>
                <w:lang w:val="fr-FR"/>
              </w:rPr>
            </w:pPr>
            <w:r w:rsidRPr="00132BBD">
              <w:rPr>
                <w:lang w:val="fr-FR"/>
              </w:rPr>
              <w:t xml:space="preserve">ICD-9 </w:t>
            </w:r>
            <w:r w:rsidR="00B14441" w:rsidRPr="00132BBD">
              <w:rPr>
                <w:lang w:val="fr-FR"/>
              </w:rPr>
              <w:t xml:space="preserve">401.1 = </w:t>
            </w:r>
            <w:proofErr w:type="spellStart"/>
            <w:r w:rsidR="00B14441" w:rsidRPr="00132BBD">
              <w:rPr>
                <w:lang w:val="fr-FR"/>
              </w:rPr>
              <w:t>benign</w:t>
            </w:r>
            <w:proofErr w:type="spellEnd"/>
            <w:r w:rsidR="00B14441" w:rsidRPr="00132BBD">
              <w:rPr>
                <w:lang w:val="fr-FR"/>
              </w:rPr>
              <w:t xml:space="preserve"> hypertension</w:t>
            </w:r>
          </w:p>
          <w:p w14:paraId="2C59C9C2" w14:textId="77777777" w:rsidR="00B14441" w:rsidRPr="00132BBD" w:rsidRDefault="00DB4EFD" w:rsidP="00DC74AE">
            <w:r w:rsidRPr="00132BBD">
              <w:t xml:space="preserve">ICD-9 </w:t>
            </w:r>
            <w:r w:rsidR="00B14441" w:rsidRPr="00132BBD">
              <w:t>401.9 = unspecified hypertension</w:t>
            </w:r>
          </w:p>
          <w:p w14:paraId="20088B3C" w14:textId="77777777" w:rsidR="00200605" w:rsidRPr="00132BBD" w:rsidRDefault="00200605" w:rsidP="00DC74AE">
            <w:pPr>
              <w:rPr>
                <w:b/>
              </w:rPr>
            </w:pPr>
          </w:p>
          <w:p w14:paraId="405D1A5B" w14:textId="77777777" w:rsidR="00B14441" w:rsidRPr="00132BBD" w:rsidRDefault="00B14441" w:rsidP="00DC74AE">
            <w:pPr>
              <w:rPr>
                <w:b/>
                <w:strike/>
              </w:rPr>
            </w:pPr>
            <w:r w:rsidRPr="00132BBD">
              <w:rPr>
                <w:b/>
              </w:rPr>
              <w:t xml:space="preserve">4 = Old Myocardial Infarction   </w:t>
            </w:r>
          </w:p>
          <w:p w14:paraId="4EC8E408" w14:textId="77777777" w:rsidR="00B14441" w:rsidRPr="00132BBD" w:rsidRDefault="00B14441" w:rsidP="00DC74AE">
            <w:pPr>
              <w:pStyle w:val="Footer"/>
              <w:tabs>
                <w:tab w:val="clear" w:pos="4320"/>
                <w:tab w:val="clear" w:pos="8640"/>
              </w:tabs>
            </w:pPr>
            <w:r w:rsidRPr="00132BBD">
              <w:t xml:space="preserve">ICD-9-CM code 412 </w:t>
            </w:r>
            <w:r w:rsidR="00DB4EFD" w:rsidRPr="00132BBD">
              <w:t xml:space="preserve">(ICD-10 code I252) </w:t>
            </w:r>
            <w:r w:rsidRPr="00132BBD">
              <w:t xml:space="preserve">= old myocardial infarction.  The abstractor may determine the patient had a past AMI from clinician documentation, and presence of </w:t>
            </w:r>
            <w:proofErr w:type="gramStart"/>
            <w:r w:rsidRPr="00132BBD">
              <w:t>the  code</w:t>
            </w:r>
            <w:proofErr w:type="gramEnd"/>
            <w:r w:rsidRPr="00132BBD">
              <w:t xml:space="preserve"> is not an absolute requirement </w:t>
            </w:r>
          </w:p>
          <w:p w14:paraId="02D24CAD" w14:textId="77777777" w:rsidR="00200605" w:rsidRPr="00132BBD" w:rsidRDefault="00200605" w:rsidP="00DC74AE">
            <w:pPr>
              <w:pStyle w:val="Footer"/>
              <w:tabs>
                <w:tab w:val="clear" w:pos="4320"/>
                <w:tab w:val="clear" w:pos="8640"/>
              </w:tabs>
              <w:rPr>
                <w:b/>
                <w:bCs/>
              </w:rPr>
            </w:pPr>
          </w:p>
          <w:p w14:paraId="0BE0F1FB" w14:textId="77777777" w:rsidR="00732140" w:rsidRPr="00132BBD" w:rsidRDefault="00732140" w:rsidP="00DC74AE">
            <w:pPr>
              <w:pStyle w:val="Footer"/>
              <w:tabs>
                <w:tab w:val="clear" w:pos="4320"/>
                <w:tab w:val="clear" w:pos="8640"/>
              </w:tabs>
              <w:rPr>
                <w:b/>
                <w:bCs/>
              </w:rPr>
            </w:pPr>
            <w:r w:rsidRPr="00132BBD">
              <w:rPr>
                <w:b/>
                <w:bCs/>
              </w:rPr>
              <w:t xml:space="preserve">5 = PCI in past two years  </w:t>
            </w:r>
          </w:p>
          <w:p w14:paraId="4FAFF350" w14:textId="5FDDB2CE" w:rsidR="00732140" w:rsidRPr="00132BBD" w:rsidRDefault="00732140" w:rsidP="00DC74AE">
            <w:pPr>
              <w:pStyle w:val="Footer"/>
              <w:tabs>
                <w:tab w:val="clear" w:pos="4320"/>
                <w:tab w:val="clear" w:pos="8640"/>
              </w:tabs>
            </w:pPr>
            <w:r w:rsidRPr="00132BBD">
              <w:rPr>
                <w:b/>
                <w:bCs/>
              </w:rPr>
              <w:t xml:space="preserve">Abstractor must know approximate month and year of </w:t>
            </w:r>
            <w:r w:rsidR="00200605" w:rsidRPr="00132BBD">
              <w:rPr>
                <w:b/>
                <w:bCs/>
              </w:rPr>
              <w:t>procedure</w:t>
            </w:r>
            <w:r w:rsidRPr="00132BBD">
              <w:rPr>
                <w:b/>
                <w:bCs/>
              </w:rPr>
              <w:t xml:space="preserve">   </w:t>
            </w:r>
          </w:p>
          <w:p w14:paraId="2C1628B1" w14:textId="77777777" w:rsidR="00732140" w:rsidRPr="00132BBD" w:rsidRDefault="00FC12C0" w:rsidP="00DC74AE">
            <w:pPr>
              <w:pStyle w:val="Footer"/>
              <w:tabs>
                <w:tab w:val="clear" w:pos="4320"/>
                <w:tab w:val="clear" w:pos="8640"/>
              </w:tabs>
              <w:rPr>
                <w:b/>
                <w:bCs/>
              </w:rPr>
            </w:pPr>
            <w:r w:rsidRPr="00132BBD">
              <w:rPr>
                <w:bCs/>
              </w:rPr>
              <w:t>ICD-10 02703ZZ, 02704ZZ, 02713ZZ, 02714ZZ, 02723ZZ, 02724ZZ, 02733ZZ, 02734ZZ</w:t>
            </w:r>
          </w:p>
          <w:p w14:paraId="6923E5F7" w14:textId="77777777" w:rsidR="00732140" w:rsidRPr="00132BBD" w:rsidRDefault="00732140" w:rsidP="00DC74AE">
            <w:pPr>
              <w:pStyle w:val="Footer"/>
              <w:tabs>
                <w:tab w:val="clear" w:pos="4320"/>
                <w:tab w:val="clear" w:pos="8640"/>
              </w:tabs>
              <w:rPr>
                <w:b/>
                <w:bCs/>
              </w:rPr>
            </w:pPr>
            <w:r w:rsidRPr="00132BBD">
              <w:rPr>
                <w:b/>
                <w:bCs/>
              </w:rPr>
              <w:t>Enter the date of the most recent PCI done anywhere in the past two years.</w:t>
            </w:r>
          </w:p>
          <w:p w14:paraId="4AF6BA0C" w14:textId="77777777" w:rsidR="00B14441" w:rsidRPr="00132BBD" w:rsidRDefault="00B14441" w:rsidP="00200605">
            <w:pPr>
              <w:pStyle w:val="Footer"/>
              <w:tabs>
                <w:tab w:val="clear" w:pos="4320"/>
                <w:tab w:val="clear" w:pos="8640"/>
              </w:tabs>
            </w:pPr>
          </w:p>
        </w:tc>
        <w:tc>
          <w:tcPr>
            <w:tcW w:w="1980" w:type="dxa"/>
            <w:tcBorders>
              <w:top w:val="single" w:sz="6" w:space="0" w:color="auto"/>
              <w:left w:val="single" w:sz="6" w:space="0" w:color="auto"/>
              <w:bottom w:val="single" w:sz="6" w:space="0" w:color="auto"/>
              <w:right w:val="single" w:sz="6" w:space="0" w:color="auto"/>
            </w:tcBorders>
          </w:tcPr>
          <w:p w14:paraId="764C2F47" w14:textId="5C82E8CF" w:rsidR="008962E4" w:rsidRPr="00132BBD" w:rsidRDefault="008962E4" w:rsidP="00DC74AE">
            <w:pPr>
              <w:jc w:val="center"/>
            </w:pPr>
            <w:r w:rsidRPr="00132BBD">
              <w:t>1,4,5,6,7,11,</w:t>
            </w:r>
            <w:r w:rsidR="0015455A" w:rsidRPr="00132BBD">
              <w:t>12,</w:t>
            </w:r>
            <w:r w:rsidRPr="00132BBD">
              <w:t>99</w:t>
            </w:r>
          </w:p>
          <w:p w14:paraId="63BEBD96" w14:textId="77777777" w:rsidR="00B14441" w:rsidRPr="00132BBD" w:rsidRDefault="00B14441" w:rsidP="00DC74AE">
            <w:pPr>
              <w:jc w:val="center"/>
              <w:rPr>
                <w:bCs/>
              </w:rPr>
            </w:pPr>
          </w:p>
          <w:p w14:paraId="277C1B01" w14:textId="77777777" w:rsidR="00B14441" w:rsidRPr="00132BBD" w:rsidRDefault="00B14441" w:rsidP="00DC74AE">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F42611" w:rsidRPr="00132BBD" w14:paraId="4D687A37" w14:textId="77777777" w:rsidTr="00564EEC">
              <w:tc>
                <w:tcPr>
                  <w:tcW w:w="1569" w:type="dxa"/>
                </w:tcPr>
                <w:p w14:paraId="5F24C456" w14:textId="625C7941" w:rsidR="00564EEC" w:rsidRPr="00132BBD" w:rsidRDefault="00564EEC" w:rsidP="00DC74AE">
                  <w:pPr>
                    <w:jc w:val="center"/>
                    <w:rPr>
                      <w:b/>
                    </w:rPr>
                  </w:pPr>
                  <w:proofErr w:type="spellStart"/>
                  <w:proofErr w:type="gramStart"/>
                  <w:r w:rsidRPr="00132BBD">
                    <w:rPr>
                      <w:b/>
                    </w:rPr>
                    <w:t>pcidt</w:t>
                  </w:r>
                  <w:proofErr w:type="spellEnd"/>
                  <w:r w:rsidR="00232F18" w:rsidRPr="00132BBD">
                    <w:rPr>
                      <w:b/>
                    </w:rPr>
                    <w:t xml:space="preserve">, </w:t>
                  </w:r>
                  <w:r w:rsidRPr="00132BBD">
                    <w:rPr>
                      <w:b/>
                    </w:rPr>
                    <w:t xml:space="preserve"> </w:t>
                  </w:r>
                  <w:proofErr w:type="spellStart"/>
                  <w:r w:rsidRPr="00132BBD">
                    <w:rPr>
                      <w:b/>
                    </w:rPr>
                    <w:t>cabgdt</w:t>
                  </w:r>
                  <w:proofErr w:type="spellEnd"/>
                  <w:proofErr w:type="gramEnd"/>
                  <w:r w:rsidR="00232F18" w:rsidRPr="00132BBD">
                    <w:rPr>
                      <w:b/>
                    </w:rPr>
                    <w:t xml:space="preserve">, and </w:t>
                  </w:r>
                  <w:proofErr w:type="spellStart"/>
                  <w:r w:rsidR="00232F18" w:rsidRPr="00132BBD">
                    <w:rPr>
                      <w:b/>
                    </w:rPr>
                    <w:t>revasdt</w:t>
                  </w:r>
                  <w:proofErr w:type="spellEnd"/>
                </w:p>
                <w:p w14:paraId="208D0251" w14:textId="77777777" w:rsidR="00564EEC" w:rsidRPr="00132BBD" w:rsidRDefault="00564EEC" w:rsidP="00DC74AE">
                  <w:pPr>
                    <w:jc w:val="center"/>
                    <w:rPr>
                      <w:b/>
                    </w:rPr>
                  </w:pPr>
                  <w:r w:rsidRPr="00132BBD">
                    <w:rPr>
                      <w:b/>
                    </w:rPr>
                    <w:t>mm/</w:t>
                  </w:r>
                  <w:proofErr w:type="spellStart"/>
                  <w:r w:rsidRPr="00132BBD">
                    <w:rPr>
                      <w:b/>
                    </w:rPr>
                    <w:t>dd</w:t>
                  </w:r>
                  <w:proofErr w:type="spellEnd"/>
                  <w:r w:rsidRPr="00132BBD">
                    <w:rPr>
                      <w:b/>
                    </w:rPr>
                    <w:t>/</w:t>
                  </w:r>
                  <w:proofErr w:type="spellStart"/>
                  <w:r w:rsidRPr="00132BBD">
                    <w:rPr>
                      <w:b/>
                    </w:rPr>
                    <w:t>yyyy</w:t>
                  </w:r>
                  <w:proofErr w:type="spellEnd"/>
                </w:p>
                <w:p w14:paraId="5C9EA68E" w14:textId="4F6BDF40" w:rsidR="00564EEC" w:rsidRPr="00132BBD" w:rsidDel="00C172BD" w:rsidRDefault="00564EEC" w:rsidP="00060627">
                  <w:pPr>
                    <w:jc w:val="center"/>
                    <w:rPr>
                      <w:b/>
                    </w:rPr>
                  </w:pPr>
                  <w:r w:rsidRPr="00132BBD">
                    <w:t xml:space="preserve">&lt; = </w:t>
                  </w:r>
                  <w:r w:rsidR="00060627" w:rsidRPr="00132BBD">
                    <w:t>2 years</w:t>
                  </w:r>
                  <w:r w:rsidRPr="00132BBD">
                    <w:t xml:space="preserve"> prior or = </w:t>
                  </w:r>
                  <w:proofErr w:type="spellStart"/>
                  <w:r w:rsidRPr="00132BBD">
                    <w:t>stdybeg</w:t>
                  </w:r>
                  <w:proofErr w:type="spellEnd"/>
                  <w:r w:rsidRPr="00132BBD">
                    <w:t xml:space="preserve"> and &lt; = </w:t>
                  </w:r>
                  <w:proofErr w:type="spellStart"/>
                  <w:r w:rsidRPr="00132BBD">
                    <w:t>stdyend</w:t>
                  </w:r>
                  <w:proofErr w:type="spellEnd"/>
                </w:p>
              </w:tc>
            </w:tr>
          </w:tbl>
          <w:p w14:paraId="3C2567A6" w14:textId="77777777" w:rsidR="00B14441" w:rsidRPr="00132BBD" w:rsidRDefault="00B14441" w:rsidP="00DC74AE">
            <w:pPr>
              <w:jc w:val="center"/>
              <w:rPr>
                <w:bCs/>
              </w:rPr>
            </w:pPr>
          </w:p>
        </w:tc>
        <w:tc>
          <w:tcPr>
            <w:tcW w:w="5670" w:type="dxa"/>
            <w:tcBorders>
              <w:top w:val="single" w:sz="6" w:space="0" w:color="auto"/>
              <w:left w:val="single" w:sz="6" w:space="0" w:color="auto"/>
              <w:bottom w:val="single" w:sz="6" w:space="0" w:color="auto"/>
              <w:right w:val="single" w:sz="6" w:space="0" w:color="auto"/>
            </w:tcBorders>
          </w:tcPr>
          <w:p w14:paraId="020612B7" w14:textId="77777777" w:rsidR="00B14441" w:rsidRPr="00132BBD" w:rsidRDefault="00B14441" w:rsidP="00DC74AE">
            <w:r w:rsidRPr="00132BBD">
              <w:rPr>
                <w:b/>
              </w:rPr>
              <w:t>‘Active’ diagnosis</w:t>
            </w:r>
            <w:r w:rsidRPr="00132BBD">
              <w:t xml:space="preserve"> = the condition was ever diagnosed and there is no subsequent statement, prior to the most recent outpatient visit, indicating the condition was resolved or is inactive.</w:t>
            </w:r>
          </w:p>
          <w:p w14:paraId="3E08ADEE" w14:textId="77777777" w:rsidR="00B14441" w:rsidRPr="00132BBD" w:rsidRDefault="00B14441" w:rsidP="00695217">
            <w:pPr>
              <w:pStyle w:val="ListParagraph"/>
              <w:numPr>
                <w:ilvl w:val="0"/>
                <w:numId w:val="72"/>
              </w:numPr>
            </w:pPr>
            <w:r w:rsidRPr="00132BBD">
              <w:rPr>
                <w:b/>
              </w:rPr>
              <w:t xml:space="preserve">Medical diagnoses must be recorded as the patient’s diagnosis by a physician, NP, PA, or CNS in clinic notes or discharge summary.  Diagnoses documented on a problem list must be validated by a clinician diagnosis.  </w:t>
            </w:r>
          </w:p>
          <w:p w14:paraId="6E0546D2" w14:textId="77777777" w:rsidR="00B14441" w:rsidRPr="00132BBD" w:rsidRDefault="00B14441" w:rsidP="00695217">
            <w:pPr>
              <w:pStyle w:val="BodyText3"/>
              <w:numPr>
                <w:ilvl w:val="0"/>
                <w:numId w:val="72"/>
              </w:numPr>
              <w:rPr>
                <w:bCs/>
              </w:rPr>
            </w:pPr>
            <w:r w:rsidRPr="00132BBD">
              <w:rPr>
                <w:bCs/>
              </w:rPr>
              <w:t>Because a problem list may not be all-inclusive, it is expected that reviewer will read all progress notes for the Nexus clinics for a year to identify all diagnoses.</w:t>
            </w:r>
          </w:p>
          <w:p w14:paraId="5B7AE272" w14:textId="2F456283" w:rsidR="00B14441" w:rsidRPr="00132BBD" w:rsidRDefault="00B14441" w:rsidP="00DC74AE">
            <w:pPr>
              <w:rPr>
                <w:b/>
                <w:u w:val="single"/>
              </w:rPr>
            </w:pPr>
            <w:r w:rsidRPr="00132BBD">
              <w:rPr>
                <w:b/>
                <w:u w:val="single"/>
              </w:rPr>
              <w:t>Hypertension</w:t>
            </w:r>
          </w:p>
          <w:p w14:paraId="522FE21B" w14:textId="77777777" w:rsidR="009D64A2" w:rsidRPr="00132BBD" w:rsidRDefault="00B14441" w:rsidP="00DC74AE">
            <w:r w:rsidRPr="00132BBD">
              <w:t xml:space="preserve">A diagnosis recorded as ‘borderline hypertension’ is hypertension </w:t>
            </w:r>
            <w:r w:rsidRPr="00132BBD">
              <w:rPr>
                <w:u w:val="single"/>
              </w:rPr>
              <w:t>if</w:t>
            </w:r>
            <w:r w:rsidRPr="00132BBD">
              <w:t xml:space="preserve"> it is coded as hypertension and being treated as hypertension, by recommended weight loss and/or recommended increase in physical activity, and/or prescription for medication such as a diuretic, beta-blocker, ACE, ARB, or calcium channel blocker.</w:t>
            </w:r>
            <w:r w:rsidR="00360EEA" w:rsidRPr="00132BBD">
              <w:t xml:space="preserve"> </w:t>
            </w:r>
          </w:p>
          <w:p w14:paraId="144E0882" w14:textId="66C2D6D0" w:rsidR="00360EEA" w:rsidRPr="00132BBD" w:rsidRDefault="009D64A2" w:rsidP="00DC74AE">
            <w:r w:rsidRPr="00132BBD">
              <w:t xml:space="preserve">Mention of HTN on a problem list alone without documentation in the encounter note is not sufficient to select </w:t>
            </w:r>
            <w:r w:rsidR="00695217" w:rsidRPr="00132BBD">
              <w:t>“</w:t>
            </w:r>
            <w:r w:rsidR="00064C22" w:rsidRPr="00132BBD">
              <w:t>yes</w:t>
            </w:r>
            <w:r w:rsidR="00442A3C" w:rsidRPr="00132BBD">
              <w:t>.</w:t>
            </w:r>
            <w:r w:rsidR="00695217" w:rsidRPr="00132BBD">
              <w:t>”</w:t>
            </w:r>
          </w:p>
          <w:p w14:paraId="10A91595" w14:textId="77777777" w:rsidR="00B14441" w:rsidRPr="00132BBD" w:rsidRDefault="00B14441" w:rsidP="00DC74AE">
            <w:r w:rsidRPr="00132BBD">
              <w:rPr>
                <w:b/>
                <w:bCs/>
                <w:u w:val="single"/>
              </w:rPr>
              <w:t>Old Myocardial Infarction</w:t>
            </w:r>
            <w:r w:rsidRPr="00132BBD">
              <w:t xml:space="preserve"> </w:t>
            </w:r>
          </w:p>
          <w:p w14:paraId="41ADAB01" w14:textId="77777777" w:rsidR="00B14441" w:rsidRPr="00132BBD" w:rsidRDefault="00B14441" w:rsidP="00DC74AE">
            <w:pPr>
              <w:pStyle w:val="Heading7"/>
              <w:rPr>
                <w:b w:val="0"/>
                <w:bCs/>
                <w:u w:val="none"/>
              </w:rPr>
            </w:pPr>
            <w:r w:rsidRPr="00132BBD">
              <w:rPr>
                <w:b w:val="0"/>
                <w:bCs/>
              </w:rPr>
              <w:t>The past AMI must have occurred more than eight weeks prior to the date of the most recent NEXUS visit</w:t>
            </w:r>
            <w:r w:rsidRPr="00132BBD">
              <w:rPr>
                <w:b w:val="0"/>
                <w:bCs/>
                <w:u w:val="none"/>
              </w:rPr>
              <w:t xml:space="preserve">, with treatment at any VHA or community acute care hospital.  </w:t>
            </w:r>
            <w:r w:rsidRPr="00132BBD">
              <w:rPr>
                <w:b w:val="0"/>
                <w:bCs/>
              </w:rPr>
              <w:t>Do not presume</w:t>
            </w:r>
            <w:r w:rsidRPr="00132BBD">
              <w:rPr>
                <w:b w:val="0"/>
                <w:bCs/>
                <w:u w:val="none"/>
              </w:rPr>
              <w:t xml:space="preserve"> AMI if record states CAD, ASHD, CABG, PTCA, angina, or IHD.  Previous MI must be documented by a clinician.  Patient self-report is not acceptable.</w:t>
            </w:r>
          </w:p>
          <w:p w14:paraId="4B97219F" w14:textId="77777777" w:rsidR="00714D4C" w:rsidRPr="00132BBD" w:rsidRDefault="00714D4C" w:rsidP="00DC74AE">
            <w:pPr>
              <w:rPr>
                <w:b/>
                <w:bCs/>
              </w:rPr>
            </w:pPr>
          </w:p>
          <w:p w14:paraId="3E860FD8" w14:textId="7FF1A654" w:rsidR="00732140" w:rsidRPr="00132BBD" w:rsidRDefault="00732140" w:rsidP="00DC74AE">
            <w:r w:rsidRPr="00132BBD">
              <w:rPr>
                <w:b/>
                <w:bCs/>
              </w:rPr>
              <w:t xml:space="preserve">PCI in past two years: </w:t>
            </w:r>
            <w:r w:rsidRPr="00132BBD">
              <w:t>from the first day of the study interval to the first day of the same month two years previously</w:t>
            </w:r>
          </w:p>
          <w:p w14:paraId="381A9A13" w14:textId="7486CEFC" w:rsidR="00732140" w:rsidRPr="00132BBD" w:rsidRDefault="00732140" w:rsidP="00DC74AE">
            <w:pPr>
              <w:pStyle w:val="BodyText3"/>
              <w:rPr>
                <w:bCs/>
              </w:rPr>
            </w:pPr>
            <w:r w:rsidRPr="00132BBD">
              <w:rPr>
                <w:bCs/>
              </w:rPr>
              <w:t xml:space="preserve">The abstractor must be able to determine the month and year the procedure was performed for PCI.  If month and year cannot be known or extrapolated (e.g., “last fall”, “eighteen months ago”) from documentation, do not select these procedures as applicable to the case under review. </w:t>
            </w:r>
          </w:p>
          <w:p w14:paraId="5536E0C3" w14:textId="77777777" w:rsidR="004B4B34" w:rsidRPr="00132BBD" w:rsidRDefault="004B4B34" w:rsidP="00DC74AE"/>
          <w:p w14:paraId="6F95A51D" w14:textId="63EEA4D8" w:rsidR="00B14441" w:rsidRPr="00132BBD" w:rsidRDefault="004B4B34" w:rsidP="00DC74AE">
            <w:pPr>
              <w:rPr>
                <w:b/>
              </w:rPr>
            </w:pPr>
            <w:r w:rsidRPr="00132BBD">
              <w:rPr>
                <w:b/>
              </w:rPr>
              <w:t>Cont’d next page</w:t>
            </w:r>
          </w:p>
        </w:tc>
      </w:tr>
    </w:tbl>
    <w:p w14:paraId="34153D95" w14:textId="77777777" w:rsidR="00103647" w:rsidRPr="00132BBD" w:rsidRDefault="00103647" w:rsidP="00DC74AE"/>
    <w:tbl>
      <w:tblPr>
        <w:tblW w:w="14122" w:type="dxa"/>
        <w:tblLayout w:type="fixed"/>
        <w:tblLook w:val="0000" w:firstRow="0" w:lastRow="0" w:firstColumn="0" w:lastColumn="0" w:noHBand="0" w:noVBand="0"/>
      </w:tblPr>
      <w:tblGrid>
        <w:gridCol w:w="648"/>
        <w:gridCol w:w="1170"/>
        <w:gridCol w:w="4590"/>
        <w:gridCol w:w="1980"/>
        <w:gridCol w:w="5734"/>
      </w:tblGrid>
      <w:tr w:rsidR="00F42611" w:rsidRPr="00132BBD" w14:paraId="49F494D3" w14:textId="77777777" w:rsidTr="00D91FF1">
        <w:trPr>
          <w:cantSplit/>
          <w:trHeight w:val="1074"/>
        </w:trPr>
        <w:tc>
          <w:tcPr>
            <w:tcW w:w="648" w:type="dxa"/>
            <w:tcBorders>
              <w:top w:val="single" w:sz="6" w:space="0" w:color="auto"/>
              <w:left w:val="single" w:sz="6" w:space="0" w:color="auto"/>
              <w:bottom w:val="single" w:sz="6" w:space="0" w:color="auto"/>
              <w:right w:val="single" w:sz="6" w:space="0" w:color="auto"/>
            </w:tcBorders>
          </w:tcPr>
          <w:p w14:paraId="2DE85432" w14:textId="77777777" w:rsidR="00B14441" w:rsidRPr="00132BBD" w:rsidRDefault="00B14441" w:rsidP="00DC74AE">
            <w:pPr>
              <w:ind w:left="-90"/>
              <w:jc w:val="center"/>
              <w:rPr>
                <w:b/>
                <w:bCs/>
                <w:sz w:val="24"/>
                <w:szCs w:val="24"/>
              </w:rPr>
            </w:pPr>
          </w:p>
        </w:tc>
        <w:tc>
          <w:tcPr>
            <w:tcW w:w="1170" w:type="dxa"/>
            <w:tcBorders>
              <w:top w:val="single" w:sz="6" w:space="0" w:color="auto"/>
              <w:left w:val="single" w:sz="6" w:space="0" w:color="auto"/>
              <w:bottom w:val="single" w:sz="6" w:space="0" w:color="auto"/>
              <w:right w:val="single" w:sz="6" w:space="0" w:color="auto"/>
            </w:tcBorders>
          </w:tcPr>
          <w:p w14:paraId="0ACC5100" w14:textId="557CB8B9" w:rsidR="00200605" w:rsidRPr="00132BBD" w:rsidRDefault="00200605" w:rsidP="00200605">
            <w:pPr>
              <w:ind w:left="-90"/>
              <w:jc w:val="center"/>
              <w:rPr>
                <w:b/>
                <w:bCs/>
              </w:rPr>
            </w:pPr>
            <w:proofErr w:type="spellStart"/>
            <w:r w:rsidRPr="00132BBD">
              <w:rPr>
                <w:b/>
                <w:bCs/>
              </w:rPr>
              <w:t>selcabg</w:t>
            </w:r>
            <w:proofErr w:type="spellEnd"/>
          </w:p>
          <w:p w14:paraId="422D47DF" w14:textId="5B4C1D07" w:rsidR="00200605" w:rsidRPr="00132BBD" w:rsidRDefault="00200605" w:rsidP="00200605">
            <w:pPr>
              <w:ind w:left="-90"/>
              <w:jc w:val="center"/>
              <w:rPr>
                <w:b/>
                <w:bCs/>
              </w:rPr>
            </w:pPr>
            <w:proofErr w:type="spellStart"/>
            <w:r w:rsidRPr="00132BBD">
              <w:rPr>
                <w:b/>
                <w:bCs/>
              </w:rPr>
              <w:t>cabgdt</w:t>
            </w:r>
            <w:proofErr w:type="spellEnd"/>
          </w:p>
          <w:p w14:paraId="5E2B0549" w14:textId="77777777" w:rsidR="00200605" w:rsidRPr="00132BBD" w:rsidRDefault="00200605" w:rsidP="00DC74AE">
            <w:pPr>
              <w:ind w:left="-90"/>
              <w:jc w:val="center"/>
              <w:rPr>
                <w:b/>
                <w:bCs/>
              </w:rPr>
            </w:pPr>
          </w:p>
          <w:p w14:paraId="3376A21A" w14:textId="77777777" w:rsidR="00200605" w:rsidRPr="00132BBD" w:rsidRDefault="00200605" w:rsidP="00DC74AE">
            <w:pPr>
              <w:ind w:left="-90"/>
              <w:jc w:val="center"/>
              <w:rPr>
                <w:b/>
                <w:bCs/>
              </w:rPr>
            </w:pPr>
          </w:p>
          <w:p w14:paraId="69359E74" w14:textId="77777777" w:rsidR="00200605" w:rsidRPr="00132BBD" w:rsidRDefault="00200605" w:rsidP="00DC74AE">
            <w:pPr>
              <w:ind w:left="-90"/>
              <w:jc w:val="center"/>
              <w:rPr>
                <w:b/>
                <w:bCs/>
              </w:rPr>
            </w:pPr>
          </w:p>
          <w:p w14:paraId="490CAE45" w14:textId="77777777" w:rsidR="00200605" w:rsidRPr="00132BBD" w:rsidRDefault="00200605" w:rsidP="00DC74AE">
            <w:pPr>
              <w:ind w:left="-90"/>
              <w:jc w:val="center"/>
              <w:rPr>
                <w:b/>
                <w:bCs/>
              </w:rPr>
            </w:pPr>
          </w:p>
          <w:p w14:paraId="068656A6" w14:textId="77777777" w:rsidR="00200605" w:rsidRPr="00132BBD" w:rsidRDefault="00200605" w:rsidP="00DC74AE">
            <w:pPr>
              <w:ind w:left="-90"/>
              <w:jc w:val="center"/>
              <w:rPr>
                <w:b/>
                <w:bCs/>
              </w:rPr>
            </w:pPr>
          </w:p>
          <w:p w14:paraId="6AB6E004" w14:textId="77777777" w:rsidR="00200605" w:rsidRPr="00132BBD" w:rsidRDefault="00200605" w:rsidP="00DC74AE">
            <w:pPr>
              <w:ind w:left="-90"/>
              <w:jc w:val="center"/>
              <w:rPr>
                <w:b/>
                <w:bCs/>
              </w:rPr>
            </w:pPr>
          </w:p>
          <w:p w14:paraId="04BCDEC3" w14:textId="77777777" w:rsidR="00200605" w:rsidRPr="00132BBD" w:rsidRDefault="00200605" w:rsidP="00DC74AE">
            <w:pPr>
              <w:ind w:left="-90"/>
              <w:jc w:val="center"/>
              <w:rPr>
                <w:b/>
                <w:bCs/>
              </w:rPr>
            </w:pPr>
          </w:p>
          <w:p w14:paraId="5CBA8221" w14:textId="77777777" w:rsidR="00200605" w:rsidRPr="00132BBD" w:rsidRDefault="00200605" w:rsidP="00DC74AE">
            <w:pPr>
              <w:ind w:left="-90"/>
              <w:jc w:val="center"/>
              <w:rPr>
                <w:b/>
                <w:bCs/>
              </w:rPr>
            </w:pPr>
          </w:p>
          <w:p w14:paraId="7A1F1B07" w14:textId="77777777" w:rsidR="00200605" w:rsidRPr="00132BBD" w:rsidRDefault="00200605" w:rsidP="00DC74AE">
            <w:pPr>
              <w:ind w:left="-90"/>
              <w:jc w:val="center"/>
              <w:rPr>
                <w:b/>
                <w:bCs/>
              </w:rPr>
            </w:pPr>
          </w:p>
          <w:p w14:paraId="0480B377" w14:textId="77777777" w:rsidR="00200605" w:rsidRPr="00132BBD" w:rsidRDefault="00200605" w:rsidP="00DC74AE">
            <w:pPr>
              <w:ind w:left="-90"/>
              <w:jc w:val="center"/>
              <w:rPr>
                <w:b/>
                <w:bCs/>
              </w:rPr>
            </w:pPr>
          </w:p>
          <w:p w14:paraId="44F2DE8D" w14:textId="77777777" w:rsidR="00B14441" w:rsidRPr="00132BBD" w:rsidRDefault="00B14441" w:rsidP="00DC74AE">
            <w:pPr>
              <w:ind w:left="-90"/>
              <w:jc w:val="center"/>
              <w:rPr>
                <w:b/>
                <w:bCs/>
              </w:rPr>
            </w:pPr>
            <w:proofErr w:type="spellStart"/>
            <w:r w:rsidRPr="00132BBD">
              <w:rPr>
                <w:b/>
                <w:bCs/>
              </w:rPr>
              <w:t>selchf</w:t>
            </w:r>
            <w:proofErr w:type="spellEnd"/>
          </w:p>
          <w:p w14:paraId="34509FA4" w14:textId="77777777" w:rsidR="00B14441" w:rsidRPr="00132BBD" w:rsidRDefault="00B14441" w:rsidP="00DC74AE">
            <w:pPr>
              <w:ind w:left="-90"/>
              <w:jc w:val="center"/>
              <w:rPr>
                <w:b/>
                <w:bCs/>
              </w:rPr>
            </w:pPr>
          </w:p>
          <w:p w14:paraId="140916F2" w14:textId="77777777" w:rsidR="00B14441" w:rsidRPr="00132BBD" w:rsidRDefault="00B14441" w:rsidP="00DC74AE">
            <w:pPr>
              <w:ind w:left="-90"/>
              <w:jc w:val="center"/>
              <w:rPr>
                <w:b/>
                <w:bCs/>
              </w:rPr>
            </w:pPr>
          </w:p>
          <w:p w14:paraId="12027FF2" w14:textId="77777777" w:rsidR="00200605" w:rsidRPr="00132BBD" w:rsidRDefault="00200605" w:rsidP="00DC74AE">
            <w:pPr>
              <w:ind w:left="-90"/>
              <w:jc w:val="center"/>
              <w:rPr>
                <w:b/>
                <w:bCs/>
              </w:rPr>
            </w:pPr>
          </w:p>
          <w:p w14:paraId="3BC1F684" w14:textId="77777777" w:rsidR="00B14441" w:rsidRPr="00132BBD" w:rsidRDefault="00B14441" w:rsidP="00DC74AE">
            <w:pPr>
              <w:ind w:left="-90"/>
              <w:jc w:val="center"/>
              <w:rPr>
                <w:b/>
                <w:bCs/>
              </w:rPr>
            </w:pPr>
            <w:proofErr w:type="spellStart"/>
            <w:r w:rsidRPr="00132BBD">
              <w:rPr>
                <w:b/>
                <w:bCs/>
              </w:rPr>
              <w:t>selckd</w:t>
            </w:r>
            <w:proofErr w:type="spellEnd"/>
          </w:p>
          <w:p w14:paraId="56ED903F" w14:textId="77777777" w:rsidR="00E87662" w:rsidRPr="00132BBD" w:rsidRDefault="00E87662" w:rsidP="00DC74AE">
            <w:pPr>
              <w:ind w:left="-90"/>
              <w:jc w:val="center"/>
              <w:rPr>
                <w:b/>
                <w:bCs/>
              </w:rPr>
            </w:pPr>
          </w:p>
          <w:p w14:paraId="1B1AED10" w14:textId="77777777" w:rsidR="00B14441" w:rsidRPr="00132BBD" w:rsidRDefault="00B14441" w:rsidP="00DC74AE">
            <w:pPr>
              <w:ind w:left="-90"/>
              <w:jc w:val="center"/>
              <w:rPr>
                <w:b/>
                <w:bCs/>
              </w:rPr>
            </w:pPr>
          </w:p>
          <w:p w14:paraId="730540BF" w14:textId="77777777" w:rsidR="00B14441" w:rsidRPr="00132BBD" w:rsidRDefault="00B14441" w:rsidP="00DC74AE">
            <w:pPr>
              <w:ind w:left="-90"/>
              <w:jc w:val="center"/>
              <w:rPr>
                <w:b/>
                <w:bCs/>
              </w:rPr>
            </w:pPr>
          </w:p>
          <w:p w14:paraId="2B91D999" w14:textId="77777777" w:rsidR="00B14441" w:rsidRPr="00132BBD" w:rsidRDefault="00B14441" w:rsidP="00DC74AE">
            <w:pPr>
              <w:ind w:left="-90"/>
              <w:jc w:val="center"/>
              <w:rPr>
                <w:b/>
                <w:bCs/>
              </w:rPr>
            </w:pPr>
          </w:p>
          <w:p w14:paraId="15557FF4" w14:textId="77777777" w:rsidR="006D1F9A" w:rsidRPr="00132BBD" w:rsidRDefault="006D1F9A" w:rsidP="00DC74AE">
            <w:pPr>
              <w:ind w:left="-90"/>
              <w:jc w:val="center"/>
              <w:rPr>
                <w:b/>
                <w:bCs/>
              </w:rPr>
            </w:pPr>
          </w:p>
          <w:p w14:paraId="0C1A5E0E" w14:textId="77777777" w:rsidR="006D1F9A" w:rsidRPr="00132BBD" w:rsidRDefault="006D1F9A" w:rsidP="00DC74AE">
            <w:pPr>
              <w:ind w:left="-90"/>
              <w:jc w:val="center"/>
              <w:rPr>
                <w:b/>
                <w:bCs/>
              </w:rPr>
            </w:pPr>
          </w:p>
          <w:p w14:paraId="79B827EC" w14:textId="77777777" w:rsidR="004B4B34" w:rsidRPr="00132BBD" w:rsidRDefault="004B4B34" w:rsidP="00DC74AE">
            <w:pPr>
              <w:ind w:left="-90"/>
              <w:jc w:val="center"/>
              <w:rPr>
                <w:b/>
                <w:bCs/>
              </w:rPr>
            </w:pPr>
          </w:p>
          <w:p w14:paraId="7CBDE85C" w14:textId="77777777" w:rsidR="004B4B34" w:rsidRPr="00132BBD" w:rsidRDefault="004B4B34" w:rsidP="004B4B34">
            <w:pPr>
              <w:ind w:left="-90"/>
              <w:jc w:val="center"/>
              <w:rPr>
                <w:b/>
                <w:bCs/>
              </w:rPr>
            </w:pPr>
            <w:proofErr w:type="spellStart"/>
            <w:r w:rsidRPr="00132BBD">
              <w:rPr>
                <w:b/>
                <w:bCs/>
              </w:rPr>
              <w:t>selkidtx</w:t>
            </w:r>
            <w:proofErr w:type="spellEnd"/>
          </w:p>
          <w:p w14:paraId="1C881393" w14:textId="77777777" w:rsidR="004B4B34" w:rsidRPr="00132BBD" w:rsidRDefault="004B4B34" w:rsidP="004B4B34">
            <w:pPr>
              <w:ind w:left="-90"/>
              <w:jc w:val="center"/>
              <w:rPr>
                <w:b/>
                <w:bCs/>
              </w:rPr>
            </w:pPr>
            <w:proofErr w:type="spellStart"/>
            <w:r w:rsidRPr="00132BBD">
              <w:rPr>
                <w:b/>
                <w:bCs/>
              </w:rPr>
              <w:t>kidtxdt</w:t>
            </w:r>
            <w:proofErr w:type="spellEnd"/>
          </w:p>
          <w:p w14:paraId="7CE0C4A7" w14:textId="77777777" w:rsidR="00200605" w:rsidRPr="00132BBD" w:rsidRDefault="00200605" w:rsidP="00DC74AE">
            <w:pPr>
              <w:ind w:left="-90"/>
              <w:jc w:val="center"/>
              <w:rPr>
                <w:b/>
                <w:bCs/>
              </w:rPr>
            </w:pPr>
          </w:p>
          <w:p w14:paraId="72656E65" w14:textId="77777777" w:rsidR="00FB67D5" w:rsidRPr="00132BBD" w:rsidRDefault="00FB67D5" w:rsidP="00DC74AE">
            <w:pPr>
              <w:ind w:left="-90"/>
              <w:jc w:val="center"/>
              <w:rPr>
                <w:b/>
                <w:bCs/>
              </w:rPr>
            </w:pPr>
          </w:p>
          <w:p w14:paraId="38491E24" w14:textId="77777777" w:rsidR="00FB67D5" w:rsidRPr="00132BBD" w:rsidRDefault="00FB67D5" w:rsidP="00DC74AE">
            <w:pPr>
              <w:ind w:left="-90"/>
              <w:jc w:val="center"/>
              <w:rPr>
                <w:b/>
                <w:bCs/>
              </w:rPr>
            </w:pPr>
          </w:p>
          <w:p w14:paraId="681611E2" w14:textId="77777777" w:rsidR="00FB67D5" w:rsidRPr="00132BBD" w:rsidRDefault="00FB67D5" w:rsidP="00DC74AE">
            <w:pPr>
              <w:ind w:left="-90"/>
              <w:jc w:val="center"/>
              <w:rPr>
                <w:b/>
                <w:bCs/>
              </w:rPr>
            </w:pPr>
          </w:p>
          <w:p w14:paraId="19B74A04" w14:textId="77777777" w:rsidR="00A34E52" w:rsidRPr="00132BBD" w:rsidRDefault="00A34E52" w:rsidP="004B4B34">
            <w:pPr>
              <w:ind w:left="-90"/>
              <w:jc w:val="center"/>
              <w:rPr>
                <w:b/>
                <w:bCs/>
              </w:rPr>
            </w:pPr>
          </w:p>
          <w:p w14:paraId="066CBB05" w14:textId="5E24421E" w:rsidR="004B4B34" w:rsidRPr="00132BBD" w:rsidRDefault="004B4B34" w:rsidP="004B4B34">
            <w:pPr>
              <w:ind w:left="-90"/>
              <w:jc w:val="center"/>
              <w:rPr>
                <w:b/>
                <w:bCs/>
              </w:rPr>
            </w:pPr>
            <w:proofErr w:type="spellStart"/>
            <w:r w:rsidRPr="00132BBD">
              <w:rPr>
                <w:b/>
                <w:bCs/>
              </w:rPr>
              <w:t>selneph</w:t>
            </w:r>
            <w:proofErr w:type="spellEnd"/>
          </w:p>
          <w:p w14:paraId="2771F113" w14:textId="77777777" w:rsidR="00B14441" w:rsidRPr="00132BBD" w:rsidRDefault="00B14441" w:rsidP="00DC74AE">
            <w:pPr>
              <w:ind w:left="-90"/>
              <w:jc w:val="center"/>
              <w:rPr>
                <w:b/>
                <w:bCs/>
              </w:rPr>
            </w:pPr>
          </w:p>
          <w:p w14:paraId="593A1EEC" w14:textId="77777777" w:rsidR="00B14441" w:rsidRPr="00132BBD" w:rsidRDefault="00B14441" w:rsidP="00DC74AE">
            <w:pPr>
              <w:ind w:left="-90"/>
              <w:jc w:val="center"/>
              <w:rPr>
                <w:b/>
                <w:bCs/>
              </w:rPr>
            </w:pPr>
          </w:p>
          <w:p w14:paraId="25C12658" w14:textId="77777777" w:rsidR="00B14441" w:rsidRPr="00132BBD" w:rsidRDefault="00B14441" w:rsidP="00DC74AE">
            <w:pPr>
              <w:ind w:left="-90"/>
              <w:jc w:val="center"/>
              <w:rPr>
                <w:b/>
                <w:bCs/>
              </w:rPr>
            </w:pPr>
          </w:p>
          <w:p w14:paraId="3FB8B8BA" w14:textId="77777777" w:rsidR="00B14441" w:rsidRPr="00132BBD" w:rsidRDefault="00B14441" w:rsidP="00DC74AE">
            <w:pPr>
              <w:rPr>
                <w:b/>
                <w:bCs/>
              </w:rPr>
            </w:pPr>
          </w:p>
          <w:p w14:paraId="2C93989B" w14:textId="77777777" w:rsidR="00B71FA4" w:rsidRPr="00132BBD" w:rsidRDefault="00B71FA4" w:rsidP="00DC74AE">
            <w:pPr>
              <w:rPr>
                <w:b/>
                <w:bCs/>
              </w:rPr>
            </w:pPr>
          </w:p>
          <w:p w14:paraId="35522E67" w14:textId="77777777" w:rsidR="00B71FA4" w:rsidRPr="00132BBD" w:rsidRDefault="00B71FA4" w:rsidP="00DC74AE">
            <w:pPr>
              <w:rPr>
                <w:b/>
                <w:bCs/>
              </w:rPr>
            </w:pPr>
          </w:p>
          <w:p w14:paraId="324D0AD3" w14:textId="77777777" w:rsidR="00232F18" w:rsidRPr="00132BBD" w:rsidRDefault="00232F18" w:rsidP="00DC74AE">
            <w:pPr>
              <w:rPr>
                <w:b/>
                <w:bCs/>
              </w:rPr>
            </w:pPr>
          </w:p>
          <w:p w14:paraId="50A51B3D" w14:textId="77777777" w:rsidR="00232F18" w:rsidRPr="00132BBD" w:rsidRDefault="00232F18" w:rsidP="00DC74AE">
            <w:pPr>
              <w:rPr>
                <w:b/>
                <w:bCs/>
              </w:rPr>
            </w:pPr>
          </w:p>
          <w:p w14:paraId="3B1C92F8" w14:textId="77777777" w:rsidR="00B71FA4" w:rsidRPr="00132BBD" w:rsidRDefault="00B71FA4" w:rsidP="00BE6AC2">
            <w:pPr>
              <w:jc w:val="center"/>
              <w:rPr>
                <w:b/>
                <w:bCs/>
              </w:rPr>
            </w:pPr>
            <w:proofErr w:type="spellStart"/>
            <w:r w:rsidRPr="00132BBD">
              <w:rPr>
                <w:b/>
                <w:bCs/>
              </w:rPr>
              <w:t>selrevas</w:t>
            </w:r>
            <w:proofErr w:type="spellEnd"/>
          </w:p>
          <w:p w14:paraId="7DE8B2F1" w14:textId="523EFD00" w:rsidR="00232F18" w:rsidRPr="00132BBD" w:rsidRDefault="00232F18" w:rsidP="00BE6AC2">
            <w:pPr>
              <w:jc w:val="center"/>
              <w:rPr>
                <w:b/>
                <w:bCs/>
              </w:rPr>
            </w:pPr>
            <w:proofErr w:type="spellStart"/>
            <w:r w:rsidRPr="00132BBD">
              <w:rPr>
                <w:b/>
                <w:bCs/>
              </w:rPr>
              <w:t>revasdt</w:t>
            </w:r>
            <w:proofErr w:type="spellEnd"/>
          </w:p>
        </w:tc>
        <w:tc>
          <w:tcPr>
            <w:tcW w:w="4590" w:type="dxa"/>
            <w:tcBorders>
              <w:top w:val="single" w:sz="6" w:space="0" w:color="auto"/>
              <w:left w:val="single" w:sz="6" w:space="0" w:color="auto"/>
              <w:bottom w:val="single" w:sz="6" w:space="0" w:color="auto"/>
              <w:right w:val="single" w:sz="6" w:space="0" w:color="auto"/>
            </w:tcBorders>
          </w:tcPr>
          <w:p w14:paraId="59B3A4AC" w14:textId="77777777" w:rsidR="00200605" w:rsidRPr="00132BBD" w:rsidRDefault="00200605" w:rsidP="00200605">
            <w:pPr>
              <w:pStyle w:val="Footer"/>
              <w:tabs>
                <w:tab w:val="clear" w:pos="4320"/>
                <w:tab w:val="clear" w:pos="8640"/>
              </w:tabs>
            </w:pPr>
            <w:r w:rsidRPr="00132BBD">
              <w:rPr>
                <w:b/>
                <w:bCs/>
              </w:rPr>
              <w:lastRenderedPageBreak/>
              <w:t xml:space="preserve">6 = CABG in past two </w:t>
            </w:r>
            <w:proofErr w:type="gramStart"/>
            <w:r w:rsidRPr="00132BBD">
              <w:rPr>
                <w:b/>
                <w:bCs/>
              </w:rPr>
              <w:t>years  Abstractor</w:t>
            </w:r>
            <w:proofErr w:type="gramEnd"/>
            <w:r w:rsidRPr="00132BBD">
              <w:rPr>
                <w:b/>
                <w:bCs/>
              </w:rPr>
              <w:t xml:space="preserve"> must know approximate month and year of procedure</w:t>
            </w:r>
          </w:p>
          <w:p w14:paraId="5BC14892" w14:textId="74164788" w:rsidR="00200605" w:rsidRPr="00132BBD" w:rsidRDefault="00200605" w:rsidP="00200605">
            <w:pPr>
              <w:pStyle w:val="Footer"/>
              <w:tabs>
                <w:tab w:val="clear" w:pos="4320"/>
                <w:tab w:val="clear" w:pos="8640"/>
              </w:tabs>
            </w:pPr>
            <w:r w:rsidRPr="00132BBD">
              <w:rPr>
                <w:b/>
              </w:rPr>
              <w:t>ICD-10</w:t>
            </w:r>
            <w:r w:rsidRPr="00132BBD">
              <w:t xml:space="preserve"> </w:t>
            </w:r>
            <w:r w:rsidR="004B4B34" w:rsidRPr="00132BBD">
              <w:rPr>
                <w:b/>
              </w:rPr>
              <w:t>PCS</w:t>
            </w:r>
            <w:r w:rsidR="004B4B34" w:rsidRPr="00132BBD">
              <w:t xml:space="preserve"> </w:t>
            </w:r>
            <w:r w:rsidRPr="00132BBD">
              <w:t xml:space="preserve">0210093, 0210493, 02100A3, 02100J3, 02100K3, 02100Z3, 02104A3, 02104J3, 02104K3, 02104Z3 </w:t>
            </w:r>
          </w:p>
          <w:p w14:paraId="2109FADB" w14:textId="7A347E31" w:rsidR="00200605" w:rsidRPr="00132BBD" w:rsidRDefault="00200605" w:rsidP="00200605">
            <w:pPr>
              <w:pStyle w:val="Footer"/>
              <w:tabs>
                <w:tab w:val="clear" w:pos="4320"/>
                <w:tab w:val="clear" w:pos="8640"/>
              </w:tabs>
            </w:pPr>
            <w:r w:rsidRPr="00132BBD">
              <w:rPr>
                <w:b/>
              </w:rPr>
              <w:t>ICD-10</w:t>
            </w:r>
            <w:r w:rsidRPr="00132BBD">
              <w:t xml:space="preserve"> </w:t>
            </w:r>
            <w:r w:rsidR="004B4B34" w:rsidRPr="00132BBD">
              <w:rPr>
                <w:b/>
              </w:rPr>
              <w:t>PCS</w:t>
            </w:r>
            <w:r w:rsidR="004B4B34" w:rsidRPr="00132BBD">
              <w:t xml:space="preserve"> </w:t>
            </w:r>
            <w:r w:rsidRPr="00132BBD">
              <w:t xml:space="preserve">021K0Z8, 021K0Z9, 021K0ZC, 021K0ZW, 021K4Z8, 021K4Z9, 021K4ZC, 021K4ZW, 021L4Z8, 021L4Z9, 021L0ZC, 021L0Z8, 021L0Z9, 021L4ZC </w:t>
            </w:r>
          </w:p>
          <w:p w14:paraId="72F631A4" w14:textId="69DB6041" w:rsidR="00200605" w:rsidRPr="00132BBD" w:rsidRDefault="00200605" w:rsidP="00200605">
            <w:pPr>
              <w:pStyle w:val="Footer"/>
              <w:tabs>
                <w:tab w:val="clear" w:pos="4320"/>
                <w:tab w:val="clear" w:pos="8640"/>
              </w:tabs>
              <w:rPr>
                <w:b/>
                <w:bCs/>
              </w:rPr>
            </w:pPr>
            <w:r w:rsidRPr="00132BBD">
              <w:rPr>
                <w:b/>
                <w:bCs/>
              </w:rPr>
              <w:t>Enter the date of the most recent CABG done anywhere in the past two years.</w:t>
            </w:r>
          </w:p>
          <w:p w14:paraId="133559EE" w14:textId="16E97A07" w:rsidR="00200605" w:rsidRPr="00132BBD" w:rsidRDefault="00200605" w:rsidP="00200605">
            <w:pPr>
              <w:rPr>
                <w:b/>
              </w:rPr>
            </w:pPr>
          </w:p>
          <w:p w14:paraId="6325B17F" w14:textId="77777777" w:rsidR="00B14441" w:rsidRPr="00132BBD" w:rsidRDefault="00B14441" w:rsidP="00DC74AE">
            <w:pPr>
              <w:rPr>
                <w:b/>
              </w:rPr>
            </w:pPr>
            <w:r w:rsidRPr="00132BBD">
              <w:rPr>
                <w:b/>
              </w:rPr>
              <w:t>7 = CHF (May also be noted as “systolic dysfunction”) See applicable codes in Definitions/Decision rules</w:t>
            </w:r>
            <w:r w:rsidR="00794471" w:rsidRPr="00132BBD">
              <w:rPr>
                <w:b/>
              </w:rPr>
              <w:t>.</w:t>
            </w:r>
          </w:p>
          <w:p w14:paraId="38174F58" w14:textId="77777777" w:rsidR="00B14441" w:rsidRPr="00132BBD" w:rsidRDefault="00B14441" w:rsidP="00DC74AE">
            <w:pPr>
              <w:rPr>
                <w:b/>
              </w:rPr>
            </w:pPr>
          </w:p>
          <w:p w14:paraId="714BC69F" w14:textId="45445D46" w:rsidR="00B14441" w:rsidRPr="00132BBD" w:rsidRDefault="00B14441" w:rsidP="00DC74AE">
            <w:pPr>
              <w:pStyle w:val="Footer"/>
              <w:tabs>
                <w:tab w:val="clear" w:pos="4320"/>
                <w:tab w:val="clear" w:pos="8640"/>
              </w:tabs>
              <w:rPr>
                <w:b/>
              </w:rPr>
            </w:pPr>
            <w:r w:rsidRPr="00132BBD">
              <w:rPr>
                <w:b/>
              </w:rPr>
              <w:t xml:space="preserve">11 = Chronic Kidney </w:t>
            </w:r>
            <w:r w:rsidR="00A51ECF" w:rsidRPr="00132BBD">
              <w:rPr>
                <w:b/>
              </w:rPr>
              <w:t xml:space="preserve">(Renal) </w:t>
            </w:r>
            <w:r w:rsidRPr="00132BBD">
              <w:rPr>
                <w:b/>
              </w:rPr>
              <w:t>Disease</w:t>
            </w:r>
            <w:r w:rsidR="005B745B" w:rsidRPr="00132BBD">
              <w:rPr>
                <w:b/>
              </w:rPr>
              <w:t>, stage 5</w:t>
            </w:r>
            <w:r w:rsidRPr="00132BBD">
              <w:rPr>
                <w:b/>
              </w:rPr>
              <w:t xml:space="preserve"> or ESRD (end stage renal disease)</w:t>
            </w:r>
            <w:r w:rsidR="0017326F" w:rsidRPr="00132BBD">
              <w:rPr>
                <w:b/>
              </w:rPr>
              <w:t xml:space="preserve"> or dialysis</w:t>
            </w:r>
            <w:r w:rsidR="00F36E5C" w:rsidRPr="00132BBD">
              <w:rPr>
                <w:b/>
              </w:rPr>
              <w:t xml:space="preserve"> (hemodialysis or peritoneal dialysis)</w:t>
            </w:r>
            <w:r w:rsidR="00965E12" w:rsidRPr="00132BBD">
              <w:rPr>
                <w:b/>
              </w:rPr>
              <w:t xml:space="preserve"> </w:t>
            </w:r>
            <w:r w:rsidR="00B71D76" w:rsidRPr="00132BBD">
              <w:rPr>
                <w:b/>
              </w:rPr>
              <w:t xml:space="preserve">documented </w:t>
            </w:r>
            <w:r w:rsidR="00A34E52" w:rsidRPr="00132BBD">
              <w:rPr>
                <w:b/>
              </w:rPr>
              <w:t>any time prior to the study end date</w:t>
            </w:r>
          </w:p>
          <w:p w14:paraId="030FB1EF" w14:textId="77777777" w:rsidR="00B14441" w:rsidRPr="00132BBD" w:rsidRDefault="00F52E73" w:rsidP="00DC74AE">
            <w:pPr>
              <w:pStyle w:val="Footer"/>
              <w:tabs>
                <w:tab w:val="clear" w:pos="4320"/>
                <w:tab w:val="clear" w:pos="8640"/>
              </w:tabs>
              <w:rPr>
                <w:b/>
                <w:lang w:val="fr-FR"/>
              </w:rPr>
            </w:pPr>
            <w:r w:rsidRPr="00132BBD">
              <w:rPr>
                <w:b/>
                <w:lang w:val="fr-FR"/>
              </w:rPr>
              <w:t>ICD-10 codes N18</w:t>
            </w:r>
            <w:r w:rsidR="005B745B" w:rsidRPr="00132BBD">
              <w:rPr>
                <w:b/>
                <w:lang w:val="fr-FR"/>
              </w:rPr>
              <w:t>5,</w:t>
            </w:r>
            <w:r w:rsidRPr="00132BBD">
              <w:rPr>
                <w:b/>
                <w:lang w:val="fr-FR"/>
              </w:rPr>
              <w:t xml:space="preserve"> N186,</w:t>
            </w:r>
            <w:r w:rsidR="00A51ECF" w:rsidRPr="00132BBD">
              <w:rPr>
                <w:b/>
                <w:lang w:val="fr-FR"/>
              </w:rPr>
              <w:t xml:space="preserve"> </w:t>
            </w:r>
            <w:r w:rsidR="005B745B" w:rsidRPr="00132BBD">
              <w:rPr>
                <w:b/>
                <w:lang w:val="fr-FR"/>
              </w:rPr>
              <w:t>Z9115, Z992</w:t>
            </w:r>
            <w:r w:rsidR="0017326F" w:rsidRPr="00132BBD">
              <w:rPr>
                <w:b/>
                <w:lang w:val="fr-FR"/>
              </w:rPr>
              <w:t xml:space="preserve">, </w:t>
            </w:r>
            <w:r w:rsidR="00F143A3" w:rsidRPr="00132BBD">
              <w:rPr>
                <w:b/>
                <w:lang w:val="fr-FR"/>
              </w:rPr>
              <w:t>3E1M39Z, 5A1D00Z, 5A1D60Z, 5A1D70Z, 5A1D80Z, 5A1D90Z</w:t>
            </w:r>
          </w:p>
          <w:p w14:paraId="7D853110" w14:textId="77777777" w:rsidR="004B4B34" w:rsidRPr="00132BBD" w:rsidRDefault="004B4B34" w:rsidP="00DC74AE">
            <w:pPr>
              <w:pStyle w:val="Footer"/>
              <w:tabs>
                <w:tab w:val="clear" w:pos="4320"/>
                <w:tab w:val="clear" w:pos="8640"/>
              </w:tabs>
              <w:rPr>
                <w:b/>
                <w:lang w:val="fr-FR"/>
              </w:rPr>
            </w:pPr>
          </w:p>
          <w:p w14:paraId="677A9450" w14:textId="2B372487" w:rsidR="004B4B34" w:rsidRPr="00132BBD" w:rsidRDefault="004B4B34" w:rsidP="004B4B34">
            <w:pPr>
              <w:pStyle w:val="Footer"/>
              <w:tabs>
                <w:tab w:val="clear" w:pos="4320"/>
                <w:tab w:val="clear" w:pos="8640"/>
              </w:tabs>
              <w:rPr>
                <w:b/>
                <w:lang w:val="fr-FR"/>
              </w:rPr>
            </w:pPr>
            <w:r w:rsidRPr="00132BBD">
              <w:rPr>
                <w:b/>
                <w:lang w:val="fr-FR"/>
              </w:rPr>
              <w:t xml:space="preserve">12 = </w:t>
            </w:r>
            <w:proofErr w:type="spellStart"/>
            <w:r w:rsidRPr="00132BBD">
              <w:rPr>
                <w:b/>
                <w:lang w:val="fr-FR"/>
              </w:rPr>
              <w:t>Kidney</w:t>
            </w:r>
            <w:proofErr w:type="spellEnd"/>
            <w:r w:rsidRPr="00132BBD">
              <w:rPr>
                <w:b/>
                <w:lang w:val="fr-FR"/>
              </w:rPr>
              <w:t xml:space="preserve"> Transplant </w:t>
            </w:r>
          </w:p>
          <w:p w14:paraId="6498A7A3" w14:textId="77777777" w:rsidR="004B4B34" w:rsidRPr="00132BBD" w:rsidRDefault="004B4B34" w:rsidP="004B4B34">
            <w:pPr>
              <w:pStyle w:val="Footer"/>
              <w:tabs>
                <w:tab w:val="clear" w:pos="4320"/>
                <w:tab w:val="clear" w:pos="8640"/>
              </w:tabs>
              <w:rPr>
                <w:b/>
                <w:lang w:val="fr-FR"/>
              </w:rPr>
            </w:pPr>
            <w:r w:rsidRPr="00132BBD">
              <w:rPr>
                <w:b/>
                <w:lang w:val="fr-FR"/>
              </w:rPr>
              <w:t xml:space="preserve">ICD-10 codes Z94.0, 0TY00Z0, 0TY00Z1, 0TY00Z2, 0TY10Z0, 0TY10Z1, 0TY10Z2, </w:t>
            </w:r>
          </w:p>
          <w:p w14:paraId="510C7F40" w14:textId="296156C3" w:rsidR="004B4B34" w:rsidRPr="00132BBD" w:rsidRDefault="004B4B34" w:rsidP="00DC74AE">
            <w:pPr>
              <w:pStyle w:val="Footer"/>
              <w:tabs>
                <w:tab w:val="clear" w:pos="4320"/>
                <w:tab w:val="clear" w:pos="8640"/>
              </w:tabs>
              <w:rPr>
                <w:b/>
                <w:bCs/>
              </w:rPr>
            </w:pPr>
            <w:r w:rsidRPr="00132BBD">
              <w:rPr>
                <w:b/>
                <w:bCs/>
              </w:rPr>
              <w:t xml:space="preserve">Enter the date of the most recent kidney transplant done </w:t>
            </w:r>
            <w:r w:rsidR="00A34E52" w:rsidRPr="00132BBD">
              <w:rPr>
                <w:b/>
                <w:bCs/>
              </w:rPr>
              <w:t>any time prior to the study end date</w:t>
            </w:r>
            <w:r w:rsidRPr="00132BBD">
              <w:rPr>
                <w:b/>
                <w:bCs/>
              </w:rPr>
              <w:t>.</w:t>
            </w:r>
          </w:p>
          <w:p w14:paraId="164A52DB" w14:textId="77777777" w:rsidR="008536E4" w:rsidRPr="00132BBD" w:rsidRDefault="008536E4" w:rsidP="00DC74AE">
            <w:pPr>
              <w:pStyle w:val="Footer"/>
              <w:tabs>
                <w:tab w:val="clear" w:pos="4320"/>
                <w:tab w:val="clear" w:pos="8640"/>
              </w:tabs>
              <w:rPr>
                <w:b/>
              </w:rPr>
            </w:pPr>
          </w:p>
          <w:p w14:paraId="53FC6A10" w14:textId="2097BCC8" w:rsidR="009D41E3" w:rsidRPr="00132BBD" w:rsidRDefault="004B4B34" w:rsidP="00FB67D5">
            <w:pPr>
              <w:pStyle w:val="Footer"/>
              <w:rPr>
                <w:b/>
                <w:bCs/>
                <w:sz w:val="22"/>
                <w:szCs w:val="22"/>
              </w:rPr>
            </w:pPr>
            <w:r w:rsidRPr="00132BBD">
              <w:rPr>
                <w:b/>
              </w:rPr>
              <w:t xml:space="preserve">13 = </w:t>
            </w:r>
            <w:r w:rsidR="009D41E3" w:rsidRPr="00132BBD">
              <w:rPr>
                <w:b/>
              </w:rPr>
              <w:t>Nephrectomy (kidney removal)</w:t>
            </w:r>
            <w:r w:rsidR="00E87662" w:rsidRPr="00132BBD">
              <w:rPr>
                <w:b/>
              </w:rPr>
              <w:t xml:space="preserve"> </w:t>
            </w:r>
            <w:r w:rsidR="00B71D76" w:rsidRPr="00132BBD">
              <w:rPr>
                <w:b/>
              </w:rPr>
              <w:t xml:space="preserve">documented </w:t>
            </w:r>
            <w:r w:rsidR="00A34E52" w:rsidRPr="00132BBD">
              <w:rPr>
                <w:b/>
              </w:rPr>
              <w:t>any time prior to the study end date</w:t>
            </w:r>
          </w:p>
          <w:p w14:paraId="458FDD87" w14:textId="6B69E78A" w:rsidR="00FB67D5" w:rsidRPr="00132BBD" w:rsidRDefault="00FB67D5" w:rsidP="00FB67D5">
            <w:pPr>
              <w:pStyle w:val="Footer"/>
              <w:rPr>
                <w:b/>
                <w:bCs/>
              </w:rPr>
            </w:pPr>
            <w:r w:rsidRPr="00132BBD">
              <w:rPr>
                <w:b/>
                <w:bCs/>
              </w:rPr>
              <w:t>ICD-10 PCS codes (0TB00ZZ, 0TB03ZZ, 0TB04ZZ, 0TB07ZZ, 0TB08ZZ, 0TB10ZZ, 0TB13ZZ, 0TB14ZZ, 0TB17ZZ, 0TB18ZZ, 0TT00ZZ, 0TT04ZZ, 0TT10ZZ, 0TT14ZZ, 0TT20ZZ, 0TT24ZZ</w:t>
            </w:r>
          </w:p>
          <w:p w14:paraId="0C29CE28" w14:textId="77777777" w:rsidR="00D52DB5" w:rsidRPr="00132BBD" w:rsidRDefault="00D52DB5" w:rsidP="00DC74AE">
            <w:pPr>
              <w:pStyle w:val="Footer"/>
              <w:tabs>
                <w:tab w:val="clear" w:pos="4320"/>
                <w:tab w:val="clear" w:pos="8640"/>
              </w:tabs>
              <w:rPr>
                <w:b/>
              </w:rPr>
            </w:pPr>
          </w:p>
          <w:p w14:paraId="6912E426" w14:textId="4644FCF9" w:rsidR="00232F18" w:rsidRPr="00132BBD" w:rsidRDefault="00232F18" w:rsidP="00DC74AE">
            <w:pPr>
              <w:pStyle w:val="Footer"/>
              <w:tabs>
                <w:tab w:val="clear" w:pos="4320"/>
                <w:tab w:val="clear" w:pos="8640"/>
              </w:tabs>
              <w:rPr>
                <w:b/>
              </w:rPr>
            </w:pPr>
            <w:r w:rsidRPr="00132BBD">
              <w:rPr>
                <w:b/>
              </w:rPr>
              <w:t>Cont’d next page</w:t>
            </w:r>
          </w:p>
          <w:p w14:paraId="2A342AFF" w14:textId="56C026EB" w:rsidR="00B71FA4" w:rsidRPr="00132BBD" w:rsidRDefault="00B71FA4" w:rsidP="00DC74AE">
            <w:pPr>
              <w:pStyle w:val="Footer"/>
              <w:tabs>
                <w:tab w:val="clear" w:pos="4320"/>
                <w:tab w:val="clear" w:pos="8640"/>
              </w:tabs>
              <w:rPr>
                <w:b/>
              </w:rPr>
            </w:pPr>
            <w:r w:rsidRPr="00132BBD">
              <w:rPr>
                <w:b/>
              </w:rPr>
              <w:lastRenderedPageBreak/>
              <w:t>14 = Limb Revascularization in the past 2 years</w:t>
            </w:r>
          </w:p>
          <w:p w14:paraId="6DD3E616" w14:textId="79C55406" w:rsidR="00232F18" w:rsidRPr="00132BBD" w:rsidRDefault="00232F18" w:rsidP="00DC74AE">
            <w:pPr>
              <w:pStyle w:val="Footer"/>
              <w:tabs>
                <w:tab w:val="clear" w:pos="4320"/>
                <w:tab w:val="clear" w:pos="8640"/>
              </w:tabs>
              <w:rPr>
                <w:b/>
              </w:rPr>
            </w:pPr>
            <w:r w:rsidRPr="00132BBD">
              <w:rPr>
                <w:b/>
              </w:rPr>
              <w:t>CPT codes: 37220, 37221, 37224, 37225, 37226, 37227, 37228, 37229, 37230, 37231</w:t>
            </w:r>
          </w:p>
          <w:p w14:paraId="6D269D92" w14:textId="7BD544AE" w:rsidR="00B71FA4" w:rsidRPr="00132BBD" w:rsidRDefault="00B71FA4" w:rsidP="00B71FA4">
            <w:pPr>
              <w:pStyle w:val="Footer"/>
              <w:tabs>
                <w:tab w:val="clear" w:pos="4320"/>
                <w:tab w:val="clear" w:pos="8640"/>
              </w:tabs>
              <w:rPr>
                <w:b/>
                <w:bCs/>
              </w:rPr>
            </w:pPr>
            <w:r w:rsidRPr="00132BBD">
              <w:rPr>
                <w:b/>
                <w:bCs/>
              </w:rPr>
              <w:t>Enter the date of the most recent limb revascularization procedure done anywhere in the past two years.</w:t>
            </w:r>
          </w:p>
          <w:p w14:paraId="24A1E030" w14:textId="77777777" w:rsidR="00B71FA4" w:rsidRPr="00132BBD" w:rsidRDefault="00B71FA4" w:rsidP="00DC74AE">
            <w:pPr>
              <w:pStyle w:val="Footer"/>
              <w:tabs>
                <w:tab w:val="clear" w:pos="4320"/>
                <w:tab w:val="clear" w:pos="8640"/>
              </w:tabs>
              <w:rPr>
                <w:b/>
              </w:rPr>
            </w:pPr>
          </w:p>
          <w:p w14:paraId="3F1687BC" w14:textId="65C803BD" w:rsidR="00B14441" w:rsidRPr="00132BBD" w:rsidRDefault="00E87662" w:rsidP="00D12D1C">
            <w:pPr>
              <w:pStyle w:val="Footer"/>
              <w:tabs>
                <w:tab w:val="clear" w:pos="4320"/>
                <w:tab w:val="clear" w:pos="8640"/>
              </w:tabs>
            </w:pPr>
            <w:r w:rsidRPr="00132BBD">
              <w:rPr>
                <w:b/>
                <w:bCs/>
                <w:sz w:val="22"/>
                <w:szCs w:val="22"/>
              </w:rPr>
              <w:t>99</w:t>
            </w:r>
            <w:r w:rsidRPr="00132BBD">
              <w:rPr>
                <w:b/>
                <w:bCs/>
              </w:rPr>
              <w:t xml:space="preserve"> = </w:t>
            </w:r>
            <w:r w:rsidR="004B4B34" w:rsidRPr="00132BBD">
              <w:rPr>
                <w:b/>
                <w:bCs/>
              </w:rPr>
              <w:t>P</w:t>
            </w:r>
            <w:r w:rsidRPr="00132BBD">
              <w:rPr>
                <w:b/>
                <w:bCs/>
              </w:rPr>
              <w:t>atient did not have any of these diagnoses</w:t>
            </w:r>
          </w:p>
        </w:tc>
        <w:tc>
          <w:tcPr>
            <w:tcW w:w="1980" w:type="dxa"/>
            <w:tcBorders>
              <w:top w:val="single" w:sz="6" w:space="0" w:color="auto"/>
              <w:left w:val="single" w:sz="6" w:space="0" w:color="auto"/>
              <w:bottom w:val="single" w:sz="6" w:space="0" w:color="auto"/>
              <w:right w:val="single" w:sz="6" w:space="0" w:color="auto"/>
            </w:tcBorders>
          </w:tcPr>
          <w:tbl>
            <w:tblPr>
              <w:tblStyle w:val="TableGrid"/>
              <w:tblW w:w="0" w:type="auto"/>
              <w:tblLayout w:type="fixed"/>
              <w:tblLook w:val="04A0" w:firstRow="1" w:lastRow="0" w:firstColumn="1" w:lastColumn="0" w:noHBand="0" w:noVBand="1"/>
            </w:tblPr>
            <w:tblGrid>
              <w:gridCol w:w="1749"/>
            </w:tblGrid>
            <w:tr w:rsidR="000E27AC" w:rsidRPr="00132BBD" w14:paraId="4095DB81" w14:textId="77777777" w:rsidTr="009D41E3">
              <w:tc>
                <w:tcPr>
                  <w:tcW w:w="1749" w:type="dxa"/>
                </w:tcPr>
                <w:p w14:paraId="77F94B99" w14:textId="7DDA8B49" w:rsidR="000E27AC" w:rsidRPr="00132BBD" w:rsidRDefault="000E27AC" w:rsidP="00DC74AE">
                  <w:pPr>
                    <w:jc w:val="center"/>
                    <w:rPr>
                      <w:b/>
                    </w:rPr>
                  </w:pPr>
                  <w:proofErr w:type="spellStart"/>
                  <w:r w:rsidRPr="00132BBD">
                    <w:rPr>
                      <w:b/>
                    </w:rPr>
                    <w:lastRenderedPageBreak/>
                    <w:t>kidtxdt</w:t>
                  </w:r>
                  <w:proofErr w:type="spellEnd"/>
                </w:p>
                <w:p w14:paraId="31D61B1A" w14:textId="77777777" w:rsidR="000E27AC" w:rsidRPr="00132BBD" w:rsidRDefault="000E27AC" w:rsidP="00DC74AE">
                  <w:pPr>
                    <w:jc w:val="center"/>
                    <w:rPr>
                      <w:b/>
                    </w:rPr>
                  </w:pPr>
                  <w:r w:rsidRPr="00132BBD">
                    <w:rPr>
                      <w:b/>
                    </w:rPr>
                    <w:t>mm/</w:t>
                  </w:r>
                  <w:proofErr w:type="spellStart"/>
                  <w:r w:rsidRPr="00132BBD">
                    <w:rPr>
                      <w:b/>
                    </w:rPr>
                    <w:t>dd</w:t>
                  </w:r>
                  <w:proofErr w:type="spellEnd"/>
                  <w:r w:rsidRPr="00132BBD">
                    <w:rPr>
                      <w:b/>
                    </w:rPr>
                    <w:t>/</w:t>
                  </w:r>
                  <w:proofErr w:type="spellStart"/>
                  <w:r w:rsidRPr="00132BBD">
                    <w:rPr>
                      <w:b/>
                    </w:rPr>
                    <w:t>yyyy</w:t>
                  </w:r>
                  <w:proofErr w:type="spellEnd"/>
                </w:p>
                <w:p w14:paraId="577DCF57" w14:textId="782F336C" w:rsidR="000E27AC" w:rsidRPr="00132BBD" w:rsidRDefault="009C375B" w:rsidP="00B71D76">
                  <w:pPr>
                    <w:jc w:val="center"/>
                  </w:pPr>
                  <w:r w:rsidRPr="00132BBD">
                    <w:t xml:space="preserve"> </w:t>
                  </w:r>
                  <w:r w:rsidR="00B71D76" w:rsidRPr="00132BBD">
                    <w:t xml:space="preserve">&gt; patient’s DOB </w:t>
                  </w:r>
                  <w:r w:rsidR="000E27AC" w:rsidRPr="00132BBD">
                    <w:t xml:space="preserve">and &lt;= </w:t>
                  </w:r>
                  <w:proofErr w:type="spellStart"/>
                  <w:r w:rsidR="000E27AC" w:rsidRPr="00132BBD">
                    <w:t>stdyend</w:t>
                  </w:r>
                  <w:proofErr w:type="spellEnd"/>
                </w:p>
                <w:p w14:paraId="4002A58D" w14:textId="5F225209" w:rsidR="00B71D76" w:rsidRPr="00132BBD" w:rsidRDefault="00B71D76" w:rsidP="009C375B">
                  <w:pPr>
                    <w:jc w:val="center"/>
                  </w:pPr>
                  <w:r w:rsidRPr="00132BBD">
                    <w:t xml:space="preserve">Warning: </w:t>
                  </w:r>
                  <w:r w:rsidR="009C375B" w:rsidRPr="00132BBD">
                    <w:t>I</w:t>
                  </w:r>
                  <w:r w:rsidRPr="00132BBD">
                    <w:t xml:space="preserve">f &gt; 10 years prior to </w:t>
                  </w:r>
                  <w:proofErr w:type="spellStart"/>
                  <w:r w:rsidRPr="00132BBD">
                    <w:t>stdyend</w:t>
                  </w:r>
                  <w:proofErr w:type="spellEnd"/>
                </w:p>
              </w:tc>
            </w:tr>
          </w:tbl>
          <w:p w14:paraId="5E620F90" w14:textId="77777777" w:rsidR="00B14441" w:rsidRPr="00132BBD" w:rsidRDefault="00B14441" w:rsidP="00DC74AE">
            <w:pPr>
              <w:jc w:val="center"/>
            </w:pPr>
          </w:p>
          <w:p w14:paraId="7CA482A8" w14:textId="3D45A851" w:rsidR="006677B2" w:rsidRPr="00132BBD" w:rsidRDefault="006677B2" w:rsidP="006677B2">
            <w:pPr>
              <w:jc w:val="center"/>
            </w:pPr>
            <w:r w:rsidRPr="00132BBD">
              <w:t xml:space="preserve">The Mental Health Cognitive Function will be enabled first </w:t>
            </w:r>
          </w:p>
          <w:p w14:paraId="72FBE01A" w14:textId="0ADC086D" w:rsidR="00B14441" w:rsidRPr="00132BBD" w:rsidRDefault="00B14441" w:rsidP="006677B2">
            <w:pPr>
              <w:jc w:val="center"/>
            </w:pPr>
          </w:p>
          <w:p w14:paraId="43D128A7" w14:textId="2CF41364" w:rsidR="00B14441" w:rsidRPr="00132BBD" w:rsidRDefault="00B14441" w:rsidP="00DC74AE">
            <w:pPr>
              <w:jc w:val="center"/>
            </w:pPr>
            <w:r w:rsidRPr="00132BBD">
              <w:t xml:space="preserve">The Core, PI, Shared, and specific disease modules </w:t>
            </w:r>
            <w:r w:rsidR="00D3296C" w:rsidRPr="00132BBD">
              <w:t>will be enabled</w:t>
            </w:r>
            <w:r w:rsidRPr="00132BBD">
              <w:t xml:space="preserve"> if selhtn = T, </w:t>
            </w:r>
            <w:proofErr w:type="spellStart"/>
            <w:r w:rsidRPr="00132BBD">
              <w:t>dmflag</w:t>
            </w:r>
            <w:proofErr w:type="spellEnd"/>
            <w:r w:rsidRPr="00132BBD">
              <w:t xml:space="preserve"> = 1, </w:t>
            </w:r>
            <w:proofErr w:type="spellStart"/>
            <w:r w:rsidRPr="00132BBD">
              <w:t>selmi</w:t>
            </w:r>
            <w:proofErr w:type="spellEnd"/>
            <w:r w:rsidRPr="00132BBD">
              <w:t xml:space="preserve"> = true, PCI = true, CABG = true, or </w:t>
            </w:r>
            <w:proofErr w:type="spellStart"/>
            <w:r w:rsidRPr="00132BBD">
              <w:t>selchf</w:t>
            </w:r>
            <w:proofErr w:type="spellEnd"/>
            <w:r w:rsidRPr="00132BBD">
              <w:t xml:space="preserve"> = true. </w:t>
            </w:r>
          </w:p>
          <w:p w14:paraId="43CE616C" w14:textId="7FF84345" w:rsidR="00B14441" w:rsidRPr="00132BBD" w:rsidRDefault="00B14441" w:rsidP="004B4B34">
            <w:pPr>
              <w:jc w:val="center"/>
              <w:rPr>
                <w:b/>
              </w:rPr>
            </w:pPr>
            <w:r w:rsidRPr="00132BBD">
              <w:t>If 99,  the Core, PI, Shared</w:t>
            </w:r>
            <w:r w:rsidR="006677B2" w:rsidRPr="00132BBD">
              <w:t>, Mental Health</w:t>
            </w:r>
            <w:r w:rsidRPr="00132BBD">
              <w:t xml:space="preserve"> Module (as applicable) will be enabled.</w:t>
            </w:r>
          </w:p>
        </w:tc>
        <w:tc>
          <w:tcPr>
            <w:tcW w:w="5734" w:type="dxa"/>
            <w:tcBorders>
              <w:top w:val="single" w:sz="6" w:space="0" w:color="auto"/>
              <w:left w:val="single" w:sz="6" w:space="0" w:color="auto"/>
              <w:bottom w:val="single" w:sz="6" w:space="0" w:color="auto"/>
              <w:right w:val="single" w:sz="6" w:space="0" w:color="auto"/>
            </w:tcBorders>
          </w:tcPr>
          <w:p w14:paraId="6E61EE88" w14:textId="073BC6D2" w:rsidR="00714D4C" w:rsidRPr="00132BBD" w:rsidRDefault="00714D4C" w:rsidP="00714D4C">
            <w:r w:rsidRPr="00132BBD">
              <w:rPr>
                <w:b/>
                <w:bCs/>
              </w:rPr>
              <w:t xml:space="preserve">CABG in past two years: </w:t>
            </w:r>
            <w:r w:rsidRPr="00132BBD">
              <w:t>from the first day of the study interval to the first day of the same month two years previously</w:t>
            </w:r>
          </w:p>
          <w:p w14:paraId="3E08D9DB" w14:textId="679B4AF2" w:rsidR="00714D4C" w:rsidRPr="00132BBD" w:rsidRDefault="00714D4C" w:rsidP="00714D4C">
            <w:pPr>
              <w:pStyle w:val="BodyText3"/>
              <w:rPr>
                <w:bCs/>
              </w:rPr>
            </w:pPr>
            <w:r w:rsidRPr="00132BBD">
              <w:rPr>
                <w:bCs/>
              </w:rPr>
              <w:t xml:space="preserve">The abstractor must be able to determine the month and year the procedure was performed for CABG.  If month and year cannot be known or extrapolated (e.g., “last fall”, “eighteen months ago”) from documentation, do not select these procedures as applicable to the case under review. </w:t>
            </w:r>
          </w:p>
          <w:p w14:paraId="4AA9462E" w14:textId="77777777" w:rsidR="00714D4C" w:rsidRPr="00132BBD" w:rsidRDefault="00714D4C" w:rsidP="00DC74AE"/>
          <w:p w14:paraId="5F7C32E4" w14:textId="77777777" w:rsidR="00B14441" w:rsidRPr="00132BBD" w:rsidRDefault="00B14441" w:rsidP="00DC74AE">
            <w:pPr>
              <w:rPr>
                <w:b/>
              </w:rPr>
            </w:pPr>
            <w:r w:rsidRPr="00132BBD">
              <w:t>CHF (May also be noted as “systolic dysfunction”)</w:t>
            </w:r>
          </w:p>
          <w:p w14:paraId="3AB939AF" w14:textId="77777777" w:rsidR="00B14441" w:rsidRPr="00132BBD" w:rsidRDefault="00B14441" w:rsidP="00DC74AE">
            <w:pPr>
              <w:pStyle w:val="Footer"/>
              <w:tabs>
                <w:tab w:val="clear" w:pos="4320"/>
                <w:tab w:val="clear" w:pos="8640"/>
              </w:tabs>
            </w:pPr>
            <w:r w:rsidRPr="00132BBD">
              <w:t>Codes include both heart failure directly attributable to hypertension and heart failure characterized only as myocardial failure.</w:t>
            </w:r>
          </w:p>
          <w:p w14:paraId="6EE6B4C8" w14:textId="77777777" w:rsidR="00B14441" w:rsidRPr="00132BBD" w:rsidRDefault="00B14441" w:rsidP="00DC74AE">
            <w:pPr>
              <w:pStyle w:val="Footer"/>
              <w:tabs>
                <w:tab w:val="clear" w:pos="4320"/>
                <w:tab w:val="clear" w:pos="8640"/>
              </w:tabs>
            </w:pPr>
            <w:r w:rsidRPr="00132BBD">
              <w:t xml:space="preserve">CHF must be listed as a patient diagnosis in the outpatient clinic setting, and not merely referring to a one-time acute episode of CHF.  </w:t>
            </w:r>
          </w:p>
          <w:p w14:paraId="23B23E11" w14:textId="77777777" w:rsidR="00B14441" w:rsidRPr="00132BBD" w:rsidRDefault="00B14441" w:rsidP="00DC74AE">
            <w:pPr>
              <w:pStyle w:val="Footer"/>
              <w:tabs>
                <w:tab w:val="clear" w:pos="4320"/>
                <w:tab w:val="clear" w:pos="8640"/>
              </w:tabs>
            </w:pPr>
            <w:r w:rsidRPr="00132BBD">
              <w:t>Not acceptable: cardiomyopathy with no reference to CHF</w:t>
            </w:r>
          </w:p>
          <w:p w14:paraId="0803CAC0" w14:textId="77777777" w:rsidR="00B14441" w:rsidRPr="00132BBD" w:rsidRDefault="00B14441" w:rsidP="00DC74AE">
            <w:r w:rsidRPr="00132BBD">
              <w:t xml:space="preserve">ICD-9-CM </w:t>
            </w:r>
            <w:r w:rsidR="008143E0" w:rsidRPr="00132BBD">
              <w:t xml:space="preserve">and ICD-10-CM </w:t>
            </w:r>
            <w:r w:rsidRPr="00132BBD">
              <w:t>codes: (Codes are used only as examples to guide the abstractor and are not all-inclusive.  Diagnoses are determined by clinician documentation, not by the presence or absence of codes.)</w:t>
            </w:r>
          </w:p>
          <w:p w14:paraId="1485E08C" w14:textId="77777777" w:rsidR="00B14441" w:rsidRPr="00132BBD" w:rsidRDefault="00B14441" w:rsidP="00DC74AE">
            <w:pPr>
              <w:pStyle w:val="Footer"/>
              <w:tabs>
                <w:tab w:val="clear" w:pos="4320"/>
                <w:tab w:val="clear" w:pos="8640"/>
              </w:tabs>
              <w:rPr>
                <w:sz w:val="18"/>
                <w:szCs w:val="18"/>
              </w:rPr>
            </w:pPr>
            <w:r w:rsidRPr="00132BBD">
              <w:rPr>
                <w:sz w:val="18"/>
                <w:szCs w:val="18"/>
              </w:rPr>
              <w:t xml:space="preserve">402.01 </w:t>
            </w:r>
            <w:r w:rsidR="008143E0" w:rsidRPr="00132BBD">
              <w:rPr>
                <w:sz w:val="18"/>
                <w:szCs w:val="18"/>
              </w:rPr>
              <w:t>(ICD-10 I110)</w:t>
            </w:r>
            <w:r w:rsidR="000235C0" w:rsidRPr="00132BBD">
              <w:rPr>
                <w:sz w:val="18"/>
                <w:szCs w:val="18"/>
              </w:rPr>
              <w:t xml:space="preserve"> </w:t>
            </w:r>
            <w:r w:rsidRPr="00132BBD">
              <w:rPr>
                <w:sz w:val="18"/>
                <w:szCs w:val="18"/>
              </w:rPr>
              <w:t>= malignant hypertensive heart disease with congestive heart failure</w:t>
            </w:r>
          </w:p>
          <w:p w14:paraId="6F04288F" w14:textId="77777777" w:rsidR="00B14441" w:rsidRPr="00132BBD" w:rsidRDefault="00B14441" w:rsidP="00DC74AE">
            <w:pPr>
              <w:pStyle w:val="Footer"/>
              <w:tabs>
                <w:tab w:val="clear" w:pos="4320"/>
                <w:tab w:val="clear" w:pos="8640"/>
              </w:tabs>
              <w:rPr>
                <w:sz w:val="18"/>
                <w:szCs w:val="18"/>
              </w:rPr>
            </w:pPr>
            <w:r w:rsidRPr="00132BBD">
              <w:rPr>
                <w:sz w:val="18"/>
                <w:szCs w:val="18"/>
              </w:rPr>
              <w:t xml:space="preserve">402.11 </w:t>
            </w:r>
            <w:r w:rsidR="008143E0" w:rsidRPr="00132BBD">
              <w:rPr>
                <w:sz w:val="18"/>
                <w:szCs w:val="18"/>
              </w:rPr>
              <w:t>(ICD-10 I110)</w:t>
            </w:r>
            <w:r w:rsidR="000235C0" w:rsidRPr="00132BBD">
              <w:rPr>
                <w:sz w:val="18"/>
                <w:szCs w:val="18"/>
              </w:rPr>
              <w:t xml:space="preserve"> </w:t>
            </w:r>
            <w:r w:rsidRPr="00132BBD">
              <w:rPr>
                <w:sz w:val="18"/>
                <w:szCs w:val="18"/>
              </w:rPr>
              <w:t>= benign hypertensive heart disease with congestive heart failure</w:t>
            </w:r>
          </w:p>
          <w:p w14:paraId="0D94DDA7" w14:textId="77777777" w:rsidR="00B14441" w:rsidRPr="00132BBD" w:rsidRDefault="00B14441" w:rsidP="00DC74AE">
            <w:pPr>
              <w:pStyle w:val="Footer"/>
              <w:tabs>
                <w:tab w:val="clear" w:pos="4320"/>
                <w:tab w:val="clear" w:pos="8640"/>
              </w:tabs>
              <w:rPr>
                <w:sz w:val="18"/>
                <w:szCs w:val="18"/>
              </w:rPr>
            </w:pPr>
            <w:r w:rsidRPr="00132BBD">
              <w:rPr>
                <w:sz w:val="18"/>
                <w:szCs w:val="18"/>
              </w:rPr>
              <w:t>402.91</w:t>
            </w:r>
            <w:r w:rsidR="008143E0" w:rsidRPr="00132BBD">
              <w:rPr>
                <w:sz w:val="18"/>
                <w:szCs w:val="18"/>
              </w:rPr>
              <w:t>(ICD-1</w:t>
            </w:r>
            <w:r w:rsidR="00F54012" w:rsidRPr="00132BBD">
              <w:rPr>
                <w:sz w:val="18"/>
                <w:szCs w:val="18"/>
              </w:rPr>
              <w:t>0</w:t>
            </w:r>
            <w:r w:rsidR="008143E0" w:rsidRPr="00132BBD">
              <w:rPr>
                <w:sz w:val="18"/>
                <w:szCs w:val="18"/>
              </w:rPr>
              <w:t>- I110)</w:t>
            </w:r>
            <w:r w:rsidR="000235C0" w:rsidRPr="00132BBD">
              <w:rPr>
                <w:sz w:val="18"/>
                <w:szCs w:val="18"/>
              </w:rPr>
              <w:t xml:space="preserve"> </w:t>
            </w:r>
            <w:r w:rsidRPr="00132BBD">
              <w:rPr>
                <w:sz w:val="18"/>
                <w:szCs w:val="18"/>
              </w:rPr>
              <w:t>= unspecified hypertensive heart disease with congestive heart failure</w:t>
            </w:r>
          </w:p>
          <w:p w14:paraId="23081222" w14:textId="77777777" w:rsidR="00B14441" w:rsidRPr="00132BBD" w:rsidRDefault="00B14441" w:rsidP="00DC74AE">
            <w:pPr>
              <w:pStyle w:val="Footer"/>
              <w:tabs>
                <w:tab w:val="clear" w:pos="4320"/>
                <w:tab w:val="clear" w:pos="8640"/>
              </w:tabs>
              <w:rPr>
                <w:sz w:val="18"/>
                <w:szCs w:val="18"/>
              </w:rPr>
            </w:pPr>
            <w:r w:rsidRPr="00132BBD">
              <w:rPr>
                <w:sz w:val="18"/>
                <w:szCs w:val="18"/>
              </w:rPr>
              <w:t xml:space="preserve">404.01 </w:t>
            </w:r>
            <w:r w:rsidR="008143E0" w:rsidRPr="00132BBD">
              <w:rPr>
                <w:sz w:val="18"/>
                <w:szCs w:val="18"/>
              </w:rPr>
              <w:t xml:space="preserve">(ICD-10 </w:t>
            </w:r>
            <w:r w:rsidR="00F52E73" w:rsidRPr="00132BBD">
              <w:rPr>
                <w:sz w:val="18"/>
                <w:szCs w:val="18"/>
              </w:rPr>
              <w:t>I</w:t>
            </w:r>
            <w:proofErr w:type="gramStart"/>
            <w:r w:rsidR="00F52E73" w:rsidRPr="00132BBD">
              <w:rPr>
                <w:sz w:val="18"/>
                <w:szCs w:val="18"/>
              </w:rPr>
              <w:t>130</w:t>
            </w:r>
            <w:r w:rsidR="000235C0" w:rsidRPr="00132BBD">
              <w:rPr>
                <w:sz w:val="18"/>
                <w:szCs w:val="18"/>
              </w:rPr>
              <w:t xml:space="preserve"> </w:t>
            </w:r>
            <w:r w:rsidR="00F52E73" w:rsidRPr="00132BBD">
              <w:rPr>
                <w:sz w:val="18"/>
                <w:szCs w:val="18"/>
              </w:rPr>
              <w:t>)</w:t>
            </w:r>
            <w:proofErr w:type="gramEnd"/>
            <w:r w:rsidRPr="00132BBD">
              <w:rPr>
                <w:sz w:val="18"/>
                <w:szCs w:val="18"/>
              </w:rPr>
              <w:t>= malignant hypertensive heart and renal disease with congestive heart failure</w:t>
            </w:r>
          </w:p>
          <w:p w14:paraId="07AC5A40" w14:textId="77777777" w:rsidR="00B14441" w:rsidRPr="00132BBD" w:rsidRDefault="00B14441" w:rsidP="00DC74AE">
            <w:pPr>
              <w:pStyle w:val="Footer"/>
              <w:tabs>
                <w:tab w:val="clear" w:pos="4320"/>
                <w:tab w:val="clear" w:pos="8640"/>
              </w:tabs>
              <w:rPr>
                <w:sz w:val="18"/>
                <w:szCs w:val="18"/>
              </w:rPr>
            </w:pPr>
            <w:r w:rsidRPr="00132BBD">
              <w:rPr>
                <w:sz w:val="18"/>
                <w:szCs w:val="18"/>
              </w:rPr>
              <w:t xml:space="preserve">404.11 </w:t>
            </w:r>
            <w:r w:rsidR="00F52E73" w:rsidRPr="00132BBD">
              <w:rPr>
                <w:sz w:val="18"/>
                <w:szCs w:val="18"/>
              </w:rPr>
              <w:t xml:space="preserve">(ICD-10 I130) </w:t>
            </w:r>
            <w:r w:rsidRPr="00132BBD">
              <w:rPr>
                <w:sz w:val="18"/>
                <w:szCs w:val="18"/>
              </w:rPr>
              <w:t>= benign hypertensive heart and renal disease with congestive heart failure</w:t>
            </w:r>
          </w:p>
          <w:p w14:paraId="7A0F100E" w14:textId="77777777" w:rsidR="00B14441" w:rsidRPr="00132BBD" w:rsidRDefault="00B14441" w:rsidP="00DC74AE">
            <w:pPr>
              <w:pStyle w:val="Footer"/>
              <w:tabs>
                <w:tab w:val="clear" w:pos="4320"/>
                <w:tab w:val="clear" w:pos="8640"/>
              </w:tabs>
              <w:rPr>
                <w:sz w:val="18"/>
                <w:szCs w:val="18"/>
              </w:rPr>
            </w:pPr>
            <w:r w:rsidRPr="00132BBD">
              <w:rPr>
                <w:sz w:val="18"/>
                <w:szCs w:val="18"/>
              </w:rPr>
              <w:t xml:space="preserve">404.91 </w:t>
            </w:r>
            <w:r w:rsidR="00F52E73" w:rsidRPr="00132BBD">
              <w:rPr>
                <w:sz w:val="18"/>
                <w:szCs w:val="18"/>
              </w:rPr>
              <w:t>(ICD-10 I130)</w:t>
            </w:r>
            <w:r w:rsidR="000235C0" w:rsidRPr="00132BBD">
              <w:rPr>
                <w:sz w:val="18"/>
                <w:szCs w:val="18"/>
              </w:rPr>
              <w:t xml:space="preserve"> </w:t>
            </w:r>
            <w:r w:rsidRPr="00132BBD">
              <w:rPr>
                <w:sz w:val="18"/>
                <w:szCs w:val="18"/>
              </w:rPr>
              <w:t>= unspecified hypertensive heart and renal disease with congestive heart failure</w:t>
            </w:r>
          </w:p>
          <w:p w14:paraId="2EE7DBE1" w14:textId="77777777" w:rsidR="00B14441" w:rsidRPr="00132BBD" w:rsidRDefault="00B14441" w:rsidP="00DC74AE">
            <w:pPr>
              <w:pStyle w:val="Footer"/>
              <w:tabs>
                <w:tab w:val="clear" w:pos="4320"/>
                <w:tab w:val="clear" w:pos="8640"/>
              </w:tabs>
              <w:rPr>
                <w:sz w:val="18"/>
                <w:szCs w:val="18"/>
              </w:rPr>
            </w:pPr>
            <w:r w:rsidRPr="00132BBD">
              <w:rPr>
                <w:sz w:val="18"/>
                <w:szCs w:val="18"/>
              </w:rPr>
              <w:t xml:space="preserve">428.0 </w:t>
            </w:r>
            <w:r w:rsidR="00F52E73" w:rsidRPr="00132BBD">
              <w:rPr>
                <w:sz w:val="18"/>
                <w:szCs w:val="18"/>
              </w:rPr>
              <w:t>(ICD-10 I509</w:t>
            </w:r>
            <w:r w:rsidR="000235C0" w:rsidRPr="00132BBD">
              <w:rPr>
                <w:sz w:val="18"/>
                <w:szCs w:val="18"/>
              </w:rPr>
              <w:t xml:space="preserve">) </w:t>
            </w:r>
            <w:r w:rsidRPr="00132BBD">
              <w:rPr>
                <w:sz w:val="18"/>
                <w:szCs w:val="18"/>
              </w:rPr>
              <w:t>= congestive heart failure</w:t>
            </w:r>
          </w:p>
          <w:p w14:paraId="0FEB04B5" w14:textId="77777777" w:rsidR="00B14441" w:rsidRPr="00132BBD" w:rsidRDefault="00B14441" w:rsidP="00DC74AE">
            <w:pPr>
              <w:pStyle w:val="Footer"/>
              <w:tabs>
                <w:tab w:val="clear" w:pos="4320"/>
                <w:tab w:val="clear" w:pos="8640"/>
              </w:tabs>
              <w:rPr>
                <w:sz w:val="18"/>
                <w:szCs w:val="18"/>
              </w:rPr>
            </w:pPr>
            <w:r w:rsidRPr="00132BBD">
              <w:rPr>
                <w:sz w:val="18"/>
                <w:szCs w:val="18"/>
              </w:rPr>
              <w:t>(includes right heart failure, secondary to left heart failure)</w:t>
            </w:r>
          </w:p>
          <w:p w14:paraId="46204F8C" w14:textId="77777777" w:rsidR="00B14441" w:rsidRPr="00132BBD" w:rsidRDefault="00B14441" w:rsidP="00DC74AE">
            <w:pPr>
              <w:pStyle w:val="Footer"/>
              <w:tabs>
                <w:tab w:val="clear" w:pos="4320"/>
                <w:tab w:val="clear" w:pos="8640"/>
              </w:tabs>
              <w:rPr>
                <w:sz w:val="18"/>
                <w:szCs w:val="18"/>
              </w:rPr>
            </w:pPr>
            <w:r w:rsidRPr="00132BBD">
              <w:rPr>
                <w:sz w:val="18"/>
                <w:szCs w:val="18"/>
              </w:rPr>
              <w:t>428.1</w:t>
            </w:r>
            <w:r w:rsidR="00F52E73" w:rsidRPr="00132BBD">
              <w:rPr>
                <w:sz w:val="18"/>
                <w:szCs w:val="18"/>
              </w:rPr>
              <w:t>(ICD-10 I501)</w:t>
            </w:r>
            <w:r w:rsidRPr="00132BBD">
              <w:rPr>
                <w:sz w:val="18"/>
                <w:szCs w:val="18"/>
              </w:rPr>
              <w:t xml:space="preserve"> = left heart failure</w:t>
            </w:r>
          </w:p>
          <w:p w14:paraId="609885C0" w14:textId="77777777" w:rsidR="00B14441" w:rsidRPr="00132BBD" w:rsidRDefault="00B14441" w:rsidP="00DC74AE">
            <w:pPr>
              <w:pStyle w:val="Footer"/>
              <w:tabs>
                <w:tab w:val="clear" w:pos="4320"/>
                <w:tab w:val="clear" w:pos="8640"/>
              </w:tabs>
              <w:rPr>
                <w:sz w:val="18"/>
                <w:szCs w:val="18"/>
              </w:rPr>
            </w:pPr>
            <w:r w:rsidRPr="00132BBD">
              <w:rPr>
                <w:sz w:val="18"/>
                <w:szCs w:val="18"/>
              </w:rPr>
              <w:t xml:space="preserve">428.9 </w:t>
            </w:r>
            <w:r w:rsidR="00F52E73" w:rsidRPr="00132BBD">
              <w:rPr>
                <w:sz w:val="18"/>
                <w:szCs w:val="18"/>
              </w:rPr>
              <w:t>(ICD-10 I509)</w:t>
            </w:r>
            <w:r w:rsidR="000235C0" w:rsidRPr="00132BBD">
              <w:rPr>
                <w:sz w:val="18"/>
                <w:szCs w:val="18"/>
              </w:rPr>
              <w:t xml:space="preserve"> </w:t>
            </w:r>
            <w:r w:rsidRPr="00132BBD">
              <w:rPr>
                <w:sz w:val="18"/>
                <w:szCs w:val="18"/>
              </w:rPr>
              <w:t xml:space="preserve">= heart failure, unspecified  </w:t>
            </w:r>
          </w:p>
          <w:p w14:paraId="0CF710F5" w14:textId="77777777" w:rsidR="00232F18" w:rsidRPr="00132BBD" w:rsidRDefault="00B14441" w:rsidP="004B4B34">
            <w:pPr>
              <w:pStyle w:val="Footer"/>
              <w:tabs>
                <w:tab w:val="clear" w:pos="4320"/>
                <w:tab w:val="clear" w:pos="8640"/>
              </w:tabs>
              <w:rPr>
                <w:b/>
                <w:bCs/>
              </w:rPr>
            </w:pPr>
            <w:r w:rsidRPr="00132BBD">
              <w:rPr>
                <w:b/>
                <w:bCs/>
              </w:rPr>
              <w:t>The list of CHF codes should also include 398.91</w:t>
            </w:r>
            <w:r w:rsidR="00F52E73" w:rsidRPr="00132BBD">
              <w:rPr>
                <w:b/>
                <w:bCs/>
              </w:rPr>
              <w:t xml:space="preserve"> (ICD-10 I0981)</w:t>
            </w:r>
            <w:r w:rsidRPr="00132BBD">
              <w:rPr>
                <w:b/>
                <w:bCs/>
              </w:rPr>
              <w:t>, 428.2x</w:t>
            </w:r>
            <w:r w:rsidR="00F52E73" w:rsidRPr="00132BBD">
              <w:rPr>
                <w:b/>
                <w:bCs/>
              </w:rPr>
              <w:t xml:space="preserve"> (ICD-10 I5020 – I5023)</w:t>
            </w:r>
            <w:r w:rsidRPr="00132BBD">
              <w:rPr>
                <w:b/>
                <w:bCs/>
              </w:rPr>
              <w:t>, and 428.4x</w:t>
            </w:r>
            <w:r w:rsidR="00F52E73" w:rsidRPr="00132BBD">
              <w:rPr>
                <w:b/>
                <w:bCs/>
              </w:rPr>
              <w:t xml:space="preserve"> (ICD-10 I5040 – I5043)</w:t>
            </w:r>
            <w:r w:rsidRPr="00132BBD">
              <w:rPr>
                <w:b/>
                <w:bCs/>
              </w:rPr>
              <w:t>.</w:t>
            </w:r>
          </w:p>
          <w:p w14:paraId="56EACEBC" w14:textId="77777777" w:rsidR="00232F18" w:rsidRPr="00132BBD" w:rsidRDefault="00232F18" w:rsidP="004B4B34">
            <w:pPr>
              <w:pStyle w:val="Footer"/>
              <w:tabs>
                <w:tab w:val="clear" w:pos="4320"/>
                <w:tab w:val="clear" w:pos="8640"/>
              </w:tabs>
              <w:rPr>
                <w:b/>
                <w:bCs/>
              </w:rPr>
            </w:pPr>
          </w:p>
          <w:p w14:paraId="0909DB8A" w14:textId="2D22E7B7" w:rsidR="00232F18" w:rsidRPr="00132BBD" w:rsidRDefault="00232F18" w:rsidP="004B4B34">
            <w:pPr>
              <w:pStyle w:val="Footer"/>
              <w:tabs>
                <w:tab w:val="clear" w:pos="4320"/>
                <w:tab w:val="clear" w:pos="8640"/>
              </w:tabs>
              <w:rPr>
                <w:b/>
                <w:bCs/>
              </w:rPr>
            </w:pPr>
            <w:r w:rsidRPr="00132BBD">
              <w:rPr>
                <w:b/>
                <w:bCs/>
              </w:rPr>
              <w:t>Cont’d next page</w:t>
            </w:r>
          </w:p>
          <w:p w14:paraId="31D05EAA" w14:textId="10A4A9E7" w:rsidR="00232F18" w:rsidRPr="00132BBD" w:rsidRDefault="00232F18" w:rsidP="00232F18">
            <w:pPr>
              <w:pStyle w:val="Footer"/>
              <w:tabs>
                <w:tab w:val="clear" w:pos="4320"/>
                <w:tab w:val="clear" w:pos="8640"/>
              </w:tabs>
              <w:rPr>
                <w:b/>
              </w:rPr>
            </w:pPr>
            <w:r w:rsidRPr="00132BBD">
              <w:rPr>
                <w:b/>
                <w:bCs/>
              </w:rPr>
              <w:lastRenderedPageBreak/>
              <w:t>Limb revascularization procedure i</w:t>
            </w:r>
            <w:r w:rsidRPr="00132BBD">
              <w:rPr>
                <w:b/>
              </w:rPr>
              <w:t>ncludes revascularization of the upper limb, whole ar</w:t>
            </w:r>
            <w:r w:rsidR="00BE6AC2" w:rsidRPr="00132BBD">
              <w:rPr>
                <w:b/>
              </w:rPr>
              <w:t>m</w:t>
            </w:r>
            <w:r w:rsidRPr="00132BBD">
              <w:rPr>
                <w:b/>
              </w:rPr>
              <w:t>, forearm, lower limb, and whole leg.</w:t>
            </w:r>
          </w:p>
          <w:p w14:paraId="542C7E42" w14:textId="7D523C93" w:rsidR="00B14441" w:rsidRPr="00132BBD" w:rsidRDefault="00B14441" w:rsidP="004B4B34">
            <w:pPr>
              <w:pStyle w:val="Footer"/>
              <w:tabs>
                <w:tab w:val="clear" w:pos="4320"/>
                <w:tab w:val="clear" w:pos="8640"/>
              </w:tabs>
              <w:rPr>
                <w:bCs/>
              </w:rPr>
            </w:pPr>
          </w:p>
        </w:tc>
      </w:tr>
      <w:tr w:rsidR="00431268" w:rsidRPr="00132BBD" w14:paraId="22803E27" w14:textId="77777777" w:rsidTr="00D91FF1">
        <w:trPr>
          <w:cantSplit/>
        </w:trPr>
        <w:tc>
          <w:tcPr>
            <w:tcW w:w="14122" w:type="dxa"/>
            <w:gridSpan w:val="5"/>
            <w:tcBorders>
              <w:top w:val="single" w:sz="6" w:space="0" w:color="auto"/>
              <w:left w:val="single" w:sz="6" w:space="0" w:color="auto"/>
              <w:bottom w:val="single" w:sz="6" w:space="0" w:color="auto"/>
              <w:right w:val="single" w:sz="6" w:space="0" w:color="auto"/>
            </w:tcBorders>
          </w:tcPr>
          <w:p w14:paraId="46FE3D3E" w14:textId="3DF9AD1B" w:rsidR="00431268" w:rsidRPr="00132BBD" w:rsidRDefault="00431268" w:rsidP="00EF6ED0">
            <w:pPr>
              <w:rPr>
                <w:sz w:val="24"/>
                <w:szCs w:val="24"/>
              </w:rPr>
            </w:pPr>
            <w:r w:rsidRPr="00132BBD">
              <w:rPr>
                <w:b/>
                <w:sz w:val="24"/>
                <w:szCs w:val="24"/>
              </w:rPr>
              <w:lastRenderedPageBreak/>
              <w:t>If selhtn = 1, go to</w:t>
            </w:r>
            <w:r w:rsidR="00FE678C" w:rsidRPr="00132BBD">
              <w:rPr>
                <w:b/>
                <w:sz w:val="24"/>
                <w:szCs w:val="24"/>
              </w:rPr>
              <w:t xml:space="preserve"> </w:t>
            </w:r>
            <w:r w:rsidRPr="00132BBD">
              <w:rPr>
                <w:b/>
                <w:sz w:val="24"/>
                <w:szCs w:val="24"/>
              </w:rPr>
              <w:t xml:space="preserve"> htnenc1; else go to </w:t>
            </w:r>
            <w:r w:rsidR="00BA58AE" w:rsidRPr="00132BBD">
              <w:rPr>
                <w:b/>
                <w:sz w:val="24"/>
                <w:szCs w:val="24"/>
              </w:rPr>
              <w:t>ivdenc1</w:t>
            </w:r>
          </w:p>
        </w:tc>
      </w:tr>
      <w:tr w:rsidR="00F42611" w:rsidRPr="00132BBD" w14:paraId="5975D04E" w14:textId="77777777" w:rsidTr="00D91FF1">
        <w:trPr>
          <w:cantSplit/>
        </w:trPr>
        <w:tc>
          <w:tcPr>
            <w:tcW w:w="648" w:type="dxa"/>
            <w:tcBorders>
              <w:top w:val="single" w:sz="6" w:space="0" w:color="auto"/>
              <w:left w:val="single" w:sz="6" w:space="0" w:color="auto"/>
              <w:bottom w:val="single" w:sz="6" w:space="0" w:color="auto"/>
              <w:right w:val="single" w:sz="6" w:space="0" w:color="auto"/>
            </w:tcBorders>
          </w:tcPr>
          <w:p w14:paraId="2CDD34B6" w14:textId="6B974599" w:rsidR="00E930B3" w:rsidRPr="00132BBD" w:rsidRDefault="00B471FA" w:rsidP="00DC74AE">
            <w:pPr>
              <w:ind w:left="-90"/>
              <w:jc w:val="center"/>
              <w:rPr>
                <w:bCs/>
                <w:sz w:val="22"/>
                <w:szCs w:val="22"/>
              </w:rPr>
            </w:pPr>
            <w:r w:rsidRPr="00132BBD">
              <w:rPr>
                <w:bCs/>
                <w:sz w:val="22"/>
                <w:szCs w:val="22"/>
              </w:rPr>
              <w:lastRenderedPageBreak/>
              <w:t>2</w:t>
            </w:r>
            <w:r w:rsidR="00E41C1C" w:rsidRPr="00132BBD">
              <w:rPr>
                <w:bCs/>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3D3BFC17" w14:textId="77777777" w:rsidR="00E930B3" w:rsidRPr="00132BBD" w:rsidRDefault="00E930B3" w:rsidP="00431268">
            <w:pPr>
              <w:ind w:left="-90"/>
              <w:jc w:val="center"/>
              <w:rPr>
                <w:bCs/>
              </w:rPr>
            </w:pPr>
            <w:r w:rsidRPr="00132BBD">
              <w:rPr>
                <w:bCs/>
              </w:rPr>
              <w:t>htn</w:t>
            </w:r>
            <w:r w:rsidR="00431268" w:rsidRPr="00132BBD">
              <w:rPr>
                <w:bCs/>
              </w:rPr>
              <w:t>enc</w:t>
            </w:r>
            <w:r w:rsidRPr="00132BBD">
              <w:rPr>
                <w:bCs/>
              </w:rPr>
              <w:t>1</w:t>
            </w:r>
          </w:p>
        </w:tc>
        <w:tc>
          <w:tcPr>
            <w:tcW w:w="4590" w:type="dxa"/>
            <w:tcBorders>
              <w:top w:val="single" w:sz="6" w:space="0" w:color="auto"/>
              <w:left w:val="single" w:sz="6" w:space="0" w:color="auto"/>
              <w:bottom w:val="single" w:sz="6" w:space="0" w:color="auto"/>
              <w:right w:val="single" w:sz="6" w:space="0" w:color="auto"/>
            </w:tcBorders>
          </w:tcPr>
          <w:p w14:paraId="4142CD41" w14:textId="22416900" w:rsidR="00E930B3" w:rsidRPr="00132BBD" w:rsidRDefault="008C512F" w:rsidP="00445C53">
            <w:pPr>
              <w:rPr>
                <w:sz w:val="22"/>
                <w:szCs w:val="22"/>
              </w:rPr>
            </w:pPr>
            <w:r w:rsidRPr="00132BBD">
              <w:rPr>
                <w:sz w:val="22"/>
                <w:szCs w:val="22"/>
              </w:rPr>
              <w:t xml:space="preserve">During the timeframe </w:t>
            </w:r>
            <w:r w:rsidR="00383C76" w:rsidRPr="00132BBD">
              <w:rPr>
                <w:sz w:val="22"/>
                <w:szCs w:val="22"/>
              </w:rPr>
              <w:t xml:space="preserve">(computer display </w:t>
            </w:r>
            <w:proofErr w:type="spellStart"/>
            <w:r w:rsidR="00383C76" w:rsidRPr="00132BBD">
              <w:rPr>
                <w:sz w:val="22"/>
                <w:szCs w:val="22"/>
              </w:rPr>
              <w:t>stdybeg</w:t>
            </w:r>
            <w:proofErr w:type="spellEnd"/>
            <w:r w:rsidR="00383C76" w:rsidRPr="00132BBD">
              <w:rPr>
                <w:sz w:val="22"/>
                <w:szCs w:val="22"/>
              </w:rPr>
              <w:t xml:space="preserve"> - 1 year to </w:t>
            </w:r>
            <w:proofErr w:type="spellStart"/>
            <w:r w:rsidR="00383C76" w:rsidRPr="00132BBD">
              <w:rPr>
                <w:sz w:val="22"/>
                <w:szCs w:val="22"/>
              </w:rPr>
              <w:t>stdybeg</w:t>
            </w:r>
            <w:proofErr w:type="spellEnd"/>
            <w:r w:rsidR="00383C76" w:rsidRPr="00132BBD">
              <w:rPr>
                <w:sz w:val="22"/>
                <w:szCs w:val="22"/>
              </w:rPr>
              <w:t xml:space="preserve"> - 6 months) </w:t>
            </w:r>
            <w:r w:rsidR="00F37428" w:rsidRPr="00132BBD">
              <w:rPr>
                <w:sz w:val="22"/>
                <w:szCs w:val="22"/>
              </w:rPr>
              <w:t>i</w:t>
            </w:r>
            <w:r w:rsidR="00E930B3" w:rsidRPr="00132BBD">
              <w:rPr>
                <w:sz w:val="22"/>
                <w:szCs w:val="22"/>
              </w:rPr>
              <w:t xml:space="preserve">s there documentation the patient had an outpatient encounter with </w:t>
            </w:r>
            <w:r w:rsidR="002851F7" w:rsidRPr="00132BBD">
              <w:rPr>
                <w:sz w:val="22"/>
                <w:szCs w:val="22"/>
              </w:rPr>
              <w:t xml:space="preserve">a </w:t>
            </w:r>
            <w:r w:rsidR="00E930B3" w:rsidRPr="00132BBD">
              <w:rPr>
                <w:sz w:val="22"/>
                <w:szCs w:val="22"/>
              </w:rPr>
              <w:t>documented diagnosis of hypertension?</w:t>
            </w:r>
          </w:p>
          <w:p w14:paraId="3AC91AB8" w14:textId="77777777" w:rsidR="00E930B3" w:rsidRPr="00132BBD" w:rsidRDefault="00E930B3" w:rsidP="00445C53">
            <w:pPr>
              <w:rPr>
                <w:sz w:val="22"/>
                <w:szCs w:val="22"/>
              </w:rPr>
            </w:pPr>
            <w:r w:rsidRPr="00132BBD">
              <w:rPr>
                <w:sz w:val="22"/>
                <w:szCs w:val="22"/>
              </w:rPr>
              <w:t>1. Yes</w:t>
            </w:r>
          </w:p>
          <w:p w14:paraId="5012D218" w14:textId="77777777" w:rsidR="00E930B3" w:rsidRPr="00132BBD" w:rsidRDefault="00E930B3" w:rsidP="00445C53">
            <w:pPr>
              <w:rPr>
                <w:b/>
                <w:sz w:val="22"/>
                <w:szCs w:val="22"/>
              </w:rPr>
            </w:pPr>
            <w:r w:rsidRPr="00132BBD">
              <w:rPr>
                <w:sz w:val="22"/>
                <w:szCs w:val="22"/>
              </w:rPr>
              <w:t xml:space="preserve">2. No </w:t>
            </w:r>
          </w:p>
        </w:tc>
        <w:tc>
          <w:tcPr>
            <w:tcW w:w="1980" w:type="dxa"/>
            <w:tcBorders>
              <w:top w:val="single" w:sz="6" w:space="0" w:color="auto"/>
              <w:left w:val="single" w:sz="6" w:space="0" w:color="auto"/>
              <w:bottom w:val="single" w:sz="6" w:space="0" w:color="auto"/>
              <w:right w:val="single" w:sz="6" w:space="0" w:color="auto"/>
            </w:tcBorders>
          </w:tcPr>
          <w:p w14:paraId="7D12C6F8" w14:textId="77777777" w:rsidR="00E930B3" w:rsidRPr="00132BBD" w:rsidRDefault="00E930B3" w:rsidP="00DC74AE">
            <w:pPr>
              <w:jc w:val="center"/>
            </w:pPr>
            <w:r w:rsidRPr="00132BBD">
              <w:t>1,2</w:t>
            </w:r>
          </w:p>
          <w:p w14:paraId="546819A5" w14:textId="77777777" w:rsidR="00E431D4" w:rsidRPr="00132BBD" w:rsidRDefault="00E431D4" w:rsidP="00DC74AE">
            <w:pPr>
              <w:jc w:val="center"/>
            </w:pPr>
          </w:p>
          <w:p w14:paraId="38ACAB07" w14:textId="45BAF073" w:rsidR="00E431D4" w:rsidRPr="00132BBD" w:rsidRDefault="00E431D4" w:rsidP="00DC74AE">
            <w:pPr>
              <w:jc w:val="center"/>
            </w:pPr>
            <w:r w:rsidRPr="00132BBD">
              <w:t>If 2, auto</w:t>
            </w:r>
            <w:r w:rsidR="00FC0502" w:rsidRPr="00132BBD">
              <w:t>-</w:t>
            </w:r>
            <w:r w:rsidRPr="00132BBD">
              <w:t xml:space="preserve">fill htnencdt1 as 99/99/9999 and go to </w:t>
            </w:r>
            <w:r w:rsidR="00EF6ED0" w:rsidRPr="00132BBD">
              <w:t>ivdenc1</w:t>
            </w:r>
          </w:p>
          <w:p w14:paraId="532A0E73" w14:textId="77777777" w:rsidR="00E431D4" w:rsidRPr="00132BBD" w:rsidRDefault="00E431D4" w:rsidP="00DC74AE">
            <w:pPr>
              <w:jc w:val="center"/>
            </w:pPr>
          </w:p>
          <w:tbl>
            <w:tblPr>
              <w:tblStyle w:val="TableGrid"/>
              <w:tblW w:w="0" w:type="auto"/>
              <w:tblLayout w:type="fixed"/>
              <w:tblLook w:val="04A0" w:firstRow="1" w:lastRow="0" w:firstColumn="1" w:lastColumn="0" w:noHBand="0" w:noVBand="1"/>
            </w:tblPr>
            <w:tblGrid>
              <w:gridCol w:w="1839"/>
            </w:tblGrid>
            <w:tr w:rsidR="00E431D4" w:rsidRPr="00132BBD" w14:paraId="35322D97" w14:textId="77777777" w:rsidTr="00E431D4">
              <w:tc>
                <w:tcPr>
                  <w:tcW w:w="1839" w:type="dxa"/>
                </w:tcPr>
                <w:p w14:paraId="0F7922A1" w14:textId="77777777" w:rsidR="00E431D4" w:rsidRPr="00132BBD" w:rsidRDefault="00E431D4" w:rsidP="00DC74AE">
                  <w:pPr>
                    <w:jc w:val="center"/>
                    <w:rPr>
                      <w:b/>
                    </w:rPr>
                  </w:pPr>
                  <w:r w:rsidRPr="00132BBD">
                    <w:rPr>
                      <w:b/>
                    </w:rPr>
                    <w:t xml:space="preserve">Warning if 2 and selhtn = </w:t>
                  </w:r>
                  <w:r w:rsidR="00B12553" w:rsidRPr="00132BBD">
                    <w:rPr>
                      <w:b/>
                    </w:rPr>
                    <w:t>1</w:t>
                  </w:r>
                </w:p>
              </w:tc>
            </w:tr>
          </w:tbl>
          <w:p w14:paraId="610BCF0C" w14:textId="77777777" w:rsidR="00E431D4" w:rsidRPr="00132BBD" w:rsidRDefault="00E431D4" w:rsidP="00DC74AE">
            <w:pPr>
              <w:jc w:val="center"/>
            </w:pPr>
          </w:p>
        </w:tc>
        <w:tc>
          <w:tcPr>
            <w:tcW w:w="5734" w:type="dxa"/>
            <w:tcBorders>
              <w:top w:val="single" w:sz="6" w:space="0" w:color="auto"/>
              <w:left w:val="single" w:sz="6" w:space="0" w:color="auto"/>
              <w:bottom w:val="single" w:sz="6" w:space="0" w:color="auto"/>
              <w:right w:val="single" w:sz="6" w:space="0" w:color="auto"/>
            </w:tcBorders>
          </w:tcPr>
          <w:p w14:paraId="07A02E9D" w14:textId="77777777" w:rsidR="00D91FF1" w:rsidRPr="00132BBD" w:rsidRDefault="00DA7A8C">
            <w:pPr>
              <w:rPr>
                <w:b/>
              </w:rPr>
            </w:pPr>
            <w:r w:rsidRPr="00132BBD">
              <w:rPr>
                <w:b/>
              </w:rPr>
              <w:t xml:space="preserve">The intent of these questions (htnenc1 and htnenc2) is to determine if the patient had at least two outpatient encounters on different dates of service with a </w:t>
            </w:r>
            <w:r w:rsidR="00AB2AC2" w:rsidRPr="00132BBD">
              <w:rPr>
                <w:b/>
              </w:rPr>
              <w:t xml:space="preserve">documented </w:t>
            </w:r>
            <w:r w:rsidRPr="00132BBD">
              <w:rPr>
                <w:b/>
              </w:rPr>
              <w:t xml:space="preserve">diagnosis of hypertension during the </w:t>
            </w:r>
            <w:r w:rsidR="00383C76" w:rsidRPr="00132BBD">
              <w:rPr>
                <w:b/>
              </w:rPr>
              <w:t xml:space="preserve">first </w:t>
            </w:r>
            <w:r w:rsidR="005D43D2" w:rsidRPr="00132BBD">
              <w:rPr>
                <w:b/>
              </w:rPr>
              <w:t>six months</w:t>
            </w:r>
            <w:r w:rsidRPr="00132BBD">
              <w:rPr>
                <w:b/>
              </w:rPr>
              <w:t xml:space="preserve"> </w:t>
            </w:r>
            <w:r w:rsidR="00383C76" w:rsidRPr="00132BBD">
              <w:rPr>
                <w:b/>
              </w:rPr>
              <w:t xml:space="preserve">of previous year </w:t>
            </w:r>
            <w:r w:rsidRPr="00132BBD">
              <w:rPr>
                <w:b/>
              </w:rPr>
              <w:t>or the year prior</w:t>
            </w:r>
            <w:r w:rsidR="00383C76" w:rsidRPr="00132BBD">
              <w:rPr>
                <w:b/>
              </w:rPr>
              <w:t xml:space="preserve"> to the current year.</w:t>
            </w:r>
          </w:p>
          <w:p w14:paraId="04233C4C" w14:textId="5D1EF4BF" w:rsidR="00B471FA" w:rsidRPr="00132BBD" w:rsidRDefault="00BA22CF">
            <w:pPr>
              <w:rPr>
                <w:b/>
              </w:rPr>
            </w:pPr>
            <w:r w:rsidRPr="00132BBD">
              <w:rPr>
                <w:b/>
              </w:rPr>
              <w:t>Hypertension diagnos</w:t>
            </w:r>
            <w:r w:rsidR="006F176C" w:rsidRPr="00132BBD">
              <w:rPr>
                <w:b/>
              </w:rPr>
              <w:t>i</w:t>
            </w:r>
            <w:r w:rsidRPr="00132BBD">
              <w:rPr>
                <w:b/>
              </w:rPr>
              <w:t xml:space="preserve">s may be taken from clinical documentation in the outpatient setting and must </w:t>
            </w:r>
            <w:r w:rsidR="00F8250D" w:rsidRPr="00132BBD">
              <w:rPr>
                <w:b/>
              </w:rPr>
              <w:t>include the ICD-10-CM code I10: Essential (primary) hyperten</w:t>
            </w:r>
            <w:r w:rsidR="008E0F97" w:rsidRPr="00132BBD">
              <w:rPr>
                <w:b/>
              </w:rPr>
              <w:t>s</w:t>
            </w:r>
            <w:r w:rsidR="00F8250D" w:rsidRPr="00132BBD">
              <w:rPr>
                <w:b/>
              </w:rPr>
              <w:t>ion.</w:t>
            </w:r>
          </w:p>
          <w:p w14:paraId="00060182" w14:textId="25BDDA80" w:rsidR="00E930B3" w:rsidRPr="00132BBD" w:rsidRDefault="00DA7A8C" w:rsidP="008E467F">
            <w:r w:rsidRPr="00132BBD">
              <w:rPr>
                <w:b/>
              </w:rPr>
              <w:t>Visit type need not be the same for the two visits.</w:t>
            </w:r>
            <w:r w:rsidR="00C12DD0" w:rsidRPr="00132BBD">
              <w:rPr>
                <w:b/>
              </w:rPr>
              <w:t xml:space="preserve"> </w:t>
            </w:r>
            <w:r w:rsidR="00445C53" w:rsidRPr="00132BBD">
              <w:t xml:space="preserve">Review notes during the </w:t>
            </w:r>
            <w:r w:rsidR="00383C76" w:rsidRPr="00132BBD">
              <w:t>specified timeframe</w:t>
            </w:r>
            <w:r w:rsidR="005D43D2" w:rsidRPr="00132BBD">
              <w:t xml:space="preserve"> </w:t>
            </w:r>
            <w:r w:rsidR="00445C53" w:rsidRPr="00132BBD">
              <w:t xml:space="preserve">to determine if there was an outpatient encounter. </w:t>
            </w:r>
            <w:r w:rsidR="002851F7" w:rsidRPr="00132BBD">
              <w:t>An outpatient encounter includes any of the following:</w:t>
            </w:r>
          </w:p>
          <w:p w14:paraId="0174984B" w14:textId="77777777" w:rsidR="002851F7" w:rsidRPr="00132BBD" w:rsidRDefault="002851F7" w:rsidP="008E467F">
            <w:pPr>
              <w:pStyle w:val="ListParagraph"/>
              <w:numPr>
                <w:ilvl w:val="0"/>
                <w:numId w:val="81"/>
              </w:numPr>
            </w:pPr>
            <w:r w:rsidRPr="00132BBD">
              <w:t xml:space="preserve">Face to face </w:t>
            </w:r>
            <w:r w:rsidR="00F2173D" w:rsidRPr="00132BBD">
              <w:t>visit</w:t>
            </w:r>
            <w:r w:rsidR="0084752D" w:rsidRPr="00132BBD">
              <w:t xml:space="preserve"> -</w:t>
            </w:r>
            <w:r w:rsidR="00410813" w:rsidRPr="00132BBD">
              <w:t xml:space="preserve"> includes any face to face encounter with a provider, e.g., clinic, PCP, specialty provider, etc.</w:t>
            </w:r>
          </w:p>
          <w:p w14:paraId="71033456" w14:textId="77777777" w:rsidR="002851F7" w:rsidRPr="00132BBD" w:rsidRDefault="002851F7" w:rsidP="008E467F">
            <w:pPr>
              <w:pStyle w:val="ListParagraph"/>
              <w:numPr>
                <w:ilvl w:val="0"/>
                <w:numId w:val="81"/>
              </w:numPr>
            </w:pPr>
            <w:r w:rsidRPr="00132BBD">
              <w:t>Telephone visit</w:t>
            </w:r>
            <w:r w:rsidR="0084752D" w:rsidRPr="00132BBD">
              <w:t xml:space="preserve"> - must be an actual communication with the patient, not an attempt or voice mail.</w:t>
            </w:r>
          </w:p>
          <w:p w14:paraId="22FBAC7D" w14:textId="77777777" w:rsidR="002851F7" w:rsidRPr="00132BBD" w:rsidRDefault="002851F7" w:rsidP="008E467F">
            <w:pPr>
              <w:pStyle w:val="ListParagraph"/>
              <w:numPr>
                <w:ilvl w:val="0"/>
                <w:numId w:val="81"/>
              </w:numPr>
            </w:pPr>
            <w:r w:rsidRPr="00132BBD">
              <w:t>Telehealth</w:t>
            </w:r>
            <w:r w:rsidR="00F2173D" w:rsidRPr="00132BBD">
              <w:t xml:space="preserve"> visit</w:t>
            </w:r>
            <w:r w:rsidR="00E17E7D" w:rsidRPr="00132BBD">
              <w:t xml:space="preserve"> -</w:t>
            </w:r>
            <w:r w:rsidR="00F7762B" w:rsidRPr="00132BBD">
              <w:t xml:space="preserve"> </w:t>
            </w:r>
            <w:r w:rsidR="00431268" w:rsidRPr="00132BBD">
              <w:t>refers to</w:t>
            </w:r>
            <w:r w:rsidR="00F7762B" w:rsidRPr="00132BBD">
              <w:t xml:space="preserve"> real-time </w:t>
            </w:r>
            <w:r w:rsidR="00431268" w:rsidRPr="00132BBD">
              <w:t xml:space="preserve">clinic </w:t>
            </w:r>
            <w:proofErr w:type="gramStart"/>
            <w:r w:rsidR="00431268" w:rsidRPr="00132BBD">
              <w:t xml:space="preserve">based </w:t>
            </w:r>
            <w:r w:rsidR="00F7762B" w:rsidRPr="00132BBD">
              <w:t xml:space="preserve"> video</w:t>
            </w:r>
            <w:proofErr w:type="gramEnd"/>
            <w:r w:rsidR="00E17E7D" w:rsidRPr="00132BBD">
              <w:t xml:space="preserve"> encounter </w:t>
            </w:r>
            <w:r w:rsidR="00431268" w:rsidRPr="00132BBD">
              <w:t>between patient and provider</w:t>
            </w:r>
            <w:r w:rsidR="00F7762B" w:rsidRPr="00132BBD">
              <w:t xml:space="preserve">. </w:t>
            </w:r>
          </w:p>
          <w:p w14:paraId="205F2754" w14:textId="77777777" w:rsidR="008E467F" w:rsidRPr="00132BBD" w:rsidRDefault="00F2173D" w:rsidP="008E467F">
            <w:pPr>
              <w:pStyle w:val="ListParagraph"/>
              <w:numPr>
                <w:ilvl w:val="0"/>
                <w:numId w:val="81"/>
              </w:numPr>
              <w:rPr>
                <w:b/>
              </w:rPr>
            </w:pPr>
            <w:r w:rsidRPr="00132BBD">
              <w:t xml:space="preserve">Online </w:t>
            </w:r>
            <w:r w:rsidR="0084752D" w:rsidRPr="00132BBD">
              <w:t xml:space="preserve">assessment - a </w:t>
            </w:r>
            <w:r w:rsidRPr="00132BBD">
              <w:t>medical evaluation</w:t>
            </w:r>
            <w:r w:rsidR="0084752D" w:rsidRPr="00132BBD">
              <w:t xml:space="preserve"> done online</w:t>
            </w:r>
          </w:p>
          <w:p w14:paraId="48FA133D" w14:textId="77777777" w:rsidR="006F176C" w:rsidRPr="00132BBD" w:rsidRDefault="006F2553" w:rsidP="00D91FF1">
            <w:pPr>
              <w:pStyle w:val="ListParagraph"/>
              <w:numPr>
                <w:ilvl w:val="0"/>
                <w:numId w:val="81"/>
              </w:numPr>
            </w:pPr>
            <w:r w:rsidRPr="00132BBD">
              <w:rPr>
                <w:b/>
              </w:rPr>
              <w:t xml:space="preserve">Exclude: </w:t>
            </w:r>
            <w:r w:rsidRPr="00132BBD">
              <w:t>Acute Inpatient and ED visits.</w:t>
            </w:r>
          </w:p>
          <w:p w14:paraId="558F84D7" w14:textId="2C72BE44" w:rsidR="00695217" w:rsidRPr="00132BBD" w:rsidRDefault="00431268" w:rsidP="002851F7">
            <w:pPr>
              <w:rPr>
                <w:b/>
              </w:rPr>
            </w:pPr>
            <w:r w:rsidRPr="00132BBD">
              <w:rPr>
                <w:b/>
              </w:rPr>
              <w:t>Hypertension</w:t>
            </w:r>
            <w:r w:rsidR="002851F7" w:rsidRPr="00132BBD">
              <w:rPr>
                <w:b/>
              </w:rPr>
              <w:t xml:space="preserve"> diagnos</w:t>
            </w:r>
            <w:r w:rsidR="00546FD5" w:rsidRPr="00132BBD">
              <w:rPr>
                <w:b/>
              </w:rPr>
              <w:t>i</w:t>
            </w:r>
            <w:r w:rsidR="002851F7" w:rsidRPr="00132BBD">
              <w:rPr>
                <w:b/>
              </w:rPr>
              <w:t xml:space="preserve">s must be recorded as the patient’s diagnosis by a physician, </w:t>
            </w:r>
            <w:r w:rsidR="00EF1736" w:rsidRPr="00132BBD">
              <w:rPr>
                <w:b/>
              </w:rPr>
              <w:t>NP</w:t>
            </w:r>
            <w:r w:rsidR="002851F7" w:rsidRPr="00132BBD">
              <w:rPr>
                <w:b/>
              </w:rPr>
              <w:t xml:space="preserve">, PA, or CNS in </w:t>
            </w:r>
            <w:r w:rsidRPr="00132BBD">
              <w:rPr>
                <w:b/>
              </w:rPr>
              <w:t>the encounter</w:t>
            </w:r>
            <w:r w:rsidR="002851F7" w:rsidRPr="00132BBD">
              <w:rPr>
                <w:b/>
              </w:rPr>
              <w:t xml:space="preserve"> note</w:t>
            </w:r>
            <w:r w:rsidR="00E17E7D" w:rsidRPr="00132BBD">
              <w:rPr>
                <w:b/>
              </w:rPr>
              <w:t>.</w:t>
            </w:r>
          </w:p>
          <w:p w14:paraId="3EA85CE8" w14:textId="7DE8191F" w:rsidR="002851F7" w:rsidRPr="00132BBD" w:rsidRDefault="009D64A2" w:rsidP="008E467F">
            <w:pPr>
              <w:pStyle w:val="ListParagraph"/>
              <w:numPr>
                <w:ilvl w:val="0"/>
                <w:numId w:val="80"/>
              </w:numPr>
            </w:pPr>
            <w:r w:rsidRPr="00132BBD">
              <w:t>Mention of hypertension on a problem list alone without documentation in the encounter note is not sufficient to select “1</w:t>
            </w:r>
            <w:r w:rsidR="0043509D" w:rsidRPr="00132BBD">
              <w:t>.</w:t>
            </w:r>
            <w:r w:rsidRPr="00132BBD">
              <w:t xml:space="preserve">” </w:t>
            </w:r>
          </w:p>
          <w:p w14:paraId="4B384831" w14:textId="77777777" w:rsidR="008E467F" w:rsidRPr="00132BBD" w:rsidRDefault="008E467F" w:rsidP="008E467F">
            <w:pPr>
              <w:pStyle w:val="ListParagraph"/>
              <w:numPr>
                <w:ilvl w:val="0"/>
                <w:numId w:val="80"/>
              </w:numPr>
            </w:pPr>
            <w:r w:rsidRPr="00132BBD">
              <w:t>Documentation of hypertension on a problem list in the encounter note with evidence the hypertension was addressed (e.g., BP under control, documentation of current or new prescription of anti-hypertensive medication) is acceptable.  </w:t>
            </w:r>
          </w:p>
          <w:p w14:paraId="2DB7A6E7" w14:textId="77777777" w:rsidR="002851F7" w:rsidRPr="00132BBD" w:rsidRDefault="002851F7" w:rsidP="00546FD5">
            <w:pPr>
              <w:pStyle w:val="ListParagraph"/>
              <w:numPr>
                <w:ilvl w:val="0"/>
                <w:numId w:val="80"/>
              </w:numPr>
            </w:pPr>
            <w:r w:rsidRPr="00132BBD">
              <w:t xml:space="preserve">A diagnosis recorded as ‘borderline hypertension’ is hypertension </w:t>
            </w:r>
            <w:r w:rsidRPr="00132BBD">
              <w:rPr>
                <w:u w:val="single"/>
              </w:rPr>
              <w:t>if</w:t>
            </w:r>
            <w:r w:rsidRPr="00132BBD">
              <w:t xml:space="preserve"> it is coded as hypertension and being treated as hypertension, by recommended weight loss and/or recommended increase in physical activity, and/or prescription for medication such as a diuretic, beta-blocker, ACE, ARB, or calcium channel blocker.  </w:t>
            </w:r>
          </w:p>
          <w:p w14:paraId="798AB605" w14:textId="77777777" w:rsidR="002851F7" w:rsidRPr="00132BBD" w:rsidRDefault="002851F7" w:rsidP="00DC74AE"/>
        </w:tc>
      </w:tr>
      <w:tr w:rsidR="00F42611" w:rsidRPr="00132BBD" w14:paraId="43CE3F77" w14:textId="77777777" w:rsidTr="00D91FF1">
        <w:trPr>
          <w:cantSplit/>
        </w:trPr>
        <w:tc>
          <w:tcPr>
            <w:tcW w:w="648" w:type="dxa"/>
            <w:tcBorders>
              <w:top w:val="single" w:sz="6" w:space="0" w:color="auto"/>
              <w:left w:val="single" w:sz="6" w:space="0" w:color="auto"/>
              <w:bottom w:val="single" w:sz="6" w:space="0" w:color="auto"/>
              <w:right w:val="single" w:sz="6" w:space="0" w:color="auto"/>
            </w:tcBorders>
          </w:tcPr>
          <w:p w14:paraId="17C52F28" w14:textId="6ADE52CE" w:rsidR="00F2173D" w:rsidRPr="00132BBD" w:rsidRDefault="00E41C1C" w:rsidP="00722221">
            <w:pPr>
              <w:ind w:left="-90"/>
              <w:jc w:val="center"/>
              <w:rPr>
                <w:bCs/>
                <w:sz w:val="22"/>
                <w:szCs w:val="22"/>
              </w:rPr>
            </w:pPr>
            <w:r w:rsidRPr="00132BBD">
              <w:rPr>
                <w:bCs/>
                <w:sz w:val="22"/>
                <w:szCs w:val="22"/>
              </w:rPr>
              <w:lastRenderedPageBreak/>
              <w:t>25</w:t>
            </w:r>
          </w:p>
        </w:tc>
        <w:tc>
          <w:tcPr>
            <w:tcW w:w="1170" w:type="dxa"/>
            <w:tcBorders>
              <w:top w:val="single" w:sz="6" w:space="0" w:color="auto"/>
              <w:left w:val="single" w:sz="6" w:space="0" w:color="auto"/>
              <w:bottom w:val="single" w:sz="6" w:space="0" w:color="auto"/>
              <w:right w:val="single" w:sz="6" w:space="0" w:color="auto"/>
            </w:tcBorders>
          </w:tcPr>
          <w:p w14:paraId="02AEDDD0" w14:textId="77777777" w:rsidR="00F2173D" w:rsidRPr="00132BBD" w:rsidRDefault="00F2173D" w:rsidP="00431268">
            <w:pPr>
              <w:ind w:left="-90"/>
              <w:jc w:val="center"/>
              <w:rPr>
                <w:bCs/>
              </w:rPr>
            </w:pPr>
            <w:r w:rsidRPr="00132BBD">
              <w:rPr>
                <w:bCs/>
              </w:rPr>
              <w:t>htn</w:t>
            </w:r>
            <w:r w:rsidR="00431268" w:rsidRPr="00132BBD">
              <w:rPr>
                <w:bCs/>
              </w:rPr>
              <w:t>enc</w:t>
            </w:r>
            <w:r w:rsidRPr="00132BBD">
              <w:rPr>
                <w:bCs/>
              </w:rPr>
              <w:t>dt1</w:t>
            </w:r>
          </w:p>
        </w:tc>
        <w:tc>
          <w:tcPr>
            <w:tcW w:w="4590" w:type="dxa"/>
            <w:tcBorders>
              <w:top w:val="single" w:sz="6" w:space="0" w:color="auto"/>
              <w:left w:val="single" w:sz="6" w:space="0" w:color="auto"/>
              <w:bottom w:val="single" w:sz="6" w:space="0" w:color="auto"/>
              <w:right w:val="single" w:sz="6" w:space="0" w:color="auto"/>
            </w:tcBorders>
          </w:tcPr>
          <w:p w14:paraId="09802498" w14:textId="7D00A6B7" w:rsidR="00F2173D" w:rsidRPr="00132BBD" w:rsidRDefault="00F2173D" w:rsidP="00595F84">
            <w:pPr>
              <w:rPr>
                <w:sz w:val="22"/>
                <w:szCs w:val="22"/>
              </w:rPr>
            </w:pPr>
            <w:r w:rsidRPr="00132BBD">
              <w:rPr>
                <w:sz w:val="22"/>
                <w:szCs w:val="22"/>
              </w:rPr>
              <w:t xml:space="preserve">Enter the date of the </w:t>
            </w:r>
            <w:r w:rsidR="00BD7FF4" w:rsidRPr="00132BBD">
              <w:rPr>
                <w:sz w:val="22"/>
                <w:szCs w:val="22"/>
              </w:rPr>
              <w:t xml:space="preserve">most recent </w:t>
            </w:r>
            <w:r w:rsidRPr="00132BBD">
              <w:rPr>
                <w:sz w:val="22"/>
                <w:szCs w:val="22"/>
              </w:rPr>
              <w:t xml:space="preserve">outpatient encounter </w:t>
            </w:r>
            <w:r w:rsidR="00E17E7D" w:rsidRPr="00132BBD">
              <w:rPr>
                <w:sz w:val="22"/>
                <w:szCs w:val="22"/>
              </w:rPr>
              <w:t xml:space="preserve"> with documented diagnosis of hypertension </w:t>
            </w:r>
            <w:r w:rsidR="00383C76" w:rsidRPr="00132BBD">
              <w:rPr>
                <w:sz w:val="22"/>
                <w:szCs w:val="22"/>
              </w:rPr>
              <w:t xml:space="preserve">during the timeframe from (computer display </w:t>
            </w:r>
            <w:proofErr w:type="spellStart"/>
            <w:r w:rsidR="00383C76" w:rsidRPr="00132BBD">
              <w:rPr>
                <w:sz w:val="22"/>
                <w:szCs w:val="22"/>
              </w:rPr>
              <w:t>stdybeg</w:t>
            </w:r>
            <w:proofErr w:type="spellEnd"/>
            <w:r w:rsidR="00383C76" w:rsidRPr="00132BBD">
              <w:rPr>
                <w:sz w:val="22"/>
                <w:szCs w:val="22"/>
              </w:rPr>
              <w:t xml:space="preserve"> - 1 year to </w:t>
            </w:r>
            <w:proofErr w:type="spellStart"/>
            <w:r w:rsidR="00383C76" w:rsidRPr="00132BBD">
              <w:rPr>
                <w:sz w:val="22"/>
                <w:szCs w:val="22"/>
              </w:rPr>
              <w:t>stdybeg</w:t>
            </w:r>
            <w:proofErr w:type="spellEnd"/>
            <w:r w:rsidR="00383C76" w:rsidRPr="00132BBD">
              <w:rPr>
                <w:sz w:val="22"/>
                <w:szCs w:val="22"/>
              </w:rPr>
              <w:t xml:space="preserve"> - 6 months)</w:t>
            </w:r>
            <w:r w:rsidRPr="00132BBD">
              <w:rPr>
                <w:sz w:val="22"/>
                <w:szCs w:val="22"/>
              </w:rPr>
              <w:t>.</w:t>
            </w:r>
          </w:p>
        </w:tc>
        <w:tc>
          <w:tcPr>
            <w:tcW w:w="1980" w:type="dxa"/>
            <w:tcBorders>
              <w:top w:val="single" w:sz="6" w:space="0" w:color="auto"/>
              <w:left w:val="single" w:sz="6" w:space="0" w:color="auto"/>
              <w:bottom w:val="single" w:sz="6" w:space="0" w:color="auto"/>
              <w:right w:val="single" w:sz="6" w:space="0" w:color="auto"/>
            </w:tcBorders>
          </w:tcPr>
          <w:p w14:paraId="14089F42" w14:textId="77777777" w:rsidR="00F2173D" w:rsidRPr="00132BBD" w:rsidRDefault="00F2173D" w:rsidP="00DC74AE">
            <w:pPr>
              <w:jc w:val="center"/>
            </w:pPr>
            <w:r w:rsidRPr="00132BBD">
              <w:t>mm/</w:t>
            </w:r>
            <w:proofErr w:type="spellStart"/>
            <w:r w:rsidRPr="00132BBD">
              <w:t>dd</w:t>
            </w:r>
            <w:proofErr w:type="spellEnd"/>
            <w:r w:rsidRPr="00132BBD">
              <w:t>/</w:t>
            </w:r>
            <w:proofErr w:type="spellStart"/>
            <w:r w:rsidRPr="00132BBD">
              <w:t>yyyy</w:t>
            </w:r>
            <w:proofErr w:type="spellEnd"/>
          </w:p>
          <w:p w14:paraId="1F9B5738" w14:textId="6EBE5E69" w:rsidR="00FC0502" w:rsidRPr="00132BBD" w:rsidRDefault="0015455A" w:rsidP="00DC74AE">
            <w:pPr>
              <w:jc w:val="center"/>
            </w:pPr>
            <w:r w:rsidRPr="00132BBD">
              <w:t>W</w:t>
            </w:r>
            <w:r w:rsidR="00FC0502" w:rsidRPr="00132BBD">
              <w:t>ill be auto-filled as 99/99/9999 if htnenc1 =</w:t>
            </w:r>
            <w:r w:rsidR="006449AA" w:rsidRPr="00132BBD">
              <w:t xml:space="preserve"> </w:t>
            </w:r>
            <w:r w:rsidR="00FC0502" w:rsidRPr="00132BBD">
              <w:t>2</w:t>
            </w:r>
          </w:p>
          <w:tbl>
            <w:tblPr>
              <w:tblStyle w:val="TableGrid"/>
              <w:tblW w:w="0" w:type="auto"/>
              <w:tblLayout w:type="fixed"/>
              <w:tblLook w:val="04A0" w:firstRow="1" w:lastRow="0" w:firstColumn="1" w:lastColumn="0" w:noHBand="0" w:noVBand="1"/>
            </w:tblPr>
            <w:tblGrid>
              <w:gridCol w:w="1839"/>
            </w:tblGrid>
            <w:tr w:rsidR="00F2173D" w:rsidRPr="00132BBD" w14:paraId="08EF86CB" w14:textId="77777777" w:rsidTr="00F2173D">
              <w:tc>
                <w:tcPr>
                  <w:tcW w:w="1839" w:type="dxa"/>
                </w:tcPr>
                <w:p w14:paraId="29D26EC0" w14:textId="704ABAD9" w:rsidR="00F2173D" w:rsidRPr="00132BBD" w:rsidRDefault="00F37428" w:rsidP="00383C76">
                  <w:pPr>
                    <w:jc w:val="center"/>
                  </w:pPr>
                  <w:r w:rsidRPr="00132BBD">
                    <w:t xml:space="preserve">&lt; </w:t>
                  </w:r>
                  <w:r w:rsidR="00383C76" w:rsidRPr="00132BBD">
                    <w:t xml:space="preserve">= 1 year prior to </w:t>
                  </w:r>
                  <w:proofErr w:type="spellStart"/>
                  <w:r w:rsidR="00383C76" w:rsidRPr="00132BBD">
                    <w:t>stdybeg</w:t>
                  </w:r>
                  <w:proofErr w:type="spellEnd"/>
                  <w:r w:rsidR="00383C76" w:rsidRPr="00132BBD">
                    <w:t xml:space="preserve"> and &gt;=6 months prior to </w:t>
                  </w:r>
                  <w:proofErr w:type="spellStart"/>
                  <w:r w:rsidR="00383C76" w:rsidRPr="00132BBD">
                    <w:t>stdybeg</w:t>
                  </w:r>
                  <w:proofErr w:type="spellEnd"/>
                </w:p>
              </w:tc>
            </w:tr>
          </w:tbl>
          <w:p w14:paraId="6812DD11" w14:textId="77777777" w:rsidR="00F2173D" w:rsidRPr="00132BBD" w:rsidRDefault="00F2173D" w:rsidP="00DC74AE">
            <w:pPr>
              <w:jc w:val="center"/>
            </w:pPr>
          </w:p>
        </w:tc>
        <w:tc>
          <w:tcPr>
            <w:tcW w:w="5734" w:type="dxa"/>
            <w:tcBorders>
              <w:top w:val="single" w:sz="6" w:space="0" w:color="auto"/>
              <w:left w:val="single" w:sz="6" w:space="0" w:color="auto"/>
              <w:bottom w:val="single" w:sz="6" w:space="0" w:color="auto"/>
              <w:right w:val="single" w:sz="6" w:space="0" w:color="auto"/>
            </w:tcBorders>
          </w:tcPr>
          <w:p w14:paraId="36B7CA07" w14:textId="77777777" w:rsidR="00F2173D" w:rsidRPr="00132BBD" w:rsidRDefault="00F37428" w:rsidP="00445C53">
            <w:r w:rsidRPr="00132BBD">
              <w:t>Enter the exact date of the outpatient visit. The use of 01 to indicate missing day or month is not acceptable.</w:t>
            </w:r>
          </w:p>
        </w:tc>
      </w:tr>
    </w:tbl>
    <w:p w14:paraId="3A0EFF07" w14:textId="77777777" w:rsidR="004E4D81" w:rsidRPr="00132BBD" w:rsidRDefault="004E4D81">
      <w:r w:rsidRPr="00132BBD">
        <w:br w:type="page"/>
      </w:r>
    </w:p>
    <w:tbl>
      <w:tblPr>
        <w:tblW w:w="14058" w:type="dxa"/>
        <w:tblLayout w:type="fixed"/>
        <w:tblLook w:val="0000" w:firstRow="0" w:lastRow="0" w:firstColumn="0" w:lastColumn="0" w:noHBand="0" w:noVBand="0"/>
      </w:tblPr>
      <w:tblGrid>
        <w:gridCol w:w="648"/>
        <w:gridCol w:w="1170"/>
        <w:gridCol w:w="4590"/>
        <w:gridCol w:w="1980"/>
        <w:gridCol w:w="5670"/>
      </w:tblGrid>
      <w:tr w:rsidR="00F42611" w:rsidRPr="00132BBD" w14:paraId="5FF75E78"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A6598A9" w14:textId="1372E6DA" w:rsidR="00E930B3" w:rsidRPr="00132BBD" w:rsidRDefault="00E41C1C" w:rsidP="00722221">
            <w:pPr>
              <w:ind w:left="-90"/>
              <w:jc w:val="center"/>
              <w:rPr>
                <w:bCs/>
                <w:sz w:val="22"/>
                <w:szCs w:val="22"/>
              </w:rPr>
            </w:pPr>
            <w:r w:rsidRPr="00132BBD">
              <w:rPr>
                <w:bCs/>
                <w:sz w:val="22"/>
                <w:szCs w:val="22"/>
              </w:rPr>
              <w:lastRenderedPageBreak/>
              <w:t>26</w:t>
            </w:r>
          </w:p>
        </w:tc>
        <w:tc>
          <w:tcPr>
            <w:tcW w:w="1170" w:type="dxa"/>
            <w:tcBorders>
              <w:top w:val="single" w:sz="6" w:space="0" w:color="auto"/>
              <w:left w:val="single" w:sz="6" w:space="0" w:color="auto"/>
              <w:bottom w:val="single" w:sz="6" w:space="0" w:color="auto"/>
              <w:right w:val="single" w:sz="6" w:space="0" w:color="auto"/>
            </w:tcBorders>
          </w:tcPr>
          <w:p w14:paraId="069E82D6" w14:textId="77777777" w:rsidR="00E930B3" w:rsidRPr="00132BBD" w:rsidRDefault="00E930B3" w:rsidP="00431268">
            <w:pPr>
              <w:ind w:left="-90"/>
              <w:jc w:val="center"/>
              <w:rPr>
                <w:bCs/>
              </w:rPr>
            </w:pPr>
            <w:r w:rsidRPr="00132BBD">
              <w:rPr>
                <w:bCs/>
              </w:rPr>
              <w:t>htn</w:t>
            </w:r>
            <w:r w:rsidR="00431268" w:rsidRPr="00132BBD">
              <w:rPr>
                <w:bCs/>
              </w:rPr>
              <w:t>enc</w:t>
            </w:r>
            <w:r w:rsidRPr="00132BBD">
              <w:rPr>
                <w:bCs/>
              </w:rPr>
              <w:t>2</w:t>
            </w:r>
          </w:p>
        </w:tc>
        <w:tc>
          <w:tcPr>
            <w:tcW w:w="4590" w:type="dxa"/>
            <w:tcBorders>
              <w:top w:val="single" w:sz="6" w:space="0" w:color="auto"/>
              <w:left w:val="single" w:sz="6" w:space="0" w:color="auto"/>
              <w:bottom w:val="single" w:sz="6" w:space="0" w:color="auto"/>
              <w:right w:val="single" w:sz="6" w:space="0" w:color="auto"/>
            </w:tcBorders>
          </w:tcPr>
          <w:p w14:paraId="0A0DED63" w14:textId="77777777" w:rsidR="00376090" w:rsidRPr="00132BBD" w:rsidRDefault="00376090" w:rsidP="00376090">
            <w:pPr>
              <w:rPr>
                <w:sz w:val="22"/>
                <w:szCs w:val="22"/>
              </w:rPr>
            </w:pPr>
            <w:r w:rsidRPr="00132BBD">
              <w:rPr>
                <w:sz w:val="22"/>
                <w:szCs w:val="22"/>
              </w:rPr>
              <w:t xml:space="preserve">During the timeframe from (computer to display 2 years prior to </w:t>
            </w:r>
            <w:proofErr w:type="spellStart"/>
            <w:r w:rsidRPr="00132BBD">
              <w:rPr>
                <w:sz w:val="22"/>
                <w:szCs w:val="22"/>
              </w:rPr>
              <w:t>stdybeg</w:t>
            </w:r>
            <w:proofErr w:type="spellEnd"/>
            <w:r w:rsidRPr="00132BBD">
              <w:rPr>
                <w:sz w:val="22"/>
                <w:szCs w:val="22"/>
              </w:rPr>
              <w:t>) to (computer to display htnencdt1</w:t>
            </w:r>
            <w:r w:rsidR="00CD7BF2" w:rsidRPr="00132BBD">
              <w:rPr>
                <w:sz w:val="22"/>
                <w:szCs w:val="22"/>
              </w:rPr>
              <w:t>-1 day</w:t>
            </w:r>
            <w:r w:rsidRPr="00132BBD">
              <w:rPr>
                <w:sz w:val="22"/>
                <w:szCs w:val="22"/>
              </w:rPr>
              <w:t>) is there documentation the patient had an outpatient encounter with a documented diagnosis of hypertension?</w:t>
            </w:r>
          </w:p>
          <w:p w14:paraId="5358B7CB" w14:textId="77777777" w:rsidR="00376090" w:rsidRPr="00132BBD" w:rsidRDefault="00376090" w:rsidP="00376090">
            <w:pPr>
              <w:rPr>
                <w:sz w:val="22"/>
                <w:szCs w:val="22"/>
              </w:rPr>
            </w:pPr>
            <w:r w:rsidRPr="00132BBD">
              <w:rPr>
                <w:sz w:val="22"/>
                <w:szCs w:val="22"/>
              </w:rPr>
              <w:t>1. Yes</w:t>
            </w:r>
          </w:p>
          <w:p w14:paraId="0D8FD5DE" w14:textId="77777777" w:rsidR="00E930B3" w:rsidRPr="00132BBD" w:rsidRDefault="00376090" w:rsidP="00376090">
            <w:pPr>
              <w:rPr>
                <w:b/>
                <w:sz w:val="22"/>
                <w:szCs w:val="22"/>
              </w:rPr>
            </w:pPr>
            <w:r w:rsidRPr="00132BBD">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20C676F" w14:textId="77777777" w:rsidR="00E930B3" w:rsidRPr="00132BBD" w:rsidRDefault="00E930B3" w:rsidP="00DC74AE">
            <w:pPr>
              <w:jc w:val="center"/>
            </w:pPr>
            <w:r w:rsidRPr="00132BBD">
              <w:t>1,2</w:t>
            </w:r>
          </w:p>
          <w:p w14:paraId="10E8F999" w14:textId="77777777" w:rsidR="005F0193" w:rsidRPr="00132BBD" w:rsidRDefault="005F0193" w:rsidP="00DC74AE">
            <w:pPr>
              <w:jc w:val="center"/>
            </w:pPr>
          </w:p>
          <w:p w14:paraId="54BC281D" w14:textId="101158D2" w:rsidR="005F0193" w:rsidRPr="00132BBD" w:rsidRDefault="005F0193" w:rsidP="00DC74AE">
            <w:pPr>
              <w:jc w:val="center"/>
            </w:pPr>
            <w:r w:rsidRPr="00132BBD">
              <w:t>If 2, auto</w:t>
            </w:r>
            <w:r w:rsidR="00FC0502" w:rsidRPr="00132BBD">
              <w:t>-</w:t>
            </w:r>
            <w:r w:rsidRPr="00132BBD">
              <w:t>fill htnencdt2 as 99/99/9999</w:t>
            </w:r>
          </w:p>
        </w:tc>
        <w:tc>
          <w:tcPr>
            <w:tcW w:w="5670" w:type="dxa"/>
            <w:tcBorders>
              <w:top w:val="single" w:sz="6" w:space="0" w:color="auto"/>
              <w:left w:val="single" w:sz="6" w:space="0" w:color="auto"/>
              <w:bottom w:val="single" w:sz="6" w:space="0" w:color="auto"/>
              <w:right w:val="single" w:sz="6" w:space="0" w:color="auto"/>
            </w:tcBorders>
          </w:tcPr>
          <w:p w14:paraId="2F301565" w14:textId="0329F885" w:rsidR="004E4D81" w:rsidRPr="00132BBD" w:rsidRDefault="00445C53" w:rsidP="00445C53">
            <w:pPr>
              <w:rPr>
                <w:b/>
              </w:rPr>
            </w:pPr>
            <w:r w:rsidRPr="00132BBD">
              <w:rPr>
                <w:b/>
              </w:rPr>
              <w:t xml:space="preserve">Review notes during the </w:t>
            </w:r>
            <w:r w:rsidR="00376090" w:rsidRPr="00132BBD">
              <w:rPr>
                <w:b/>
              </w:rPr>
              <w:t>specified timeframe</w:t>
            </w:r>
            <w:r w:rsidRPr="00132BBD">
              <w:rPr>
                <w:b/>
              </w:rPr>
              <w:t xml:space="preserve"> to determine if the</w:t>
            </w:r>
            <w:r w:rsidR="00D5669C" w:rsidRPr="00132BBD">
              <w:rPr>
                <w:b/>
              </w:rPr>
              <w:t xml:space="preserve"> patient had an </w:t>
            </w:r>
            <w:r w:rsidRPr="00132BBD">
              <w:rPr>
                <w:b/>
              </w:rPr>
              <w:t>outpatient encounter</w:t>
            </w:r>
            <w:r w:rsidR="00D5669C" w:rsidRPr="00132BBD">
              <w:rPr>
                <w:b/>
              </w:rPr>
              <w:t xml:space="preserve"> with a documented diagnosis of hypertension</w:t>
            </w:r>
            <w:r w:rsidRPr="00132BBD">
              <w:rPr>
                <w:b/>
              </w:rPr>
              <w:t xml:space="preserve">. </w:t>
            </w:r>
          </w:p>
          <w:p w14:paraId="1B11BD6E" w14:textId="77777777" w:rsidR="00D91FF1" w:rsidRPr="00132BBD" w:rsidRDefault="00F8250D" w:rsidP="00445C53">
            <w:pPr>
              <w:rPr>
                <w:b/>
              </w:rPr>
            </w:pPr>
            <w:r w:rsidRPr="00132BBD">
              <w:rPr>
                <w:b/>
              </w:rPr>
              <w:t>Hypertension diagnos</w:t>
            </w:r>
            <w:r w:rsidR="006F176C" w:rsidRPr="00132BBD">
              <w:rPr>
                <w:b/>
              </w:rPr>
              <w:t>i</w:t>
            </w:r>
            <w:r w:rsidRPr="00132BBD">
              <w:rPr>
                <w:b/>
              </w:rPr>
              <w:t>s may be taken from clinical documentation in the outpatient setting and must include the ICD-10-CM code I10: Essential (primary) hyperten</w:t>
            </w:r>
            <w:r w:rsidR="008E0F97" w:rsidRPr="00132BBD">
              <w:rPr>
                <w:b/>
              </w:rPr>
              <w:t>s</w:t>
            </w:r>
            <w:r w:rsidRPr="00132BBD">
              <w:rPr>
                <w:b/>
              </w:rPr>
              <w:t>ion.</w:t>
            </w:r>
          </w:p>
          <w:p w14:paraId="515BCFF4" w14:textId="51EA0D6C" w:rsidR="00445C53" w:rsidRPr="00132BBD" w:rsidRDefault="00445C53" w:rsidP="00445C53">
            <w:pPr>
              <w:rPr>
                <w:b/>
              </w:rPr>
            </w:pPr>
            <w:r w:rsidRPr="00132BBD">
              <w:rPr>
                <w:b/>
              </w:rPr>
              <w:t>An outpatient encounter includes any of the following:</w:t>
            </w:r>
          </w:p>
          <w:p w14:paraId="4A45A14D" w14:textId="77777777" w:rsidR="00445C53" w:rsidRPr="00132BBD" w:rsidRDefault="00445C53" w:rsidP="0031420C">
            <w:pPr>
              <w:pStyle w:val="ListParagraph"/>
              <w:numPr>
                <w:ilvl w:val="0"/>
                <w:numId w:val="82"/>
              </w:numPr>
            </w:pPr>
            <w:r w:rsidRPr="00132BBD">
              <w:t>Face to face visit</w:t>
            </w:r>
            <w:r w:rsidR="00410813" w:rsidRPr="00132BBD">
              <w:t xml:space="preserve"> - includes any face to face encounter with a provider, e.g., clinic, PCP, specialty provider, etc.</w:t>
            </w:r>
            <w:r w:rsidRPr="00132BBD">
              <w:t xml:space="preserve"> </w:t>
            </w:r>
          </w:p>
          <w:p w14:paraId="6C49E2C2" w14:textId="77777777" w:rsidR="00445C53" w:rsidRPr="00132BBD" w:rsidRDefault="00445C53" w:rsidP="0031420C">
            <w:pPr>
              <w:pStyle w:val="ListParagraph"/>
              <w:numPr>
                <w:ilvl w:val="0"/>
                <w:numId w:val="82"/>
              </w:numPr>
            </w:pPr>
            <w:r w:rsidRPr="00132BBD">
              <w:t>Telephone visit - must be an actual communication with the patient, not an attempt or voice mail.</w:t>
            </w:r>
          </w:p>
          <w:p w14:paraId="698D19DF" w14:textId="77777777" w:rsidR="00410813" w:rsidRPr="00132BBD" w:rsidRDefault="00445C53" w:rsidP="0031420C">
            <w:pPr>
              <w:pStyle w:val="ListParagraph"/>
              <w:numPr>
                <w:ilvl w:val="0"/>
                <w:numId w:val="82"/>
              </w:numPr>
            </w:pPr>
            <w:r w:rsidRPr="00132BBD">
              <w:t>Telehealth visit -</w:t>
            </w:r>
            <w:r w:rsidR="00CE5764" w:rsidRPr="00132BBD">
              <w:t xml:space="preserve"> </w:t>
            </w:r>
            <w:r w:rsidR="00E17E7D" w:rsidRPr="00132BBD">
              <w:t xml:space="preserve">refers to real-time clinic </w:t>
            </w:r>
            <w:proofErr w:type="gramStart"/>
            <w:r w:rsidR="00E17E7D" w:rsidRPr="00132BBD">
              <w:t>based  video</w:t>
            </w:r>
            <w:proofErr w:type="gramEnd"/>
            <w:r w:rsidR="00E17E7D" w:rsidRPr="00132BBD">
              <w:t xml:space="preserve"> encounter between patient and provider. </w:t>
            </w:r>
          </w:p>
          <w:p w14:paraId="65266157" w14:textId="77777777" w:rsidR="00445C53" w:rsidRPr="00132BBD" w:rsidRDefault="00445C53" w:rsidP="0031420C">
            <w:pPr>
              <w:pStyle w:val="ListParagraph"/>
              <w:numPr>
                <w:ilvl w:val="0"/>
                <w:numId w:val="82"/>
              </w:numPr>
            </w:pPr>
            <w:r w:rsidRPr="00132BBD">
              <w:t xml:space="preserve">Online assessment - a medical evaluation done online </w:t>
            </w:r>
          </w:p>
          <w:p w14:paraId="7A7F9550" w14:textId="0607AA89" w:rsidR="006F2553" w:rsidRPr="00132BBD" w:rsidRDefault="006F2553" w:rsidP="0031420C">
            <w:pPr>
              <w:pStyle w:val="ListParagraph"/>
              <w:numPr>
                <w:ilvl w:val="0"/>
                <w:numId w:val="82"/>
              </w:numPr>
              <w:rPr>
                <w:b/>
              </w:rPr>
            </w:pPr>
            <w:r w:rsidRPr="00132BBD">
              <w:rPr>
                <w:b/>
              </w:rPr>
              <w:t xml:space="preserve">Exclude: </w:t>
            </w:r>
            <w:r w:rsidRPr="00132BBD">
              <w:t>Acute Inpatient and ED visits.</w:t>
            </w:r>
          </w:p>
          <w:p w14:paraId="0C7144F0" w14:textId="48FAC09F" w:rsidR="00445C53" w:rsidRPr="00132BBD" w:rsidRDefault="00E17E7D" w:rsidP="00694B60">
            <w:pPr>
              <w:rPr>
                <w:b/>
              </w:rPr>
            </w:pPr>
            <w:r w:rsidRPr="00132BBD">
              <w:rPr>
                <w:b/>
              </w:rPr>
              <w:t xml:space="preserve">Hypertension </w:t>
            </w:r>
            <w:r w:rsidR="00445C53" w:rsidRPr="00132BBD">
              <w:rPr>
                <w:b/>
              </w:rPr>
              <w:t>diagnos</w:t>
            </w:r>
            <w:r w:rsidR="00546FD5" w:rsidRPr="00132BBD">
              <w:rPr>
                <w:b/>
              </w:rPr>
              <w:t>i</w:t>
            </w:r>
            <w:r w:rsidR="00445C53" w:rsidRPr="00132BBD">
              <w:rPr>
                <w:b/>
              </w:rPr>
              <w:t xml:space="preserve">s must be recorded as the patient’s diagnosis by a physician, </w:t>
            </w:r>
            <w:r w:rsidR="00EF1736" w:rsidRPr="00132BBD">
              <w:rPr>
                <w:b/>
              </w:rPr>
              <w:t>NP</w:t>
            </w:r>
            <w:r w:rsidR="00445C53" w:rsidRPr="00132BBD">
              <w:rPr>
                <w:b/>
              </w:rPr>
              <w:t xml:space="preserve">, PA, or CNS in </w:t>
            </w:r>
            <w:r w:rsidRPr="00132BBD">
              <w:rPr>
                <w:b/>
              </w:rPr>
              <w:t>the encounter</w:t>
            </w:r>
            <w:r w:rsidR="00445C53" w:rsidRPr="00132BBD">
              <w:rPr>
                <w:b/>
              </w:rPr>
              <w:t xml:space="preserve"> note</w:t>
            </w:r>
            <w:r w:rsidRPr="00132BBD">
              <w:rPr>
                <w:b/>
              </w:rPr>
              <w:t>.</w:t>
            </w:r>
          </w:p>
          <w:p w14:paraId="59EDF2A4" w14:textId="06596EB9" w:rsidR="004E4D81" w:rsidRPr="00132BBD" w:rsidRDefault="009D64A2" w:rsidP="00546FD5">
            <w:pPr>
              <w:pStyle w:val="ListParagraph"/>
              <w:numPr>
                <w:ilvl w:val="0"/>
                <w:numId w:val="80"/>
              </w:numPr>
            </w:pPr>
            <w:r w:rsidRPr="00132BBD">
              <w:rPr>
                <w:bCs/>
              </w:rPr>
              <w:t>Mention of hypertension on a problem list alone without documentation in the encounter note is not sufficient to select “1</w:t>
            </w:r>
            <w:r w:rsidR="0043509D" w:rsidRPr="00132BBD">
              <w:rPr>
                <w:bCs/>
              </w:rPr>
              <w:t>.</w:t>
            </w:r>
            <w:r w:rsidRPr="00132BBD">
              <w:rPr>
                <w:bCs/>
              </w:rPr>
              <w:t xml:space="preserve">” </w:t>
            </w:r>
            <w:r w:rsidR="0031420C" w:rsidRPr="00132BBD">
              <w:t>Documentation of hypertension on a problem list in the encounter note with evidence the hypertension was addressed (e.g., BP under control, documentation of current or new prescription of anti-hypertensive medication) is acceptable.  </w:t>
            </w:r>
          </w:p>
          <w:p w14:paraId="569CA122" w14:textId="445DB4CD" w:rsidR="00445C53" w:rsidRPr="00132BBD" w:rsidRDefault="00445C53" w:rsidP="00546FD5">
            <w:pPr>
              <w:pStyle w:val="ListParagraph"/>
              <w:numPr>
                <w:ilvl w:val="0"/>
                <w:numId w:val="80"/>
              </w:numPr>
            </w:pPr>
            <w:r w:rsidRPr="00132BBD">
              <w:t xml:space="preserve">A diagnosis recorded as ‘borderline hypertension’ is hypertension </w:t>
            </w:r>
            <w:r w:rsidRPr="00132BBD">
              <w:rPr>
                <w:u w:val="single"/>
              </w:rPr>
              <w:t>if</w:t>
            </w:r>
            <w:r w:rsidRPr="00132BBD">
              <w:t xml:space="preserve"> it is coded as hypertension and being treated as hypertension, by recommended weight loss and/or recommended increase in physical activity, and/or prescription for medication such as a diuretic, beta-blocker, ACE, ARB, or calcium channel blocker. </w:t>
            </w:r>
          </w:p>
          <w:p w14:paraId="51DE8093" w14:textId="77777777" w:rsidR="00E930B3" w:rsidRPr="00132BBD" w:rsidRDefault="00E930B3" w:rsidP="00DC74AE"/>
        </w:tc>
      </w:tr>
      <w:tr w:rsidR="00F42611" w:rsidRPr="00132BBD" w14:paraId="270B125C"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FEFFDFB" w14:textId="5152EDC2" w:rsidR="00F2173D" w:rsidRPr="00132BBD" w:rsidRDefault="003551B7" w:rsidP="003551B7">
            <w:pPr>
              <w:ind w:left="-90"/>
              <w:jc w:val="center"/>
              <w:rPr>
                <w:bCs/>
                <w:sz w:val="22"/>
                <w:szCs w:val="22"/>
              </w:rPr>
            </w:pPr>
            <w:r w:rsidRPr="00132BBD">
              <w:rPr>
                <w:bCs/>
                <w:sz w:val="22"/>
                <w:szCs w:val="22"/>
              </w:rPr>
              <w:t>27</w:t>
            </w:r>
          </w:p>
        </w:tc>
        <w:tc>
          <w:tcPr>
            <w:tcW w:w="1170" w:type="dxa"/>
            <w:tcBorders>
              <w:top w:val="single" w:sz="6" w:space="0" w:color="auto"/>
              <w:left w:val="single" w:sz="6" w:space="0" w:color="auto"/>
              <w:bottom w:val="single" w:sz="6" w:space="0" w:color="auto"/>
              <w:right w:val="single" w:sz="6" w:space="0" w:color="auto"/>
            </w:tcBorders>
          </w:tcPr>
          <w:p w14:paraId="24EF5E9A" w14:textId="77777777" w:rsidR="00F2173D" w:rsidRPr="00132BBD" w:rsidRDefault="00F2173D" w:rsidP="00431268">
            <w:pPr>
              <w:ind w:left="-90"/>
              <w:jc w:val="center"/>
              <w:rPr>
                <w:bCs/>
              </w:rPr>
            </w:pPr>
            <w:r w:rsidRPr="00132BBD">
              <w:rPr>
                <w:bCs/>
              </w:rPr>
              <w:t>htn</w:t>
            </w:r>
            <w:r w:rsidR="00431268" w:rsidRPr="00132BBD">
              <w:rPr>
                <w:bCs/>
              </w:rPr>
              <w:t>enc</w:t>
            </w:r>
            <w:r w:rsidRPr="00132BBD">
              <w:rPr>
                <w:bCs/>
              </w:rPr>
              <w:t>dt2</w:t>
            </w:r>
          </w:p>
        </w:tc>
        <w:tc>
          <w:tcPr>
            <w:tcW w:w="4590" w:type="dxa"/>
            <w:tcBorders>
              <w:top w:val="single" w:sz="6" w:space="0" w:color="auto"/>
              <w:left w:val="single" w:sz="6" w:space="0" w:color="auto"/>
              <w:bottom w:val="single" w:sz="6" w:space="0" w:color="auto"/>
              <w:right w:val="single" w:sz="6" w:space="0" w:color="auto"/>
            </w:tcBorders>
          </w:tcPr>
          <w:p w14:paraId="0E0CFA50" w14:textId="77777777" w:rsidR="00F2173D" w:rsidRPr="00132BBD" w:rsidRDefault="0084752D" w:rsidP="00CD7BF2">
            <w:pPr>
              <w:rPr>
                <w:sz w:val="22"/>
                <w:szCs w:val="22"/>
              </w:rPr>
            </w:pPr>
            <w:r w:rsidRPr="00132BBD">
              <w:rPr>
                <w:sz w:val="22"/>
                <w:szCs w:val="22"/>
              </w:rPr>
              <w:t xml:space="preserve">Enter the date of the </w:t>
            </w:r>
            <w:r w:rsidR="00EA023C" w:rsidRPr="00132BBD">
              <w:rPr>
                <w:sz w:val="22"/>
                <w:szCs w:val="22"/>
              </w:rPr>
              <w:t xml:space="preserve">most recent </w:t>
            </w:r>
            <w:r w:rsidRPr="00132BBD">
              <w:rPr>
                <w:sz w:val="22"/>
                <w:szCs w:val="22"/>
              </w:rPr>
              <w:t>outpatient encounter</w:t>
            </w:r>
            <w:r w:rsidR="00E17E7D" w:rsidRPr="00132BBD">
              <w:rPr>
                <w:sz w:val="22"/>
                <w:szCs w:val="22"/>
              </w:rPr>
              <w:t xml:space="preserve"> with documented diagnosis of hypertension</w:t>
            </w:r>
            <w:r w:rsidRPr="00132BBD">
              <w:rPr>
                <w:sz w:val="22"/>
                <w:szCs w:val="22"/>
              </w:rPr>
              <w:t xml:space="preserve"> </w:t>
            </w:r>
            <w:r w:rsidR="00376090" w:rsidRPr="00132BBD">
              <w:rPr>
                <w:sz w:val="22"/>
                <w:szCs w:val="22"/>
              </w:rPr>
              <w:t xml:space="preserve">during the timeframe from (computer to display 2 years prior to </w:t>
            </w:r>
            <w:proofErr w:type="spellStart"/>
            <w:r w:rsidR="00376090" w:rsidRPr="00132BBD">
              <w:rPr>
                <w:sz w:val="22"/>
                <w:szCs w:val="22"/>
              </w:rPr>
              <w:t>stdybeg</w:t>
            </w:r>
            <w:proofErr w:type="spellEnd"/>
            <w:r w:rsidR="00376090" w:rsidRPr="00132BBD">
              <w:rPr>
                <w:sz w:val="22"/>
                <w:szCs w:val="22"/>
              </w:rPr>
              <w:t>) to (computer to display htnencdt1</w:t>
            </w:r>
            <w:r w:rsidR="00CD7BF2" w:rsidRPr="00132BBD">
              <w:rPr>
                <w:sz w:val="22"/>
                <w:szCs w:val="22"/>
              </w:rPr>
              <w:t>- 1 day</w:t>
            </w:r>
            <w:r w:rsidR="00376090" w:rsidRPr="00132BBD">
              <w:rPr>
                <w:sz w:val="22"/>
                <w:szCs w:val="22"/>
              </w:rPr>
              <w:t>).</w:t>
            </w:r>
          </w:p>
        </w:tc>
        <w:tc>
          <w:tcPr>
            <w:tcW w:w="1980" w:type="dxa"/>
            <w:tcBorders>
              <w:top w:val="single" w:sz="6" w:space="0" w:color="auto"/>
              <w:left w:val="single" w:sz="6" w:space="0" w:color="auto"/>
              <w:bottom w:val="single" w:sz="6" w:space="0" w:color="auto"/>
              <w:right w:val="single" w:sz="6" w:space="0" w:color="auto"/>
            </w:tcBorders>
          </w:tcPr>
          <w:p w14:paraId="22EB83AA" w14:textId="77777777" w:rsidR="00376090" w:rsidRPr="00132BBD" w:rsidRDefault="00376090" w:rsidP="00376090">
            <w:pPr>
              <w:jc w:val="center"/>
            </w:pPr>
            <w:r w:rsidRPr="00132BBD">
              <w:t>mm/</w:t>
            </w:r>
            <w:proofErr w:type="spellStart"/>
            <w:r w:rsidRPr="00132BBD">
              <w:t>dd</w:t>
            </w:r>
            <w:proofErr w:type="spellEnd"/>
            <w:r w:rsidRPr="00132BBD">
              <w:t>/</w:t>
            </w:r>
            <w:proofErr w:type="spellStart"/>
            <w:r w:rsidRPr="00132BBD">
              <w:t>yyyy</w:t>
            </w:r>
            <w:proofErr w:type="spellEnd"/>
          </w:p>
          <w:p w14:paraId="048919BA" w14:textId="1EAF5A79" w:rsidR="00FC0502" w:rsidRPr="00132BBD" w:rsidRDefault="00FC0502" w:rsidP="00376090">
            <w:pPr>
              <w:jc w:val="center"/>
            </w:pPr>
            <w:r w:rsidRPr="00132BBD">
              <w:t>Will be auto-filled as 99/99/9999 if htnenc2 = 2</w:t>
            </w:r>
          </w:p>
          <w:tbl>
            <w:tblPr>
              <w:tblW w:w="0" w:type="auto"/>
              <w:tblLayout w:type="fixed"/>
              <w:tblCellMar>
                <w:left w:w="0" w:type="dxa"/>
                <w:right w:w="0" w:type="dxa"/>
              </w:tblCellMar>
              <w:tblLook w:val="04A0" w:firstRow="1" w:lastRow="0" w:firstColumn="1" w:lastColumn="0" w:noHBand="0" w:noVBand="1"/>
            </w:tblPr>
            <w:tblGrid>
              <w:gridCol w:w="1839"/>
            </w:tblGrid>
            <w:tr w:rsidR="00376090" w:rsidRPr="00132BBD" w14:paraId="2D342196" w14:textId="77777777" w:rsidTr="00376090">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26D7DD" w14:textId="77777777" w:rsidR="00376090" w:rsidRPr="00132BBD" w:rsidRDefault="00376090" w:rsidP="00CD7BF2">
                  <w:pPr>
                    <w:jc w:val="center"/>
                    <w:rPr>
                      <w:rFonts w:ascii="Calibri" w:eastAsiaTheme="minorHAnsi" w:hAnsi="Calibri"/>
                      <w:sz w:val="22"/>
                      <w:szCs w:val="22"/>
                    </w:rPr>
                  </w:pPr>
                  <w:r w:rsidRPr="00132BBD">
                    <w:t xml:space="preserve">&lt; = 2 </w:t>
                  </w:r>
                  <w:proofErr w:type="spellStart"/>
                  <w:r w:rsidRPr="00132BBD">
                    <w:t>yrs</w:t>
                  </w:r>
                  <w:proofErr w:type="spellEnd"/>
                  <w:r w:rsidRPr="00132BBD">
                    <w:t xml:space="preserve"> prior to </w:t>
                  </w:r>
                  <w:proofErr w:type="spellStart"/>
                  <w:r w:rsidRPr="00132BBD">
                    <w:t>stdybeg</w:t>
                  </w:r>
                  <w:proofErr w:type="spellEnd"/>
                  <w:r w:rsidRPr="00132BBD">
                    <w:t xml:space="preserve"> and </w:t>
                  </w:r>
                  <w:r w:rsidR="008D7F2F" w:rsidRPr="00132BBD">
                    <w:t>&lt;</w:t>
                  </w:r>
                  <w:r w:rsidRPr="00132BBD">
                    <w:t xml:space="preserve"> </w:t>
                  </w:r>
                  <w:r w:rsidR="00CD7BF2" w:rsidRPr="00132BBD">
                    <w:t>htnencdt1</w:t>
                  </w:r>
                </w:p>
              </w:tc>
            </w:tr>
          </w:tbl>
          <w:p w14:paraId="43F94B56" w14:textId="77777777" w:rsidR="0084752D" w:rsidRPr="00132BBD" w:rsidRDefault="0084752D" w:rsidP="00DC74AE">
            <w:pPr>
              <w:jc w:val="center"/>
            </w:pPr>
          </w:p>
        </w:tc>
        <w:tc>
          <w:tcPr>
            <w:tcW w:w="5670" w:type="dxa"/>
            <w:tcBorders>
              <w:top w:val="single" w:sz="6" w:space="0" w:color="auto"/>
              <w:left w:val="single" w:sz="6" w:space="0" w:color="auto"/>
              <w:bottom w:val="single" w:sz="6" w:space="0" w:color="auto"/>
              <w:right w:val="single" w:sz="6" w:space="0" w:color="auto"/>
            </w:tcBorders>
          </w:tcPr>
          <w:p w14:paraId="4DCC05E5" w14:textId="77777777" w:rsidR="00F2173D" w:rsidRPr="00132BBD" w:rsidRDefault="00445C53" w:rsidP="00DC74AE">
            <w:r w:rsidRPr="00132BBD">
              <w:t xml:space="preserve">Enter the exact date of the </w:t>
            </w:r>
            <w:r w:rsidR="00274E1C" w:rsidRPr="00132BBD">
              <w:t xml:space="preserve">most recent </w:t>
            </w:r>
            <w:r w:rsidRPr="00132BBD">
              <w:t>outpatient visit</w:t>
            </w:r>
            <w:r w:rsidR="00274E1C" w:rsidRPr="00132BBD">
              <w:t xml:space="preserve"> during the specified </w:t>
            </w:r>
            <w:proofErr w:type="gramStart"/>
            <w:r w:rsidR="00274E1C" w:rsidRPr="00132BBD">
              <w:t>timeframe.</w:t>
            </w:r>
            <w:r w:rsidRPr="00132BBD">
              <w:t>.</w:t>
            </w:r>
            <w:proofErr w:type="gramEnd"/>
            <w:r w:rsidRPr="00132BBD">
              <w:t xml:space="preserve"> The use of 01 to indicate missing day or month is not acceptable.</w:t>
            </w:r>
          </w:p>
        </w:tc>
      </w:tr>
      <w:tr w:rsidR="00F42611" w:rsidRPr="00132BBD" w14:paraId="7EE8195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ECC2A09" w14:textId="2CA33215" w:rsidR="00104C4F" w:rsidRPr="00132BBD" w:rsidRDefault="00E41C1C" w:rsidP="00C366BF">
            <w:pPr>
              <w:ind w:left="-90"/>
              <w:jc w:val="center"/>
              <w:rPr>
                <w:bCs/>
                <w:sz w:val="22"/>
                <w:szCs w:val="22"/>
              </w:rPr>
            </w:pPr>
            <w:r w:rsidRPr="00132BBD">
              <w:rPr>
                <w:bCs/>
                <w:sz w:val="22"/>
                <w:szCs w:val="22"/>
              </w:rPr>
              <w:lastRenderedPageBreak/>
              <w:t>28</w:t>
            </w:r>
          </w:p>
        </w:tc>
        <w:tc>
          <w:tcPr>
            <w:tcW w:w="1170" w:type="dxa"/>
            <w:tcBorders>
              <w:top w:val="single" w:sz="6" w:space="0" w:color="auto"/>
              <w:left w:val="single" w:sz="6" w:space="0" w:color="auto"/>
              <w:bottom w:val="single" w:sz="6" w:space="0" w:color="auto"/>
              <w:right w:val="single" w:sz="6" w:space="0" w:color="auto"/>
            </w:tcBorders>
          </w:tcPr>
          <w:p w14:paraId="29759A93" w14:textId="77777777" w:rsidR="00104C4F" w:rsidRPr="00132BBD" w:rsidDel="00104C4F" w:rsidRDefault="00104C4F" w:rsidP="00DC74AE">
            <w:pPr>
              <w:jc w:val="center"/>
              <w:rPr>
                <w:sz w:val="22"/>
                <w:szCs w:val="22"/>
                <w:lang w:val="es-US"/>
              </w:rPr>
            </w:pPr>
            <w:r w:rsidRPr="00132BBD">
              <w:rPr>
                <w:sz w:val="22"/>
                <w:szCs w:val="22"/>
                <w:lang w:val="es-US"/>
              </w:rPr>
              <w:t>ivdenc1</w:t>
            </w:r>
          </w:p>
        </w:tc>
        <w:tc>
          <w:tcPr>
            <w:tcW w:w="4590" w:type="dxa"/>
            <w:tcBorders>
              <w:top w:val="single" w:sz="6" w:space="0" w:color="auto"/>
              <w:left w:val="single" w:sz="6" w:space="0" w:color="auto"/>
              <w:bottom w:val="single" w:sz="6" w:space="0" w:color="auto"/>
              <w:right w:val="single" w:sz="6" w:space="0" w:color="auto"/>
            </w:tcBorders>
          </w:tcPr>
          <w:p w14:paraId="1FB7C442" w14:textId="77777777" w:rsidR="00104C4F" w:rsidRPr="00132BBD" w:rsidRDefault="00104C4F">
            <w:pPr>
              <w:rPr>
                <w:rFonts w:eastAsiaTheme="minorHAnsi"/>
                <w:sz w:val="22"/>
                <w:szCs w:val="22"/>
              </w:rPr>
            </w:pPr>
            <w:r w:rsidRPr="00132BBD">
              <w:rPr>
                <w:sz w:val="22"/>
                <w:szCs w:val="22"/>
              </w:rPr>
              <w:t>Within the past year is there documentation the patient had an outpatient or acute inpatient encounter with a documented diagnosis of ischemic vascular disease (IVD)?</w:t>
            </w:r>
          </w:p>
          <w:p w14:paraId="67F0DD0F" w14:textId="77777777" w:rsidR="00104C4F" w:rsidRPr="00132BBD" w:rsidRDefault="00104C4F">
            <w:pPr>
              <w:pStyle w:val="Bullet"/>
              <w:numPr>
                <w:ilvl w:val="0"/>
                <w:numId w:val="0"/>
              </w:numPr>
              <w:rPr>
                <w:rFonts w:ascii="Times New Roman" w:hAnsi="Times New Roman" w:cs="Times New Roman"/>
                <w:sz w:val="22"/>
                <w:szCs w:val="22"/>
              </w:rPr>
            </w:pPr>
          </w:p>
          <w:p w14:paraId="1E5D746C" w14:textId="77777777" w:rsidR="00104C4F" w:rsidRPr="00132BBD" w:rsidRDefault="00104C4F">
            <w:pPr>
              <w:pStyle w:val="Bullet"/>
              <w:numPr>
                <w:ilvl w:val="0"/>
                <w:numId w:val="0"/>
              </w:numPr>
              <w:rPr>
                <w:rFonts w:ascii="Times New Roman" w:hAnsi="Times New Roman" w:cs="Times New Roman"/>
                <w:sz w:val="22"/>
                <w:szCs w:val="22"/>
              </w:rPr>
            </w:pPr>
            <w:r w:rsidRPr="00132BBD">
              <w:rPr>
                <w:rFonts w:ascii="Times New Roman" w:hAnsi="Times New Roman" w:cs="Times New Roman"/>
                <w:sz w:val="22"/>
                <w:szCs w:val="22"/>
              </w:rPr>
              <w:t>1. Yes</w:t>
            </w:r>
          </w:p>
          <w:p w14:paraId="02482343" w14:textId="77777777" w:rsidR="00104C4F" w:rsidRPr="00132BBD" w:rsidRDefault="00104C4F">
            <w:pPr>
              <w:pStyle w:val="Bullet"/>
              <w:numPr>
                <w:ilvl w:val="0"/>
                <w:numId w:val="0"/>
              </w:numPr>
              <w:rPr>
                <w:rFonts w:ascii="Times New Roman" w:hAnsi="Times New Roman" w:cs="Times New Roman"/>
                <w:sz w:val="22"/>
                <w:szCs w:val="22"/>
              </w:rPr>
            </w:pPr>
            <w:r w:rsidRPr="00132BBD">
              <w:rPr>
                <w:rFonts w:ascii="Times New Roman" w:hAnsi="Times New Roman" w:cs="Times New Roman"/>
                <w:sz w:val="22"/>
                <w:szCs w:val="22"/>
              </w:rPr>
              <w:t>2. No</w:t>
            </w:r>
          </w:p>
          <w:p w14:paraId="247D7485" w14:textId="77777777" w:rsidR="00104C4F" w:rsidRPr="00132BBD" w:rsidDel="00104C4F" w:rsidRDefault="00104C4F" w:rsidP="00DC74AE">
            <w:pPr>
              <w:pStyle w:val="Footer"/>
              <w:tabs>
                <w:tab w:val="clear" w:pos="4320"/>
                <w:tab w:val="clear" w:pos="8640"/>
              </w:tabs>
              <w:rPr>
                <w:sz w:val="22"/>
                <w:szCs w:val="22"/>
              </w:rPr>
            </w:pPr>
          </w:p>
        </w:tc>
        <w:tc>
          <w:tcPr>
            <w:tcW w:w="1980" w:type="dxa"/>
            <w:tcBorders>
              <w:top w:val="single" w:sz="6" w:space="0" w:color="auto"/>
              <w:left w:val="single" w:sz="6" w:space="0" w:color="auto"/>
              <w:bottom w:val="single" w:sz="6" w:space="0" w:color="auto"/>
              <w:right w:val="single" w:sz="6" w:space="0" w:color="auto"/>
            </w:tcBorders>
          </w:tcPr>
          <w:p w14:paraId="7BEBC81D" w14:textId="77777777" w:rsidR="00104C4F" w:rsidRPr="00132BBD" w:rsidRDefault="00104C4F">
            <w:pPr>
              <w:pStyle w:val="BodyText"/>
              <w:jc w:val="center"/>
              <w:rPr>
                <w:sz w:val="22"/>
                <w:szCs w:val="22"/>
              </w:rPr>
            </w:pPr>
            <w:r w:rsidRPr="00132BBD">
              <w:rPr>
                <w:sz w:val="22"/>
                <w:szCs w:val="22"/>
              </w:rPr>
              <w:t>1,2</w:t>
            </w:r>
          </w:p>
          <w:p w14:paraId="1F69016A" w14:textId="77777777" w:rsidR="00104C4F" w:rsidRPr="00132BBD" w:rsidRDefault="00104C4F">
            <w:pPr>
              <w:pStyle w:val="BodyText"/>
              <w:jc w:val="center"/>
              <w:rPr>
                <w:sz w:val="22"/>
                <w:szCs w:val="22"/>
              </w:rPr>
            </w:pPr>
          </w:p>
          <w:p w14:paraId="1A68032C" w14:textId="4649D4B2" w:rsidR="00104C4F" w:rsidRPr="00132BBD" w:rsidRDefault="00104C4F">
            <w:pPr>
              <w:pStyle w:val="BodyText"/>
              <w:jc w:val="center"/>
            </w:pPr>
            <w:r w:rsidRPr="00132BBD">
              <w:t xml:space="preserve">If 2, </w:t>
            </w:r>
            <w:r w:rsidR="00BA58AE" w:rsidRPr="00132BBD">
              <w:t>go to</w:t>
            </w:r>
            <w:r w:rsidR="00E74A81" w:rsidRPr="00132BBD">
              <w:t xml:space="preserve"> cirrhosis as ap</w:t>
            </w:r>
            <w:r w:rsidR="00F971FD" w:rsidRPr="00132BBD">
              <w:t>p</w:t>
            </w:r>
            <w:r w:rsidR="00E74A81" w:rsidRPr="00132BBD">
              <w:t>licable</w:t>
            </w:r>
            <w:r w:rsidR="00BA58AE" w:rsidRPr="00132BBD">
              <w:t xml:space="preserve"> </w:t>
            </w:r>
          </w:p>
          <w:p w14:paraId="234E6349" w14:textId="77777777" w:rsidR="00BA58AE" w:rsidRPr="00132BBD" w:rsidRDefault="00BA58AE">
            <w:pPr>
              <w:pStyle w:val="BodyText"/>
              <w:jc w:val="center"/>
            </w:pPr>
          </w:p>
          <w:tbl>
            <w:tblPr>
              <w:tblStyle w:val="TableGrid"/>
              <w:tblW w:w="0" w:type="auto"/>
              <w:tblLayout w:type="fixed"/>
              <w:tblLook w:val="04A0" w:firstRow="1" w:lastRow="0" w:firstColumn="1" w:lastColumn="0" w:noHBand="0" w:noVBand="1"/>
            </w:tblPr>
            <w:tblGrid>
              <w:gridCol w:w="1839"/>
            </w:tblGrid>
            <w:tr w:rsidR="00BA58AE" w:rsidRPr="00132BBD" w14:paraId="6E218651" w14:textId="77777777" w:rsidTr="00BA58AE">
              <w:tc>
                <w:tcPr>
                  <w:tcW w:w="1839" w:type="dxa"/>
                </w:tcPr>
                <w:p w14:paraId="1143B91F" w14:textId="77777777" w:rsidR="00BA58AE" w:rsidRPr="00132BBD" w:rsidRDefault="00BA58AE">
                  <w:pPr>
                    <w:pStyle w:val="BodyText"/>
                    <w:jc w:val="center"/>
                    <w:rPr>
                      <w:rFonts w:eastAsiaTheme="minorHAnsi"/>
                      <w:b/>
                    </w:rPr>
                  </w:pPr>
                  <w:r w:rsidRPr="00132BBD">
                    <w:rPr>
                      <w:rFonts w:eastAsiaTheme="minorHAnsi"/>
                      <w:b/>
                    </w:rPr>
                    <w:t xml:space="preserve">Warning if 2 and </w:t>
                  </w:r>
                  <w:proofErr w:type="spellStart"/>
                  <w:r w:rsidRPr="00132BBD">
                    <w:rPr>
                      <w:rFonts w:eastAsiaTheme="minorHAnsi"/>
                      <w:b/>
                    </w:rPr>
                    <w:t>selmi</w:t>
                  </w:r>
                  <w:proofErr w:type="spellEnd"/>
                  <w:r w:rsidRPr="00132BBD">
                    <w:rPr>
                      <w:rFonts w:eastAsiaTheme="minorHAnsi"/>
                      <w:b/>
                    </w:rPr>
                    <w:t xml:space="preserve">, </w:t>
                  </w:r>
                  <w:proofErr w:type="spellStart"/>
                  <w:r w:rsidRPr="00132BBD">
                    <w:rPr>
                      <w:rFonts w:eastAsiaTheme="minorHAnsi"/>
                      <w:b/>
                    </w:rPr>
                    <w:t>selpci</w:t>
                  </w:r>
                  <w:proofErr w:type="spellEnd"/>
                  <w:r w:rsidRPr="00132BBD">
                    <w:rPr>
                      <w:rFonts w:eastAsiaTheme="minorHAnsi"/>
                      <w:b/>
                    </w:rPr>
                    <w:t xml:space="preserve"> or </w:t>
                  </w:r>
                  <w:proofErr w:type="spellStart"/>
                  <w:r w:rsidRPr="00132BBD">
                    <w:rPr>
                      <w:rFonts w:eastAsiaTheme="minorHAnsi"/>
                      <w:b/>
                    </w:rPr>
                    <w:t>selcabg</w:t>
                  </w:r>
                  <w:proofErr w:type="spellEnd"/>
                  <w:r w:rsidRPr="00132BBD">
                    <w:rPr>
                      <w:rFonts w:eastAsiaTheme="minorHAnsi"/>
                      <w:b/>
                    </w:rPr>
                    <w:t xml:space="preserve"> = T</w:t>
                  </w:r>
                </w:p>
              </w:tc>
            </w:tr>
          </w:tbl>
          <w:p w14:paraId="172ACA23" w14:textId="77777777" w:rsidR="00BA58AE" w:rsidRPr="00132BBD" w:rsidRDefault="00BA58AE">
            <w:pPr>
              <w:pStyle w:val="BodyText"/>
              <w:jc w:val="center"/>
              <w:rPr>
                <w:rFonts w:eastAsiaTheme="minorHAnsi"/>
                <w:sz w:val="22"/>
                <w:szCs w:val="22"/>
              </w:rPr>
            </w:pPr>
          </w:p>
          <w:p w14:paraId="5F996C2B" w14:textId="77777777" w:rsidR="00104C4F" w:rsidRPr="00132BBD" w:rsidRDefault="00104C4F">
            <w:pPr>
              <w:pStyle w:val="BodyText"/>
              <w:jc w:val="center"/>
              <w:rPr>
                <w:sz w:val="22"/>
                <w:szCs w:val="22"/>
              </w:rPr>
            </w:pPr>
          </w:p>
          <w:p w14:paraId="1BD78417" w14:textId="77777777" w:rsidR="00104C4F" w:rsidRPr="00132BBD" w:rsidDel="00104C4F" w:rsidRDefault="00104C4F" w:rsidP="00DC74AE">
            <w:pPr>
              <w:pStyle w:val="BodyText"/>
              <w:jc w:val="center"/>
              <w:rPr>
                <w:sz w:val="22"/>
                <w:szCs w:val="22"/>
              </w:rPr>
            </w:pPr>
          </w:p>
        </w:tc>
        <w:tc>
          <w:tcPr>
            <w:tcW w:w="5670" w:type="dxa"/>
            <w:tcBorders>
              <w:top w:val="single" w:sz="6" w:space="0" w:color="auto"/>
              <w:left w:val="single" w:sz="6" w:space="0" w:color="auto"/>
              <w:bottom w:val="single" w:sz="6" w:space="0" w:color="auto"/>
              <w:right w:val="single" w:sz="6" w:space="0" w:color="auto"/>
            </w:tcBorders>
          </w:tcPr>
          <w:p w14:paraId="35F3315C" w14:textId="77777777" w:rsidR="00104C4F" w:rsidRPr="00132BBD" w:rsidRDefault="00104C4F">
            <w:pPr>
              <w:rPr>
                <w:rFonts w:eastAsiaTheme="minorHAnsi"/>
                <w:b/>
                <w:bCs/>
              </w:rPr>
            </w:pPr>
            <w:r w:rsidRPr="00132BBD">
              <w:rPr>
                <w:b/>
                <w:bCs/>
              </w:rPr>
              <w:t xml:space="preserve">The intent of this question is to determine if the patient had an outpatient or acute inpatient encounter with a documented diagnosis of ischemic vascular disease (IVD) during the past year. </w:t>
            </w:r>
          </w:p>
          <w:p w14:paraId="4DB96971" w14:textId="77777777" w:rsidR="00104C4F" w:rsidRPr="00132BBD" w:rsidRDefault="00104C4F">
            <w:pPr>
              <w:rPr>
                <w:b/>
                <w:bCs/>
              </w:rPr>
            </w:pPr>
            <w:r w:rsidRPr="00132BBD">
              <w:rPr>
                <w:b/>
                <w:bCs/>
              </w:rPr>
              <w:t>Refer to Table 7 for a list of acceptable ICD-10-CM codes and diagnoses.</w:t>
            </w:r>
          </w:p>
          <w:p w14:paraId="5D0EF7C7" w14:textId="77777777" w:rsidR="00104C4F" w:rsidRPr="00132BBD" w:rsidRDefault="00104C4F">
            <w:pPr>
              <w:rPr>
                <w:b/>
                <w:bCs/>
              </w:rPr>
            </w:pPr>
            <w:r w:rsidRPr="00132BBD">
              <w:t>Ischemic vascular disease diagnoses may be taken from clinical documentation in the acute inpatient or outpatient setting</w:t>
            </w:r>
            <w:r w:rsidR="00D6621B" w:rsidRPr="00132BBD">
              <w:t xml:space="preserve"> and must include one of the acceptable diagnosis codes</w:t>
            </w:r>
            <w:r w:rsidRPr="00132BBD">
              <w:t>. </w:t>
            </w:r>
          </w:p>
          <w:p w14:paraId="2244846E" w14:textId="77777777" w:rsidR="00104C4F" w:rsidRPr="00132BBD" w:rsidRDefault="00104C4F" w:rsidP="00CF2420">
            <w:pPr>
              <w:rPr>
                <w:b/>
                <w:bCs/>
              </w:rPr>
            </w:pPr>
            <w:r w:rsidRPr="00132BBD">
              <w:rPr>
                <w:b/>
                <w:bCs/>
              </w:rPr>
              <w:t>Outpatient or acute inpatient encounters include:</w:t>
            </w:r>
          </w:p>
          <w:p w14:paraId="39994275" w14:textId="77777777" w:rsidR="00104C4F" w:rsidRPr="00132BBD" w:rsidRDefault="00104C4F" w:rsidP="00250CED">
            <w:pPr>
              <w:pStyle w:val="Bullet"/>
              <w:numPr>
                <w:ilvl w:val="0"/>
                <w:numId w:val="52"/>
              </w:numPr>
              <w:spacing w:before="0"/>
              <w:ind w:left="612"/>
              <w:rPr>
                <w:rFonts w:ascii="Times New Roman" w:hAnsi="Times New Roman" w:cs="Times New Roman"/>
                <w:sz w:val="20"/>
                <w:szCs w:val="20"/>
              </w:rPr>
            </w:pPr>
            <w:r w:rsidRPr="00132BBD">
              <w:rPr>
                <w:rFonts w:ascii="Times New Roman" w:hAnsi="Times New Roman" w:cs="Times New Roman"/>
                <w:sz w:val="20"/>
                <w:szCs w:val="20"/>
              </w:rPr>
              <w:t xml:space="preserve">Face to face or telehealth outpatient encounter with an IVD diagnosis </w:t>
            </w:r>
          </w:p>
          <w:p w14:paraId="47975BD1" w14:textId="77777777" w:rsidR="00104C4F" w:rsidRPr="00132BBD" w:rsidRDefault="00104C4F" w:rsidP="00250CED">
            <w:pPr>
              <w:pStyle w:val="Bullet"/>
              <w:numPr>
                <w:ilvl w:val="0"/>
                <w:numId w:val="52"/>
              </w:numPr>
              <w:spacing w:before="0"/>
              <w:ind w:left="612"/>
              <w:rPr>
                <w:rFonts w:ascii="Times New Roman" w:hAnsi="Times New Roman" w:cs="Times New Roman"/>
                <w:sz w:val="20"/>
                <w:szCs w:val="20"/>
              </w:rPr>
            </w:pPr>
            <w:r w:rsidRPr="00132BBD">
              <w:rPr>
                <w:rFonts w:ascii="Times New Roman" w:hAnsi="Times New Roman" w:cs="Times New Roman"/>
                <w:sz w:val="20"/>
                <w:szCs w:val="20"/>
              </w:rPr>
              <w:t xml:space="preserve">A telephone visit with an IVD diagnosis </w:t>
            </w:r>
          </w:p>
          <w:p w14:paraId="14AA4E8D" w14:textId="77777777" w:rsidR="00104C4F" w:rsidRPr="00132BBD" w:rsidRDefault="00104C4F" w:rsidP="00250CED">
            <w:pPr>
              <w:pStyle w:val="Bullet"/>
              <w:numPr>
                <w:ilvl w:val="0"/>
                <w:numId w:val="52"/>
              </w:numPr>
              <w:spacing w:before="0"/>
              <w:ind w:left="612"/>
              <w:rPr>
                <w:rFonts w:ascii="Times New Roman" w:hAnsi="Times New Roman" w:cs="Times New Roman"/>
                <w:sz w:val="20"/>
                <w:szCs w:val="20"/>
              </w:rPr>
            </w:pPr>
            <w:r w:rsidRPr="00132BBD">
              <w:rPr>
                <w:rFonts w:ascii="Times New Roman" w:hAnsi="Times New Roman" w:cs="Times New Roman"/>
                <w:sz w:val="20"/>
                <w:szCs w:val="20"/>
              </w:rPr>
              <w:t xml:space="preserve">An online assessment with an IVD diagnosis </w:t>
            </w:r>
          </w:p>
          <w:p w14:paraId="649420BB" w14:textId="77777777" w:rsidR="00104C4F" w:rsidRPr="00132BBD" w:rsidRDefault="00104C4F" w:rsidP="00250CED">
            <w:pPr>
              <w:pStyle w:val="Bullet"/>
              <w:numPr>
                <w:ilvl w:val="0"/>
                <w:numId w:val="52"/>
              </w:numPr>
              <w:spacing w:before="0"/>
              <w:ind w:left="612"/>
              <w:rPr>
                <w:sz w:val="20"/>
                <w:szCs w:val="20"/>
              </w:rPr>
            </w:pPr>
            <w:r w:rsidRPr="00132BBD">
              <w:rPr>
                <w:rFonts w:ascii="Times New Roman" w:hAnsi="Times New Roman" w:cs="Times New Roman"/>
                <w:sz w:val="20"/>
                <w:szCs w:val="20"/>
              </w:rPr>
              <w:t xml:space="preserve">An acute inpatient encounter with an IVD diagnosis </w:t>
            </w:r>
          </w:p>
          <w:p w14:paraId="21B897E7" w14:textId="77777777" w:rsidR="00104C4F" w:rsidRPr="00132BBD" w:rsidRDefault="00104C4F" w:rsidP="00250CED">
            <w:pPr>
              <w:pStyle w:val="Bullet"/>
              <w:numPr>
                <w:ilvl w:val="0"/>
                <w:numId w:val="0"/>
              </w:numPr>
              <w:spacing w:before="0"/>
              <w:ind w:left="72" w:hanging="72"/>
              <w:rPr>
                <w:sz w:val="20"/>
                <w:szCs w:val="20"/>
              </w:rPr>
            </w:pPr>
            <w:r w:rsidRPr="00132BBD">
              <w:rPr>
                <w:rFonts w:ascii="Times New Roman" w:hAnsi="Times New Roman" w:cs="Times New Roman"/>
                <w:b/>
                <w:sz w:val="20"/>
                <w:szCs w:val="20"/>
              </w:rPr>
              <w:t>Examples of IVD include but are not limited to</w:t>
            </w:r>
            <w:r w:rsidRPr="00132BBD">
              <w:rPr>
                <w:sz w:val="20"/>
                <w:szCs w:val="20"/>
              </w:rPr>
              <w:t>:</w:t>
            </w:r>
          </w:p>
          <w:p w14:paraId="41A836F5" w14:textId="77777777" w:rsidR="00104C4F" w:rsidRPr="00132BBD" w:rsidRDefault="00104C4F" w:rsidP="00104C4F">
            <w:pPr>
              <w:numPr>
                <w:ilvl w:val="0"/>
                <w:numId w:val="54"/>
              </w:numPr>
              <w:ind w:left="612"/>
            </w:pPr>
            <w:r w:rsidRPr="00132BBD">
              <w:t>all forms of angina</w:t>
            </w:r>
          </w:p>
          <w:p w14:paraId="6D513E20" w14:textId="77777777" w:rsidR="00104C4F" w:rsidRPr="00132BBD" w:rsidRDefault="00104C4F" w:rsidP="00104C4F">
            <w:pPr>
              <w:numPr>
                <w:ilvl w:val="0"/>
                <w:numId w:val="54"/>
              </w:numPr>
              <w:ind w:left="612"/>
            </w:pPr>
            <w:r w:rsidRPr="00132BBD">
              <w:t>ischemic heart disease</w:t>
            </w:r>
          </w:p>
          <w:p w14:paraId="60C94BC2" w14:textId="77777777" w:rsidR="00104C4F" w:rsidRPr="00132BBD" w:rsidRDefault="00104C4F" w:rsidP="00104C4F">
            <w:pPr>
              <w:numPr>
                <w:ilvl w:val="0"/>
                <w:numId w:val="54"/>
              </w:numPr>
              <w:ind w:left="612"/>
            </w:pPr>
            <w:r w:rsidRPr="00132BBD">
              <w:t>atherosclerosis or stenosis of native or grafted coronary arteries</w:t>
            </w:r>
          </w:p>
          <w:p w14:paraId="256C2E51" w14:textId="77777777" w:rsidR="00104C4F" w:rsidRPr="00132BBD" w:rsidRDefault="00104C4F" w:rsidP="00104C4F">
            <w:pPr>
              <w:numPr>
                <w:ilvl w:val="0"/>
                <w:numId w:val="54"/>
              </w:numPr>
              <w:ind w:left="612"/>
            </w:pPr>
            <w:r w:rsidRPr="00132BBD">
              <w:t xml:space="preserve">cerebral infarction due to occlusion or stenosis of precerebral and cerebral arteries </w:t>
            </w:r>
          </w:p>
          <w:p w14:paraId="42398EED" w14:textId="77777777" w:rsidR="00104C4F" w:rsidRPr="00132BBD" w:rsidRDefault="00104C4F" w:rsidP="00104C4F">
            <w:pPr>
              <w:numPr>
                <w:ilvl w:val="0"/>
                <w:numId w:val="54"/>
              </w:numPr>
              <w:ind w:left="612"/>
            </w:pPr>
            <w:r w:rsidRPr="00132BBD">
              <w:t xml:space="preserve">atherosclerosis, stenosis or occlusion of native, stented or grafted peripheral arteries </w:t>
            </w:r>
          </w:p>
          <w:p w14:paraId="352CE819" w14:textId="77777777" w:rsidR="00104C4F" w:rsidRPr="00132BBD" w:rsidRDefault="00104C4F" w:rsidP="00104C4F">
            <w:pPr>
              <w:numPr>
                <w:ilvl w:val="0"/>
                <w:numId w:val="54"/>
              </w:numPr>
              <w:ind w:left="612"/>
            </w:pPr>
            <w:r w:rsidRPr="00132BBD">
              <w:t>atherosclerosis of renal artery</w:t>
            </w:r>
          </w:p>
          <w:p w14:paraId="16D0E44C" w14:textId="77777777" w:rsidR="00104C4F" w:rsidRPr="00132BBD" w:rsidRDefault="00104C4F">
            <w:pPr>
              <w:rPr>
                <w:b/>
                <w:bCs/>
              </w:rPr>
            </w:pPr>
            <w:r w:rsidRPr="00132BBD">
              <w:rPr>
                <w:b/>
                <w:bCs/>
              </w:rPr>
              <w:t xml:space="preserve">Review all clinical notes during the past year to determine if there was an acute inpatient or outpatient </w:t>
            </w:r>
            <w:proofErr w:type="gramStart"/>
            <w:r w:rsidRPr="00132BBD">
              <w:rPr>
                <w:b/>
                <w:bCs/>
              </w:rPr>
              <w:t>encounter  with</w:t>
            </w:r>
            <w:proofErr w:type="gramEnd"/>
            <w:r w:rsidRPr="00132BBD">
              <w:rPr>
                <w:b/>
                <w:bCs/>
              </w:rPr>
              <w:t xml:space="preserve"> a documented diagnosis of IVD.</w:t>
            </w:r>
            <w:r w:rsidR="00560F9E" w:rsidRPr="00132BBD">
              <w:rPr>
                <w:b/>
                <w:bCs/>
              </w:rPr>
              <w:t xml:space="preserve"> For acute inpatient encounter, the discharge date must be within the past year.</w:t>
            </w:r>
          </w:p>
          <w:p w14:paraId="4457FF40" w14:textId="6BF63F39" w:rsidR="00104C4F" w:rsidRPr="00132BBD" w:rsidDel="00104C4F" w:rsidRDefault="00104C4F" w:rsidP="0031420C">
            <w:pPr>
              <w:rPr>
                <w:b/>
                <w:bCs/>
                <w:sz w:val="22"/>
                <w:szCs w:val="22"/>
              </w:rPr>
            </w:pPr>
            <w:proofErr w:type="spellStart"/>
            <w:proofErr w:type="gramStart"/>
            <w:r w:rsidRPr="00132BBD">
              <w:rPr>
                <w:b/>
                <w:bCs/>
                <w:lang w:val="fr-FR"/>
              </w:rPr>
              <w:t>Exclude</w:t>
            </w:r>
            <w:proofErr w:type="spellEnd"/>
            <w:r w:rsidRPr="00132BBD">
              <w:rPr>
                <w:b/>
                <w:bCs/>
                <w:lang w:val="fr-FR"/>
              </w:rPr>
              <w:t>:</w:t>
            </w:r>
            <w:proofErr w:type="gramEnd"/>
            <w:r w:rsidRPr="00132BBD">
              <w:rPr>
                <w:b/>
                <w:bCs/>
                <w:lang w:val="fr-FR"/>
              </w:rPr>
              <w:t xml:space="preserve"> </w:t>
            </w:r>
            <w:r w:rsidRPr="00132BBD">
              <w:rPr>
                <w:lang w:val="fr-FR"/>
              </w:rPr>
              <w:t xml:space="preserve">Non-acute </w:t>
            </w:r>
            <w:proofErr w:type="spellStart"/>
            <w:r w:rsidRPr="00132BBD">
              <w:rPr>
                <w:lang w:val="fr-FR"/>
              </w:rPr>
              <w:t>inpatient</w:t>
            </w:r>
            <w:proofErr w:type="spellEnd"/>
            <w:r w:rsidRPr="00132BBD">
              <w:rPr>
                <w:lang w:val="fr-FR"/>
              </w:rPr>
              <w:t xml:space="preserve"> admissions</w:t>
            </w:r>
            <w:r w:rsidR="0031420C" w:rsidRPr="00132BBD">
              <w:rPr>
                <w:lang w:val="fr-FR"/>
              </w:rPr>
              <w:t xml:space="preserve">. </w:t>
            </w:r>
            <w:r w:rsidRPr="00132BBD">
              <w:t>Examples of non-acute inpatient care include but are not limited to rehabilitation units, skilled nursing facilities, respite care.</w:t>
            </w:r>
          </w:p>
        </w:tc>
      </w:tr>
      <w:tr w:rsidR="00F42611" w:rsidRPr="00132BBD" w14:paraId="4B97B3B3"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920BEFA" w14:textId="4A98C342" w:rsidR="00104C4F" w:rsidRPr="00132BBD" w:rsidRDefault="00E41C1C" w:rsidP="00DC74AE">
            <w:pPr>
              <w:ind w:left="-90"/>
              <w:jc w:val="center"/>
              <w:rPr>
                <w:bCs/>
                <w:sz w:val="22"/>
                <w:szCs w:val="22"/>
              </w:rPr>
            </w:pPr>
            <w:r w:rsidRPr="00132BBD">
              <w:rPr>
                <w:bCs/>
                <w:sz w:val="22"/>
                <w:szCs w:val="22"/>
              </w:rPr>
              <w:t>29</w:t>
            </w:r>
          </w:p>
        </w:tc>
        <w:tc>
          <w:tcPr>
            <w:tcW w:w="1170" w:type="dxa"/>
            <w:tcBorders>
              <w:top w:val="single" w:sz="6" w:space="0" w:color="auto"/>
              <w:left w:val="single" w:sz="6" w:space="0" w:color="auto"/>
              <w:bottom w:val="single" w:sz="6" w:space="0" w:color="auto"/>
              <w:right w:val="single" w:sz="6" w:space="0" w:color="auto"/>
            </w:tcBorders>
          </w:tcPr>
          <w:p w14:paraId="684B4247" w14:textId="77777777" w:rsidR="00104C4F" w:rsidRPr="00132BBD" w:rsidDel="00104C4F" w:rsidRDefault="00104C4F" w:rsidP="00DC74AE">
            <w:pPr>
              <w:jc w:val="center"/>
              <w:rPr>
                <w:lang w:val="es-US"/>
              </w:rPr>
            </w:pPr>
            <w:r w:rsidRPr="00132BBD">
              <w:rPr>
                <w:lang w:val="es-US"/>
              </w:rPr>
              <w:t>ivdencdt1</w:t>
            </w:r>
          </w:p>
        </w:tc>
        <w:tc>
          <w:tcPr>
            <w:tcW w:w="4590" w:type="dxa"/>
            <w:tcBorders>
              <w:top w:val="single" w:sz="6" w:space="0" w:color="auto"/>
              <w:left w:val="single" w:sz="6" w:space="0" w:color="auto"/>
              <w:bottom w:val="single" w:sz="6" w:space="0" w:color="auto"/>
              <w:right w:val="single" w:sz="6" w:space="0" w:color="auto"/>
            </w:tcBorders>
          </w:tcPr>
          <w:p w14:paraId="2A3A863F" w14:textId="77777777" w:rsidR="00104C4F" w:rsidRPr="00132BBD" w:rsidDel="00104C4F" w:rsidRDefault="00104C4F" w:rsidP="00560F9E">
            <w:pPr>
              <w:pStyle w:val="Footer"/>
              <w:tabs>
                <w:tab w:val="clear" w:pos="4320"/>
                <w:tab w:val="clear" w:pos="8640"/>
              </w:tabs>
              <w:rPr>
                <w:sz w:val="22"/>
              </w:rPr>
            </w:pPr>
            <w:r w:rsidRPr="00132BBD">
              <w:rPr>
                <w:sz w:val="22"/>
                <w:szCs w:val="22"/>
              </w:rPr>
              <w:t>Enter the date of the most recent outpatient or acute inpatient encounter  with documented diagnosis of ischemic vascular disease in the past year.</w:t>
            </w:r>
          </w:p>
        </w:tc>
        <w:tc>
          <w:tcPr>
            <w:tcW w:w="1980" w:type="dxa"/>
            <w:tcBorders>
              <w:top w:val="single" w:sz="6" w:space="0" w:color="auto"/>
              <w:left w:val="single" w:sz="6" w:space="0" w:color="auto"/>
              <w:bottom w:val="single" w:sz="6" w:space="0" w:color="auto"/>
              <w:right w:val="single" w:sz="6" w:space="0" w:color="auto"/>
            </w:tcBorders>
          </w:tcPr>
          <w:p w14:paraId="223CDA4F" w14:textId="77777777" w:rsidR="00104C4F" w:rsidRPr="00132BBD" w:rsidRDefault="00104C4F" w:rsidP="00104C4F">
            <w:pPr>
              <w:jc w:val="center"/>
              <w:rPr>
                <w:sz w:val="22"/>
                <w:szCs w:val="22"/>
              </w:rPr>
            </w:pPr>
            <w:r w:rsidRPr="00132BBD">
              <w:rPr>
                <w:sz w:val="22"/>
                <w:szCs w:val="22"/>
              </w:rPr>
              <w:t>mm/</w:t>
            </w:r>
            <w:proofErr w:type="spellStart"/>
            <w:r w:rsidRPr="00132BBD">
              <w:rPr>
                <w:sz w:val="22"/>
                <w:szCs w:val="22"/>
              </w:rPr>
              <w:t>dd</w:t>
            </w:r>
            <w:proofErr w:type="spellEnd"/>
            <w:r w:rsidRPr="00132BBD">
              <w:rPr>
                <w:sz w:val="22"/>
                <w:szCs w:val="22"/>
              </w:rPr>
              <w:t>/</w:t>
            </w:r>
            <w:proofErr w:type="spellStart"/>
            <w:r w:rsidRPr="00132BBD">
              <w:rPr>
                <w:sz w:val="22"/>
                <w:szCs w:val="22"/>
              </w:rPr>
              <w:t>yyyy</w:t>
            </w:r>
            <w:proofErr w:type="spellEnd"/>
          </w:p>
          <w:tbl>
            <w:tblPr>
              <w:tblStyle w:val="TableGrid"/>
              <w:tblW w:w="0" w:type="auto"/>
              <w:tblLayout w:type="fixed"/>
              <w:tblLook w:val="04A0" w:firstRow="1" w:lastRow="0" w:firstColumn="1" w:lastColumn="0" w:noHBand="0" w:noVBand="1"/>
            </w:tblPr>
            <w:tblGrid>
              <w:gridCol w:w="1839"/>
            </w:tblGrid>
            <w:tr w:rsidR="00104C4F" w:rsidRPr="00132BBD" w14:paraId="0C6F394F" w14:textId="77777777" w:rsidTr="00104C4F">
              <w:tc>
                <w:tcPr>
                  <w:tcW w:w="1839" w:type="dxa"/>
                </w:tcPr>
                <w:p w14:paraId="138FBDC0" w14:textId="77777777" w:rsidR="00104C4F" w:rsidRPr="00132BBD" w:rsidRDefault="00104C4F">
                  <w:pPr>
                    <w:jc w:val="center"/>
                    <w:rPr>
                      <w:sz w:val="22"/>
                      <w:szCs w:val="22"/>
                    </w:rPr>
                  </w:pPr>
                  <w:r w:rsidRPr="00132BBD">
                    <w:rPr>
                      <w:sz w:val="22"/>
                      <w:szCs w:val="22"/>
                    </w:rPr>
                    <w:t xml:space="preserve">&lt;= 1 year prior or = </w:t>
                  </w:r>
                  <w:proofErr w:type="spellStart"/>
                  <w:r w:rsidRPr="00132BBD">
                    <w:rPr>
                      <w:sz w:val="22"/>
                      <w:szCs w:val="22"/>
                    </w:rPr>
                    <w:t>stdybeg</w:t>
                  </w:r>
                  <w:proofErr w:type="spellEnd"/>
                  <w:r w:rsidRPr="00132BBD">
                    <w:rPr>
                      <w:sz w:val="22"/>
                      <w:szCs w:val="22"/>
                    </w:rPr>
                    <w:t xml:space="preserve"> and &lt;= </w:t>
                  </w:r>
                  <w:proofErr w:type="spellStart"/>
                  <w:r w:rsidRPr="00132BBD">
                    <w:rPr>
                      <w:sz w:val="22"/>
                      <w:szCs w:val="22"/>
                    </w:rPr>
                    <w:t>stdyend</w:t>
                  </w:r>
                  <w:proofErr w:type="spellEnd"/>
                </w:p>
              </w:tc>
            </w:tr>
          </w:tbl>
          <w:p w14:paraId="21F634E9" w14:textId="77777777" w:rsidR="00104C4F" w:rsidRPr="00132BBD" w:rsidDel="00104C4F" w:rsidRDefault="00104C4F" w:rsidP="00DC74A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7D58A4BC" w14:textId="77777777" w:rsidR="00560F9E" w:rsidRPr="00132BBD" w:rsidRDefault="00104C4F" w:rsidP="00EF6ED0">
            <w:pPr>
              <w:pStyle w:val="Header"/>
            </w:pPr>
            <w:r w:rsidRPr="00132BBD">
              <w:t xml:space="preserve">Enter the exact date of the </w:t>
            </w:r>
            <w:r w:rsidR="00560F9E" w:rsidRPr="00132BBD">
              <w:t xml:space="preserve">most recent </w:t>
            </w:r>
            <w:r w:rsidRPr="00132BBD">
              <w:t>outpatient or acute inpatient encounter</w:t>
            </w:r>
            <w:r w:rsidR="00560F9E" w:rsidRPr="00132BBD">
              <w:t xml:space="preserve"> with documented diagnosis of ischemic vascular disease during the </w:t>
            </w:r>
            <w:proofErr w:type="gramStart"/>
            <w:r w:rsidR="00560F9E" w:rsidRPr="00132BBD">
              <w:t>past  year</w:t>
            </w:r>
            <w:proofErr w:type="gramEnd"/>
            <w:r w:rsidRPr="00132BBD">
              <w:t xml:space="preserve">. </w:t>
            </w:r>
            <w:r w:rsidR="00560F9E" w:rsidRPr="00132BBD">
              <w:t>For acute inpatient encounter, enter the discharge date.</w:t>
            </w:r>
          </w:p>
          <w:p w14:paraId="4CB4B52F" w14:textId="77777777" w:rsidR="00104C4F" w:rsidRPr="00132BBD" w:rsidDel="00104C4F" w:rsidRDefault="00104C4F" w:rsidP="00EF6ED0">
            <w:pPr>
              <w:pStyle w:val="Header"/>
              <w:rPr>
                <w:b/>
                <w:bCs/>
              </w:rPr>
            </w:pPr>
            <w:r w:rsidRPr="00132BBD">
              <w:t>The use of 01 to indicate missing day or month is not acceptable.</w:t>
            </w:r>
          </w:p>
        </w:tc>
      </w:tr>
      <w:tr w:rsidR="00F42611" w:rsidRPr="00132BBD" w14:paraId="778FBE3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5D5BBE3" w14:textId="2A565CBC" w:rsidR="00104C4F" w:rsidRPr="00132BBD" w:rsidRDefault="0004411A" w:rsidP="00C366BF">
            <w:pPr>
              <w:ind w:left="-90"/>
              <w:jc w:val="center"/>
              <w:rPr>
                <w:bCs/>
                <w:sz w:val="22"/>
                <w:szCs w:val="22"/>
              </w:rPr>
            </w:pPr>
            <w:r w:rsidRPr="00132BBD">
              <w:rPr>
                <w:bCs/>
                <w:sz w:val="22"/>
                <w:szCs w:val="22"/>
              </w:rPr>
              <w:lastRenderedPageBreak/>
              <w:t>3</w:t>
            </w:r>
            <w:r w:rsidR="00E41C1C" w:rsidRPr="00132BBD">
              <w:rPr>
                <w:bCs/>
                <w:sz w:val="22"/>
                <w:szCs w:val="22"/>
              </w:rPr>
              <w:t>0</w:t>
            </w:r>
          </w:p>
        </w:tc>
        <w:tc>
          <w:tcPr>
            <w:tcW w:w="1170" w:type="dxa"/>
            <w:tcBorders>
              <w:top w:val="single" w:sz="6" w:space="0" w:color="auto"/>
              <w:left w:val="single" w:sz="6" w:space="0" w:color="auto"/>
              <w:bottom w:val="single" w:sz="6" w:space="0" w:color="auto"/>
              <w:right w:val="single" w:sz="6" w:space="0" w:color="auto"/>
            </w:tcBorders>
          </w:tcPr>
          <w:p w14:paraId="4395AF7C" w14:textId="77777777" w:rsidR="00104C4F" w:rsidRPr="00132BBD" w:rsidDel="00104C4F" w:rsidRDefault="00104C4F" w:rsidP="00DC74AE">
            <w:pPr>
              <w:jc w:val="center"/>
              <w:rPr>
                <w:lang w:val="es-US"/>
              </w:rPr>
            </w:pPr>
            <w:r w:rsidRPr="00132BBD">
              <w:rPr>
                <w:lang w:val="es-US"/>
              </w:rPr>
              <w:t>ivdenc2</w:t>
            </w:r>
          </w:p>
        </w:tc>
        <w:tc>
          <w:tcPr>
            <w:tcW w:w="4590" w:type="dxa"/>
            <w:tcBorders>
              <w:top w:val="single" w:sz="6" w:space="0" w:color="auto"/>
              <w:left w:val="single" w:sz="6" w:space="0" w:color="auto"/>
              <w:bottom w:val="single" w:sz="6" w:space="0" w:color="auto"/>
              <w:right w:val="single" w:sz="6" w:space="0" w:color="auto"/>
            </w:tcBorders>
          </w:tcPr>
          <w:p w14:paraId="6079EE7A" w14:textId="02788A06" w:rsidR="00104C4F" w:rsidRPr="00132BBD" w:rsidRDefault="00104C4F" w:rsidP="00104C4F">
            <w:pPr>
              <w:rPr>
                <w:sz w:val="22"/>
                <w:szCs w:val="22"/>
              </w:rPr>
            </w:pPr>
            <w:r w:rsidRPr="00132BBD">
              <w:rPr>
                <w:sz w:val="22"/>
                <w:szCs w:val="22"/>
              </w:rPr>
              <w:t xml:space="preserve">During the timeframe from (computer to display 2 years prior to </w:t>
            </w:r>
            <w:proofErr w:type="spellStart"/>
            <w:r w:rsidRPr="00132BBD">
              <w:rPr>
                <w:sz w:val="22"/>
                <w:szCs w:val="22"/>
              </w:rPr>
              <w:t>stdybeg</w:t>
            </w:r>
            <w:proofErr w:type="spellEnd"/>
            <w:r w:rsidRPr="00132BBD">
              <w:rPr>
                <w:sz w:val="22"/>
                <w:szCs w:val="22"/>
              </w:rPr>
              <w:t xml:space="preserve"> to 1 </w:t>
            </w:r>
            <w:r w:rsidR="00560F9E" w:rsidRPr="00132BBD">
              <w:rPr>
                <w:sz w:val="22"/>
                <w:szCs w:val="22"/>
              </w:rPr>
              <w:t xml:space="preserve">year </w:t>
            </w:r>
            <w:r w:rsidR="00C759D3" w:rsidRPr="00132BBD">
              <w:rPr>
                <w:sz w:val="22"/>
                <w:szCs w:val="22"/>
              </w:rPr>
              <w:t xml:space="preserve">– 1 day </w:t>
            </w:r>
            <w:r w:rsidR="00560F9E" w:rsidRPr="00132BBD">
              <w:rPr>
                <w:sz w:val="22"/>
                <w:szCs w:val="22"/>
              </w:rPr>
              <w:t xml:space="preserve">prior to </w:t>
            </w:r>
            <w:proofErr w:type="spellStart"/>
            <w:r w:rsidR="00560F9E" w:rsidRPr="00132BBD">
              <w:rPr>
                <w:sz w:val="22"/>
                <w:szCs w:val="22"/>
              </w:rPr>
              <w:t>stdybeg</w:t>
            </w:r>
            <w:proofErr w:type="spellEnd"/>
            <w:r w:rsidRPr="00132BBD">
              <w:rPr>
                <w:sz w:val="22"/>
                <w:szCs w:val="22"/>
              </w:rPr>
              <w:t>) is there documentation the patient had an outpatient or acute inpatient encounter with a documented diagnosis of ischemic vascular disease?</w:t>
            </w:r>
          </w:p>
          <w:p w14:paraId="40BEB4A2" w14:textId="77777777" w:rsidR="00104C4F" w:rsidRPr="00132BBD" w:rsidRDefault="00104C4F" w:rsidP="00104C4F">
            <w:pPr>
              <w:rPr>
                <w:sz w:val="22"/>
                <w:szCs w:val="22"/>
              </w:rPr>
            </w:pPr>
            <w:r w:rsidRPr="00132BBD">
              <w:rPr>
                <w:sz w:val="22"/>
                <w:szCs w:val="22"/>
              </w:rPr>
              <w:t>1. Yes</w:t>
            </w:r>
          </w:p>
          <w:p w14:paraId="6F247D6C" w14:textId="77777777" w:rsidR="00104C4F" w:rsidRPr="00132BBD" w:rsidDel="00104C4F" w:rsidRDefault="00104C4F" w:rsidP="00DC74AE">
            <w:pPr>
              <w:pStyle w:val="Footer"/>
              <w:tabs>
                <w:tab w:val="clear" w:pos="4320"/>
                <w:tab w:val="clear" w:pos="8640"/>
              </w:tabs>
              <w:rPr>
                <w:sz w:val="22"/>
              </w:rPr>
            </w:pPr>
            <w:r w:rsidRPr="00132BBD">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5EC7884" w14:textId="77777777" w:rsidR="00104C4F" w:rsidRPr="00132BBD" w:rsidRDefault="00104C4F" w:rsidP="00104C4F">
            <w:pPr>
              <w:jc w:val="center"/>
              <w:rPr>
                <w:sz w:val="22"/>
                <w:szCs w:val="22"/>
              </w:rPr>
            </w:pPr>
            <w:r w:rsidRPr="00132BBD">
              <w:rPr>
                <w:sz w:val="22"/>
                <w:szCs w:val="22"/>
              </w:rPr>
              <w:t>1,2</w:t>
            </w:r>
          </w:p>
          <w:p w14:paraId="3BD84987" w14:textId="77777777" w:rsidR="00104C4F" w:rsidRPr="00132BBD" w:rsidRDefault="00104C4F" w:rsidP="00104C4F">
            <w:pPr>
              <w:jc w:val="center"/>
              <w:rPr>
                <w:sz w:val="22"/>
                <w:szCs w:val="22"/>
              </w:rPr>
            </w:pPr>
          </w:p>
          <w:p w14:paraId="73899742" w14:textId="197177D9" w:rsidR="00104C4F" w:rsidRPr="00132BBD" w:rsidRDefault="00104C4F" w:rsidP="00560F9E">
            <w:pPr>
              <w:pStyle w:val="BodyText"/>
              <w:jc w:val="center"/>
            </w:pPr>
            <w:r w:rsidRPr="00132BBD">
              <w:t>If 2, auto</w:t>
            </w:r>
            <w:r w:rsidR="00FC0502" w:rsidRPr="00132BBD">
              <w:t>-</w:t>
            </w:r>
            <w:r w:rsidRPr="00132BBD">
              <w:t xml:space="preserve">fill </w:t>
            </w:r>
            <w:r w:rsidR="00BA58AE" w:rsidRPr="00132BBD">
              <w:t>ivd</w:t>
            </w:r>
            <w:r w:rsidRPr="00132BBD">
              <w:t>encdt2 as 99/99/9999</w:t>
            </w:r>
            <w:r w:rsidR="00560F9E" w:rsidRPr="00132BBD">
              <w:t xml:space="preserve"> and go </w:t>
            </w:r>
            <w:proofErr w:type="gramStart"/>
            <w:r w:rsidR="00560F9E" w:rsidRPr="00132BBD">
              <w:t xml:space="preserve">to </w:t>
            </w:r>
            <w:r w:rsidR="00E74A81" w:rsidRPr="00132BBD">
              <w:t xml:space="preserve"> cirrhosis</w:t>
            </w:r>
            <w:proofErr w:type="gramEnd"/>
            <w:r w:rsidR="00E74A81" w:rsidRPr="00132BBD">
              <w:t xml:space="preserve"> as applicable</w:t>
            </w:r>
          </w:p>
          <w:p w14:paraId="007CA94E" w14:textId="77777777" w:rsidR="00C366BF" w:rsidRPr="00132BBD" w:rsidRDefault="00C366BF" w:rsidP="00560F9E">
            <w:pPr>
              <w:pStyle w:val="BodyText"/>
              <w:jc w:val="center"/>
            </w:pPr>
          </w:p>
          <w:tbl>
            <w:tblPr>
              <w:tblStyle w:val="TableGrid"/>
              <w:tblW w:w="0" w:type="auto"/>
              <w:tblLayout w:type="fixed"/>
              <w:tblLook w:val="04A0" w:firstRow="1" w:lastRow="0" w:firstColumn="1" w:lastColumn="0" w:noHBand="0" w:noVBand="1"/>
            </w:tblPr>
            <w:tblGrid>
              <w:gridCol w:w="1749"/>
            </w:tblGrid>
            <w:tr w:rsidR="00C366BF" w:rsidRPr="00132BBD" w14:paraId="11EFB5CB" w14:textId="77777777" w:rsidTr="00C366BF">
              <w:tc>
                <w:tcPr>
                  <w:tcW w:w="1749" w:type="dxa"/>
                </w:tcPr>
                <w:p w14:paraId="4977BF38" w14:textId="77777777" w:rsidR="00C366BF" w:rsidRPr="00132BBD" w:rsidRDefault="00F42611" w:rsidP="00560F9E">
                  <w:pPr>
                    <w:pStyle w:val="BodyText"/>
                    <w:jc w:val="center"/>
                    <w:rPr>
                      <w:b/>
                    </w:rPr>
                  </w:pPr>
                  <w:r w:rsidRPr="00132BBD">
                    <w:rPr>
                      <w:rFonts w:eastAsiaTheme="minorHAnsi"/>
                      <w:b/>
                    </w:rPr>
                    <w:t xml:space="preserve">Warning if 2 and </w:t>
                  </w:r>
                  <w:proofErr w:type="spellStart"/>
                  <w:r w:rsidRPr="00132BBD">
                    <w:rPr>
                      <w:rFonts w:eastAsiaTheme="minorHAnsi"/>
                      <w:b/>
                    </w:rPr>
                    <w:t>selmi</w:t>
                  </w:r>
                  <w:proofErr w:type="spellEnd"/>
                  <w:r w:rsidRPr="00132BBD">
                    <w:rPr>
                      <w:rFonts w:eastAsiaTheme="minorHAnsi"/>
                      <w:b/>
                    </w:rPr>
                    <w:t xml:space="preserve">, </w:t>
                  </w:r>
                  <w:proofErr w:type="spellStart"/>
                  <w:r w:rsidRPr="00132BBD">
                    <w:rPr>
                      <w:rFonts w:eastAsiaTheme="minorHAnsi"/>
                      <w:b/>
                    </w:rPr>
                    <w:t>selpci</w:t>
                  </w:r>
                  <w:proofErr w:type="spellEnd"/>
                  <w:r w:rsidRPr="00132BBD">
                    <w:rPr>
                      <w:rFonts w:eastAsiaTheme="minorHAnsi"/>
                      <w:b/>
                    </w:rPr>
                    <w:t xml:space="preserve"> or </w:t>
                  </w:r>
                  <w:proofErr w:type="spellStart"/>
                  <w:r w:rsidRPr="00132BBD">
                    <w:rPr>
                      <w:rFonts w:eastAsiaTheme="minorHAnsi"/>
                      <w:b/>
                    </w:rPr>
                    <w:t>selcabg</w:t>
                  </w:r>
                  <w:proofErr w:type="spellEnd"/>
                  <w:r w:rsidRPr="00132BBD">
                    <w:rPr>
                      <w:rFonts w:eastAsiaTheme="minorHAnsi"/>
                      <w:b/>
                    </w:rPr>
                    <w:t xml:space="preserve"> = T</w:t>
                  </w:r>
                </w:p>
              </w:tc>
            </w:tr>
          </w:tbl>
          <w:p w14:paraId="341DE1A6" w14:textId="77777777" w:rsidR="00C366BF" w:rsidRPr="00132BBD" w:rsidDel="00104C4F" w:rsidRDefault="00C366BF" w:rsidP="00560F9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796659EB" w14:textId="77777777" w:rsidR="00EF6ED0" w:rsidRPr="00132BBD" w:rsidRDefault="00EF6ED0" w:rsidP="00EF6ED0">
            <w:pPr>
              <w:rPr>
                <w:b/>
                <w:bCs/>
              </w:rPr>
            </w:pPr>
            <w:r w:rsidRPr="00132BBD">
              <w:rPr>
                <w:b/>
                <w:bCs/>
              </w:rPr>
              <w:t xml:space="preserve">The intent of this question is to determine if the patient had an outpatient or acute inpatient encounter with a documented diagnosis of ischemic vascular disease (IVD) during the year prior to the past year. </w:t>
            </w:r>
          </w:p>
          <w:p w14:paraId="66948A8C" w14:textId="77777777" w:rsidR="00CF2420" w:rsidRPr="00132BBD" w:rsidRDefault="00CF2420" w:rsidP="00CF2420">
            <w:pPr>
              <w:rPr>
                <w:b/>
                <w:bCs/>
              </w:rPr>
            </w:pPr>
            <w:r w:rsidRPr="00132BBD">
              <w:rPr>
                <w:b/>
                <w:bCs/>
              </w:rPr>
              <w:t>Refer to Table 7 for a list of acceptable ICD-10-CM codes and diagnoses.</w:t>
            </w:r>
          </w:p>
          <w:p w14:paraId="6B941890" w14:textId="77777777" w:rsidR="00CF2420" w:rsidRPr="00132BBD" w:rsidRDefault="00CF2420" w:rsidP="00CF2420">
            <w:pPr>
              <w:rPr>
                <w:b/>
                <w:bCs/>
              </w:rPr>
            </w:pPr>
            <w:r w:rsidRPr="00132BBD">
              <w:t>Ischemic vascular disease diagnoses may be taken from clinical documentation in the acute inpatient or outpatient setting</w:t>
            </w:r>
            <w:r w:rsidR="00D6621B" w:rsidRPr="00132BBD">
              <w:rPr>
                <w:sz w:val="22"/>
                <w:szCs w:val="22"/>
              </w:rPr>
              <w:t xml:space="preserve"> </w:t>
            </w:r>
            <w:r w:rsidR="00D6621B" w:rsidRPr="00132BBD">
              <w:t>and must include one of the acceptable diagnosis codes.</w:t>
            </w:r>
            <w:r w:rsidRPr="00132BBD">
              <w:t> </w:t>
            </w:r>
          </w:p>
          <w:p w14:paraId="2B7F483F" w14:textId="77777777" w:rsidR="00CF2420" w:rsidRPr="00132BBD" w:rsidRDefault="00CF2420" w:rsidP="00CF2420">
            <w:pPr>
              <w:rPr>
                <w:b/>
                <w:bCs/>
              </w:rPr>
            </w:pPr>
            <w:r w:rsidRPr="00132BBD">
              <w:rPr>
                <w:b/>
                <w:bCs/>
              </w:rPr>
              <w:t>Outpatient or acute inpatient encounters include:</w:t>
            </w:r>
          </w:p>
          <w:p w14:paraId="4D035D25" w14:textId="77777777" w:rsidR="00CF2420" w:rsidRPr="00132BBD" w:rsidRDefault="00CF2420" w:rsidP="00250CED">
            <w:pPr>
              <w:pStyle w:val="Bullet"/>
              <w:numPr>
                <w:ilvl w:val="0"/>
                <w:numId w:val="52"/>
              </w:numPr>
              <w:spacing w:before="0"/>
              <w:ind w:left="612"/>
              <w:rPr>
                <w:rFonts w:ascii="Times New Roman" w:hAnsi="Times New Roman" w:cs="Times New Roman"/>
                <w:sz w:val="20"/>
                <w:szCs w:val="20"/>
              </w:rPr>
            </w:pPr>
            <w:r w:rsidRPr="00132BBD">
              <w:rPr>
                <w:rFonts w:ascii="Times New Roman" w:hAnsi="Times New Roman" w:cs="Times New Roman"/>
                <w:sz w:val="20"/>
                <w:szCs w:val="20"/>
              </w:rPr>
              <w:t xml:space="preserve">Face to face or telehealth outpatient encounter with an IVD diagnosis </w:t>
            </w:r>
          </w:p>
          <w:p w14:paraId="1519407E" w14:textId="77777777" w:rsidR="00CF2420" w:rsidRPr="00132BBD" w:rsidRDefault="00CF2420" w:rsidP="00250CED">
            <w:pPr>
              <w:pStyle w:val="Bullet"/>
              <w:numPr>
                <w:ilvl w:val="0"/>
                <w:numId w:val="52"/>
              </w:numPr>
              <w:spacing w:before="0"/>
              <w:ind w:left="612"/>
              <w:rPr>
                <w:rFonts w:ascii="Times New Roman" w:hAnsi="Times New Roman" w:cs="Times New Roman"/>
                <w:sz w:val="20"/>
                <w:szCs w:val="20"/>
              </w:rPr>
            </w:pPr>
            <w:r w:rsidRPr="00132BBD">
              <w:rPr>
                <w:rFonts w:ascii="Times New Roman" w:hAnsi="Times New Roman" w:cs="Times New Roman"/>
                <w:sz w:val="20"/>
                <w:szCs w:val="20"/>
              </w:rPr>
              <w:t xml:space="preserve">A telephone visit with an IVD diagnosis </w:t>
            </w:r>
          </w:p>
          <w:p w14:paraId="04CBD268" w14:textId="77777777" w:rsidR="00CF2420" w:rsidRPr="00132BBD" w:rsidRDefault="00CF2420" w:rsidP="00250CED">
            <w:pPr>
              <w:pStyle w:val="Bullet"/>
              <w:numPr>
                <w:ilvl w:val="0"/>
                <w:numId w:val="52"/>
              </w:numPr>
              <w:spacing w:before="0"/>
              <w:ind w:left="612"/>
              <w:rPr>
                <w:rFonts w:ascii="Times New Roman" w:hAnsi="Times New Roman" w:cs="Times New Roman"/>
                <w:sz w:val="20"/>
                <w:szCs w:val="20"/>
              </w:rPr>
            </w:pPr>
            <w:r w:rsidRPr="00132BBD">
              <w:rPr>
                <w:rFonts w:ascii="Times New Roman" w:hAnsi="Times New Roman" w:cs="Times New Roman"/>
                <w:sz w:val="20"/>
                <w:szCs w:val="20"/>
              </w:rPr>
              <w:t xml:space="preserve">An online assessment with an IVD diagnosis </w:t>
            </w:r>
          </w:p>
          <w:p w14:paraId="1A538ED7" w14:textId="77777777" w:rsidR="00CF2420" w:rsidRPr="00132BBD" w:rsidRDefault="00CF2420" w:rsidP="00250CED">
            <w:pPr>
              <w:pStyle w:val="Bullet"/>
              <w:numPr>
                <w:ilvl w:val="0"/>
                <w:numId w:val="52"/>
              </w:numPr>
              <w:spacing w:before="0"/>
              <w:ind w:left="612"/>
              <w:rPr>
                <w:rFonts w:ascii="Times New Roman" w:hAnsi="Times New Roman" w:cs="Times New Roman"/>
                <w:sz w:val="20"/>
                <w:szCs w:val="20"/>
              </w:rPr>
            </w:pPr>
            <w:r w:rsidRPr="00132BBD">
              <w:rPr>
                <w:rFonts w:ascii="Times New Roman" w:hAnsi="Times New Roman" w:cs="Times New Roman"/>
                <w:sz w:val="20"/>
                <w:szCs w:val="20"/>
              </w:rPr>
              <w:t xml:space="preserve">An acute inpatient encounter with an IVD diagnosis </w:t>
            </w:r>
          </w:p>
          <w:p w14:paraId="129B8448" w14:textId="77777777" w:rsidR="00CF2420" w:rsidRPr="00132BBD" w:rsidRDefault="00CF2420" w:rsidP="00CF2420">
            <w:pPr>
              <w:pStyle w:val="Bullet"/>
              <w:numPr>
                <w:ilvl w:val="0"/>
                <w:numId w:val="0"/>
              </w:numPr>
              <w:spacing w:before="0"/>
              <w:ind w:left="72" w:hanging="72"/>
              <w:rPr>
                <w:rFonts w:ascii="Times New Roman" w:hAnsi="Times New Roman" w:cs="Times New Roman"/>
                <w:sz w:val="20"/>
                <w:szCs w:val="20"/>
              </w:rPr>
            </w:pPr>
            <w:r w:rsidRPr="00132BBD">
              <w:rPr>
                <w:rFonts w:ascii="Times New Roman" w:hAnsi="Times New Roman" w:cs="Times New Roman"/>
                <w:b/>
                <w:sz w:val="20"/>
                <w:szCs w:val="20"/>
              </w:rPr>
              <w:t>Examples of IVD include but are not limited to</w:t>
            </w:r>
            <w:r w:rsidRPr="00132BBD">
              <w:rPr>
                <w:sz w:val="20"/>
                <w:szCs w:val="20"/>
              </w:rPr>
              <w:t>:</w:t>
            </w:r>
          </w:p>
          <w:p w14:paraId="732E7E24" w14:textId="77777777" w:rsidR="00CF2420" w:rsidRPr="00132BBD" w:rsidRDefault="00CF2420" w:rsidP="00CF2420">
            <w:pPr>
              <w:numPr>
                <w:ilvl w:val="0"/>
                <w:numId w:val="54"/>
              </w:numPr>
              <w:ind w:left="612"/>
            </w:pPr>
            <w:r w:rsidRPr="00132BBD">
              <w:t>all forms of angina</w:t>
            </w:r>
          </w:p>
          <w:p w14:paraId="59AA2FED" w14:textId="77777777" w:rsidR="00CF2420" w:rsidRPr="00132BBD" w:rsidRDefault="00CF2420" w:rsidP="00CF2420">
            <w:pPr>
              <w:numPr>
                <w:ilvl w:val="0"/>
                <w:numId w:val="54"/>
              </w:numPr>
              <w:ind w:left="612"/>
            </w:pPr>
            <w:r w:rsidRPr="00132BBD">
              <w:t>ischemic heart disease</w:t>
            </w:r>
          </w:p>
          <w:p w14:paraId="70FD72E2" w14:textId="77777777" w:rsidR="00CF2420" w:rsidRPr="00132BBD" w:rsidRDefault="00CF2420" w:rsidP="00CF2420">
            <w:pPr>
              <w:numPr>
                <w:ilvl w:val="0"/>
                <w:numId w:val="54"/>
              </w:numPr>
              <w:ind w:left="612"/>
            </w:pPr>
            <w:r w:rsidRPr="00132BBD">
              <w:t>atherosclerosis or stenosis of native or grafted coronary arteries</w:t>
            </w:r>
          </w:p>
          <w:p w14:paraId="462D357F" w14:textId="77777777" w:rsidR="00CF2420" w:rsidRPr="00132BBD" w:rsidRDefault="00CF2420" w:rsidP="00CF2420">
            <w:pPr>
              <w:numPr>
                <w:ilvl w:val="0"/>
                <w:numId w:val="54"/>
              </w:numPr>
              <w:ind w:left="612"/>
            </w:pPr>
            <w:r w:rsidRPr="00132BBD">
              <w:t xml:space="preserve">cerebral infarction due to occlusion or stenosis of precerebral and cerebral arteries </w:t>
            </w:r>
          </w:p>
          <w:p w14:paraId="4F6A2A78" w14:textId="77777777" w:rsidR="00CF2420" w:rsidRPr="00132BBD" w:rsidRDefault="00CF2420" w:rsidP="00CF2420">
            <w:pPr>
              <w:numPr>
                <w:ilvl w:val="0"/>
                <w:numId w:val="54"/>
              </w:numPr>
              <w:ind w:left="612"/>
            </w:pPr>
            <w:r w:rsidRPr="00132BBD">
              <w:t xml:space="preserve">atherosclerosis, stenosis or occlusion of native, stented or grafted peripheral arteries </w:t>
            </w:r>
          </w:p>
          <w:p w14:paraId="36EC158F" w14:textId="77777777" w:rsidR="00CF2420" w:rsidRPr="00132BBD" w:rsidRDefault="00CF2420" w:rsidP="00CF2420">
            <w:pPr>
              <w:numPr>
                <w:ilvl w:val="0"/>
                <w:numId w:val="54"/>
              </w:numPr>
              <w:ind w:left="612"/>
            </w:pPr>
            <w:r w:rsidRPr="00132BBD">
              <w:t>atherosclerosis of renal artery</w:t>
            </w:r>
          </w:p>
          <w:p w14:paraId="1A03F23B" w14:textId="77777777" w:rsidR="00BA58AE" w:rsidRPr="00132BBD" w:rsidRDefault="00BA58AE" w:rsidP="00BA58AE">
            <w:pPr>
              <w:rPr>
                <w:b/>
                <w:bCs/>
              </w:rPr>
            </w:pPr>
            <w:r w:rsidRPr="00132BBD">
              <w:rPr>
                <w:b/>
                <w:bCs/>
              </w:rPr>
              <w:t xml:space="preserve">Review all clinical notes during the specified timeframe to determine if there was an acute inpatient or outpatient </w:t>
            </w:r>
            <w:proofErr w:type="gramStart"/>
            <w:r w:rsidRPr="00132BBD">
              <w:rPr>
                <w:b/>
                <w:bCs/>
              </w:rPr>
              <w:t>encounter  with</w:t>
            </w:r>
            <w:proofErr w:type="gramEnd"/>
            <w:r w:rsidRPr="00132BBD">
              <w:rPr>
                <w:b/>
                <w:bCs/>
              </w:rPr>
              <w:t xml:space="preserve"> a documented diagnosis of ischemic vascular disease (IVD).</w:t>
            </w:r>
          </w:p>
          <w:p w14:paraId="2198A21C" w14:textId="11029F85" w:rsidR="00BA58AE" w:rsidRPr="00132BBD" w:rsidDel="00104C4F" w:rsidRDefault="00BA58AE" w:rsidP="0031420C">
            <w:pPr>
              <w:rPr>
                <w:b/>
                <w:bCs/>
              </w:rPr>
            </w:pPr>
            <w:proofErr w:type="spellStart"/>
            <w:proofErr w:type="gramStart"/>
            <w:r w:rsidRPr="00132BBD">
              <w:rPr>
                <w:b/>
                <w:bCs/>
                <w:lang w:val="fr-FR"/>
              </w:rPr>
              <w:t>Exclude</w:t>
            </w:r>
            <w:proofErr w:type="spellEnd"/>
            <w:r w:rsidRPr="00132BBD">
              <w:rPr>
                <w:b/>
                <w:bCs/>
                <w:lang w:val="fr-FR"/>
              </w:rPr>
              <w:t>:</w:t>
            </w:r>
            <w:proofErr w:type="gramEnd"/>
            <w:r w:rsidRPr="00132BBD">
              <w:rPr>
                <w:b/>
                <w:bCs/>
                <w:lang w:val="fr-FR"/>
              </w:rPr>
              <w:t xml:space="preserve"> </w:t>
            </w:r>
            <w:r w:rsidRPr="00132BBD">
              <w:rPr>
                <w:lang w:val="fr-FR"/>
              </w:rPr>
              <w:t xml:space="preserve">Non-acute </w:t>
            </w:r>
            <w:proofErr w:type="spellStart"/>
            <w:r w:rsidRPr="00132BBD">
              <w:rPr>
                <w:lang w:val="fr-FR"/>
              </w:rPr>
              <w:t>inpatient</w:t>
            </w:r>
            <w:proofErr w:type="spellEnd"/>
            <w:r w:rsidRPr="00132BBD">
              <w:rPr>
                <w:lang w:val="fr-FR"/>
              </w:rPr>
              <w:t xml:space="preserve"> admissions</w:t>
            </w:r>
            <w:r w:rsidR="0031420C" w:rsidRPr="00132BBD">
              <w:rPr>
                <w:lang w:val="fr-FR"/>
              </w:rPr>
              <w:t xml:space="preserve">. </w:t>
            </w:r>
            <w:r w:rsidRPr="00132BBD">
              <w:t>Examples of non-acute inpatient care include but are not limited to rehabilitation units, skilled nursing facilities, respite care.</w:t>
            </w:r>
          </w:p>
        </w:tc>
      </w:tr>
      <w:tr w:rsidR="00F42611" w:rsidRPr="00132BBD" w14:paraId="2AE7947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081776F" w14:textId="3363BCB7" w:rsidR="00EF6ED0" w:rsidRPr="00132BBD" w:rsidRDefault="0004411A" w:rsidP="00F42611">
            <w:pPr>
              <w:ind w:left="-90"/>
              <w:jc w:val="center"/>
              <w:rPr>
                <w:bCs/>
                <w:sz w:val="22"/>
                <w:szCs w:val="22"/>
              </w:rPr>
            </w:pPr>
            <w:r w:rsidRPr="00132BBD">
              <w:rPr>
                <w:bCs/>
                <w:sz w:val="22"/>
                <w:szCs w:val="22"/>
              </w:rPr>
              <w:lastRenderedPageBreak/>
              <w:t>3</w:t>
            </w:r>
            <w:r w:rsidR="00E41C1C" w:rsidRPr="00132BBD">
              <w:rPr>
                <w:bCs/>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61CFB85C" w14:textId="77777777" w:rsidR="00EF6ED0" w:rsidRPr="00132BBD" w:rsidDel="00104C4F" w:rsidRDefault="00EF6ED0" w:rsidP="00DC74AE">
            <w:pPr>
              <w:jc w:val="center"/>
              <w:rPr>
                <w:lang w:val="es-US"/>
              </w:rPr>
            </w:pPr>
            <w:r w:rsidRPr="00132BBD">
              <w:rPr>
                <w:lang w:val="es-US"/>
              </w:rPr>
              <w:t>ivdencdt2</w:t>
            </w:r>
          </w:p>
        </w:tc>
        <w:tc>
          <w:tcPr>
            <w:tcW w:w="4590" w:type="dxa"/>
            <w:tcBorders>
              <w:top w:val="single" w:sz="6" w:space="0" w:color="auto"/>
              <w:left w:val="single" w:sz="6" w:space="0" w:color="auto"/>
              <w:bottom w:val="single" w:sz="6" w:space="0" w:color="auto"/>
              <w:right w:val="single" w:sz="6" w:space="0" w:color="auto"/>
            </w:tcBorders>
          </w:tcPr>
          <w:p w14:paraId="78E095DB" w14:textId="77777777" w:rsidR="00EF6ED0" w:rsidRPr="00132BBD" w:rsidDel="00104C4F" w:rsidRDefault="00EF6ED0" w:rsidP="004D3E83">
            <w:pPr>
              <w:pStyle w:val="Footer"/>
              <w:tabs>
                <w:tab w:val="clear" w:pos="4320"/>
                <w:tab w:val="clear" w:pos="8640"/>
              </w:tabs>
              <w:rPr>
                <w:sz w:val="22"/>
              </w:rPr>
            </w:pPr>
            <w:r w:rsidRPr="00132BBD">
              <w:rPr>
                <w:sz w:val="22"/>
                <w:szCs w:val="22"/>
              </w:rPr>
              <w:t xml:space="preserve">Enter the date of the most recent outpatient or acute inpatient encounter with documented diagnosis of ischemic vascular disease during the </w:t>
            </w:r>
            <w:r w:rsidR="004D3E83" w:rsidRPr="00132BBD">
              <w:rPr>
                <w:sz w:val="22"/>
                <w:szCs w:val="22"/>
              </w:rPr>
              <w:t>year prior to the past year.</w:t>
            </w:r>
          </w:p>
        </w:tc>
        <w:tc>
          <w:tcPr>
            <w:tcW w:w="1980" w:type="dxa"/>
            <w:tcBorders>
              <w:top w:val="single" w:sz="6" w:space="0" w:color="auto"/>
              <w:left w:val="single" w:sz="6" w:space="0" w:color="auto"/>
              <w:bottom w:val="single" w:sz="6" w:space="0" w:color="auto"/>
              <w:right w:val="single" w:sz="6" w:space="0" w:color="auto"/>
            </w:tcBorders>
          </w:tcPr>
          <w:p w14:paraId="5AE1FD1A" w14:textId="77777777" w:rsidR="00EF6ED0" w:rsidRPr="00132BBD" w:rsidRDefault="00EF6ED0" w:rsidP="00560F9E">
            <w:pPr>
              <w:jc w:val="center"/>
            </w:pPr>
            <w:r w:rsidRPr="00132BBD">
              <w:t>mm/</w:t>
            </w:r>
            <w:proofErr w:type="spellStart"/>
            <w:r w:rsidRPr="00132BBD">
              <w:t>dd</w:t>
            </w:r>
            <w:proofErr w:type="spellEnd"/>
            <w:r w:rsidRPr="00132BBD">
              <w:t>/</w:t>
            </w:r>
            <w:proofErr w:type="spellStart"/>
            <w:r w:rsidRPr="00132BBD">
              <w:t>yyyy</w:t>
            </w:r>
            <w:proofErr w:type="spellEnd"/>
          </w:p>
          <w:p w14:paraId="2AB7A2BE" w14:textId="77777777" w:rsidR="00560F9E" w:rsidRPr="00132BBD" w:rsidRDefault="00560F9E" w:rsidP="00560F9E">
            <w:pPr>
              <w:jc w:val="center"/>
            </w:pPr>
            <w:r w:rsidRPr="00132BBD">
              <w:t>Will be auto-filled as 99/99/9999 if ivdenc2 = 2</w:t>
            </w:r>
          </w:p>
          <w:tbl>
            <w:tblPr>
              <w:tblW w:w="0" w:type="auto"/>
              <w:tblLayout w:type="fixed"/>
              <w:tblCellMar>
                <w:left w:w="0" w:type="dxa"/>
                <w:right w:w="0" w:type="dxa"/>
              </w:tblCellMar>
              <w:tblLook w:val="04A0" w:firstRow="1" w:lastRow="0" w:firstColumn="1" w:lastColumn="0" w:noHBand="0" w:noVBand="1"/>
            </w:tblPr>
            <w:tblGrid>
              <w:gridCol w:w="1839"/>
            </w:tblGrid>
            <w:tr w:rsidR="00EF6ED0" w:rsidRPr="00132BBD" w14:paraId="1261F749" w14:textId="77777777" w:rsidTr="00560F9E">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EB13C2" w14:textId="77777777" w:rsidR="00EF6ED0" w:rsidRPr="00132BBD" w:rsidRDefault="00EF6ED0">
                  <w:pPr>
                    <w:jc w:val="center"/>
                    <w:rPr>
                      <w:rFonts w:ascii="Calibri" w:eastAsiaTheme="minorHAnsi" w:hAnsi="Calibri"/>
                      <w:sz w:val="22"/>
                      <w:szCs w:val="22"/>
                    </w:rPr>
                  </w:pPr>
                  <w:r w:rsidRPr="00132BBD">
                    <w:t xml:space="preserve">&lt; = 2 </w:t>
                  </w:r>
                  <w:proofErr w:type="spellStart"/>
                  <w:r w:rsidRPr="00132BBD">
                    <w:t>yrs</w:t>
                  </w:r>
                  <w:proofErr w:type="spellEnd"/>
                  <w:r w:rsidRPr="00132BBD">
                    <w:t xml:space="preserve"> prior to </w:t>
                  </w:r>
                  <w:proofErr w:type="spellStart"/>
                  <w:r w:rsidRPr="00132BBD">
                    <w:t>stdybeg</w:t>
                  </w:r>
                  <w:proofErr w:type="spellEnd"/>
                  <w:r w:rsidRPr="00132BBD">
                    <w:t xml:space="preserve"> and </w:t>
                  </w:r>
                  <w:r w:rsidR="00412275" w:rsidRPr="00132BBD">
                    <w:t>&gt;</w:t>
                  </w:r>
                  <w:r w:rsidRPr="00132BBD">
                    <w:t xml:space="preserve"> </w:t>
                  </w:r>
                  <w:r w:rsidR="004D3E83" w:rsidRPr="00132BBD">
                    <w:t xml:space="preserve">1 year prior to </w:t>
                  </w:r>
                  <w:proofErr w:type="spellStart"/>
                  <w:r w:rsidR="004D3E83" w:rsidRPr="00132BBD">
                    <w:t>stdybeg</w:t>
                  </w:r>
                  <w:proofErr w:type="spellEnd"/>
                </w:p>
              </w:tc>
            </w:tr>
          </w:tbl>
          <w:p w14:paraId="53585E05" w14:textId="77777777" w:rsidR="00EF6ED0" w:rsidRPr="00132BBD" w:rsidDel="00104C4F" w:rsidRDefault="00EF6ED0" w:rsidP="00DC74A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001BCFFE" w14:textId="77777777" w:rsidR="008A0D9B" w:rsidRPr="00132BBD" w:rsidRDefault="008A0D9B" w:rsidP="008A0D9B">
            <w:pPr>
              <w:pStyle w:val="Header"/>
            </w:pPr>
            <w:r w:rsidRPr="00132BBD">
              <w:t xml:space="preserve">Enter the exact date of the most recent outpatient or acute inpatient encounter with documented diagnosis of ischemic vascular disease during the year prior to the past </w:t>
            </w:r>
            <w:proofErr w:type="spellStart"/>
            <w:proofErr w:type="gramStart"/>
            <w:r w:rsidRPr="00132BBD">
              <w:t>yearpast</w:t>
            </w:r>
            <w:proofErr w:type="spellEnd"/>
            <w:r w:rsidRPr="00132BBD">
              <w:t xml:space="preserve">  year</w:t>
            </w:r>
            <w:proofErr w:type="gramEnd"/>
            <w:r w:rsidRPr="00132BBD">
              <w:t>. For acute inpatient encounter, enter the discharge date.</w:t>
            </w:r>
          </w:p>
          <w:p w14:paraId="46070583" w14:textId="77777777" w:rsidR="008A0D9B" w:rsidRPr="00132BBD" w:rsidRDefault="008A0D9B" w:rsidP="008A0D9B">
            <w:pPr>
              <w:pStyle w:val="Header"/>
            </w:pPr>
            <w:r w:rsidRPr="00132BBD">
              <w:t>The use of 01 to indicate missing day or month is not acceptable.</w:t>
            </w:r>
          </w:p>
          <w:p w14:paraId="166B3BF3" w14:textId="77777777" w:rsidR="00EF6ED0" w:rsidRPr="00132BBD" w:rsidDel="00104C4F" w:rsidRDefault="00EF6ED0" w:rsidP="00EF6ED0">
            <w:pPr>
              <w:pStyle w:val="Header"/>
              <w:rPr>
                <w:b/>
                <w:bCs/>
              </w:rPr>
            </w:pPr>
          </w:p>
        </w:tc>
      </w:tr>
      <w:tr w:rsidR="00BA58AE" w:rsidRPr="00132BBD" w14:paraId="6F146D84" w14:textId="77777777" w:rsidTr="00560F9E">
        <w:trPr>
          <w:cantSplit/>
        </w:trPr>
        <w:tc>
          <w:tcPr>
            <w:tcW w:w="14058" w:type="dxa"/>
            <w:gridSpan w:val="5"/>
            <w:tcBorders>
              <w:top w:val="single" w:sz="6" w:space="0" w:color="auto"/>
              <w:left w:val="single" w:sz="6" w:space="0" w:color="auto"/>
              <w:bottom w:val="single" w:sz="6" w:space="0" w:color="auto"/>
              <w:right w:val="single" w:sz="6" w:space="0" w:color="auto"/>
            </w:tcBorders>
          </w:tcPr>
          <w:p w14:paraId="682503EC" w14:textId="77777777" w:rsidR="00BA58AE" w:rsidRPr="00132BBD" w:rsidRDefault="00BA58AE" w:rsidP="00D81C5F">
            <w:pPr>
              <w:pStyle w:val="Header"/>
              <w:rPr>
                <w:b/>
                <w:bCs/>
                <w:sz w:val="22"/>
                <w:szCs w:val="22"/>
              </w:rPr>
            </w:pPr>
            <w:r w:rsidRPr="00132BBD">
              <w:rPr>
                <w:b/>
                <w:bCs/>
                <w:sz w:val="22"/>
                <w:szCs w:val="22"/>
              </w:rPr>
              <w:t>If (</w:t>
            </w:r>
            <w:proofErr w:type="spellStart"/>
            <w:r w:rsidRPr="00132BBD">
              <w:rPr>
                <w:b/>
                <w:bCs/>
                <w:sz w:val="22"/>
                <w:szCs w:val="22"/>
              </w:rPr>
              <w:t>dmflag</w:t>
            </w:r>
            <w:proofErr w:type="spellEnd"/>
            <w:r w:rsidRPr="00132BBD">
              <w:rPr>
                <w:b/>
                <w:bCs/>
                <w:sz w:val="22"/>
                <w:szCs w:val="22"/>
              </w:rPr>
              <w:t xml:space="preserve"> = 1) OR (</w:t>
            </w:r>
            <w:proofErr w:type="spellStart"/>
            <w:r w:rsidRPr="00132BBD">
              <w:rPr>
                <w:b/>
                <w:bCs/>
                <w:sz w:val="22"/>
                <w:szCs w:val="22"/>
              </w:rPr>
              <w:t>selmi</w:t>
            </w:r>
            <w:proofErr w:type="spellEnd"/>
            <w:r w:rsidRPr="00132BBD">
              <w:rPr>
                <w:b/>
                <w:bCs/>
                <w:sz w:val="22"/>
                <w:szCs w:val="22"/>
              </w:rPr>
              <w:t xml:space="preserve"> = 1) OR (</w:t>
            </w:r>
            <w:proofErr w:type="spellStart"/>
            <w:r w:rsidRPr="00132BBD">
              <w:rPr>
                <w:b/>
                <w:bCs/>
                <w:sz w:val="22"/>
                <w:szCs w:val="22"/>
              </w:rPr>
              <w:t>selcabg</w:t>
            </w:r>
            <w:proofErr w:type="spellEnd"/>
            <w:r w:rsidRPr="00132BBD">
              <w:rPr>
                <w:b/>
                <w:bCs/>
                <w:sz w:val="22"/>
                <w:szCs w:val="22"/>
              </w:rPr>
              <w:t xml:space="preserve"> = 1) OR (</w:t>
            </w:r>
            <w:proofErr w:type="spellStart"/>
            <w:r w:rsidRPr="00132BBD">
              <w:rPr>
                <w:b/>
                <w:bCs/>
                <w:sz w:val="22"/>
                <w:szCs w:val="22"/>
              </w:rPr>
              <w:t>selpci</w:t>
            </w:r>
            <w:proofErr w:type="spellEnd"/>
            <w:r w:rsidRPr="00132BBD">
              <w:rPr>
                <w:b/>
                <w:bCs/>
                <w:sz w:val="22"/>
                <w:szCs w:val="22"/>
              </w:rPr>
              <w:t xml:space="preserve"> =1) OR (</w:t>
            </w:r>
            <w:r w:rsidR="00757E4C" w:rsidRPr="00132BBD">
              <w:rPr>
                <w:b/>
                <w:bCs/>
                <w:sz w:val="22"/>
                <w:szCs w:val="22"/>
              </w:rPr>
              <w:t>ivdenc1 and ivdenc2 = 1</w:t>
            </w:r>
            <w:r w:rsidRPr="00132BBD">
              <w:rPr>
                <w:b/>
                <w:bCs/>
                <w:sz w:val="22"/>
                <w:szCs w:val="22"/>
              </w:rPr>
              <w:t>), go to cirrhosis; if (</w:t>
            </w:r>
            <w:proofErr w:type="spellStart"/>
            <w:r w:rsidRPr="00132BBD">
              <w:rPr>
                <w:b/>
                <w:bCs/>
                <w:sz w:val="22"/>
                <w:szCs w:val="22"/>
              </w:rPr>
              <w:t>dmflag</w:t>
            </w:r>
            <w:proofErr w:type="spellEnd"/>
            <w:r w:rsidRPr="00132BBD">
              <w:rPr>
                <w:b/>
                <w:bCs/>
                <w:sz w:val="22"/>
                <w:szCs w:val="22"/>
              </w:rPr>
              <w:t xml:space="preserve"> &lt;&gt; 1), (</w:t>
            </w:r>
            <w:proofErr w:type="spellStart"/>
            <w:r w:rsidRPr="00132BBD">
              <w:rPr>
                <w:b/>
                <w:bCs/>
                <w:sz w:val="22"/>
                <w:szCs w:val="22"/>
              </w:rPr>
              <w:t>selmi</w:t>
            </w:r>
            <w:proofErr w:type="spellEnd"/>
            <w:r w:rsidRPr="00132BBD">
              <w:rPr>
                <w:b/>
                <w:bCs/>
                <w:sz w:val="22"/>
                <w:szCs w:val="22"/>
              </w:rPr>
              <w:t xml:space="preserve"> &lt;&gt; 1), (</w:t>
            </w:r>
            <w:proofErr w:type="spellStart"/>
            <w:r w:rsidRPr="00132BBD">
              <w:rPr>
                <w:b/>
                <w:bCs/>
                <w:sz w:val="22"/>
                <w:szCs w:val="22"/>
              </w:rPr>
              <w:t>selcabg</w:t>
            </w:r>
            <w:proofErr w:type="spellEnd"/>
            <w:r w:rsidRPr="00132BBD">
              <w:rPr>
                <w:b/>
                <w:bCs/>
                <w:sz w:val="22"/>
                <w:szCs w:val="22"/>
              </w:rPr>
              <w:t xml:space="preserve"> &lt;&gt;1), (</w:t>
            </w:r>
            <w:proofErr w:type="spellStart"/>
            <w:r w:rsidRPr="00132BBD">
              <w:rPr>
                <w:b/>
                <w:bCs/>
                <w:sz w:val="22"/>
                <w:szCs w:val="22"/>
              </w:rPr>
              <w:t>selpci</w:t>
            </w:r>
            <w:proofErr w:type="spellEnd"/>
            <w:r w:rsidRPr="00132BBD">
              <w:rPr>
                <w:b/>
                <w:bCs/>
                <w:sz w:val="22"/>
                <w:szCs w:val="22"/>
              </w:rPr>
              <w:t xml:space="preserve"> &lt;&gt;1), and (</w:t>
            </w:r>
            <w:r w:rsidR="00757E4C" w:rsidRPr="00132BBD">
              <w:rPr>
                <w:b/>
                <w:bCs/>
                <w:sz w:val="22"/>
                <w:szCs w:val="22"/>
              </w:rPr>
              <w:t xml:space="preserve">ivdenc1 </w:t>
            </w:r>
            <w:r w:rsidR="00D81C5F" w:rsidRPr="00132BBD">
              <w:rPr>
                <w:b/>
                <w:bCs/>
                <w:sz w:val="22"/>
                <w:szCs w:val="22"/>
              </w:rPr>
              <w:t>or</w:t>
            </w:r>
            <w:r w:rsidR="00757E4C" w:rsidRPr="00132BBD">
              <w:rPr>
                <w:b/>
                <w:bCs/>
                <w:sz w:val="22"/>
                <w:szCs w:val="22"/>
              </w:rPr>
              <w:t xml:space="preserve"> ivdenc2 = 2</w:t>
            </w:r>
            <w:r w:rsidRPr="00132BBD">
              <w:rPr>
                <w:b/>
                <w:bCs/>
                <w:sz w:val="22"/>
                <w:szCs w:val="22"/>
              </w:rPr>
              <w:t xml:space="preserve">) and  (sex = 2 and age &lt; 51 years), go to </w:t>
            </w:r>
            <w:proofErr w:type="spellStart"/>
            <w:r w:rsidRPr="00132BBD">
              <w:rPr>
                <w:b/>
                <w:bCs/>
                <w:sz w:val="22"/>
                <w:szCs w:val="22"/>
              </w:rPr>
              <w:t>ivfpreg</w:t>
            </w:r>
            <w:proofErr w:type="spellEnd"/>
            <w:r w:rsidRPr="00132BBD">
              <w:rPr>
                <w:b/>
                <w:bCs/>
                <w:sz w:val="22"/>
                <w:szCs w:val="22"/>
              </w:rPr>
              <w:t>;  else go to end</w:t>
            </w:r>
          </w:p>
        </w:tc>
      </w:tr>
      <w:tr w:rsidR="00F42611" w:rsidRPr="00132BBD" w14:paraId="1871873A"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DBA59A9" w14:textId="31C62AA3" w:rsidR="00BA58AE" w:rsidRPr="00132BBD" w:rsidRDefault="0004411A" w:rsidP="00F42611">
            <w:pPr>
              <w:ind w:left="-90"/>
              <w:jc w:val="center"/>
              <w:rPr>
                <w:sz w:val="22"/>
                <w:szCs w:val="22"/>
              </w:rPr>
            </w:pPr>
            <w:r w:rsidRPr="00132BBD">
              <w:rPr>
                <w:sz w:val="22"/>
                <w:szCs w:val="22"/>
              </w:rPr>
              <w:t>3</w:t>
            </w:r>
            <w:r w:rsidR="00E41C1C" w:rsidRPr="00132BBD">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710E9A35" w14:textId="77777777" w:rsidR="00BA58AE" w:rsidRPr="00132BBD" w:rsidRDefault="00BA58AE" w:rsidP="00DC74AE">
            <w:pPr>
              <w:jc w:val="center"/>
              <w:rPr>
                <w:lang w:val="es-US"/>
              </w:rPr>
            </w:pPr>
            <w:proofErr w:type="spellStart"/>
            <w:r w:rsidRPr="00132BBD">
              <w:rPr>
                <w:lang w:val="es-US"/>
              </w:rPr>
              <w:t>cirrhosis</w:t>
            </w:r>
            <w:proofErr w:type="spellEnd"/>
          </w:p>
        </w:tc>
        <w:tc>
          <w:tcPr>
            <w:tcW w:w="4590" w:type="dxa"/>
            <w:tcBorders>
              <w:top w:val="single" w:sz="6" w:space="0" w:color="auto"/>
              <w:left w:val="single" w:sz="6" w:space="0" w:color="auto"/>
              <w:bottom w:val="single" w:sz="6" w:space="0" w:color="auto"/>
              <w:right w:val="single" w:sz="6" w:space="0" w:color="auto"/>
            </w:tcBorders>
          </w:tcPr>
          <w:p w14:paraId="583EE029" w14:textId="77777777" w:rsidR="00BA58AE" w:rsidRPr="00132BBD" w:rsidRDefault="00BA58AE" w:rsidP="00DC74AE">
            <w:pPr>
              <w:pStyle w:val="Footer"/>
              <w:tabs>
                <w:tab w:val="clear" w:pos="4320"/>
                <w:tab w:val="clear" w:pos="8640"/>
              </w:tabs>
              <w:rPr>
                <w:sz w:val="22"/>
              </w:rPr>
            </w:pPr>
            <w:r w:rsidRPr="00132BBD">
              <w:rPr>
                <w:sz w:val="22"/>
              </w:rPr>
              <w:t>Does the record document a diagnosis of cirrhosis during the past two years?</w:t>
            </w:r>
          </w:p>
          <w:p w14:paraId="7F2A56F0" w14:textId="77777777" w:rsidR="00BA58AE" w:rsidRPr="00132BBD" w:rsidRDefault="00BA58AE" w:rsidP="00DC74AE">
            <w:pPr>
              <w:pStyle w:val="Footer"/>
              <w:numPr>
                <w:ilvl w:val="0"/>
                <w:numId w:val="41"/>
              </w:numPr>
              <w:tabs>
                <w:tab w:val="clear" w:pos="4320"/>
                <w:tab w:val="clear" w:pos="8640"/>
              </w:tabs>
              <w:rPr>
                <w:sz w:val="22"/>
              </w:rPr>
            </w:pPr>
            <w:r w:rsidRPr="00132BBD">
              <w:rPr>
                <w:sz w:val="22"/>
              </w:rPr>
              <w:t>Yes</w:t>
            </w:r>
          </w:p>
          <w:p w14:paraId="1656316C" w14:textId="77777777" w:rsidR="00BA58AE" w:rsidRPr="00132BBD" w:rsidRDefault="00BA58AE" w:rsidP="00DC74AE">
            <w:pPr>
              <w:pStyle w:val="Footer"/>
              <w:numPr>
                <w:ilvl w:val="0"/>
                <w:numId w:val="41"/>
              </w:numPr>
              <w:tabs>
                <w:tab w:val="clear" w:pos="4320"/>
                <w:tab w:val="clear" w:pos="8640"/>
              </w:tabs>
              <w:rPr>
                <w:sz w:val="22"/>
              </w:rPr>
            </w:pPr>
            <w:r w:rsidRPr="00132BBD">
              <w:rPr>
                <w:sz w:val="22"/>
              </w:rPr>
              <w:t>No</w:t>
            </w:r>
          </w:p>
        </w:tc>
        <w:tc>
          <w:tcPr>
            <w:tcW w:w="1980" w:type="dxa"/>
            <w:tcBorders>
              <w:top w:val="single" w:sz="6" w:space="0" w:color="auto"/>
              <w:left w:val="single" w:sz="6" w:space="0" w:color="auto"/>
              <w:bottom w:val="single" w:sz="6" w:space="0" w:color="auto"/>
              <w:right w:val="single" w:sz="6" w:space="0" w:color="auto"/>
            </w:tcBorders>
          </w:tcPr>
          <w:p w14:paraId="03B2B602" w14:textId="77777777" w:rsidR="00BA58AE" w:rsidRPr="00132BBD" w:rsidRDefault="00BA58AE" w:rsidP="00DC74AE">
            <w:pPr>
              <w:pStyle w:val="BodyText"/>
              <w:jc w:val="center"/>
              <w:rPr>
                <w:szCs w:val="19"/>
              </w:rPr>
            </w:pPr>
            <w:r w:rsidRPr="00132BBD">
              <w:rPr>
                <w:szCs w:val="19"/>
              </w:rPr>
              <w:t>1,2</w:t>
            </w:r>
          </w:p>
        </w:tc>
        <w:tc>
          <w:tcPr>
            <w:tcW w:w="5670" w:type="dxa"/>
            <w:tcBorders>
              <w:top w:val="single" w:sz="6" w:space="0" w:color="auto"/>
              <w:left w:val="single" w:sz="6" w:space="0" w:color="auto"/>
              <w:bottom w:val="single" w:sz="6" w:space="0" w:color="auto"/>
              <w:right w:val="single" w:sz="6" w:space="0" w:color="auto"/>
            </w:tcBorders>
          </w:tcPr>
          <w:p w14:paraId="79FD1FEC" w14:textId="77777777" w:rsidR="00BA58AE" w:rsidRPr="00132BBD" w:rsidRDefault="00BA58AE" w:rsidP="00DC74AE">
            <w:pPr>
              <w:pStyle w:val="Header"/>
              <w:numPr>
                <w:ilvl w:val="0"/>
                <w:numId w:val="38"/>
              </w:numPr>
              <w:rPr>
                <w:bCs/>
              </w:rPr>
            </w:pPr>
            <w:r w:rsidRPr="00132BBD">
              <w:rPr>
                <w:bCs/>
              </w:rPr>
              <w:t xml:space="preserve">Include diagnosis noted in clinic notes or progress notes.   Diagnosis may be taken from the inpatient or outpatient setting. </w:t>
            </w:r>
          </w:p>
          <w:p w14:paraId="7EBE9F96" w14:textId="77777777" w:rsidR="00BA58AE" w:rsidRPr="00132BBD" w:rsidRDefault="00BA58AE" w:rsidP="00DC74AE">
            <w:pPr>
              <w:pStyle w:val="Header"/>
              <w:numPr>
                <w:ilvl w:val="0"/>
                <w:numId w:val="38"/>
              </w:numPr>
              <w:rPr>
                <w:bCs/>
              </w:rPr>
            </w:pPr>
            <w:r w:rsidRPr="00132BBD">
              <w:rPr>
                <w:bCs/>
              </w:rPr>
              <w:t xml:space="preserve">Diagnoses documented on a problem list must be validated by a clinician diagnosis within the past 2 years.  </w:t>
            </w:r>
          </w:p>
          <w:p w14:paraId="71FD2B42" w14:textId="77777777" w:rsidR="00BA58AE" w:rsidRPr="00132BBD" w:rsidRDefault="00BA58AE" w:rsidP="00DC74AE">
            <w:pPr>
              <w:pStyle w:val="Header"/>
              <w:ind w:left="360"/>
              <w:rPr>
                <w:b/>
                <w:bCs/>
              </w:rPr>
            </w:pPr>
          </w:p>
        </w:tc>
      </w:tr>
      <w:tr w:rsidR="00F42611" w:rsidRPr="00132BBD" w14:paraId="100B5C2D"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65D8679" w14:textId="33A09F18" w:rsidR="00BA58AE" w:rsidRPr="00132BBD" w:rsidRDefault="00722221" w:rsidP="00F42611">
            <w:pPr>
              <w:ind w:left="-90"/>
              <w:jc w:val="center"/>
              <w:rPr>
                <w:sz w:val="22"/>
                <w:szCs w:val="22"/>
              </w:rPr>
            </w:pPr>
            <w:r w:rsidRPr="00132BBD">
              <w:rPr>
                <w:sz w:val="22"/>
                <w:szCs w:val="22"/>
              </w:rPr>
              <w:t>3</w:t>
            </w:r>
            <w:r w:rsidR="00E41C1C" w:rsidRPr="00132BBD">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5CFCB7F5" w14:textId="77777777" w:rsidR="00BA58AE" w:rsidRPr="00132BBD" w:rsidRDefault="00BA58AE" w:rsidP="00DC74AE">
            <w:pPr>
              <w:jc w:val="center"/>
              <w:rPr>
                <w:lang w:val="es-US"/>
              </w:rPr>
            </w:pPr>
            <w:proofErr w:type="spellStart"/>
            <w:r w:rsidRPr="00132BBD">
              <w:rPr>
                <w:lang w:val="es-US"/>
              </w:rPr>
              <w:t>muscledx</w:t>
            </w:r>
            <w:proofErr w:type="spellEnd"/>
          </w:p>
        </w:tc>
        <w:tc>
          <w:tcPr>
            <w:tcW w:w="4590" w:type="dxa"/>
            <w:tcBorders>
              <w:top w:val="single" w:sz="6" w:space="0" w:color="auto"/>
              <w:left w:val="single" w:sz="6" w:space="0" w:color="auto"/>
              <w:bottom w:val="single" w:sz="6" w:space="0" w:color="auto"/>
              <w:right w:val="single" w:sz="6" w:space="0" w:color="auto"/>
            </w:tcBorders>
          </w:tcPr>
          <w:p w14:paraId="662A1056" w14:textId="77777777" w:rsidR="00BA58AE" w:rsidRPr="00132BBD" w:rsidRDefault="00BA58AE" w:rsidP="00DC74AE">
            <w:pPr>
              <w:pStyle w:val="Footer"/>
              <w:tabs>
                <w:tab w:val="clear" w:pos="4320"/>
                <w:tab w:val="clear" w:pos="8640"/>
              </w:tabs>
              <w:rPr>
                <w:sz w:val="22"/>
              </w:rPr>
            </w:pPr>
            <w:r w:rsidRPr="00132BBD">
              <w:rPr>
                <w:sz w:val="22"/>
              </w:rPr>
              <w:t>Does the record document a diagnosis of myalgia, myositis, myopathy, or rhabdomyolysis during the past year?</w:t>
            </w:r>
          </w:p>
          <w:p w14:paraId="76C1A761" w14:textId="77777777" w:rsidR="00BA58AE" w:rsidRPr="00132BBD" w:rsidRDefault="00BA58AE" w:rsidP="00DC74AE">
            <w:pPr>
              <w:pStyle w:val="Footer"/>
              <w:numPr>
                <w:ilvl w:val="0"/>
                <w:numId w:val="42"/>
              </w:numPr>
              <w:tabs>
                <w:tab w:val="clear" w:pos="4320"/>
                <w:tab w:val="clear" w:pos="8640"/>
              </w:tabs>
              <w:rPr>
                <w:sz w:val="22"/>
              </w:rPr>
            </w:pPr>
            <w:r w:rsidRPr="00132BBD">
              <w:rPr>
                <w:sz w:val="22"/>
              </w:rPr>
              <w:t>Yes</w:t>
            </w:r>
          </w:p>
          <w:p w14:paraId="7E3F22E7" w14:textId="77777777" w:rsidR="00BA58AE" w:rsidRPr="00132BBD" w:rsidRDefault="00BA58AE" w:rsidP="00DC74AE">
            <w:pPr>
              <w:pStyle w:val="Footer"/>
              <w:numPr>
                <w:ilvl w:val="0"/>
                <w:numId w:val="42"/>
              </w:numPr>
              <w:tabs>
                <w:tab w:val="clear" w:pos="4320"/>
                <w:tab w:val="clear" w:pos="8640"/>
              </w:tabs>
              <w:rPr>
                <w:sz w:val="22"/>
              </w:rPr>
            </w:pPr>
            <w:r w:rsidRPr="00132BBD">
              <w:rPr>
                <w:sz w:val="22"/>
              </w:rPr>
              <w:t>No</w:t>
            </w:r>
          </w:p>
        </w:tc>
        <w:tc>
          <w:tcPr>
            <w:tcW w:w="1980" w:type="dxa"/>
            <w:tcBorders>
              <w:top w:val="single" w:sz="6" w:space="0" w:color="auto"/>
              <w:left w:val="single" w:sz="6" w:space="0" w:color="auto"/>
              <w:bottom w:val="single" w:sz="6" w:space="0" w:color="auto"/>
              <w:right w:val="single" w:sz="6" w:space="0" w:color="auto"/>
            </w:tcBorders>
          </w:tcPr>
          <w:p w14:paraId="572B030F" w14:textId="77777777" w:rsidR="00BA58AE" w:rsidRPr="00132BBD" w:rsidRDefault="00BA58AE" w:rsidP="00DC74AE">
            <w:pPr>
              <w:pStyle w:val="BodyText"/>
              <w:jc w:val="center"/>
              <w:rPr>
                <w:szCs w:val="19"/>
              </w:rPr>
            </w:pPr>
            <w:r w:rsidRPr="00132BBD">
              <w:rPr>
                <w:szCs w:val="19"/>
              </w:rPr>
              <w:t>1,2</w:t>
            </w:r>
          </w:p>
          <w:p w14:paraId="28213C21" w14:textId="6233697D" w:rsidR="00BA58AE" w:rsidRPr="00132BBD" w:rsidRDefault="00BA58AE" w:rsidP="00014A69">
            <w:pPr>
              <w:pStyle w:val="BodyText"/>
              <w:jc w:val="center"/>
              <w:rPr>
                <w:szCs w:val="19"/>
              </w:rPr>
            </w:pPr>
            <w:r w:rsidRPr="00132BBD">
              <w:rPr>
                <w:szCs w:val="19"/>
              </w:rPr>
              <w:t xml:space="preserve">If sex = 2 and age &lt; 51 years, go to </w:t>
            </w:r>
            <w:proofErr w:type="spellStart"/>
            <w:r w:rsidRPr="00132BBD">
              <w:rPr>
                <w:szCs w:val="19"/>
              </w:rPr>
              <w:t>ivfpreg</w:t>
            </w:r>
            <w:proofErr w:type="spellEnd"/>
            <w:r w:rsidRPr="00132BBD">
              <w:rPr>
                <w:szCs w:val="19"/>
              </w:rPr>
              <w:t>; else go to end</w:t>
            </w:r>
          </w:p>
        </w:tc>
        <w:tc>
          <w:tcPr>
            <w:tcW w:w="5670" w:type="dxa"/>
            <w:tcBorders>
              <w:top w:val="single" w:sz="6" w:space="0" w:color="auto"/>
              <w:left w:val="single" w:sz="6" w:space="0" w:color="auto"/>
              <w:bottom w:val="single" w:sz="6" w:space="0" w:color="auto"/>
              <w:right w:val="single" w:sz="6" w:space="0" w:color="auto"/>
            </w:tcBorders>
          </w:tcPr>
          <w:p w14:paraId="1E0C8420" w14:textId="1E28E57E" w:rsidR="00BA58AE" w:rsidRPr="00132BBD" w:rsidRDefault="00BA58AE" w:rsidP="00DC74AE">
            <w:pPr>
              <w:pStyle w:val="Header"/>
              <w:numPr>
                <w:ilvl w:val="0"/>
                <w:numId w:val="38"/>
              </w:numPr>
              <w:rPr>
                <w:bCs/>
              </w:rPr>
            </w:pPr>
            <w:r w:rsidRPr="00132BBD">
              <w:rPr>
                <w:bCs/>
              </w:rPr>
              <w:t xml:space="preserve">Include documentation of myalgia (muscle pain), myositis, myopathy, or rhabdomyolysis </w:t>
            </w:r>
            <w:r w:rsidR="00C532EE" w:rsidRPr="00132BBD">
              <w:rPr>
                <w:bCs/>
              </w:rPr>
              <w:t xml:space="preserve">diagnosis </w:t>
            </w:r>
            <w:r w:rsidRPr="00132BBD">
              <w:rPr>
                <w:bCs/>
              </w:rPr>
              <w:t xml:space="preserve">noted in clinic notes or progress notes during the past year. Documentation may be taken from the inpatient or outpatient setting. </w:t>
            </w:r>
          </w:p>
          <w:p w14:paraId="613573B3" w14:textId="77777777" w:rsidR="00BA58AE" w:rsidRPr="00132BBD" w:rsidRDefault="00BA58AE" w:rsidP="00DC74AE">
            <w:pPr>
              <w:pStyle w:val="Header"/>
              <w:numPr>
                <w:ilvl w:val="0"/>
                <w:numId w:val="38"/>
              </w:numPr>
              <w:rPr>
                <w:bCs/>
              </w:rPr>
            </w:pPr>
            <w:r w:rsidRPr="00132BBD">
              <w:rPr>
                <w:bCs/>
              </w:rPr>
              <w:t>Diagnoses documented on a problem list must be validated by a clinician diagnosis within the past year.</w:t>
            </w:r>
          </w:p>
          <w:p w14:paraId="58175A54" w14:textId="74F9332B" w:rsidR="00C532EE" w:rsidRPr="00132BBD" w:rsidRDefault="00C532EE" w:rsidP="00DC74AE">
            <w:pPr>
              <w:pStyle w:val="Header"/>
              <w:numPr>
                <w:ilvl w:val="0"/>
                <w:numId w:val="38"/>
              </w:numPr>
            </w:pPr>
            <w:r w:rsidRPr="00132BBD">
              <w:t xml:space="preserve">Physician/APN/PA or pharmacist documentation of myalgia </w:t>
            </w:r>
            <w:r w:rsidR="003A44C9" w:rsidRPr="00132BBD">
              <w:t xml:space="preserve">or </w:t>
            </w:r>
            <w:proofErr w:type="spellStart"/>
            <w:r w:rsidR="00D85A21" w:rsidRPr="00132BBD">
              <w:t>rhabdomy</w:t>
            </w:r>
            <w:r w:rsidR="003A44C9" w:rsidRPr="00132BBD">
              <w:t>o</w:t>
            </w:r>
            <w:r w:rsidR="00D85A21" w:rsidRPr="00132BBD">
              <w:t>l</w:t>
            </w:r>
            <w:r w:rsidR="003A44C9" w:rsidRPr="00132BBD">
              <w:t>sis</w:t>
            </w:r>
            <w:proofErr w:type="spellEnd"/>
            <w:r w:rsidR="003A44C9" w:rsidRPr="00132BBD">
              <w:t xml:space="preserve"> </w:t>
            </w:r>
            <w:r w:rsidRPr="00132BBD">
              <w:t>caused by a statin medication is acceptable.</w:t>
            </w:r>
          </w:p>
          <w:p w14:paraId="2EF54CBB" w14:textId="77777777" w:rsidR="00BA58AE" w:rsidRPr="00132BBD" w:rsidRDefault="00BA58AE" w:rsidP="00DC74AE">
            <w:pPr>
              <w:pStyle w:val="Header"/>
              <w:rPr>
                <w:rStyle w:val="tgc"/>
                <w:lang w:val="en"/>
              </w:rPr>
            </w:pPr>
            <w:r w:rsidRPr="00132BBD">
              <w:rPr>
                <w:rStyle w:val="tgc"/>
                <w:b/>
                <w:bCs/>
                <w:lang w:val="en"/>
              </w:rPr>
              <w:t>Myalgia</w:t>
            </w:r>
            <w:r w:rsidRPr="00132BBD">
              <w:rPr>
                <w:rStyle w:val="tgc"/>
                <w:lang w:val="en"/>
              </w:rPr>
              <w:t xml:space="preserve"> means muscle pain or aching. </w:t>
            </w:r>
          </w:p>
          <w:p w14:paraId="138D77E1" w14:textId="77777777" w:rsidR="00BA58AE" w:rsidRPr="00132BBD" w:rsidRDefault="00BA58AE" w:rsidP="00DC74AE">
            <w:pPr>
              <w:pStyle w:val="Header"/>
              <w:rPr>
                <w:rStyle w:val="tgc"/>
                <w:lang w:val="en"/>
              </w:rPr>
            </w:pPr>
            <w:r w:rsidRPr="00132BBD">
              <w:rPr>
                <w:rStyle w:val="tgc"/>
                <w:b/>
                <w:bCs/>
                <w:lang w:val="en"/>
              </w:rPr>
              <w:t>Myositis</w:t>
            </w:r>
            <w:r w:rsidRPr="00132BBD">
              <w:rPr>
                <w:rStyle w:val="tgc"/>
                <w:lang w:val="en"/>
              </w:rPr>
              <w:t xml:space="preserve"> means muscle inflammation. </w:t>
            </w:r>
          </w:p>
          <w:p w14:paraId="353CB354" w14:textId="77777777" w:rsidR="00BA58AE" w:rsidRPr="00132BBD" w:rsidRDefault="00BA58AE" w:rsidP="00DC74AE">
            <w:pPr>
              <w:pStyle w:val="Header"/>
              <w:rPr>
                <w:lang w:val="en"/>
              </w:rPr>
            </w:pPr>
            <w:r w:rsidRPr="00132BBD">
              <w:rPr>
                <w:rStyle w:val="Emphasis"/>
                <w:lang w:val="en"/>
              </w:rPr>
              <w:t>Myopathy</w:t>
            </w:r>
            <w:r w:rsidRPr="00132BBD">
              <w:rPr>
                <w:rStyle w:val="st"/>
                <w:lang w:val="en"/>
              </w:rPr>
              <w:t xml:space="preserve"> is a muscular disease in which the muscle fibers do not function for any one of many reasons, resulting in muscular weakness.</w:t>
            </w:r>
            <w:r w:rsidRPr="00132BBD">
              <w:rPr>
                <w:lang w:val="en"/>
              </w:rPr>
              <w:t xml:space="preserve"> </w:t>
            </w:r>
          </w:p>
          <w:p w14:paraId="74B86704" w14:textId="77777777" w:rsidR="00BA58AE" w:rsidRPr="00132BBD" w:rsidRDefault="00BA58AE" w:rsidP="00DC74AE">
            <w:pPr>
              <w:pStyle w:val="Header"/>
              <w:rPr>
                <w:lang w:val="en"/>
              </w:rPr>
            </w:pPr>
            <w:r w:rsidRPr="00132BBD">
              <w:rPr>
                <w:rStyle w:val="Emphasis"/>
                <w:lang w:val="en"/>
              </w:rPr>
              <w:t>Rhabdomyolysis</w:t>
            </w:r>
            <w:r w:rsidRPr="00132BBD">
              <w:rPr>
                <w:rStyle w:val="st"/>
                <w:lang w:val="en"/>
              </w:rPr>
              <w:t xml:space="preserve"> is the breakdown of muscle tissue that leads to the release of muscle fiber contents into the blood. These substances are harmful to the kidney </w:t>
            </w:r>
            <w:r w:rsidRPr="00132BBD">
              <w:rPr>
                <w:lang w:val="en"/>
              </w:rPr>
              <w:t>and often cause kidney damage.</w:t>
            </w:r>
          </w:p>
          <w:p w14:paraId="61550BEC" w14:textId="77777777" w:rsidR="00BA58AE" w:rsidRPr="00132BBD" w:rsidRDefault="00BA58AE" w:rsidP="00DC74AE">
            <w:pPr>
              <w:pStyle w:val="Header"/>
              <w:rPr>
                <w:b/>
                <w:lang w:val="en"/>
              </w:rPr>
            </w:pPr>
            <w:r w:rsidRPr="00132BBD">
              <w:rPr>
                <w:b/>
                <w:lang w:val="en"/>
              </w:rPr>
              <w:t>NOTE: For the purposes of this question, fibromyalgia and cardiomyopathy are not acceptable to answer “yes”.</w:t>
            </w:r>
          </w:p>
          <w:p w14:paraId="16B74629" w14:textId="4C05E383" w:rsidR="00BA58AE" w:rsidRPr="00132BBD" w:rsidRDefault="00BA58AE" w:rsidP="00C532EE">
            <w:pPr>
              <w:pStyle w:val="Header"/>
              <w:rPr>
                <w:b/>
                <w:bCs/>
              </w:rPr>
            </w:pPr>
            <w:r w:rsidRPr="00132BBD">
              <w:rPr>
                <w:b/>
                <w:lang w:val="en"/>
              </w:rPr>
              <w:t>Suggested data sources:</w:t>
            </w:r>
            <w:r w:rsidRPr="00132BBD">
              <w:rPr>
                <w:lang w:val="en"/>
              </w:rPr>
              <w:t xml:space="preserve"> Progress notes, problem list</w:t>
            </w:r>
          </w:p>
        </w:tc>
      </w:tr>
      <w:tr w:rsidR="00F42611" w:rsidRPr="00132BBD" w14:paraId="14E61E1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EDBF68D" w14:textId="1C882EAA" w:rsidR="00BA58AE" w:rsidRPr="00132BBD" w:rsidRDefault="00722221" w:rsidP="00F42611">
            <w:pPr>
              <w:ind w:left="-90"/>
              <w:jc w:val="center"/>
              <w:rPr>
                <w:sz w:val="22"/>
                <w:szCs w:val="22"/>
              </w:rPr>
            </w:pPr>
            <w:r w:rsidRPr="00132BBD">
              <w:rPr>
                <w:sz w:val="22"/>
                <w:szCs w:val="22"/>
              </w:rPr>
              <w:lastRenderedPageBreak/>
              <w:t>3</w:t>
            </w:r>
            <w:r w:rsidR="00E41C1C" w:rsidRPr="00132BBD">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778E4EA5" w14:textId="77777777" w:rsidR="00BA58AE" w:rsidRPr="00132BBD" w:rsidRDefault="00BA58AE" w:rsidP="00DC74AE">
            <w:pPr>
              <w:jc w:val="center"/>
              <w:rPr>
                <w:lang w:val="es-US"/>
              </w:rPr>
            </w:pPr>
            <w:proofErr w:type="spellStart"/>
            <w:r w:rsidRPr="00132BBD">
              <w:rPr>
                <w:lang w:val="es-US"/>
              </w:rPr>
              <w:t>ivfpreg</w:t>
            </w:r>
            <w:proofErr w:type="spellEnd"/>
          </w:p>
        </w:tc>
        <w:tc>
          <w:tcPr>
            <w:tcW w:w="4590" w:type="dxa"/>
            <w:tcBorders>
              <w:top w:val="single" w:sz="6" w:space="0" w:color="auto"/>
              <w:left w:val="single" w:sz="6" w:space="0" w:color="auto"/>
              <w:bottom w:val="single" w:sz="6" w:space="0" w:color="auto"/>
              <w:right w:val="single" w:sz="6" w:space="0" w:color="auto"/>
            </w:tcBorders>
          </w:tcPr>
          <w:p w14:paraId="296BFE76" w14:textId="77777777" w:rsidR="00BA58AE" w:rsidRPr="00132BBD" w:rsidRDefault="00BA58AE" w:rsidP="00DC74AE">
            <w:pPr>
              <w:pStyle w:val="Footer"/>
              <w:tabs>
                <w:tab w:val="clear" w:pos="4320"/>
                <w:tab w:val="clear" w:pos="8640"/>
              </w:tabs>
              <w:rPr>
                <w:sz w:val="22"/>
              </w:rPr>
            </w:pPr>
            <w:r w:rsidRPr="00132BBD">
              <w:rPr>
                <w:sz w:val="22"/>
              </w:rPr>
              <w:t>Does the record document any one of the following during the past two years:</w:t>
            </w:r>
          </w:p>
          <w:p w14:paraId="2F0DCBB6" w14:textId="77777777" w:rsidR="00BA58AE" w:rsidRPr="00132BBD" w:rsidRDefault="00BA58AE" w:rsidP="00DC74AE">
            <w:pPr>
              <w:pStyle w:val="Footer"/>
              <w:numPr>
                <w:ilvl w:val="0"/>
                <w:numId w:val="40"/>
              </w:numPr>
              <w:tabs>
                <w:tab w:val="clear" w:pos="4320"/>
                <w:tab w:val="clear" w:pos="8640"/>
              </w:tabs>
              <w:ind w:left="360"/>
              <w:rPr>
                <w:sz w:val="22"/>
              </w:rPr>
            </w:pPr>
            <w:r w:rsidRPr="00132BBD">
              <w:rPr>
                <w:sz w:val="22"/>
              </w:rPr>
              <w:t>Pregnancy</w:t>
            </w:r>
          </w:p>
          <w:p w14:paraId="3F4CCC99" w14:textId="77777777" w:rsidR="00BA58AE" w:rsidRPr="00132BBD" w:rsidRDefault="00BA58AE" w:rsidP="00DC74AE">
            <w:pPr>
              <w:pStyle w:val="Footer"/>
              <w:numPr>
                <w:ilvl w:val="0"/>
                <w:numId w:val="40"/>
              </w:numPr>
              <w:tabs>
                <w:tab w:val="clear" w:pos="4320"/>
                <w:tab w:val="clear" w:pos="8640"/>
              </w:tabs>
              <w:ind w:left="360"/>
              <w:rPr>
                <w:sz w:val="22"/>
              </w:rPr>
            </w:pPr>
            <w:r w:rsidRPr="00132BBD">
              <w:rPr>
                <w:sz w:val="22"/>
              </w:rPr>
              <w:t>In vitro fertilization (IVF)</w:t>
            </w:r>
          </w:p>
          <w:p w14:paraId="0051EE5D" w14:textId="77777777" w:rsidR="00BA58AE" w:rsidRPr="00132BBD" w:rsidRDefault="00BA58AE" w:rsidP="00DC74AE">
            <w:pPr>
              <w:pStyle w:val="Footer"/>
              <w:numPr>
                <w:ilvl w:val="0"/>
                <w:numId w:val="40"/>
              </w:numPr>
              <w:tabs>
                <w:tab w:val="clear" w:pos="4320"/>
                <w:tab w:val="clear" w:pos="8640"/>
              </w:tabs>
              <w:ind w:left="360"/>
              <w:rPr>
                <w:sz w:val="22"/>
              </w:rPr>
            </w:pPr>
            <w:r w:rsidRPr="00132BBD">
              <w:rPr>
                <w:sz w:val="22"/>
              </w:rPr>
              <w:t>Both in vitro fertilization and pregnancy</w:t>
            </w:r>
          </w:p>
          <w:p w14:paraId="62322506" w14:textId="547CD723" w:rsidR="00FF366B" w:rsidRPr="00132BBD" w:rsidRDefault="00BA58AE" w:rsidP="00DC74AE">
            <w:pPr>
              <w:pStyle w:val="Footer"/>
              <w:tabs>
                <w:tab w:val="clear" w:pos="4320"/>
                <w:tab w:val="clear" w:pos="8640"/>
              </w:tabs>
              <w:rPr>
                <w:sz w:val="22"/>
              </w:rPr>
            </w:pPr>
            <w:r w:rsidRPr="00132BBD">
              <w:rPr>
                <w:sz w:val="22"/>
              </w:rPr>
              <w:t>99. None of the above</w:t>
            </w:r>
          </w:p>
          <w:p w14:paraId="767DC4F0" w14:textId="77777777" w:rsidR="00FF366B" w:rsidRPr="00132BBD" w:rsidRDefault="00FF366B" w:rsidP="00FC49E5"/>
          <w:p w14:paraId="60279FE2" w14:textId="77777777" w:rsidR="00FF366B" w:rsidRPr="00132BBD" w:rsidRDefault="00FF366B" w:rsidP="00FC49E5"/>
          <w:p w14:paraId="4C0B9320" w14:textId="77777777" w:rsidR="00FF366B" w:rsidRPr="00132BBD" w:rsidRDefault="00FF366B" w:rsidP="00FC49E5"/>
          <w:p w14:paraId="7E40F047" w14:textId="77777777" w:rsidR="00FF366B" w:rsidRPr="00132BBD" w:rsidRDefault="00FF366B" w:rsidP="00FC49E5"/>
          <w:p w14:paraId="146A4EF1" w14:textId="77777777" w:rsidR="00FF366B" w:rsidRPr="00132BBD" w:rsidRDefault="00FF366B" w:rsidP="00FC49E5"/>
          <w:p w14:paraId="54562FBB" w14:textId="33D04F5D" w:rsidR="00BA58AE" w:rsidRPr="00132BBD" w:rsidRDefault="00FF366B" w:rsidP="00FC49E5">
            <w:pPr>
              <w:tabs>
                <w:tab w:val="left" w:pos="3285"/>
              </w:tabs>
            </w:pPr>
            <w:r w:rsidRPr="00132BBD">
              <w:tab/>
            </w:r>
          </w:p>
        </w:tc>
        <w:tc>
          <w:tcPr>
            <w:tcW w:w="1980" w:type="dxa"/>
            <w:tcBorders>
              <w:top w:val="single" w:sz="6" w:space="0" w:color="auto"/>
              <w:left w:val="single" w:sz="6" w:space="0" w:color="auto"/>
              <w:bottom w:val="single" w:sz="6" w:space="0" w:color="auto"/>
              <w:right w:val="single" w:sz="6" w:space="0" w:color="auto"/>
            </w:tcBorders>
          </w:tcPr>
          <w:p w14:paraId="38C33CB6" w14:textId="77777777" w:rsidR="00BA58AE" w:rsidRPr="00132BBD" w:rsidRDefault="00BA58AE" w:rsidP="00DC74AE">
            <w:pPr>
              <w:pStyle w:val="BodyText"/>
              <w:jc w:val="center"/>
              <w:rPr>
                <w:szCs w:val="19"/>
              </w:rPr>
            </w:pPr>
            <w:r w:rsidRPr="00132BBD">
              <w:rPr>
                <w:szCs w:val="19"/>
              </w:rPr>
              <w:t>1,2,3,99</w:t>
            </w:r>
          </w:p>
          <w:p w14:paraId="34FCD8B3" w14:textId="77777777" w:rsidR="00BA58AE" w:rsidRPr="00132BBD" w:rsidRDefault="00BA58AE" w:rsidP="00DC74AE">
            <w:pPr>
              <w:pStyle w:val="BodyText"/>
              <w:jc w:val="center"/>
              <w:rPr>
                <w:szCs w:val="19"/>
              </w:rPr>
            </w:pPr>
            <w:r w:rsidRPr="00132BBD">
              <w:rPr>
                <w:szCs w:val="19"/>
              </w:rPr>
              <w:t xml:space="preserve">If 99, go to </w:t>
            </w:r>
            <w:proofErr w:type="spellStart"/>
            <w:r w:rsidRPr="00132BBD">
              <w:rPr>
                <w:szCs w:val="19"/>
              </w:rPr>
              <w:t>clomiphen</w:t>
            </w:r>
            <w:proofErr w:type="spellEnd"/>
            <w:r w:rsidRPr="00132BBD">
              <w:rPr>
                <w:szCs w:val="19"/>
              </w:rPr>
              <w:t>; else go to end</w:t>
            </w:r>
          </w:p>
          <w:p w14:paraId="631228E9" w14:textId="77777777" w:rsidR="00BA58AE" w:rsidRPr="00132BBD" w:rsidRDefault="00BA58AE" w:rsidP="00DC74AE">
            <w:pPr>
              <w:pStyle w:val="BodyText"/>
              <w:jc w:val="center"/>
              <w:rPr>
                <w:szCs w:val="19"/>
              </w:rPr>
            </w:pPr>
            <w:r w:rsidRPr="00132BBD">
              <w:rPr>
                <w:szCs w:val="19"/>
              </w:rPr>
              <w:t xml:space="preserve">If 1 or 3, go to </w:t>
            </w:r>
            <w:proofErr w:type="spellStart"/>
            <w:r w:rsidRPr="00132BBD">
              <w:rPr>
                <w:szCs w:val="19"/>
              </w:rPr>
              <w:t>pregdt</w:t>
            </w:r>
            <w:proofErr w:type="spellEnd"/>
          </w:p>
        </w:tc>
        <w:tc>
          <w:tcPr>
            <w:tcW w:w="5670" w:type="dxa"/>
            <w:tcBorders>
              <w:top w:val="single" w:sz="6" w:space="0" w:color="auto"/>
              <w:left w:val="single" w:sz="6" w:space="0" w:color="auto"/>
              <w:bottom w:val="single" w:sz="6" w:space="0" w:color="auto"/>
              <w:right w:val="single" w:sz="6" w:space="0" w:color="auto"/>
            </w:tcBorders>
          </w:tcPr>
          <w:p w14:paraId="4AB86356" w14:textId="77777777" w:rsidR="00BA58AE" w:rsidRPr="00132BBD" w:rsidRDefault="00BA58AE" w:rsidP="00DC74AE">
            <w:pPr>
              <w:pStyle w:val="Header"/>
              <w:rPr>
                <w:b/>
                <w:bCs/>
              </w:rPr>
            </w:pPr>
            <w:r w:rsidRPr="00132BBD">
              <w:rPr>
                <w:b/>
                <w:bCs/>
              </w:rPr>
              <w:t xml:space="preserve">The question intent is to determine if there is medical record documentation the patient was pregnant or received in vitro fertilization during the past two years. </w:t>
            </w:r>
          </w:p>
          <w:p w14:paraId="1EC7BB47" w14:textId="77777777" w:rsidR="00BA58AE" w:rsidRPr="00132BBD" w:rsidRDefault="00BA58AE" w:rsidP="00DC74AE">
            <w:pPr>
              <w:pStyle w:val="Header"/>
              <w:rPr>
                <w:b/>
                <w:bCs/>
              </w:rPr>
            </w:pPr>
            <w:r w:rsidRPr="00132BBD">
              <w:rPr>
                <w:b/>
                <w:bCs/>
              </w:rPr>
              <w:t>Evidence of pregnancy includes but is not limited to documentation of:</w:t>
            </w:r>
          </w:p>
          <w:p w14:paraId="6F684EE2" w14:textId="77777777" w:rsidR="00BA58AE" w:rsidRPr="00132BBD" w:rsidRDefault="00BA58AE" w:rsidP="00DF5F25">
            <w:pPr>
              <w:pStyle w:val="Header"/>
              <w:numPr>
                <w:ilvl w:val="0"/>
                <w:numId w:val="50"/>
              </w:numPr>
              <w:ind w:left="444" w:hanging="270"/>
              <w:rPr>
                <w:bCs/>
              </w:rPr>
            </w:pPr>
            <w:r w:rsidRPr="00132BBD">
              <w:rPr>
                <w:bCs/>
              </w:rPr>
              <w:t>Positive pregnancy test</w:t>
            </w:r>
          </w:p>
          <w:p w14:paraId="0FA727DE" w14:textId="77777777" w:rsidR="00BA58AE" w:rsidRPr="00132BBD" w:rsidRDefault="00BA58AE" w:rsidP="00DF5F25">
            <w:pPr>
              <w:pStyle w:val="Header"/>
              <w:numPr>
                <w:ilvl w:val="0"/>
                <w:numId w:val="50"/>
              </w:numPr>
              <w:ind w:left="444" w:hanging="270"/>
              <w:rPr>
                <w:bCs/>
              </w:rPr>
            </w:pPr>
            <w:r w:rsidRPr="00132BBD">
              <w:rPr>
                <w:bCs/>
              </w:rPr>
              <w:t>In vitro fertilization procedure</w:t>
            </w:r>
          </w:p>
          <w:p w14:paraId="1AB13B8E" w14:textId="77777777" w:rsidR="00BA58AE" w:rsidRPr="00132BBD" w:rsidRDefault="00BA58AE" w:rsidP="00DF5F25">
            <w:pPr>
              <w:pStyle w:val="Header"/>
              <w:numPr>
                <w:ilvl w:val="0"/>
                <w:numId w:val="50"/>
              </w:numPr>
              <w:ind w:left="444" w:hanging="270"/>
              <w:rPr>
                <w:bCs/>
              </w:rPr>
            </w:pPr>
            <w:r w:rsidRPr="00132BBD">
              <w:rPr>
                <w:bCs/>
              </w:rPr>
              <w:t>Intrauterine pregnancy</w:t>
            </w:r>
          </w:p>
          <w:p w14:paraId="1C466A24" w14:textId="77777777" w:rsidR="00BA58AE" w:rsidRPr="00132BBD" w:rsidRDefault="00BA58AE" w:rsidP="00DF5F25">
            <w:pPr>
              <w:pStyle w:val="Header"/>
              <w:numPr>
                <w:ilvl w:val="0"/>
                <w:numId w:val="50"/>
              </w:numPr>
              <w:ind w:left="444" w:hanging="270"/>
              <w:rPr>
                <w:bCs/>
              </w:rPr>
            </w:pPr>
            <w:r w:rsidRPr="00132BBD">
              <w:rPr>
                <w:bCs/>
              </w:rPr>
              <w:t>Abdominal, ectopic, molar, ovarian or tubal pregnancy</w:t>
            </w:r>
          </w:p>
          <w:p w14:paraId="5462995B" w14:textId="77777777" w:rsidR="00BA58AE" w:rsidRPr="00132BBD" w:rsidRDefault="00BA58AE" w:rsidP="00DF5F25">
            <w:pPr>
              <w:pStyle w:val="Header"/>
              <w:numPr>
                <w:ilvl w:val="0"/>
                <w:numId w:val="50"/>
              </w:numPr>
              <w:ind w:left="444" w:hanging="270"/>
              <w:rPr>
                <w:bCs/>
              </w:rPr>
            </w:pPr>
            <w:r w:rsidRPr="00132BBD">
              <w:rPr>
                <w:bCs/>
              </w:rPr>
              <w:t>Missed, spontaneous or threatened abortion</w:t>
            </w:r>
          </w:p>
          <w:p w14:paraId="65A20D53" w14:textId="77777777" w:rsidR="00BA58AE" w:rsidRPr="00132BBD" w:rsidRDefault="00BA58AE" w:rsidP="00DF5F25">
            <w:pPr>
              <w:pStyle w:val="Header"/>
              <w:numPr>
                <w:ilvl w:val="0"/>
                <w:numId w:val="50"/>
              </w:numPr>
              <w:ind w:left="444" w:hanging="270"/>
              <w:rPr>
                <w:b/>
                <w:bCs/>
              </w:rPr>
            </w:pPr>
            <w:r w:rsidRPr="00132BBD">
              <w:rPr>
                <w:bCs/>
              </w:rPr>
              <w:t>Induced termination of pregnancy</w:t>
            </w:r>
            <w:r w:rsidRPr="00132BBD">
              <w:rPr>
                <w:b/>
                <w:bCs/>
              </w:rPr>
              <w:t xml:space="preserve"> </w:t>
            </w:r>
          </w:p>
        </w:tc>
      </w:tr>
      <w:tr w:rsidR="00F42611" w:rsidRPr="00132BBD" w14:paraId="53A3BE2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B1E2D21" w14:textId="73051214" w:rsidR="00BA58AE" w:rsidRPr="00132BBD" w:rsidRDefault="00E41C1C" w:rsidP="00F42611">
            <w:pPr>
              <w:ind w:left="-90"/>
              <w:jc w:val="center"/>
              <w:rPr>
                <w:sz w:val="22"/>
                <w:szCs w:val="22"/>
              </w:rPr>
            </w:pPr>
            <w:r w:rsidRPr="00132BBD">
              <w:rPr>
                <w:sz w:val="22"/>
                <w:szCs w:val="22"/>
              </w:rPr>
              <w:t>35</w:t>
            </w:r>
          </w:p>
        </w:tc>
        <w:tc>
          <w:tcPr>
            <w:tcW w:w="1170" w:type="dxa"/>
            <w:tcBorders>
              <w:top w:val="single" w:sz="6" w:space="0" w:color="auto"/>
              <w:left w:val="single" w:sz="6" w:space="0" w:color="auto"/>
              <w:bottom w:val="single" w:sz="6" w:space="0" w:color="auto"/>
              <w:right w:val="single" w:sz="6" w:space="0" w:color="auto"/>
            </w:tcBorders>
          </w:tcPr>
          <w:p w14:paraId="2FB628BA" w14:textId="77777777" w:rsidR="00BA58AE" w:rsidRPr="00132BBD" w:rsidRDefault="00BA58AE" w:rsidP="00DC74AE">
            <w:pPr>
              <w:jc w:val="center"/>
              <w:rPr>
                <w:lang w:val="es-US"/>
              </w:rPr>
            </w:pPr>
            <w:proofErr w:type="spellStart"/>
            <w:r w:rsidRPr="00132BBD">
              <w:rPr>
                <w:lang w:val="es-US"/>
              </w:rPr>
              <w:t>pregdt</w:t>
            </w:r>
            <w:proofErr w:type="spellEnd"/>
          </w:p>
        </w:tc>
        <w:tc>
          <w:tcPr>
            <w:tcW w:w="4590" w:type="dxa"/>
            <w:tcBorders>
              <w:top w:val="single" w:sz="6" w:space="0" w:color="auto"/>
              <w:left w:val="single" w:sz="6" w:space="0" w:color="auto"/>
              <w:bottom w:val="single" w:sz="6" w:space="0" w:color="auto"/>
              <w:right w:val="single" w:sz="6" w:space="0" w:color="auto"/>
            </w:tcBorders>
          </w:tcPr>
          <w:p w14:paraId="7A4523F6" w14:textId="10358363" w:rsidR="00BA58AE" w:rsidRPr="00132BBD" w:rsidRDefault="00BA58AE" w:rsidP="000E27AC">
            <w:pPr>
              <w:pStyle w:val="Footer"/>
              <w:tabs>
                <w:tab w:val="clear" w:pos="4320"/>
                <w:tab w:val="clear" w:pos="8640"/>
              </w:tabs>
              <w:rPr>
                <w:sz w:val="22"/>
              </w:rPr>
            </w:pPr>
            <w:r w:rsidRPr="00132BBD">
              <w:rPr>
                <w:sz w:val="22"/>
              </w:rPr>
              <w:t xml:space="preserve">Enter the most recent date evidence of pregnancy </w:t>
            </w:r>
            <w:r w:rsidR="000E27AC" w:rsidRPr="00132BBD">
              <w:rPr>
                <w:sz w:val="22"/>
              </w:rPr>
              <w:t xml:space="preserve">was </w:t>
            </w:r>
            <w:r w:rsidRPr="00132BBD">
              <w:rPr>
                <w:sz w:val="22"/>
              </w:rPr>
              <w:t>documented in the medical record</w:t>
            </w:r>
            <w:r w:rsidR="000E27AC" w:rsidRPr="00132BBD">
              <w:rPr>
                <w:sz w:val="22"/>
              </w:rPr>
              <w:t xml:space="preserve"> during the past two years</w:t>
            </w:r>
            <w:r w:rsidRPr="00132BBD">
              <w:rPr>
                <w:sz w:val="22"/>
              </w:rPr>
              <w:t>.</w:t>
            </w:r>
          </w:p>
        </w:tc>
        <w:tc>
          <w:tcPr>
            <w:tcW w:w="1980" w:type="dxa"/>
            <w:tcBorders>
              <w:top w:val="single" w:sz="6" w:space="0" w:color="auto"/>
              <w:left w:val="single" w:sz="6" w:space="0" w:color="auto"/>
              <w:bottom w:val="single" w:sz="6" w:space="0" w:color="auto"/>
              <w:right w:val="single" w:sz="6" w:space="0" w:color="auto"/>
            </w:tcBorders>
          </w:tcPr>
          <w:p w14:paraId="49817DA4" w14:textId="77777777" w:rsidR="00BA58AE" w:rsidRPr="00132BBD" w:rsidRDefault="00BA58AE" w:rsidP="00DC74AE">
            <w:pPr>
              <w:pStyle w:val="BodyText"/>
              <w:jc w:val="center"/>
              <w:rPr>
                <w:szCs w:val="19"/>
              </w:rPr>
            </w:pPr>
            <w:r w:rsidRPr="00132BBD">
              <w:rPr>
                <w:szCs w:val="19"/>
              </w:rPr>
              <w:t>mm/</w:t>
            </w:r>
            <w:proofErr w:type="spellStart"/>
            <w:r w:rsidRPr="00132BBD">
              <w:rPr>
                <w:szCs w:val="19"/>
              </w:rPr>
              <w:t>dd</w:t>
            </w:r>
            <w:proofErr w:type="spellEnd"/>
            <w:r w:rsidRPr="00132BBD">
              <w:rPr>
                <w:szCs w:val="19"/>
              </w:rPr>
              <w:t>/</w:t>
            </w:r>
            <w:proofErr w:type="spellStart"/>
            <w:r w:rsidRPr="00132BBD">
              <w:rPr>
                <w:szCs w:val="19"/>
              </w:rPr>
              <w:t>yyyy</w:t>
            </w:r>
            <w:proofErr w:type="spellEnd"/>
          </w:p>
          <w:tbl>
            <w:tblPr>
              <w:tblStyle w:val="TableGrid"/>
              <w:tblW w:w="0" w:type="auto"/>
              <w:tblLayout w:type="fixed"/>
              <w:tblLook w:val="04A0" w:firstRow="1" w:lastRow="0" w:firstColumn="1" w:lastColumn="0" w:noHBand="0" w:noVBand="1"/>
            </w:tblPr>
            <w:tblGrid>
              <w:gridCol w:w="1659"/>
            </w:tblGrid>
            <w:tr w:rsidR="00BA58AE" w:rsidRPr="00132BBD" w14:paraId="1A084AD6" w14:textId="77777777" w:rsidTr="00757E4C">
              <w:tc>
                <w:tcPr>
                  <w:tcW w:w="1659" w:type="dxa"/>
                </w:tcPr>
                <w:p w14:paraId="07BDDE5D" w14:textId="2815711E" w:rsidR="00BA58AE" w:rsidRPr="00132BBD" w:rsidRDefault="00BA58AE" w:rsidP="000E27AC">
                  <w:pPr>
                    <w:pStyle w:val="BodyText"/>
                    <w:jc w:val="center"/>
                    <w:rPr>
                      <w:szCs w:val="19"/>
                    </w:rPr>
                  </w:pPr>
                  <w:r w:rsidRPr="00132BBD">
                    <w:rPr>
                      <w:szCs w:val="19"/>
                    </w:rPr>
                    <w:t xml:space="preserve">&lt;= 2 years prior </w:t>
                  </w:r>
                  <w:r w:rsidR="000E27AC" w:rsidRPr="00132BBD">
                    <w:rPr>
                      <w:szCs w:val="19"/>
                    </w:rPr>
                    <w:t xml:space="preserve">or = </w:t>
                  </w:r>
                  <w:proofErr w:type="spellStart"/>
                  <w:r w:rsidRPr="00132BBD">
                    <w:rPr>
                      <w:szCs w:val="19"/>
                    </w:rPr>
                    <w:t>stdybeg</w:t>
                  </w:r>
                  <w:proofErr w:type="spellEnd"/>
                  <w:r w:rsidR="000E27AC" w:rsidRPr="00132BBD">
                    <w:rPr>
                      <w:szCs w:val="19"/>
                    </w:rPr>
                    <w:t xml:space="preserve"> and &lt;= </w:t>
                  </w:r>
                  <w:proofErr w:type="spellStart"/>
                  <w:r w:rsidR="000E27AC" w:rsidRPr="00132BBD">
                    <w:rPr>
                      <w:szCs w:val="19"/>
                    </w:rPr>
                    <w:t>stdyend</w:t>
                  </w:r>
                  <w:proofErr w:type="spellEnd"/>
                </w:p>
              </w:tc>
            </w:tr>
          </w:tbl>
          <w:p w14:paraId="4B2BBE4C" w14:textId="77777777" w:rsidR="00BA58AE" w:rsidRPr="00132BBD" w:rsidRDefault="00BA58AE" w:rsidP="00DC74AE">
            <w:pPr>
              <w:pStyle w:val="BodyText"/>
              <w:jc w:val="center"/>
              <w:rPr>
                <w:szCs w:val="19"/>
              </w:rPr>
            </w:pPr>
          </w:p>
          <w:p w14:paraId="6830392E" w14:textId="77777777" w:rsidR="00BA58AE" w:rsidRPr="00132BBD" w:rsidRDefault="00BA58AE" w:rsidP="00DC74AE">
            <w:pPr>
              <w:pStyle w:val="BodyText"/>
              <w:jc w:val="center"/>
              <w:rPr>
                <w:b/>
                <w:szCs w:val="19"/>
              </w:rPr>
            </w:pPr>
            <w:r w:rsidRPr="00132BBD">
              <w:rPr>
                <w:b/>
                <w:szCs w:val="19"/>
              </w:rPr>
              <w:t>Go to end</w:t>
            </w:r>
          </w:p>
        </w:tc>
        <w:tc>
          <w:tcPr>
            <w:tcW w:w="5670" w:type="dxa"/>
            <w:tcBorders>
              <w:top w:val="single" w:sz="6" w:space="0" w:color="auto"/>
              <w:left w:val="single" w:sz="6" w:space="0" w:color="auto"/>
              <w:bottom w:val="single" w:sz="6" w:space="0" w:color="auto"/>
              <w:right w:val="single" w:sz="6" w:space="0" w:color="auto"/>
            </w:tcBorders>
          </w:tcPr>
          <w:p w14:paraId="1D0E962B" w14:textId="08C6113C" w:rsidR="00BA58AE" w:rsidRPr="00132BBD" w:rsidRDefault="00BA58AE">
            <w:pPr>
              <w:pStyle w:val="Header"/>
              <w:rPr>
                <w:lang w:val="en"/>
              </w:rPr>
            </w:pPr>
            <w:r w:rsidRPr="00132BBD">
              <w:rPr>
                <w:lang w:val="en"/>
              </w:rPr>
              <w:t>Enter the most recent date there is evidence of pregnancy documented in the medical record</w:t>
            </w:r>
            <w:r w:rsidR="00845FF8" w:rsidRPr="00132BBD">
              <w:rPr>
                <w:lang w:val="en"/>
              </w:rPr>
              <w:t xml:space="preserve"> during the past two years.</w:t>
            </w:r>
            <w:r w:rsidRPr="00132BBD">
              <w:rPr>
                <w:lang w:val="en"/>
              </w:rPr>
              <w:t>.</w:t>
            </w:r>
          </w:p>
        </w:tc>
      </w:tr>
      <w:tr w:rsidR="00F42611" w:rsidRPr="00132BBD" w14:paraId="35E353AF"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BC27911" w14:textId="3788FA41" w:rsidR="00BA58AE" w:rsidRPr="00132BBD" w:rsidRDefault="00E41C1C" w:rsidP="00F42611">
            <w:pPr>
              <w:ind w:left="-90"/>
              <w:jc w:val="center"/>
              <w:rPr>
                <w:sz w:val="22"/>
                <w:szCs w:val="22"/>
              </w:rPr>
            </w:pPr>
            <w:r w:rsidRPr="00132BBD">
              <w:rPr>
                <w:sz w:val="22"/>
                <w:szCs w:val="22"/>
              </w:rPr>
              <w:t>36</w:t>
            </w:r>
          </w:p>
        </w:tc>
        <w:tc>
          <w:tcPr>
            <w:tcW w:w="1170" w:type="dxa"/>
            <w:tcBorders>
              <w:top w:val="single" w:sz="6" w:space="0" w:color="auto"/>
              <w:left w:val="single" w:sz="6" w:space="0" w:color="auto"/>
              <w:bottom w:val="single" w:sz="6" w:space="0" w:color="auto"/>
              <w:right w:val="single" w:sz="6" w:space="0" w:color="auto"/>
            </w:tcBorders>
          </w:tcPr>
          <w:p w14:paraId="7EAB6307" w14:textId="77777777" w:rsidR="00BA58AE" w:rsidRPr="00132BBD" w:rsidRDefault="00BA58AE" w:rsidP="00DC74AE">
            <w:pPr>
              <w:jc w:val="center"/>
              <w:rPr>
                <w:lang w:val="es-US"/>
              </w:rPr>
            </w:pPr>
            <w:proofErr w:type="spellStart"/>
            <w:r w:rsidRPr="00132BBD">
              <w:rPr>
                <w:lang w:val="es-US"/>
              </w:rPr>
              <w:t>clomiphen</w:t>
            </w:r>
            <w:proofErr w:type="spellEnd"/>
          </w:p>
        </w:tc>
        <w:tc>
          <w:tcPr>
            <w:tcW w:w="4590" w:type="dxa"/>
            <w:tcBorders>
              <w:top w:val="single" w:sz="6" w:space="0" w:color="auto"/>
              <w:left w:val="single" w:sz="6" w:space="0" w:color="auto"/>
              <w:bottom w:val="single" w:sz="6" w:space="0" w:color="auto"/>
              <w:right w:val="single" w:sz="6" w:space="0" w:color="auto"/>
            </w:tcBorders>
          </w:tcPr>
          <w:p w14:paraId="10030C4A" w14:textId="77777777" w:rsidR="00BA58AE" w:rsidRPr="00132BBD" w:rsidRDefault="00BA58AE" w:rsidP="00DC74AE">
            <w:pPr>
              <w:pStyle w:val="Footer"/>
              <w:tabs>
                <w:tab w:val="clear" w:pos="4320"/>
                <w:tab w:val="clear" w:pos="8640"/>
              </w:tabs>
              <w:rPr>
                <w:sz w:val="22"/>
              </w:rPr>
            </w:pPr>
            <w:r w:rsidRPr="00132BBD">
              <w:rPr>
                <w:sz w:val="22"/>
              </w:rPr>
              <w:t>Does the record document the patient was prescribed clomiphene during the past two years?</w:t>
            </w:r>
          </w:p>
          <w:p w14:paraId="5FFB3964" w14:textId="77777777" w:rsidR="00BA58AE" w:rsidRPr="00132BBD" w:rsidRDefault="00BA58AE" w:rsidP="00DC74AE">
            <w:pPr>
              <w:pStyle w:val="Footer"/>
              <w:numPr>
                <w:ilvl w:val="0"/>
                <w:numId w:val="43"/>
              </w:numPr>
              <w:tabs>
                <w:tab w:val="clear" w:pos="4320"/>
                <w:tab w:val="clear" w:pos="8640"/>
              </w:tabs>
              <w:rPr>
                <w:sz w:val="22"/>
              </w:rPr>
            </w:pPr>
            <w:r w:rsidRPr="00132BBD">
              <w:rPr>
                <w:sz w:val="22"/>
              </w:rPr>
              <w:t>Yes</w:t>
            </w:r>
          </w:p>
          <w:p w14:paraId="43D5883F" w14:textId="77777777" w:rsidR="00BA58AE" w:rsidRPr="00132BBD" w:rsidRDefault="00BA58AE" w:rsidP="00DC74AE">
            <w:pPr>
              <w:pStyle w:val="Footer"/>
              <w:numPr>
                <w:ilvl w:val="0"/>
                <w:numId w:val="43"/>
              </w:numPr>
              <w:tabs>
                <w:tab w:val="clear" w:pos="4320"/>
                <w:tab w:val="clear" w:pos="8640"/>
              </w:tabs>
              <w:rPr>
                <w:sz w:val="22"/>
              </w:rPr>
            </w:pPr>
            <w:r w:rsidRPr="00132BBD">
              <w:rPr>
                <w:sz w:val="22"/>
              </w:rPr>
              <w:t>No</w:t>
            </w:r>
          </w:p>
        </w:tc>
        <w:tc>
          <w:tcPr>
            <w:tcW w:w="1980" w:type="dxa"/>
            <w:tcBorders>
              <w:top w:val="single" w:sz="6" w:space="0" w:color="auto"/>
              <w:left w:val="single" w:sz="6" w:space="0" w:color="auto"/>
              <w:bottom w:val="single" w:sz="6" w:space="0" w:color="auto"/>
              <w:right w:val="single" w:sz="6" w:space="0" w:color="auto"/>
            </w:tcBorders>
          </w:tcPr>
          <w:p w14:paraId="71D8A755" w14:textId="77777777" w:rsidR="00BA58AE" w:rsidRPr="00132BBD" w:rsidRDefault="00BA58AE" w:rsidP="00DC74AE">
            <w:pPr>
              <w:pStyle w:val="BodyText"/>
              <w:jc w:val="center"/>
              <w:rPr>
                <w:szCs w:val="19"/>
              </w:rPr>
            </w:pPr>
            <w:r w:rsidRPr="00132BBD">
              <w:rPr>
                <w:szCs w:val="19"/>
              </w:rPr>
              <w:t>1,2</w:t>
            </w:r>
          </w:p>
        </w:tc>
        <w:tc>
          <w:tcPr>
            <w:tcW w:w="5670" w:type="dxa"/>
            <w:tcBorders>
              <w:top w:val="single" w:sz="6" w:space="0" w:color="auto"/>
              <w:left w:val="single" w:sz="6" w:space="0" w:color="auto"/>
              <w:bottom w:val="single" w:sz="6" w:space="0" w:color="auto"/>
              <w:right w:val="single" w:sz="6" w:space="0" w:color="auto"/>
            </w:tcBorders>
          </w:tcPr>
          <w:p w14:paraId="1F986EE7" w14:textId="77777777" w:rsidR="00BA58AE" w:rsidRPr="00132BBD" w:rsidRDefault="00BA58AE" w:rsidP="00DC74AE">
            <w:pPr>
              <w:pStyle w:val="Header"/>
              <w:rPr>
                <w:b/>
                <w:bCs/>
              </w:rPr>
            </w:pPr>
            <w:r w:rsidRPr="00132BBD">
              <w:rPr>
                <w:lang w:val="en"/>
              </w:rPr>
              <w:t>Clomiphene is a non-steroidal fertility medicine. It causes the pituitary gland to release hormones needed to stimulate ovulation (the release of an egg from the ovary).</w:t>
            </w:r>
          </w:p>
        </w:tc>
      </w:tr>
    </w:tbl>
    <w:p w14:paraId="6D0E2A27" w14:textId="77777777" w:rsidR="008178DB" w:rsidRPr="00132BBD" w:rsidRDefault="008178DB">
      <w:r w:rsidRPr="00132BBD">
        <w:br w:type="page"/>
      </w:r>
    </w:p>
    <w:tbl>
      <w:tblPr>
        <w:tblW w:w="14035" w:type="dxa"/>
        <w:tblInd w:w="-12" w:type="dxa"/>
        <w:tblLook w:val="0000" w:firstRow="0" w:lastRow="0" w:firstColumn="0" w:lastColumn="0" w:noHBand="0" w:noVBand="0"/>
      </w:tblPr>
      <w:tblGrid>
        <w:gridCol w:w="8394"/>
        <w:gridCol w:w="5641"/>
      </w:tblGrid>
      <w:tr w:rsidR="00464E87" w:rsidRPr="00132BBD" w14:paraId="24A2800F" w14:textId="77777777" w:rsidTr="00BE4D07">
        <w:trPr>
          <w:cantSplit/>
        </w:trPr>
        <w:tc>
          <w:tcPr>
            <w:tcW w:w="8394" w:type="dxa"/>
            <w:tcBorders>
              <w:top w:val="single" w:sz="6" w:space="0" w:color="auto"/>
              <w:left w:val="single" w:sz="6" w:space="0" w:color="auto"/>
              <w:bottom w:val="single" w:sz="4" w:space="0" w:color="auto"/>
              <w:right w:val="single" w:sz="6" w:space="0" w:color="auto"/>
            </w:tcBorders>
          </w:tcPr>
          <w:p w14:paraId="2486E9E7" w14:textId="77777777" w:rsidR="00464E87" w:rsidRPr="00132BBD" w:rsidRDefault="00464E87" w:rsidP="00DC74AE">
            <w:pPr>
              <w:jc w:val="center"/>
            </w:pPr>
            <w:r w:rsidRPr="00132BBD">
              <w:rPr>
                <w:b/>
                <w:bCs/>
                <w:sz w:val="24"/>
              </w:rPr>
              <w:lastRenderedPageBreak/>
              <w:t>Nexus Clinics</w:t>
            </w:r>
          </w:p>
        </w:tc>
        <w:tc>
          <w:tcPr>
            <w:tcW w:w="5641" w:type="dxa"/>
            <w:tcBorders>
              <w:top w:val="single" w:sz="6" w:space="0" w:color="auto"/>
              <w:left w:val="single" w:sz="6" w:space="0" w:color="auto"/>
              <w:bottom w:val="single" w:sz="6" w:space="0" w:color="auto"/>
              <w:right w:val="single" w:sz="6" w:space="0" w:color="auto"/>
            </w:tcBorders>
          </w:tcPr>
          <w:p w14:paraId="66C8138A" w14:textId="77777777" w:rsidR="00464E87" w:rsidRPr="00132BBD" w:rsidRDefault="00464E87" w:rsidP="00DC74AE">
            <w:pPr>
              <w:pStyle w:val="Heading3"/>
              <w:tabs>
                <w:tab w:val="clear" w:pos="720"/>
                <w:tab w:val="clear" w:pos="1440"/>
              </w:tabs>
              <w:ind w:left="0" w:firstLine="0"/>
              <w:jc w:val="left"/>
              <w:rPr>
                <w:sz w:val="20"/>
                <w:u w:val="none"/>
              </w:rPr>
            </w:pPr>
          </w:p>
        </w:tc>
      </w:tr>
      <w:tr w:rsidR="00464E87" w:rsidRPr="00F42611" w14:paraId="280CFA0B" w14:textId="77777777" w:rsidTr="00BE4D07">
        <w:trPr>
          <w:cantSplit/>
        </w:trPr>
        <w:tc>
          <w:tcPr>
            <w:tcW w:w="8394" w:type="dxa"/>
            <w:tcBorders>
              <w:top w:val="single" w:sz="4" w:space="0" w:color="auto"/>
              <w:left w:val="single" w:sz="4" w:space="0" w:color="auto"/>
              <w:bottom w:val="single" w:sz="4" w:space="0" w:color="auto"/>
              <w:right w:val="single" w:sz="6" w:space="0" w:color="auto"/>
            </w:tcBorders>
          </w:tcPr>
          <w:tbl>
            <w:tblPr>
              <w:tblStyle w:val="TableGrid"/>
              <w:tblW w:w="8168" w:type="dxa"/>
              <w:tblLook w:val="04A0" w:firstRow="1" w:lastRow="0" w:firstColumn="1" w:lastColumn="0" w:noHBand="0" w:noVBand="1"/>
            </w:tblPr>
            <w:tblGrid>
              <w:gridCol w:w="661"/>
              <w:gridCol w:w="3229"/>
              <w:gridCol w:w="661"/>
              <w:gridCol w:w="3617"/>
            </w:tblGrid>
            <w:tr w:rsidR="00464E87" w:rsidRPr="00132BBD" w14:paraId="6BB251ED" w14:textId="77777777" w:rsidTr="0004411A">
              <w:trPr>
                <w:trHeight w:val="260"/>
              </w:trPr>
              <w:tc>
                <w:tcPr>
                  <w:tcW w:w="661" w:type="dxa"/>
                  <w:shd w:val="clear" w:color="auto" w:fill="F2F2F2" w:themeFill="background1" w:themeFillShade="F2"/>
                </w:tcPr>
                <w:p w14:paraId="64C8D272" w14:textId="77777777" w:rsidR="00464E87" w:rsidRPr="00132BBD" w:rsidRDefault="00464E87" w:rsidP="00DC74AE">
                  <w:pPr>
                    <w:pStyle w:val="Footer"/>
                    <w:tabs>
                      <w:tab w:val="clear" w:pos="4320"/>
                      <w:tab w:val="clear" w:pos="8640"/>
                    </w:tabs>
                    <w:rPr>
                      <w:b/>
                      <w:lang w:val="fr-FR"/>
                    </w:rPr>
                  </w:pPr>
                  <w:r w:rsidRPr="00132BBD">
                    <w:rPr>
                      <w:b/>
                      <w:lang w:val="fr-FR"/>
                    </w:rPr>
                    <w:t>Code</w:t>
                  </w:r>
                </w:p>
              </w:tc>
              <w:tc>
                <w:tcPr>
                  <w:tcW w:w="3229" w:type="dxa"/>
                  <w:shd w:val="clear" w:color="auto" w:fill="F2F2F2" w:themeFill="background1" w:themeFillShade="F2"/>
                </w:tcPr>
                <w:p w14:paraId="073E5CB3" w14:textId="77777777" w:rsidR="00464E87" w:rsidRPr="00132BBD" w:rsidRDefault="00464E87" w:rsidP="00DC74AE">
                  <w:pPr>
                    <w:pStyle w:val="Footer"/>
                    <w:tabs>
                      <w:tab w:val="clear" w:pos="4320"/>
                      <w:tab w:val="clear" w:pos="8640"/>
                    </w:tabs>
                    <w:rPr>
                      <w:b/>
                      <w:lang w:val="fr-FR"/>
                    </w:rPr>
                  </w:pPr>
                  <w:r w:rsidRPr="00132BBD">
                    <w:rPr>
                      <w:b/>
                      <w:lang w:val="fr-FR"/>
                    </w:rPr>
                    <w:t>Clinic Description</w:t>
                  </w:r>
                </w:p>
              </w:tc>
              <w:tc>
                <w:tcPr>
                  <w:tcW w:w="661" w:type="dxa"/>
                  <w:shd w:val="clear" w:color="auto" w:fill="F2F2F2" w:themeFill="background1" w:themeFillShade="F2"/>
                </w:tcPr>
                <w:p w14:paraId="7E76E71C" w14:textId="77777777" w:rsidR="00464E87" w:rsidRPr="00132BBD" w:rsidRDefault="00464E87" w:rsidP="00DC74AE">
                  <w:pPr>
                    <w:pStyle w:val="Footer"/>
                    <w:tabs>
                      <w:tab w:val="clear" w:pos="4320"/>
                      <w:tab w:val="clear" w:pos="8640"/>
                    </w:tabs>
                    <w:rPr>
                      <w:b/>
                      <w:lang w:val="fr-FR"/>
                    </w:rPr>
                  </w:pPr>
                  <w:r w:rsidRPr="00132BBD">
                    <w:rPr>
                      <w:b/>
                      <w:lang w:val="fr-FR"/>
                    </w:rPr>
                    <w:t>Code</w:t>
                  </w:r>
                </w:p>
              </w:tc>
              <w:tc>
                <w:tcPr>
                  <w:tcW w:w="3617" w:type="dxa"/>
                  <w:shd w:val="clear" w:color="auto" w:fill="F2F2F2" w:themeFill="background1" w:themeFillShade="F2"/>
                </w:tcPr>
                <w:p w14:paraId="328D2432" w14:textId="77777777" w:rsidR="00464E87" w:rsidRPr="00132BBD" w:rsidRDefault="00464E87" w:rsidP="00DC74AE">
                  <w:pPr>
                    <w:pStyle w:val="Footer"/>
                    <w:tabs>
                      <w:tab w:val="clear" w:pos="4320"/>
                      <w:tab w:val="clear" w:pos="8640"/>
                    </w:tabs>
                    <w:rPr>
                      <w:b/>
                      <w:lang w:val="fr-FR"/>
                    </w:rPr>
                  </w:pPr>
                  <w:r w:rsidRPr="00132BBD">
                    <w:rPr>
                      <w:b/>
                      <w:lang w:val="fr-FR"/>
                    </w:rPr>
                    <w:t>Clinic Description</w:t>
                  </w:r>
                </w:p>
              </w:tc>
            </w:tr>
            <w:tr w:rsidR="00BE4D07" w:rsidRPr="00132BBD" w14:paraId="5E1E5AE5" w14:textId="77777777" w:rsidTr="0004411A">
              <w:tc>
                <w:tcPr>
                  <w:tcW w:w="661" w:type="dxa"/>
                </w:tcPr>
                <w:p w14:paraId="32FDE10B" w14:textId="77777777" w:rsidR="00BE4D07" w:rsidRPr="00132BBD" w:rsidRDefault="00BE4D07" w:rsidP="00BE4D07">
                  <w:pPr>
                    <w:pStyle w:val="Footer"/>
                    <w:tabs>
                      <w:tab w:val="clear" w:pos="4320"/>
                      <w:tab w:val="clear" w:pos="8640"/>
                    </w:tabs>
                    <w:rPr>
                      <w:b/>
                      <w:lang w:val="fr-FR"/>
                    </w:rPr>
                  </w:pPr>
                  <w:r w:rsidRPr="00132BBD">
                    <w:rPr>
                      <w:b/>
                      <w:lang w:val="fr-FR"/>
                    </w:rPr>
                    <w:t>303</w:t>
                  </w:r>
                </w:p>
              </w:tc>
              <w:tc>
                <w:tcPr>
                  <w:tcW w:w="3229" w:type="dxa"/>
                </w:tcPr>
                <w:p w14:paraId="50AF24DB" w14:textId="77777777" w:rsidR="00BE4D07" w:rsidRPr="00132BBD" w:rsidRDefault="00BE4D07" w:rsidP="00BE4D07">
                  <w:pPr>
                    <w:pStyle w:val="Footer"/>
                    <w:tabs>
                      <w:tab w:val="clear" w:pos="4320"/>
                      <w:tab w:val="clear" w:pos="8640"/>
                    </w:tabs>
                    <w:rPr>
                      <w:lang w:val="fr-FR"/>
                    </w:rPr>
                  </w:pPr>
                  <w:r w:rsidRPr="00132BBD">
                    <w:t>Cardiology</w:t>
                  </w:r>
                </w:p>
              </w:tc>
              <w:tc>
                <w:tcPr>
                  <w:tcW w:w="661" w:type="dxa"/>
                </w:tcPr>
                <w:p w14:paraId="6A25D8CC" w14:textId="5A1ADF78" w:rsidR="00BE4D07" w:rsidRPr="00132BBD" w:rsidRDefault="00BE4D07" w:rsidP="00BE4D07">
                  <w:pPr>
                    <w:pStyle w:val="Footer"/>
                    <w:tabs>
                      <w:tab w:val="clear" w:pos="4320"/>
                      <w:tab w:val="clear" w:pos="8640"/>
                    </w:tabs>
                    <w:rPr>
                      <w:b/>
                      <w:lang w:val="fr-FR"/>
                    </w:rPr>
                  </w:pPr>
                  <w:r w:rsidRPr="00132BBD">
                    <w:rPr>
                      <w:b/>
                      <w:lang w:val="fr-FR"/>
                    </w:rPr>
                    <w:t>550</w:t>
                  </w:r>
                </w:p>
              </w:tc>
              <w:tc>
                <w:tcPr>
                  <w:tcW w:w="3617" w:type="dxa"/>
                </w:tcPr>
                <w:p w14:paraId="48FAF1E3" w14:textId="53FBE0AD" w:rsidR="00BE4D07" w:rsidRPr="00132BBD" w:rsidRDefault="00BE4D07" w:rsidP="00BE4D07">
                  <w:pPr>
                    <w:pStyle w:val="Footer"/>
                    <w:tabs>
                      <w:tab w:val="clear" w:pos="4320"/>
                      <w:tab w:val="clear" w:pos="8640"/>
                    </w:tabs>
                    <w:rPr>
                      <w:lang w:val="fr-FR"/>
                    </w:rPr>
                  </w:pPr>
                  <w:r w:rsidRPr="00132BBD">
                    <w:rPr>
                      <w:lang w:val="fr-FR"/>
                    </w:rPr>
                    <w:t xml:space="preserve">MH Clinic </w:t>
                  </w:r>
                  <w:r w:rsidRPr="00132BBD">
                    <w:rPr>
                      <w:b/>
                      <w:lang w:val="fr-FR"/>
                    </w:rPr>
                    <w:t>Group</w:t>
                  </w:r>
                </w:p>
              </w:tc>
            </w:tr>
            <w:tr w:rsidR="00BE4D07" w:rsidRPr="00132BBD" w14:paraId="23DE3794" w14:textId="77777777" w:rsidTr="0004411A">
              <w:tc>
                <w:tcPr>
                  <w:tcW w:w="661" w:type="dxa"/>
                </w:tcPr>
                <w:p w14:paraId="4D91DD54" w14:textId="77777777" w:rsidR="00BE4D07" w:rsidRPr="00132BBD" w:rsidRDefault="00BE4D07" w:rsidP="00BE4D07">
                  <w:pPr>
                    <w:pStyle w:val="Footer"/>
                    <w:tabs>
                      <w:tab w:val="clear" w:pos="4320"/>
                      <w:tab w:val="clear" w:pos="8640"/>
                    </w:tabs>
                    <w:rPr>
                      <w:b/>
                      <w:lang w:val="fr-FR"/>
                    </w:rPr>
                  </w:pPr>
                  <w:r w:rsidRPr="00132BBD">
                    <w:rPr>
                      <w:b/>
                      <w:lang w:val="fr-FR"/>
                    </w:rPr>
                    <w:t>305</w:t>
                  </w:r>
                </w:p>
              </w:tc>
              <w:tc>
                <w:tcPr>
                  <w:tcW w:w="3229" w:type="dxa"/>
                </w:tcPr>
                <w:p w14:paraId="6FE4CD0F" w14:textId="77512E07" w:rsidR="00BE4D07" w:rsidRPr="00132BBD" w:rsidRDefault="00BE4D07" w:rsidP="00BE4D07">
                  <w:pPr>
                    <w:pStyle w:val="Footer"/>
                    <w:tabs>
                      <w:tab w:val="clear" w:pos="4320"/>
                      <w:tab w:val="clear" w:pos="8640"/>
                    </w:tabs>
                    <w:rPr>
                      <w:lang w:val="fr-FR"/>
                    </w:rPr>
                  </w:pPr>
                  <w:r w:rsidRPr="00132BBD">
                    <w:t>Endocrinology</w:t>
                  </w:r>
                </w:p>
              </w:tc>
              <w:tc>
                <w:tcPr>
                  <w:tcW w:w="661" w:type="dxa"/>
                </w:tcPr>
                <w:p w14:paraId="379BA7B8" w14:textId="6E8180E3" w:rsidR="00BE4D07" w:rsidRPr="00132BBD" w:rsidRDefault="00BE4D07" w:rsidP="00BE4D07">
                  <w:pPr>
                    <w:pStyle w:val="Footer"/>
                    <w:tabs>
                      <w:tab w:val="clear" w:pos="4320"/>
                      <w:tab w:val="clear" w:pos="8640"/>
                    </w:tabs>
                    <w:rPr>
                      <w:b/>
                      <w:lang w:val="fr-FR"/>
                    </w:rPr>
                  </w:pPr>
                  <w:r w:rsidRPr="00132BBD">
                    <w:rPr>
                      <w:b/>
                      <w:lang w:val="fr-FR"/>
                    </w:rPr>
                    <w:t>552</w:t>
                  </w:r>
                </w:p>
              </w:tc>
              <w:tc>
                <w:tcPr>
                  <w:tcW w:w="3617" w:type="dxa"/>
                </w:tcPr>
                <w:p w14:paraId="697E0DA4" w14:textId="793A6B7D" w:rsidR="00BE4D07" w:rsidRPr="00132BBD" w:rsidRDefault="00BE4D07" w:rsidP="00BE4D07">
                  <w:pPr>
                    <w:pStyle w:val="Footer"/>
                    <w:tabs>
                      <w:tab w:val="clear" w:pos="4320"/>
                      <w:tab w:val="clear" w:pos="8640"/>
                    </w:tabs>
                  </w:pPr>
                  <w:r w:rsidRPr="00132BBD">
                    <w:t xml:space="preserve">Intensive Community Mental Health Recovery Services (ICMHR) </w:t>
                  </w:r>
                  <w:r w:rsidRPr="00132BBD">
                    <w:rPr>
                      <w:b/>
                    </w:rPr>
                    <w:t>Individual</w:t>
                  </w:r>
                </w:p>
              </w:tc>
            </w:tr>
            <w:tr w:rsidR="00BE4D07" w:rsidRPr="00132BBD" w14:paraId="416FF3A3" w14:textId="77777777" w:rsidTr="0004411A">
              <w:tc>
                <w:tcPr>
                  <w:tcW w:w="661" w:type="dxa"/>
                </w:tcPr>
                <w:p w14:paraId="1F06EAEE" w14:textId="77777777" w:rsidR="00BE4D07" w:rsidRPr="00132BBD" w:rsidRDefault="00BE4D07" w:rsidP="00BE4D07">
                  <w:pPr>
                    <w:pStyle w:val="Footer"/>
                    <w:tabs>
                      <w:tab w:val="clear" w:pos="4320"/>
                      <w:tab w:val="clear" w:pos="8640"/>
                    </w:tabs>
                    <w:rPr>
                      <w:b/>
                      <w:lang w:val="fr-FR"/>
                    </w:rPr>
                  </w:pPr>
                  <w:r w:rsidRPr="00132BBD">
                    <w:rPr>
                      <w:b/>
                      <w:lang w:val="fr-FR"/>
                    </w:rPr>
                    <w:t>306</w:t>
                  </w:r>
                </w:p>
              </w:tc>
              <w:tc>
                <w:tcPr>
                  <w:tcW w:w="3229" w:type="dxa"/>
                </w:tcPr>
                <w:p w14:paraId="676F6ED8" w14:textId="1496F319" w:rsidR="00BE4D07" w:rsidRPr="00132BBD" w:rsidRDefault="00BE4D07" w:rsidP="00BE4D07">
                  <w:pPr>
                    <w:ind w:left="360" w:hanging="360"/>
                    <w:rPr>
                      <w:lang w:val="fr-FR"/>
                    </w:rPr>
                  </w:pPr>
                  <w:r w:rsidRPr="00132BBD">
                    <w:t>Diabetes Clinic</w:t>
                  </w:r>
                </w:p>
              </w:tc>
              <w:tc>
                <w:tcPr>
                  <w:tcW w:w="661" w:type="dxa"/>
                </w:tcPr>
                <w:p w14:paraId="38FC5220" w14:textId="513A9152" w:rsidR="00BE4D07" w:rsidRPr="00132BBD" w:rsidRDefault="00BE4D07" w:rsidP="00BE4D07">
                  <w:pPr>
                    <w:pStyle w:val="Footer"/>
                    <w:tabs>
                      <w:tab w:val="clear" w:pos="4320"/>
                      <w:tab w:val="clear" w:pos="8640"/>
                    </w:tabs>
                    <w:rPr>
                      <w:b/>
                      <w:lang w:val="fr-FR"/>
                    </w:rPr>
                  </w:pPr>
                  <w:r w:rsidRPr="00132BBD">
                    <w:rPr>
                      <w:b/>
                      <w:lang w:val="fr-FR"/>
                    </w:rPr>
                    <w:t>560</w:t>
                  </w:r>
                </w:p>
              </w:tc>
              <w:tc>
                <w:tcPr>
                  <w:tcW w:w="3617" w:type="dxa"/>
                </w:tcPr>
                <w:p w14:paraId="42E7608E" w14:textId="4EE5DAD1" w:rsidR="00BE4D07" w:rsidRPr="00132BBD" w:rsidRDefault="00BE4D07" w:rsidP="00BE4D07">
                  <w:pPr>
                    <w:pStyle w:val="Footer"/>
                    <w:tabs>
                      <w:tab w:val="clear" w:pos="4320"/>
                      <w:tab w:val="clear" w:pos="8640"/>
                    </w:tabs>
                    <w:rPr>
                      <w:lang w:val="fr-FR"/>
                    </w:rPr>
                  </w:pPr>
                  <w:r w:rsidRPr="00132BBD">
                    <w:rPr>
                      <w:lang w:val="fr-FR"/>
                    </w:rPr>
                    <w:t xml:space="preserve">Substance Use </w:t>
                  </w:r>
                  <w:proofErr w:type="spellStart"/>
                  <w:r w:rsidRPr="00132BBD">
                    <w:rPr>
                      <w:lang w:val="fr-FR"/>
                    </w:rPr>
                    <w:t>Disorder</w:t>
                  </w:r>
                  <w:proofErr w:type="spellEnd"/>
                  <w:r w:rsidRPr="00132BBD">
                    <w:rPr>
                      <w:lang w:val="fr-FR"/>
                    </w:rPr>
                    <w:t xml:space="preserve"> </w:t>
                  </w:r>
                  <w:r w:rsidRPr="00132BBD">
                    <w:rPr>
                      <w:b/>
                      <w:lang w:val="fr-FR"/>
                    </w:rPr>
                    <w:t>Group</w:t>
                  </w:r>
                </w:p>
              </w:tc>
            </w:tr>
            <w:tr w:rsidR="00BE4D07" w:rsidRPr="00132BBD" w14:paraId="3CF5A605" w14:textId="77777777" w:rsidTr="0004411A">
              <w:tc>
                <w:tcPr>
                  <w:tcW w:w="661" w:type="dxa"/>
                </w:tcPr>
                <w:p w14:paraId="7EE29C10" w14:textId="77777777" w:rsidR="00BE4D07" w:rsidRPr="00132BBD" w:rsidRDefault="00BE4D07" w:rsidP="00BE4D07">
                  <w:pPr>
                    <w:pStyle w:val="Footer"/>
                    <w:tabs>
                      <w:tab w:val="clear" w:pos="4320"/>
                      <w:tab w:val="clear" w:pos="8640"/>
                    </w:tabs>
                    <w:rPr>
                      <w:b/>
                      <w:lang w:val="fr-FR"/>
                    </w:rPr>
                  </w:pPr>
                  <w:r w:rsidRPr="00132BBD">
                    <w:rPr>
                      <w:b/>
                      <w:lang w:val="fr-FR"/>
                    </w:rPr>
                    <w:t>309</w:t>
                  </w:r>
                </w:p>
              </w:tc>
              <w:tc>
                <w:tcPr>
                  <w:tcW w:w="3229" w:type="dxa"/>
                </w:tcPr>
                <w:p w14:paraId="568A0893" w14:textId="77777777" w:rsidR="00BE4D07" w:rsidRPr="00132BBD" w:rsidRDefault="00BE4D07" w:rsidP="00BE4D07">
                  <w:pPr>
                    <w:pStyle w:val="Footer"/>
                    <w:tabs>
                      <w:tab w:val="clear" w:pos="4320"/>
                      <w:tab w:val="clear" w:pos="8640"/>
                    </w:tabs>
                    <w:rPr>
                      <w:lang w:val="fr-FR"/>
                    </w:rPr>
                  </w:pPr>
                  <w:r w:rsidRPr="00132BBD">
                    <w:rPr>
                      <w:lang w:val="fr-FR"/>
                    </w:rPr>
                    <w:t>Hypertension</w:t>
                  </w:r>
                </w:p>
              </w:tc>
              <w:tc>
                <w:tcPr>
                  <w:tcW w:w="661" w:type="dxa"/>
                </w:tcPr>
                <w:p w14:paraId="0877C580" w14:textId="63087092" w:rsidR="00BE4D07" w:rsidRPr="00132BBD" w:rsidRDefault="00BE4D07" w:rsidP="00BE4D07">
                  <w:pPr>
                    <w:pStyle w:val="Footer"/>
                    <w:tabs>
                      <w:tab w:val="clear" w:pos="4320"/>
                      <w:tab w:val="clear" w:pos="8640"/>
                    </w:tabs>
                    <w:rPr>
                      <w:b/>
                      <w:lang w:val="fr-FR"/>
                    </w:rPr>
                  </w:pPr>
                  <w:r w:rsidRPr="00132BBD">
                    <w:rPr>
                      <w:b/>
                      <w:lang w:val="fr-FR"/>
                    </w:rPr>
                    <w:t>562</w:t>
                  </w:r>
                </w:p>
              </w:tc>
              <w:tc>
                <w:tcPr>
                  <w:tcW w:w="3617" w:type="dxa"/>
                </w:tcPr>
                <w:p w14:paraId="75E067A9" w14:textId="55D3796A" w:rsidR="00BE4D07" w:rsidRPr="00132BBD" w:rsidRDefault="00BE4D07" w:rsidP="00BE4D07">
                  <w:pPr>
                    <w:pStyle w:val="Footer"/>
                    <w:tabs>
                      <w:tab w:val="clear" w:pos="4320"/>
                      <w:tab w:val="clear" w:pos="8640"/>
                    </w:tabs>
                  </w:pPr>
                  <w:r w:rsidRPr="00132BBD">
                    <w:t xml:space="preserve">PTSD Outpatient and Residential Specialty Program </w:t>
                  </w:r>
                  <w:r w:rsidRPr="00132BBD">
                    <w:rPr>
                      <w:b/>
                    </w:rPr>
                    <w:t>Individual</w:t>
                  </w:r>
                </w:p>
              </w:tc>
            </w:tr>
            <w:tr w:rsidR="00BE4D07" w:rsidRPr="00132BBD" w14:paraId="6D6EE2B4" w14:textId="77777777" w:rsidTr="0004411A">
              <w:tc>
                <w:tcPr>
                  <w:tcW w:w="661" w:type="dxa"/>
                </w:tcPr>
                <w:p w14:paraId="36EEEFC0" w14:textId="77777777" w:rsidR="00BE4D07" w:rsidRPr="00132BBD" w:rsidRDefault="00BE4D07" w:rsidP="00BE4D07">
                  <w:pPr>
                    <w:pStyle w:val="Footer"/>
                    <w:tabs>
                      <w:tab w:val="clear" w:pos="4320"/>
                      <w:tab w:val="clear" w:pos="8640"/>
                    </w:tabs>
                    <w:rPr>
                      <w:b/>
                      <w:lang w:val="fr-FR"/>
                    </w:rPr>
                  </w:pPr>
                  <w:r w:rsidRPr="00132BBD">
                    <w:rPr>
                      <w:b/>
                      <w:lang w:val="fr-FR"/>
                    </w:rPr>
                    <w:t>312</w:t>
                  </w:r>
                </w:p>
              </w:tc>
              <w:tc>
                <w:tcPr>
                  <w:tcW w:w="3229" w:type="dxa"/>
                </w:tcPr>
                <w:p w14:paraId="07705BBD" w14:textId="77777777" w:rsidR="00BE4D07" w:rsidRPr="00132BBD" w:rsidRDefault="00BE4D07" w:rsidP="00BE4D07">
                  <w:pPr>
                    <w:pStyle w:val="Footer"/>
                    <w:tabs>
                      <w:tab w:val="clear" w:pos="4320"/>
                      <w:tab w:val="clear" w:pos="8640"/>
                    </w:tabs>
                    <w:rPr>
                      <w:lang w:val="fr-FR"/>
                    </w:rPr>
                  </w:pPr>
                  <w:proofErr w:type="spellStart"/>
                  <w:r w:rsidRPr="00132BBD">
                    <w:rPr>
                      <w:lang w:val="fr-FR"/>
                    </w:rPr>
                    <w:t>Pulmonary</w:t>
                  </w:r>
                  <w:proofErr w:type="spellEnd"/>
                  <w:r w:rsidRPr="00132BBD">
                    <w:rPr>
                      <w:lang w:val="fr-FR"/>
                    </w:rPr>
                    <w:t>/</w:t>
                  </w:r>
                  <w:proofErr w:type="spellStart"/>
                  <w:r w:rsidRPr="00132BBD">
                    <w:rPr>
                      <w:lang w:val="fr-FR"/>
                    </w:rPr>
                    <w:t>Chest</w:t>
                  </w:r>
                  <w:proofErr w:type="spellEnd"/>
                </w:p>
              </w:tc>
              <w:tc>
                <w:tcPr>
                  <w:tcW w:w="661" w:type="dxa"/>
                </w:tcPr>
                <w:p w14:paraId="7C7C23F8" w14:textId="2CE5B253" w:rsidR="00BE4D07" w:rsidRPr="00132BBD" w:rsidRDefault="00BE4D07" w:rsidP="00BE4D07">
                  <w:pPr>
                    <w:pStyle w:val="Footer"/>
                    <w:tabs>
                      <w:tab w:val="clear" w:pos="4320"/>
                      <w:tab w:val="clear" w:pos="8640"/>
                    </w:tabs>
                    <w:rPr>
                      <w:b/>
                      <w:lang w:val="fr-FR"/>
                    </w:rPr>
                  </w:pPr>
                  <w:r w:rsidRPr="00132BBD">
                    <w:rPr>
                      <w:b/>
                      <w:lang w:val="fr-FR"/>
                    </w:rPr>
                    <w:t>565</w:t>
                  </w:r>
                </w:p>
              </w:tc>
              <w:tc>
                <w:tcPr>
                  <w:tcW w:w="3617" w:type="dxa"/>
                </w:tcPr>
                <w:p w14:paraId="417CD7C8" w14:textId="02F6D354" w:rsidR="00BE4D07" w:rsidRPr="00132BBD" w:rsidRDefault="00BE4D07" w:rsidP="00BE4D07">
                  <w:pPr>
                    <w:pStyle w:val="Footer"/>
                    <w:tabs>
                      <w:tab w:val="clear" w:pos="4320"/>
                      <w:tab w:val="clear" w:pos="8640"/>
                    </w:tabs>
                  </w:pPr>
                  <w:r w:rsidRPr="00132BBD">
                    <w:t xml:space="preserve">MH Intervention Biomedical Care </w:t>
                  </w:r>
                  <w:r w:rsidRPr="00132BBD">
                    <w:rPr>
                      <w:b/>
                    </w:rPr>
                    <w:t>Group</w:t>
                  </w:r>
                  <w:r w:rsidRPr="00132BBD">
                    <w:t xml:space="preserve"> (examples: chronic pain, essential hypertension, LBP, migraine HA, obesity…)</w:t>
                  </w:r>
                </w:p>
              </w:tc>
            </w:tr>
            <w:tr w:rsidR="00BE4D07" w:rsidRPr="00132BBD" w14:paraId="1BDC1589" w14:textId="77777777" w:rsidTr="0004411A">
              <w:tc>
                <w:tcPr>
                  <w:tcW w:w="661" w:type="dxa"/>
                </w:tcPr>
                <w:p w14:paraId="51FC056E" w14:textId="77777777" w:rsidR="00BE4D07" w:rsidRPr="00132BBD" w:rsidRDefault="00BE4D07" w:rsidP="00BE4D07">
                  <w:pPr>
                    <w:pStyle w:val="Footer"/>
                    <w:tabs>
                      <w:tab w:val="clear" w:pos="4320"/>
                      <w:tab w:val="clear" w:pos="8640"/>
                    </w:tabs>
                    <w:rPr>
                      <w:b/>
                      <w:lang w:val="fr-FR"/>
                    </w:rPr>
                  </w:pPr>
                  <w:r w:rsidRPr="00132BBD">
                    <w:rPr>
                      <w:b/>
                      <w:lang w:val="fr-FR"/>
                    </w:rPr>
                    <w:t>322</w:t>
                  </w:r>
                </w:p>
              </w:tc>
              <w:tc>
                <w:tcPr>
                  <w:tcW w:w="3229" w:type="dxa"/>
                </w:tcPr>
                <w:p w14:paraId="4C69387C" w14:textId="4F89E387" w:rsidR="00BE4D07" w:rsidRPr="00132BBD" w:rsidRDefault="00BE4D07" w:rsidP="00BE4D07">
                  <w:pPr>
                    <w:pStyle w:val="Footer"/>
                    <w:tabs>
                      <w:tab w:val="clear" w:pos="4320"/>
                      <w:tab w:val="clear" w:pos="8640"/>
                    </w:tabs>
                  </w:pPr>
                  <w:r w:rsidRPr="00132BBD">
                    <w:t>Comprehensive Women’s Primary Care Clinic</w:t>
                  </w:r>
                </w:p>
              </w:tc>
              <w:tc>
                <w:tcPr>
                  <w:tcW w:w="661" w:type="dxa"/>
                </w:tcPr>
                <w:p w14:paraId="7BA8B99F" w14:textId="5215E155" w:rsidR="00BE4D07" w:rsidRPr="00132BBD" w:rsidRDefault="00BE4D07" w:rsidP="00BE4D07">
                  <w:pPr>
                    <w:pStyle w:val="Footer"/>
                    <w:tabs>
                      <w:tab w:val="clear" w:pos="4320"/>
                      <w:tab w:val="clear" w:pos="8640"/>
                    </w:tabs>
                    <w:rPr>
                      <w:b/>
                      <w:lang w:val="fr-FR"/>
                    </w:rPr>
                  </w:pPr>
                  <w:r w:rsidRPr="00132BBD">
                    <w:rPr>
                      <w:b/>
                      <w:lang w:val="fr-FR"/>
                    </w:rPr>
                    <w:t>567</w:t>
                  </w:r>
                </w:p>
              </w:tc>
              <w:tc>
                <w:tcPr>
                  <w:tcW w:w="3617" w:type="dxa"/>
                </w:tcPr>
                <w:p w14:paraId="12E5FB08" w14:textId="2C724CFA" w:rsidR="00BE4D07" w:rsidRPr="00132BBD" w:rsidRDefault="00BE4D07" w:rsidP="00BE4D07">
                  <w:pPr>
                    <w:pStyle w:val="Footer"/>
                    <w:tabs>
                      <w:tab w:val="clear" w:pos="4320"/>
                      <w:tab w:val="clear" w:pos="8640"/>
                    </w:tabs>
                  </w:pPr>
                  <w:r w:rsidRPr="00132BBD">
                    <w:t xml:space="preserve">Intensive Community Mental Health Recovery Services (ICMHR) </w:t>
                  </w:r>
                  <w:r w:rsidRPr="00132BBD">
                    <w:rPr>
                      <w:b/>
                    </w:rPr>
                    <w:t>Group</w:t>
                  </w:r>
                </w:p>
              </w:tc>
            </w:tr>
            <w:tr w:rsidR="00BE4D07" w:rsidRPr="00132BBD" w14:paraId="433DFE49" w14:textId="77777777" w:rsidTr="0004411A">
              <w:tc>
                <w:tcPr>
                  <w:tcW w:w="661" w:type="dxa"/>
                </w:tcPr>
                <w:p w14:paraId="6532E203" w14:textId="77777777" w:rsidR="00BE4D07" w:rsidRPr="00132BBD" w:rsidRDefault="00BE4D07" w:rsidP="00BE4D07">
                  <w:pPr>
                    <w:pStyle w:val="Footer"/>
                    <w:tabs>
                      <w:tab w:val="clear" w:pos="4320"/>
                      <w:tab w:val="clear" w:pos="8640"/>
                    </w:tabs>
                    <w:rPr>
                      <w:b/>
                      <w:lang w:val="fr-FR"/>
                    </w:rPr>
                  </w:pPr>
                  <w:r w:rsidRPr="00132BBD">
                    <w:rPr>
                      <w:b/>
                      <w:lang w:val="fr-FR"/>
                    </w:rPr>
                    <w:t>323</w:t>
                  </w:r>
                </w:p>
              </w:tc>
              <w:tc>
                <w:tcPr>
                  <w:tcW w:w="3229" w:type="dxa"/>
                </w:tcPr>
                <w:p w14:paraId="6C158499" w14:textId="449945E0" w:rsidR="00BE4D07" w:rsidRPr="00132BBD" w:rsidRDefault="00BE4D07" w:rsidP="00BE4D07">
                  <w:pPr>
                    <w:pStyle w:val="Footer"/>
                    <w:tabs>
                      <w:tab w:val="clear" w:pos="4320"/>
                      <w:tab w:val="clear" w:pos="8640"/>
                    </w:tabs>
                    <w:rPr>
                      <w:lang w:val="fr-FR"/>
                    </w:rPr>
                  </w:pPr>
                  <w:proofErr w:type="spellStart"/>
                  <w:r w:rsidRPr="00132BBD">
                    <w:rPr>
                      <w:lang w:val="fr-FR"/>
                    </w:rPr>
                    <w:t>Primary</w:t>
                  </w:r>
                  <w:proofErr w:type="spellEnd"/>
                  <w:r w:rsidRPr="00132BBD">
                    <w:rPr>
                      <w:lang w:val="fr-FR"/>
                    </w:rPr>
                    <w:t xml:space="preserve"> Care </w:t>
                  </w:r>
                  <w:proofErr w:type="spellStart"/>
                  <w:r w:rsidRPr="00132BBD">
                    <w:rPr>
                      <w:lang w:val="fr-FR"/>
                    </w:rPr>
                    <w:t>Medicine</w:t>
                  </w:r>
                  <w:proofErr w:type="spellEnd"/>
                </w:p>
              </w:tc>
              <w:tc>
                <w:tcPr>
                  <w:tcW w:w="661" w:type="dxa"/>
                </w:tcPr>
                <w:p w14:paraId="108CD6EC" w14:textId="37FFEE29" w:rsidR="00BE4D07" w:rsidRPr="00132BBD" w:rsidRDefault="00BE4D07" w:rsidP="00BE4D07">
                  <w:pPr>
                    <w:pStyle w:val="Footer"/>
                    <w:tabs>
                      <w:tab w:val="clear" w:pos="4320"/>
                      <w:tab w:val="clear" w:pos="8640"/>
                    </w:tabs>
                    <w:rPr>
                      <w:b/>
                      <w:lang w:val="fr-FR"/>
                    </w:rPr>
                  </w:pPr>
                  <w:r w:rsidRPr="00132BBD">
                    <w:rPr>
                      <w:b/>
                      <w:lang w:val="fr-FR"/>
                    </w:rPr>
                    <w:t>576</w:t>
                  </w:r>
                </w:p>
              </w:tc>
              <w:tc>
                <w:tcPr>
                  <w:tcW w:w="3617" w:type="dxa"/>
                </w:tcPr>
                <w:p w14:paraId="061DE099" w14:textId="70605E7A" w:rsidR="00BE4D07" w:rsidRPr="00132BBD" w:rsidRDefault="00BE4D07" w:rsidP="00BE4D07">
                  <w:pPr>
                    <w:pStyle w:val="Footer"/>
                    <w:tabs>
                      <w:tab w:val="clear" w:pos="4320"/>
                      <w:tab w:val="clear" w:pos="8640"/>
                    </w:tabs>
                    <w:rPr>
                      <w:lang w:val="fr-FR"/>
                    </w:rPr>
                  </w:pPr>
                  <w:proofErr w:type="spellStart"/>
                  <w:r w:rsidRPr="00132BBD">
                    <w:rPr>
                      <w:lang w:val="fr-FR"/>
                    </w:rPr>
                    <w:t>Psychogeriatric</w:t>
                  </w:r>
                  <w:proofErr w:type="spellEnd"/>
                  <w:r w:rsidRPr="00132BBD">
                    <w:rPr>
                      <w:lang w:val="fr-FR"/>
                    </w:rPr>
                    <w:t xml:space="preserve"> </w:t>
                  </w:r>
                  <w:proofErr w:type="spellStart"/>
                  <w:r w:rsidRPr="00132BBD">
                    <w:rPr>
                      <w:lang w:val="fr-FR"/>
                    </w:rPr>
                    <w:t>Clinic</w:t>
                  </w:r>
                  <w:proofErr w:type="spellEnd"/>
                  <w:r w:rsidRPr="00132BBD">
                    <w:rPr>
                      <w:lang w:val="fr-FR"/>
                    </w:rPr>
                    <w:t xml:space="preserve"> </w:t>
                  </w:r>
                  <w:proofErr w:type="spellStart"/>
                  <w:r w:rsidRPr="00132BBD">
                    <w:rPr>
                      <w:b/>
                      <w:lang w:val="fr-FR"/>
                    </w:rPr>
                    <w:t>Individual</w:t>
                  </w:r>
                  <w:proofErr w:type="spellEnd"/>
                </w:p>
              </w:tc>
            </w:tr>
            <w:tr w:rsidR="00BE4D07" w:rsidRPr="00132BBD" w14:paraId="36F4485B" w14:textId="77777777" w:rsidTr="0004411A">
              <w:tc>
                <w:tcPr>
                  <w:tcW w:w="661" w:type="dxa"/>
                </w:tcPr>
                <w:p w14:paraId="3C5112E8" w14:textId="77777777" w:rsidR="00BE4D07" w:rsidRPr="00132BBD" w:rsidRDefault="00BE4D07" w:rsidP="00BE4D07">
                  <w:pPr>
                    <w:pStyle w:val="Footer"/>
                    <w:tabs>
                      <w:tab w:val="clear" w:pos="4320"/>
                      <w:tab w:val="clear" w:pos="8640"/>
                    </w:tabs>
                    <w:rPr>
                      <w:b/>
                      <w:lang w:val="fr-FR"/>
                    </w:rPr>
                  </w:pPr>
                  <w:r w:rsidRPr="00132BBD">
                    <w:rPr>
                      <w:b/>
                      <w:lang w:val="fr-FR"/>
                    </w:rPr>
                    <w:t>348</w:t>
                  </w:r>
                </w:p>
              </w:tc>
              <w:tc>
                <w:tcPr>
                  <w:tcW w:w="3229" w:type="dxa"/>
                </w:tcPr>
                <w:p w14:paraId="0D4F26B3" w14:textId="77777777" w:rsidR="00BE4D07" w:rsidRPr="00132BBD" w:rsidRDefault="00BE4D07" w:rsidP="00BE4D07">
                  <w:pPr>
                    <w:pStyle w:val="Footer"/>
                    <w:tabs>
                      <w:tab w:val="clear" w:pos="4320"/>
                      <w:tab w:val="clear" w:pos="8640"/>
                    </w:tabs>
                    <w:rPr>
                      <w:lang w:val="fr-FR"/>
                    </w:rPr>
                  </w:pPr>
                  <w:proofErr w:type="spellStart"/>
                  <w:r w:rsidRPr="00132BBD">
                    <w:rPr>
                      <w:lang w:val="fr-FR"/>
                    </w:rPr>
                    <w:t>Primary</w:t>
                  </w:r>
                  <w:proofErr w:type="spellEnd"/>
                  <w:r w:rsidRPr="00132BBD">
                    <w:rPr>
                      <w:lang w:val="fr-FR"/>
                    </w:rPr>
                    <w:t xml:space="preserve"> Care </w:t>
                  </w:r>
                  <w:proofErr w:type="spellStart"/>
                  <w:r w:rsidRPr="00132BBD">
                    <w:rPr>
                      <w:lang w:val="fr-FR"/>
                    </w:rPr>
                    <w:t>Shared</w:t>
                  </w:r>
                  <w:proofErr w:type="spellEnd"/>
                  <w:r w:rsidRPr="00132BBD">
                    <w:rPr>
                      <w:lang w:val="fr-FR"/>
                    </w:rPr>
                    <w:t xml:space="preserve"> </w:t>
                  </w:r>
                  <w:proofErr w:type="spellStart"/>
                  <w:r w:rsidRPr="00132BBD">
                    <w:rPr>
                      <w:lang w:val="fr-FR"/>
                    </w:rPr>
                    <w:t>Appointment</w:t>
                  </w:r>
                  <w:proofErr w:type="spellEnd"/>
                </w:p>
              </w:tc>
              <w:tc>
                <w:tcPr>
                  <w:tcW w:w="661" w:type="dxa"/>
                </w:tcPr>
                <w:p w14:paraId="308C6164" w14:textId="3C156861" w:rsidR="00BE4D07" w:rsidRPr="00132BBD" w:rsidRDefault="00BE4D07" w:rsidP="00BE4D07">
                  <w:pPr>
                    <w:pStyle w:val="Footer"/>
                    <w:tabs>
                      <w:tab w:val="clear" w:pos="4320"/>
                      <w:tab w:val="clear" w:pos="8640"/>
                    </w:tabs>
                    <w:rPr>
                      <w:b/>
                      <w:lang w:val="fr-FR"/>
                    </w:rPr>
                  </w:pPr>
                  <w:r w:rsidRPr="00132BBD">
                    <w:rPr>
                      <w:b/>
                      <w:lang w:val="fr-FR"/>
                    </w:rPr>
                    <w:t>577</w:t>
                  </w:r>
                </w:p>
              </w:tc>
              <w:tc>
                <w:tcPr>
                  <w:tcW w:w="3617" w:type="dxa"/>
                </w:tcPr>
                <w:p w14:paraId="1481144B" w14:textId="1C522709" w:rsidR="00BE4D07" w:rsidRPr="00132BBD" w:rsidRDefault="00BE4D07" w:rsidP="00BE4D07">
                  <w:pPr>
                    <w:pStyle w:val="Footer"/>
                    <w:tabs>
                      <w:tab w:val="clear" w:pos="4320"/>
                      <w:tab w:val="clear" w:pos="8640"/>
                    </w:tabs>
                    <w:rPr>
                      <w:lang w:val="fr-FR"/>
                    </w:rPr>
                  </w:pPr>
                  <w:proofErr w:type="spellStart"/>
                  <w:r w:rsidRPr="00132BBD">
                    <w:rPr>
                      <w:lang w:val="fr-FR"/>
                    </w:rPr>
                    <w:t>Psychogeriatric</w:t>
                  </w:r>
                  <w:proofErr w:type="spellEnd"/>
                  <w:r w:rsidRPr="00132BBD">
                    <w:rPr>
                      <w:lang w:val="fr-FR"/>
                    </w:rPr>
                    <w:t xml:space="preserve"> </w:t>
                  </w:r>
                  <w:proofErr w:type="spellStart"/>
                  <w:r w:rsidRPr="00132BBD">
                    <w:rPr>
                      <w:lang w:val="fr-FR"/>
                    </w:rPr>
                    <w:t>Clinic</w:t>
                  </w:r>
                  <w:proofErr w:type="spellEnd"/>
                  <w:r w:rsidRPr="00132BBD">
                    <w:rPr>
                      <w:lang w:val="fr-FR"/>
                    </w:rPr>
                    <w:t xml:space="preserve"> </w:t>
                  </w:r>
                  <w:r w:rsidRPr="00132BBD">
                    <w:rPr>
                      <w:b/>
                      <w:lang w:val="fr-FR"/>
                    </w:rPr>
                    <w:t>Group</w:t>
                  </w:r>
                </w:p>
              </w:tc>
            </w:tr>
            <w:tr w:rsidR="00BE4D07" w:rsidRPr="00132BBD" w14:paraId="7B8F19C2" w14:textId="77777777" w:rsidTr="0004411A">
              <w:tc>
                <w:tcPr>
                  <w:tcW w:w="661" w:type="dxa"/>
                </w:tcPr>
                <w:p w14:paraId="54888CFF" w14:textId="77777777" w:rsidR="00BE4D07" w:rsidRPr="00132BBD" w:rsidRDefault="00BE4D07" w:rsidP="00BE4D07">
                  <w:pPr>
                    <w:pStyle w:val="Footer"/>
                    <w:tabs>
                      <w:tab w:val="clear" w:pos="4320"/>
                      <w:tab w:val="clear" w:pos="8640"/>
                    </w:tabs>
                    <w:rPr>
                      <w:b/>
                      <w:lang w:val="fr-FR"/>
                    </w:rPr>
                  </w:pPr>
                  <w:r w:rsidRPr="00132BBD">
                    <w:rPr>
                      <w:b/>
                      <w:lang w:val="fr-FR"/>
                    </w:rPr>
                    <w:t>350</w:t>
                  </w:r>
                </w:p>
              </w:tc>
              <w:tc>
                <w:tcPr>
                  <w:tcW w:w="3229" w:type="dxa"/>
                </w:tcPr>
                <w:p w14:paraId="1595E67C" w14:textId="77777777" w:rsidR="00BE4D07" w:rsidRPr="00132BBD" w:rsidRDefault="00BE4D07" w:rsidP="00BE4D07">
                  <w:pPr>
                    <w:pStyle w:val="Footer"/>
                    <w:tabs>
                      <w:tab w:val="clear" w:pos="4320"/>
                      <w:tab w:val="clear" w:pos="8640"/>
                    </w:tabs>
                    <w:rPr>
                      <w:lang w:val="fr-FR"/>
                    </w:rPr>
                  </w:pPr>
                  <w:proofErr w:type="spellStart"/>
                  <w:r w:rsidRPr="00132BBD">
                    <w:rPr>
                      <w:lang w:val="fr-FR"/>
                    </w:rPr>
                    <w:t>GeriPACT</w:t>
                  </w:r>
                  <w:proofErr w:type="spellEnd"/>
                </w:p>
              </w:tc>
              <w:tc>
                <w:tcPr>
                  <w:tcW w:w="661" w:type="dxa"/>
                </w:tcPr>
                <w:p w14:paraId="32B7E057" w14:textId="16B036ED" w:rsidR="00BE4D07" w:rsidRPr="00132BBD" w:rsidRDefault="00BE4D07" w:rsidP="00BE4D07">
                  <w:pPr>
                    <w:pStyle w:val="Footer"/>
                    <w:tabs>
                      <w:tab w:val="clear" w:pos="4320"/>
                      <w:tab w:val="clear" w:pos="8640"/>
                    </w:tabs>
                    <w:rPr>
                      <w:b/>
                      <w:lang w:val="fr-FR"/>
                    </w:rPr>
                  </w:pPr>
                  <w:r w:rsidRPr="00132BBD">
                    <w:rPr>
                      <w:b/>
                      <w:lang w:val="fr-FR"/>
                    </w:rPr>
                    <w:t>582</w:t>
                  </w:r>
                </w:p>
              </w:tc>
              <w:tc>
                <w:tcPr>
                  <w:tcW w:w="3617" w:type="dxa"/>
                </w:tcPr>
                <w:p w14:paraId="53263369" w14:textId="0137CD7C" w:rsidR="00BE4D07" w:rsidRPr="00132BBD" w:rsidRDefault="00BE4D07" w:rsidP="00BE4D07">
                  <w:pPr>
                    <w:pStyle w:val="Footer"/>
                    <w:tabs>
                      <w:tab w:val="clear" w:pos="4320"/>
                      <w:tab w:val="clear" w:pos="8640"/>
                    </w:tabs>
                    <w:rPr>
                      <w:lang w:val="fr-FR"/>
                    </w:rPr>
                  </w:pPr>
                  <w:r w:rsidRPr="00132BBD">
                    <w:rPr>
                      <w:lang w:val="fr-FR"/>
                    </w:rPr>
                    <w:t xml:space="preserve">Psychosocial </w:t>
                  </w:r>
                  <w:proofErr w:type="spellStart"/>
                  <w:r w:rsidRPr="00132BBD">
                    <w:rPr>
                      <w:lang w:val="fr-FR"/>
                    </w:rPr>
                    <w:t>Rehabilitation</w:t>
                  </w:r>
                  <w:proofErr w:type="spellEnd"/>
                  <w:r w:rsidRPr="00132BBD">
                    <w:rPr>
                      <w:lang w:val="fr-FR"/>
                    </w:rPr>
                    <w:t xml:space="preserve"> </w:t>
                  </w:r>
                  <w:proofErr w:type="spellStart"/>
                  <w:r w:rsidRPr="00132BBD">
                    <w:rPr>
                      <w:lang w:val="fr-FR"/>
                    </w:rPr>
                    <w:t>Recovery</w:t>
                  </w:r>
                  <w:proofErr w:type="spellEnd"/>
                  <w:r w:rsidRPr="00132BBD">
                    <w:rPr>
                      <w:lang w:val="fr-FR"/>
                    </w:rPr>
                    <w:t xml:space="preserve"> Center (PRRC) </w:t>
                  </w:r>
                  <w:proofErr w:type="spellStart"/>
                  <w:r w:rsidRPr="00132BBD">
                    <w:rPr>
                      <w:b/>
                      <w:lang w:val="fr-FR"/>
                    </w:rPr>
                    <w:t>Individual</w:t>
                  </w:r>
                  <w:proofErr w:type="spellEnd"/>
                </w:p>
              </w:tc>
            </w:tr>
            <w:tr w:rsidR="00BE4D07" w:rsidRPr="00132BBD" w14:paraId="6389ED87" w14:textId="77777777" w:rsidTr="0004411A">
              <w:tc>
                <w:tcPr>
                  <w:tcW w:w="661" w:type="dxa"/>
                </w:tcPr>
                <w:p w14:paraId="3BDC26C8" w14:textId="77777777" w:rsidR="00BE4D07" w:rsidRPr="00132BBD" w:rsidRDefault="00BE4D07" w:rsidP="00BE4D07">
                  <w:pPr>
                    <w:pStyle w:val="Footer"/>
                    <w:tabs>
                      <w:tab w:val="clear" w:pos="4320"/>
                      <w:tab w:val="clear" w:pos="8640"/>
                    </w:tabs>
                    <w:rPr>
                      <w:b/>
                      <w:lang w:val="fr-FR"/>
                    </w:rPr>
                  </w:pPr>
                  <w:r w:rsidRPr="00132BBD">
                    <w:rPr>
                      <w:b/>
                      <w:lang w:val="fr-FR"/>
                    </w:rPr>
                    <w:t>502</w:t>
                  </w:r>
                </w:p>
              </w:tc>
              <w:tc>
                <w:tcPr>
                  <w:tcW w:w="3229" w:type="dxa"/>
                </w:tcPr>
                <w:p w14:paraId="07C89183" w14:textId="77777777" w:rsidR="00BE4D07" w:rsidRPr="00132BBD" w:rsidRDefault="00BE4D07" w:rsidP="00BE4D07">
                  <w:pPr>
                    <w:pStyle w:val="Footer"/>
                    <w:tabs>
                      <w:tab w:val="clear" w:pos="4320"/>
                      <w:tab w:val="clear" w:pos="8640"/>
                    </w:tabs>
                    <w:rPr>
                      <w:lang w:val="fr-FR"/>
                    </w:rPr>
                  </w:pPr>
                  <w:r w:rsidRPr="00132BBD">
                    <w:rPr>
                      <w:lang w:val="fr-FR"/>
                    </w:rPr>
                    <w:t xml:space="preserve">Mental </w:t>
                  </w:r>
                  <w:proofErr w:type="spellStart"/>
                  <w:r w:rsidRPr="00132BBD">
                    <w:rPr>
                      <w:lang w:val="fr-FR"/>
                    </w:rPr>
                    <w:t>Health</w:t>
                  </w:r>
                  <w:proofErr w:type="spellEnd"/>
                  <w:r w:rsidRPr="00132BBD">
                    <w:rPr>
                      <w:lang w:val="fr-FR"/>
                    </w:rPr>
                    <w:t xml:space="preserve"> </w:t>
                  </w:r>
                  <w:proofErr w:type="spellStart"/>
                  <w:r w:rsidRPr="00132BBD">
                    <w:rPr>
                      <w:lang w:val="fr-FR"/>
                    </w:rPr>
                    <w:t>Clinic</w:t>
                  </w:r>
                  <w:proofErr w:type="spellEnd"/>
                  <w:r w:rsidRPr="00132BBD">
                    <w:rPr>
                      <w:lang w:val="fr-FR"/>
                    </w:rPr>
                    <w:t xml:space="preserve"> </w:t>
                  </w:r>
                  <w:proofErr w:type="spellStart"/>
                  <w:r w:rsidRPr="00132BBD">
                    <w:rPr>
                      <w:b/>
                      <w:lang w:val="fr-FR"/>
                    </w:rPr>
                    <w:t>Individual</w:t>
                  </w:r>
                  <w:proofErr w:type="spellEnd"/>
                </w:p>
              </w:tc>
              <w:tc>
                <w:tcPr>
                  <w:tcW w:w="661" w:type="dxa"/>
                </w:tcPr>
                <w:p w14:paraId="348313AD" w14:textId="54D2C80A" w:rsidR="00BE4D07" w:rsidRPr="00132BBD" w:rsidRDefault="00BE4D07" w:rsidP="00BE4D07">
                  <w:pPr>
                    <w:pStyle w:val="Footer"/>
                    <w:tabs>
                      <w:tab w:val="clear" w:pos="4320"/>
                      <w:tab w:val="clear" w:pos="8640"/>
                    </w:tabs>
                    <w:rPr>
                      <w:b/>
                      <w:lang w:val="fr-FR"/>
                    </w:rPr>
                  </w:pPr>
                  <w:r w:rsidRPr="00132BBD">
                    <w:rPr>
                      <w:b/>
                      <w:lang w:val="fr-FR"/>
                    </w:rPr>
                    <w:t>583</w:t>
                  </w:r>
                </w:p>
              </w:tc>
              <w:tc>
                <w:tcPr>
                  <w:tcW w:w="3617" w:type="dxa"/>
                </w:tcPr>
                <w:p w14:paraId="23969975" w14:textId="3551181A" w:rsidR="00BE4D07" w:rsidRPr="00132BBD" w:rsidRDefault="00BE4D07" w:rsidP="00BE4D07">
                  <w:pPr>
                    <w:pStyle w:val="Footer"/>
                    <w:tabs>
                      <w:tab w:val="clear" w:pos="4320"/>
                      <w:tab w:val="clear" w:pos="8640"/>
                    </w:tabs>
                    <w:rPr>
                      <w:lang w:val="fr-FR"/>
                    </w:rPr>
                  </w:pPr>
                  <w:r w:rsidRPr="00132BBD">
                    <w:rPr>
                      <w:lang w:val="fr-FR"/>
                    </w:rPr>
                    <w:t xml:space="preserve">Psychosocial </w:t>
                  </w:r>
                  <w:proofErr w:type="spellStart"/>
                  <w:r w:rsidRPr="00132BBD">
                    <w:rPr>
                      <w:lang w:val="fr-FR"/>
                    </w:rPr>
                    <w:t>Rehabilitation</w:t>
                  </w:r>
                  <w:proofErr w:type="spellEnd"/>
                  <w:r w:rsidRPr="00132BBD">
                    <w:rPr>
                      <w:lang w:val="fr-FR"/>
                    </w:rPr>
                    <w:t xml:space="preserve"> </w:t>
                  </w:r>
                  <w:proofErr w:type="spellStart"/>
                  <w:r w:rsidRPr="00132BBD">
                    <w:rPr>
                      <w:lang w:val="fr-FR"/>
                    </w:rPr>
                    <w:t>Recovery</w:t>
                  </w:r>
                  <w:proofErr w:type="spellEnd"/>
                  <w:r w:rsidRPr="00132BBD">
                    <w:rPr>
                      <w:lang w:val="fr-FR"/>
                    </w:rPr>
                    <w:t xml:space="preserve"> Center (PRRC) </w:t>
                  </w:r>
                  <w:r w:rsidRPr="00132BBD">
                    <w:rPr>
                      <w:b/>
                      <w:lang w:val="fr-FR"/>
                    </w:rPr>
                    <w:t>Group</w:t>
                  </w:r>
                </w:p>
              </w:tc>
            </w:tr>
            <w:tr w:rsidR="00BE4D07" w:rsidRPr="00132BBD" w14:paraId="187BDA6E" w14:textId="77777777" w:rsidTr="0004411A">
              <w:tc>
                <w:tcPr>
                  <w:tcW w:w="661" w:type="dxa"/>
                </w:tcPr>
                <w:p w14:paraId="7EF9846D" w14:textId="62776781" w:rsidR="00BE4D07" w:rsidRPr="00132BBD" w:rsidRDefault="00BE4D07" w:rsidP="00BE4D07">
                  <w:pPr>
                    <w:pStyle w:val="Footer"/>
                    <w:tabs>
                      <w:tab w:val="clear" w:pos="4320"/>
                      <w:tab w:val="clear" w:pos="8640"/>
                    </w:tabs>
                    <w:rPr>
                      <w:b/>
                      <w:lang w:val="fr-FR"/>
                    </w:rPr>
                  </w:pPr>
                  <w:r w:rsidRPr="00132BBD">
                    <w:rPr>
                      <w:b/>
                      <w:lang w:val="fr-FR"/>
                    </w:rPr>
                    <w:t>509</w:t>
                  </w:r>
                </w:p>
              </w:tc>
              <w:tc>
                <w:tcPr>
                  <w:tcW w:w="3229" w:type="dxa"/>
                </w:tcPr>
                <w:p w14:paraId="455A48DC" w14:textId="0F573EF5" w:rsidR="00BE4D07" w:rsidRPr="00132BBD" w:rsidRDefault="00BE4D07" w:rsidP="00BE4D07">
                  <w:pPr>
                    <w:pStyle w:val="Footer"/>
                    <w:tabs>
                      <w:tab w:val="clear" w:pos="4320"/>
                      <w:tab w:val="clear" w:pos="8640"/>
                    </w:tabs>
                    <w:rPr>
                      <w:lang w:val="fr-FR"/>
                    </w:rPr>
                  </w:pPr>
                  <w:proofErr w:type="spellStart"/>
                  <w:r w:rsidRPr="00132BBD">
                    <w:rPr>
                      <w:lang w:val="fr-FR"/>
                    </w:rPr>
                    <w:t>Psychiatry</w:t>
                  </w:r>
                  <w:proofErr w:type="spellEnd"/>
                </w:p>
              </w:tc>
              <w:tc>
                <w:tcPr>
                  <w:tcW w:w="661" w:type="dxa"/>
                  <w:shd w:val="clear" w:color="auto" w:fill="auto"/>
                </w:tcPr>
                <w:p w14:paraId="33AA0CA5" w14:textId="0316750A" w:rsidR="00BE4D07" w:rsidRPr="00132BBD" w:rsidRDefault="00BE4D07" w:rsidP="00BE4D07">
                  <w:pPr>
                    <w:pStyle w:val="Footer"/>
                    <w:tabs>
                      <w:tab w:val="clear" w:pos="4320"/>
                      <w:tab w:val="clear" w:pos="8640"/>
                    </w:tabs>
                    <w:rPr>
                      <w:b/>
                      <w:lang w:val="fr-FR"/>
                    </w:rPr>
                  </w:pPr>
                  <w:r w:rsidRPr="00132BBD">
                    <w:rPr>
                      <w:b/>
                      <w:lang w:val="fr-FR"/>
                    </w:rPr>
                    <w:t xml:space="preserve">704 </w:t>
                  </w:r>
                </w:p>
              </w:tc>
              <w:tc>
                <w:tcPr>
                  <w:tcW w:w="3617" w:type="dxa"/>
                  <w:shd w:val="clear" w:color="auto" w:fill="auto"/>
                </w:tcPr>
                <w:p w14:paraId="1DB3DEED" w14:textId="0F94C113" w:rsidR="00BE4D07" w:rsidRPr="00132BBD" w:rsidRDefault="00BE4D07" w:rsidP="00BE4D07">
                  <w:pPr>
                    <w:pStyle w:val="Footer"/>
                    <w:tabs>
                      <w:tab w:val="clear" w:pos="4320"/>
                      <w:tab w:val="clear" w:pos="8640"/>
                    </w:tabs>
                  </w:pPr>
                  <w:r w:rsidRPr="00132BBD">
                    <w:t>Women’s Gender-Specific Preventive Care</w:t>
                  </w:r>
                </w:p>
              </w:tc>
            </w:tr>
            <w:tr w:rsidR="00BE4D07" w:rsidRPr="00132BBD" w14:paraId="2DCD2623" w14:textId="77777777" w:rsidTr="00CC565D">
              <w:tc>
                <w:tcPr>
                  <w:tcW w:w="661" w:type="dxa"/>
                </w:tcPr>
                <w:p w14:paraId="30C91E17" w14:textId="6DFFDA37" w:rsidR="00BE4D07" w:rsidRPr="00132BBD" w:rsidRDefault="00BE4D07" w:rsidP="00BE4D07">
                  <w:pPr>
                    <w:pStyle w:val="Footer"/>
                    <w:tabs>
                      <w:tab w:val="clear" w:pos="4320"/>
                      <w:tab w:val="clear" w:pos="8640"/>
                    </w:tabs>
                    <w:rPr>
                      <w:b/>
                      <w:lang w:val="fr-FR"/>
                    </w:rPr>
                  </w:pPr>
                  <w:r w:rsidRPr="00132BBD">
                    <w:rPr>
                      <w:b/>
                      <w:lang w:val="fr-FR"/>
                    </w:rPr>
                    <w:t>510</w:t>
                  </w:r>
                </w:p>
              </w:tc>
              <w:tc>
                <w:tcPr>
                  <w:tcW w:w="3229" w:type="dxa"/>
                </w:tcPr>
                <w:p w14:paraId="2E942635" w14:textId="25271CFC" w:rsidR="00BE4D07" w:rsidRPr="00132BBD" w:rsidRDefault="00BE4D07" w:rsidP="00BE4D07">
                  <w:pPr>
                    <w:pStyle w:val="Footer"/>
                    <w:tabs>
                      <w:tab w:val="clear" w:pos="4320"/>
                      <w:tab w:val="clear" w:pos="8640"/>
                    </w:tabs>
                    <w:rPr>
                      <w:lang w:val="fr-FR"/>
                    </w:rPr>
                  </w:pPr>
                  <w:r w:rsidRPr="00132BBD">
                    <w:rPr>
                      <w:lang w:val="fr-FR"/>
                    </w:rPr>
                    <w:t>Psychology</w:t>
                  </w:r>
                </w:p>
              </w:tc>
              <w:tc>
                <w:tcPr>
                  <w:tcW w:w="661" w:type="dxa"/>
                </w:tcPr>
                <w:p w14:paraId="048A8E88" w14:textId="77777777" w:rsidR="00BE4D07" w:rsidRPr="00132BBD" w:rsidRDefault="00BE4D07" w:rsidP="00BE4D07">
                  <w:pPr>
                    <w:pStyle w:val="Footer"/>
                    <w:tabs>
                      <w:tab w:val="clear" w:pos="4320"/>
                      <w:tab w:val="clear" w:pos="8640"/>
                    </w:tabs>
                    <w:rPr>
                      <w:b/>
                      <w:lang w:val="fr-FR"/>
                    </w:rPr>
                  </w:pPr>
                </w:p>
              </w:tc>
              <w:tc>
                <w:tcPr>
                  <w:tcW w:w="3617" w:type="dxa"/>
                </w:tcPr>
                <w:p w14:paraId="528AB1A0" w14:textId="77777777" w:rsidR="00BE4D07" w:rsidRPr="00132BBD" w:rsidRDefault="00BE4D07" w:rsidP="00BE4D07">
                  <w:pPr>
                    <w:pStyle w:val="Footer"/>
                    <w:tabs>
                      <w:tab w:val="clear" w:pos="4320"/>
                      <w:tab w:val="clear" w:pos="8640"/>
                    </w:tabs>
                    <w:rPr>
                      <w:lang w:val="fr-FR"/>
                    </w:rPr>
                  </w:pPr>
                </w:p>
              </w:tc>
            </w:tr>
            <w:tr w:rsidR="00BE4D07" w:rsidRPr="00132BBD" w14:paraId="3F3654BB" w14:textId="77777777" w:rsidTr="003E74F9">
              <w:tc>
                <w:tcPr>
                  <w:tcW w:w="661" w:type="dxa"/>
                </w:tcPr>
                <w:p w14:paraId="3D6A2D95" w14:textId="77777777" w:rsidR="00BE4D07" w:rsidRPr="00132BBD" w:rsidRDefault="00BE4D07" w:rsidP="00BE4D07">
                  <w:pPr>
                    <w:pStyle w:val="Footer"/>
                    <w:tabs>
                      <w:tab w:val="clear" w:pos="4320"/>
                      <w:tab w:val="clear" w:pos="8640"/>
                    </w:tabs>
                    <w:rPr>
                      <w:b/>
                      <w:lang w:val="fr-FR"/>
                    </w:rPr>
                  </w:pPr>
                  <w:r w:rsidRPr="00132BBD">
                    <w:rPr>
                      <w:b/>
                      <w:lang w:val="fr-FR"/>
                    </w:rPr>
                    <w:t>513</w:t>
                  </w:r>
                </w:p>
              </w:tc>
              <w:tc>
                <w:tcPr>
                  <w:tcW w:w="3229" w:type="dxa"/>
                </w:tcPr>
                <w:p w14:paraId="2D63894B" w14:textId="77777777" w:rsidR="00BE4D07" w:rsidRPr="00132BBD" w:rsidRDefault="00BE4D07" w:rsidP="00BE4D07">
                  <w:pPr>
                    <w:pStyle w:val="Footer"/>
                    <w:tabs>
                      <w:tab w:val="clear" w:pos="4320"/>
                      <w:tab w:val="clear" w:pos="8640"/>
                    </w:tabs>
                    <w:rPr>
                      <w:lang w:val="fr-FR"/>
                    </w:rPr>
                  </w:pPr>
                  <w:r w:rsidRPr="00132BBD">
                    <w:rPr>
                      <w:lang w:val="fr-FR"/>
                    </w:rPr>
                    <w:t xml:space="preserve">Substance Use </w:t>
                  </w:r>
                  <w:proofErr w:type="spellStart"/>
                  <w:r w:rsidRPr="00132BBD">
                    <w:rPr>
                      <w:lang w:val="fr-FR"/>
                    </w:rPr>
                    <w:t>Disorder</w:t>
                  </w:r>
                  <w:proofErr w:type="spellEnd"/>
                  <w:r w:rsidRPr="00132BBD">
                    <w:rPr>
                      <w:lang w:val="fr-FR"/>
                    </w:rPr>
                    <w:t xml:space="preserve"> </w:t>
                  </w:r>
                  <w:proofErr w:type="spellStart"/>
                  <w:r w:rsidRPr="00132BBD">
                    <w:rPr>
                      <w:b/>
                      <w:lang w:val="fr-FR"/>
                    </w:rPr>
                    <w:t>Individual</w:t>
                  </w:r>
                  <w:proofErr w:type="spellEnd"/>
                </w:p>
              </w:tc>
              <w:tc>
                <w:tcPr>
                  <w:tcW w:w="661" w:type="dxa"/>
                  <w:shd w:val="clear" w:color="auto" w:fill="D9D9D9" w:themeFill="background1" w:themeFillShade="D9"/>
                </w:tcPr>
                <w:p w14:paraId="5E96C5C1" w14:textId="35D10C9A" w:rsidR="00BE4D07" w:rsidRPr="00132BBD"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592D7034" w14:textId="60A5191A" w:rsidR="00BE4D07" w:rsidRPr="00132BBD" w:rsidRDefault="00BE4D07" w:rsidP="00BE4D07">
                  <w:pPr>
                    <w:pStyle w:val="Footer"/>
                    <w:tabs>
                      <w:tab w:val="clear" w:pos="4320"/>
                      <w:tab w:val="clear" w:pos="8640"/>
                    </w:tabs>
                    <w:rPr>
                      <w:lang w:val="fr-FR"/>
                    </w:rPr>
                  </w:pPr>
                </w:p>
              </w:tc>
            </w:tr>
            <w:tr w:rsidR="00BE4D07" w:rsidRPr="00132BBD" w14:paraId="5AFBBA20" w14:textId="77777777" w:rsidTr="0004411A">
              <w:tc>
                <w:tcPr>
                  <w:tcW w:w="661" w:type="dxa"/>
                </w:tcPr>
                <w:p w14:paraId="225D5B9C" w14:textId="77777777" w:rsidR="00BE4D07" w:rsidRPr="00132BBD" w:rsidRDefault="00BE4D07" w:rsidP="00BE4D07">
                  <w:pPr>
                    <w:pStyle w:val="Footer"/>
                    <w:tabs>
                      <w:tab w:val="clear" w:pos="4320"/>
                      <w:tab w:val="clear" w:pos="8640"/>
                    </w:tabs>
                    <w:rPr>
                      <w:b/>
                      <w:lang w:val="fr-FR"/>
                    </w:rPr>
                  </w:pPr>
                  <w:r w:rsidRPr="00132BBD">
                    <w:rPr>
                      <w:b/>
                      <w:lang w:val="fr-FR"/>
                    </w:rPr>
                    <w:t>516</w:t>
                  </w:r>
                </w:p>
              </w:tc>
              <w:tc>
                <w:tcPr>
                  <w:tcW w:w="3229" w:type="dxa"/>
                </w:tcPr>
                <w:p w14:paraId="729022B2" w14:textId="776DB009" w:rsidR="00BE4D07" w:rsidRPr="00132BBD" w:rsidRDefault="00BE4D07" w:rsidP="00E54ACA">
                  <w:pPr>
                    <w:pStyle w:val="Footer"/>
                    <w:tabs>
                      <w:tab w:val="clear" w:pos="4320"/>
                      <w:tab w:val="clear" w:pos="8640"/>
                    </w:tabs>
                  </w:pPr>
                  <w:r w:rsidRPr="00132BBD">
                    <w:t xml:space="preserve">Post Traumatic Stress Disorder (PTSD) Outpatient and Residential Specialty Program </w:t>
                  </w:r>
                  <w:r w:rsidRPr="00132BBD">
                    <w:rPr>
                      <w:b/>
                    </w:rPr>
                    <w:t>Group</w:t>
                  </w:r>
                </w:p>
              </w:tc>
              <w:tc>
                <w:tcPr>
                  <w:tcW w:w="661" w:type="dxa"/>
                  <w:shd w:val="clear" w:color="auto" w:fill="D9D9D9" w:themeFill="background1" w:themeFillShade="D9"/>
                </w:tcPr>
                <w:p w14:paraId="1E8FFB41" w14:textId="38C0DAE1" w:rsidR="00BE4D07" w:rsidRPr="00132BBD" w:rsidRDefault="00BE4D07" w:rsidP="00BE4D07">
                  <w:pPr>
                    <w:pStyle w:val="Footer"/>
                    <w:tabs>
                      <w:tab w:val="clear" w:pos="4320"/>
                      <w:tab w:val="clear" w:pos="8640"/>
                    </w:tabs>
                    <w:rPr>
                      <w:b/>
                    </w:rPr>
                  </w:pPr>
                </w:p>
              </w:tc>
              <w:tc>
                <w:tcPr>
                  <w:tcW w:w="3617" w:type="dxa"/>
                  <w:shd w:val="clear" w:color="auto" w:fill="D9D9D9" w:themeFill="background1" w:themeFillShade="D9"/>
                </w:tcPr>
                <w:p w14:paraId="14A6B85E" w14:textId="79A08591" w:rsidR="00BE4D07" w:rsidRPr="00132BBD" w:rsidRDefault="00BE4D07" w:rsidP="00BE4D07">
                  <w:pPr>
                    <w:pStyle w:val="Footer"/>
                    <w:tabs>
                      <w:tab w:val="clear" w:pos="4320"/>
                      <w:tab w:val="clear" w:pos="8640"/>
                    </w:tabs>
                  </w:pPr>
                </w:p>
              </w:tc>
            </w:tr>
            <w:tr w:rsidR="00BE4D07" w:rsidRPr="00132BBD" w14:paraId="58618C89" w14:textId="77777777" w:rsidTr="0004411A">
              <w:tc>
                <w:tcPr>
                  <w:tcW w:w="661" w:type="dxa"/>
                </w:tcPr>
                <w:p w14:paraId="06203E83" w14:textId="77777777" w:rsidR="00BE4D07" w:rsidRPr="00132BBD" w:rsidRDefault="00BE4D07" w:rsidP="00BE4D07">
                  <w:pPr>
                    <w:pStyle w:val="Footer"/>
                    <w:tabs>
                      <w:tab w:val="clear" w:pos="4320"/>
                      <w:tab w:val="clear" w:pos="8640"/>
                    </w:tabs>
                    <w:rPr>
                      <w:b/>
                      <w:lang w:val="fr-FR"/>
                    </w:rPr>
                  </w:pPr>
                  <w:r w:rsidRPr="00132BBD">
                    <w:rPr>
                      <w:b/>
                      <w:lang w:val="fr-FR"/>
                    </w:rPr>
                    <w:t>523</w:t>
                  </w:r>
                </w:p>
              </w:tc>
              <w:tc>
                <w:tcPr>
                  <w:tcW w:w="3229" w:type="dxa"/>
                </w:tcPr>
                <w:p w14:paraId="1E0AD5C0" w14:textId="4C08DB61" w:rsidR="00BE4D07" w:rsidRPr="00132BBD" w:rsidRDefault="00BE4D07" w:rsidP="00BE4D07">
                  <w:pPr>
                    <w:pStyle w:val="Footer"/>
                    <w:tabs>
                      <w:tab w:val="clear" w:pos="4320"/>
                      <w:tab w:val="clear" w:pos="8640"/>
                    </w:tabs>
                    <w:rPr>
                      <w:lang w:val="fr-FR"/>
                    </w:rPr>
                  </w:pPr>
                  <w:proofErr w:type="spellStart"/>
                  <w:r w:rsidRPr="00132BBD">
                    <w:rPr>
                      <w:lang w:val="fr-FR"/>
                    </w:rPr>
                    <w:t>Opioid</w:t>
                  </w:r>
                  <w:proofErr w:type="spellEnd"/>
                  <w:r w:rsidRPr="00132BBD">
                    <w:rPr>
                      <w:lang w:val="fr-FR"/>
                    </w:rPr>
                    <w:t xml:space="preserve">  </w:t>
                  </w:r>
                  <w:proofErr w:type="spellStart"/>
                  <w:r w:rsidRPr="00132BBD">
                    <w:rPr>
                      <w:lang w:val="fr-FR"/>
                    </w:rPr>
                    <w:t>Treatment</w:t>
                  </w:r>
                  <w:proofErr w:type="spellEnd"/>
                  <w:r w:rsidRPr="00132BBD">
                    <w:rPr>
                      <w:lang w:val="fr-FR"/>
                    </w:rPr>
                    <w:t xml:space="preserve"> Program</w:t>
                  </w:r>
                </w:p>
              </w:tc>
              <w:tc>
                <w:tcPr>
                  <w:tcW w:w="661" w:type="dxa"/>
                  <w:shd w:val="clear" w:color="auto" w:fill="D9D9D9" w:themeFill="background1" w:themeFillShade="D9"/>
                </w:tcPr>
                <w:p w14:paraId="20B6D608" w14:textId="1E30FADF" w:rsidR="00BE4D07" w:rsidRPr="00132BBD"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213DBBFD" w14:textId="398B185B" w:rsidR="00BE4D07" w:rsidRPr="00132BBD" w:rsidRDefault="00BE4D07" w:rsidP="00BE4D07">
                  <w:pPr>
                    <w:pStyle w:val="Footer"/>
                    <w:tabs>
                      <w:tab w:val="clear" w:pos="4320"/>
                      <w:tab w:val="clear" w:pos="8640"/>
                    </w:tabs>
                    <w:rPr>
                      <w:b/>
                      <w:lang w:val="fr-FR"/>
                    </w:rPr>
                  </w:pPr>
                </w:p>
              </w:tc>
            </w:tr>
            <w:tr w:rsidR="00BE4D07" w:rsidRPr="00132BBD" w14:paraId="6025BFB2" w14:textId="77777777" w:rsidTr="0004411A">
              <w:tc>
                <w:tcPr>
                  <w:tcW w:w="661" w:type="dxa"/>
                </w:tcPr>
                <w:p w14:paraId="2AC644FD" w14:textId="0B600CD0" w:rsidR="00BE4D07" w:rsidRPr="00132BBD" w:rsidRDefault="00BE4D07" w:rsidP="00BE4D07">
                  <w:pPr>
                    <w:pStyle w:val="Footer"/>
                    <w:tabs>
                      <w:tab w:val="clear" w:pos="4320"/>
                      <w:tab w:val="clear" w:pos="8640"/>
                    </w:tabs>
                    <w:rPr>
                      <w:b/>
                      <w:lang w:val="fr-FR"/>
                    </w:rPr>
                  </w:pPr>
                  <w:r w:rsidRPr="00132BBD">
                    <w:rPr>
                      <w:b/>
                      <w:lang w:val="fr-FR"/>
                    </w:rPr>
                    <w:t>533</w:t>
                  </w:r>
                </w:p>
              </w:tc>
              <w:tc>
                <w:tcPr>
                  <w:tcW w:w="3229" w:type="dxa"/>
                </w:tcPr>
                <w:p w14:paraId="135170DC" w14:textId="7ED84826" w:rsidR="00BE4D07" w:rsidRPr="00132BBD" w:rsidRDefault="00BE4D07" w:rsidP="00BE4D07">
                  <w:pPr>
                    <w:pStyle w:val="Footer"/>
                    <w:tabs>
                      <w:tab w:val="clear" w:pos="4320"/>
                      <w:tab w:val="clear" w:pos="8640"/>
                    </w:tabs>
                  </w:pPr>
                  <w:r w:rsidRPr="00132BBD">
                    <w:t xml:space="preserve">Mental Health (MH) Intervention Biomedical Care </w:t>
                  </w:r>
                  <w:r w:rsidRPr="00132BBD">
                    <w:rPr>
                      <w:b/>
                    </w:rPr>
                    <w:t>Individual</w:t>
                  </w:r>
                  <w:r w:rsidRPr="00132BBD">
                    <w:t xml:space="preserve"> (for use by MH clinicians who </w:t>
                  </w:r>
                  <w:proofErr w:type="spellStart"/>
                  <w:r w:rsidRPr="00132BBD">
                    <w:t>provde</w:t>
                  </w:r>
                  <w:proofErr w:type="spellEnd"/>
                  <w:r w:rsidRPr="00132BBD">
                    <w:t xml:space="preserve"> individual…primary diagnosis is med rather than psych…examples: chronic pain, essential hypertension, LBP, migraine HA, obesity…)</w:t>
                  </w:r>
                </w:p>
              </w:tc>
              <w:tc>
                <w:tcPr>
                  <w:tcW w:w="661" w:type="dxa"/>
                  <w:shd w:val="clear" w:color="auto" w:fill="D9D9D9" w:themeFill="background1" w:themeFillShade="D9"/>
                </w:tcPr>
                <w:p w14:paraId="36635E52" w14:textId="283220F8" w:rsidR="00BE4D07" w:rsidRPr="00132BBD" w:rsidRDefault="00BE4D07" w:rsidP="00BE4D07">
                  <w:pPr>
                    <w:pStyle w:val="Footer"/>
                    <w:tabs>
                      <w:tab w:val="clear" w:pos="4320"/>
                      <w:tab w:val="clear" w:pos="8640"/>
                    </w:tabs>
                    <w:rPr>
                      <w:b/>
                    </w:rPr>
                  </w:pPr>
                </w:p>
              </w:tc>
              <w:tc>
                <w:tcPr>
                  <w:tcW w:w="3617" w:type="dxa"/>
                  <w:shd w:val="clear" w:color="auto" w:fill="D9D9D9" w:themeFill="background1" w:themeFillShade="D9"/>
                </w:tcPr>
                <w:p w14:paraId="1D2644AF" w14:textId="56BDDC8B" w:rsidR="00BE4D07" w:rsidRPr="00132BBD" w:rsidRDefault="00BE4D07" w:rsidP="00BE4D07">
                  <w:pPr>
                    <w:pStyle w:val="Footer"/>
                    <w:tabs>
                      <w:tab w:val="clear" w:pos="4320"/>
                      <w:tab w:val="clear" w:pos="8640"/>
                    </w:tabs>
                    <w:rPr>
                      <w:b/>
                    </w:rPr>
                  </w:pPr>
                </w:p>
              </w:tc>
            </w:tr>
            <w:tr w:rsidR="00BE4D07" w:rsidRPr="00132BBD" w14:paraId="71DA2678" w14:textId="77777777" w:rsidTr="0004411A">
              <w:tc>
                <w:tcPr>
                  <w:tcW w:w="661" w:type="dxa"/>
                </w:tcPr>
                <w:p w14:paraId="31594361" w14:textId="4A54C9AC" w:rsidR="00BE4D07" w:rsidRPr="00132BBD" w:rsidRDefault="00BE4D07" w:rsidP="00BE4D07">
                  <w:pPr>
                    <w:pStyle w:val="Footer"/>
                    <w:tabs>
                      <w:tab w:val="clear" w:pos="4320"/>
                      <w:tab w:val="clear" w:pos="8640"/>
                    </w:tabs>
                    <w:rPr>
                      <w:b/>
                      <w:lang w:val="fr-FR"/>
                    </w:rPr>
                  </w:pPr>
                  <w:r w:rsidRPr="00132BBD">
                    <w:rPr>
                      <w:b/>
                      <w:lang w:val="fr-FR"/>
                    </w:rPr>
                    <w:t>534</w:t>
                  </w:r>
                </w:p>
              </w:tc>
              <w:tc>
                <w:tcPr>
                  <w:tcW w:w="3229" w:type="dxa"/>
                </w:tcPr>
                <w:p w14:paraId="487AB163" w14:textId="31C9ACAB" w:rsidR="00BE4D07" w:rsidRPr="00132BBD" w:rsidRDefault="00BE4D07" w:rsidP="00BE4D07">
                  <w:pPr>
                    <w:pStyle w:val="Footer"/>
                    <w:tabs>
                      <w:tab w:val="clear" w:pos="4320"/>
                      <w:tab w:val="clear" w:pos="8640"/>
                    </w:tabs>
                    <w:rPr>
                      <w:lang w:val="fr-FR"/>
                    </w:rPr>
                  </w:pPr>
                  <w:r w:rsidRPr="00132BBD">
                    <w:rPr>
                      <w:lang w:val="fr-FR"/>
                    </w:rPr>
                    <w:t xml:space="preserve">MH Integrated Care </w:t>
                  </w:r>
                  <w:proofErr w:type="spellStart"/>
                  <w:r w:rsidRPr="00132BBD">
                    <w:rPr>
                      <w:b/>
                      <w:lang w:val="fr-FR"/>
                    </w:rPr>
                    <w:t>Individual</w:t>
                  </w:r>
                  <w:proofErr w:type="spellEnd"/>
                </w:p>
              </w:tc>
              <w:tc>
                <w:tcPr>
                  <w:tcW w:w="661" w:type="dxa"/>
                  <w:shd w:val="clear" w:color="auto" w:fill="D9D9D9" w:themeFill="background1" w:themeFillShade="D9"/>
                </w:tcPr>
                <w:p w14:paraId="25F3F1F1" w14:textId="4CC29E28" w:rsidR="00BE4D07" w:rsidRPr="00132BBD"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1A956F43" w14:textId="613A4051" w:rsidR="00BE4D07" w:rsidRPr="00132BBD" w:rsidRDefault="00BE4D07" w:rsidP="00BE4D07">
                  <w:pPr>
                    <w:pStyle w:val="Footer"/>
                    <w:tabs>
                      <w:tab w:val="clear" w:pos="4320"/>
                      <w:tab w:val="clear" w:pos="8640"/>
                    </w:tabs>
                    <w:rPr>
                      <w:lang w:val="fr-FR"/>
                    </w:rPr>
                  </w:pPr>
                </w:p>
              </w:tc>
            </w:tr>
            <w:tr w:rsidR="00BE4D07" w:rsidRPr="00132BBD" w14:paraId="2662DAA9" w14:textId="77777777" w:rsidTr="0004411A">
              <w:tc>
                <w:tcPr>
                  <w:tcW w:w="661" w:type="dxa"/>
                </w:tcPr>
                <w:p w14:paraId="5902AE39" w14:textId="20F1E627" w:rsidR="00BE4D07" w:rsidRPr="00132BBD" w:rsidRDefault="00BE4D07" w:rsidP="00BE4D07">
                  <w:pPr>
                    <w:pStyle w:val="Footer"/>
                    <w:tabs>
                      <w:tab w:val="clear" w:pos="4320"/>
                      <w:tab w:val="clear" w:pos="8640"/>
                    </w:tabs>
                    <w:rPr>
                      <w:b/>
                      <w:lang w:val="fr-FR"/>
                    </w:rPr>
                  </w:pPr>
                  <w:r w:rsidRPr="00132BBD">
                    <w:rPr>
                      <w:b/>
                      <w:lang w:val="fr-FR"/>
                    </w:rPr>
                    <w:t>539</w:t>
                  </w:r>
                </w:p>
              </w:tc>
              <w:tc>
                <w:tcPr>
                  <w:tcW w:w="3229" w:type="dxa"/>
                </w:tcPr>
                <w:p w14:paraId="56E29872" w14:textId="7B172B53" w:rsidR="00BE4D07" w:rsidRPr="00132BBD" w:rsidRDefault="00BE4D07" w:rsidP="00BE4D07">
                  <w:pPr>
                    <w:pStyle w:val="Footer"/>
                    <w:tabs>
                      <w:tab w:val="clear" w:pos="4320"/>
                      <w:tab w:val="clear" w:pos="8640"/>
                    </w:tabs>
                    <w:rPr>
                      <w:lang w:val="fr-FR"/>
                    </w:rPr>
                  </w:pPr>
                  <w:r w:rsidRPr="00132BBD">
                    <w:rPr>
                      <w:lang w:val="fr-FR"/>
                    </w:rPr>
                    <w:t xml:space="preserve">MH Integrated Care </w:t>
                  </w:r>
                  <w:r w:rsidRPr="00132BBD">
                    <w:rPr>
                      <w:b/>
                      <w:lang w:val="fr-FR"/>
                    </w:rPr>
                    <w:t>Group</w:t>
                  </w:r>
                </w:p>
              </w:tc>
              <w:tc>
                <w:tcPr>
                  <w:tcW w:w="661" w:type="dxa"/>
                  <w:shd w:val="clear" w:color="auto" w:fill="D9D9D9" w:themeFill="background1" w:themeFillShade="D9"/>
                </w:tcPr>
                <w:p w14:paraId="4DFF4227" w14:textId="12C250D3" w:rsidR="00BE4D07" w:rsidRPr="00132BBD"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5499ABDB" w14:textId="43A3699F" w:rsidR="00BE4D07" w:rsidRPr="00132BBD" w:rsidRDefault="00BE4D07" w:rsidP="00BE4D07">
                  <w:pPr>
                    <w:pStyle w:val="Footer"/>
                    <w:tabs>
                      <w:tab w:val="clear" w:pos="4320"/>
                      <w:tab w:val="clear" w:pos="8640"/>
                    </w:tabs>
                    <w:rPr>
                      <w:lang w:val="fr-FR"/>
                    </w:rPr>
                  </w:pPr>
                </w:p>
              </w:tc>
            </w:tr>
          </w:tbl>
          <w:p w14:paraId="49BC0430" w14:textId="77777777" w:rsidR="00464E87" w:rsidRPr="00132BBD" w:rsidRDefault="00464E87" w:rsidP="00DC74AE"/>
        </w:tc>
        <w:tc>
          <w:tcPr>
            <w:tcW w:w="5641" w:type="dxa"/>
            <w:tcBorders>
              <w:top w:val="single" w:sz="6" w:space="0" w:color="auto"/>
              <w:left w:val="single" w:sz="6" w:space="0" w:color="auto"/>
              <w:bottom w:val="single" w:sz="6" w:space="0" w:color="auto"/>
              <w:right w:val="single" w:sz="6" w:space="0" w:color="auto"/>
            </w:tcBorders>
          </w:tcPr>
          <w:p w14:paraId="4CF982CC" w14:textId="0ACB7C68" w:rsidR="00464E87" w:rsidRPr="00132BBD" w:rsidRDefault="00464E87" w:rsidP="00DC74AE">
            <w:pPr>
              <w:pStyle w:val="Footer"/>
              <w:tabs>
                <w:tab w:val="clear" w:pos="4320"/>
                <w:tab w:val="clear" w:pos="8640"/>
              </w:tabs>
              <w:rPr>
                <w:b/>
              </w:rPr>
            </w:pPr>
            <w:r w:rsidRPr="00132BBD">
              <w:rPr>
                <w:b/>
              </w:rPr>
              <w:t>In determining whether the patient was seen in a Nexus clinic, the abstractor should be guided by whether the clinic is a Mental Health clinic</w:t>
            </w:r>
            <w:r w:rsidR="005F1EC5" w:rsidRPr="00132BBD">
              <w:rPr>
                <w:b/>
              </w:rPr>
              <w:t xml:space="preserve">, </w:t>
            </w:r>
            <w:r w:rsidRPr="00132BBD">
              <w:rPr>
                <w:b/>
              </w:rPr>
              <w:t>Primary Care clinic</w:t>
            </w:r>
            <w:r w:rsidR="005F1EC5" w:rsidRPr="00132BBD">
              <w:rPr>
                <w:b/>
              </w:rPr>
              <w:t xml:space="preserve"> or Specialty clinic </w:t>
            </w:r>
            <w:r w:rsidRPr="00132BBD">
              <w:rPr>
                <w:b/>
              </w:rPr>
              <w:t>(Cardiology, Endocrinology, etc.)</w:t>
            </w:r>
            <w:r w:rsidR="005F1EC5" w:rsidRPr="00132BBD">
              <w:rPr>
                <w:b/>
              </w:rPr>
              <w:t>.</w:t>
            </w:r>
          </w:p>
          <w:p w14:paraId="1B1BB264" w14:textId="77777777" w:rsidR="00464E87" w:rsidRPr="00132BBD" w:rsidRDefault="00464E87" w:rsidP="00DC74AE">
            <w:pPr>
              <w:pStyle w:val="Footer"/>
              <w:tabs>
                <w:tab w:val="clear" w:pos="4320"/>
                <w:tab w:val="clear" w:pos="8640"/>
              </w:tabs>
            </w:pPr>
            <w:r w:rsidRPr="00132BBD">
              <w:t>If unable to make a definitive decision, consult with the facility Liaison for help in determining the clinic Stop Code.</w:t>
            </w:r>
          </w:p>
          <w:p w14:paraId="1097577C" w14:textId="77777777" w:rsidR="00464E87" w:rsidRPr="0007541D" w:rsidRDefault="00464E87" w:rsidP="00DC74AE">
            <w:pPr>
              <w:pStyle w:val="Footer"/>
              <w:tabs>
                <w:tab w:val="clear" w:pos="4320"/>
                <w:tab w:val="clear" w:pos="8640"/>
              </w:tabs>
            </w:pPr>
            <w:r w:rsidRPr="00132BBD">
              <w:t xml:space="preserve">Stop codes can be found in </w:t>
            </w:r>
            <w:proofErr w:type="spellStart"/>
            <w:r w:rsidRPr="00132BBD">
              <w:t>VistA</w:t>
            </w:r>
            <w:proofErr w:type="spellEnd"/>
            <w:r w:rsidRPr="00132BBD">
              <w:t xml:space="preserve"> in the Patient Care Encounter (PCE) program.</w:t>
            </w:r>
          </w:p>
          <w:p w14:paraId="1903E985" w14:textId="77777777" w:rsidR="00464E87" w:rsidRPr="0007541D" w:rsidRDefault="00464E87" w:rsidP="00DC74AE">
            <w:pPr>
              <w:pStyle w:val="Footer"/>
              <w:tabs>
                <w:tab w:val="clear" w:pos="4320"/>
                <w:tab w:val="clear" w:pos="8640"/>
              </w:tabs>
            </w:pPr>
          </w:p>
          <w:p w14:paraId="7347E444" w14:textId="77777777" w:rsidR="00464E87" w:rsidRPr="00F42611" w:rsidRDefault="00464E87" w:rsidP="00DC74AE">
            <w:pPr>
              <w:pStyle w:val="Footer"/>
              <w:tabs>
                <w:tab w:val="clear" w:pos="4320"/>
                <w:tab w:val="clear" w:pos="8640"/>
              </w:tabs>
            </w:pPr>
          </w:p>
        </w:tc>
      </w:tr>
    </w:tbl>
    <w:p w14:paraId="14E13CDC" w14:textId="77777777" w:rsidR="00103647" w:rsidRPr="00F42611" w:rsidRDefault="00103647" w:rsidP="00DC74AE"/>
    <w:sectPr w:rsidR="00103647" w:rsidRPr="00F42611" w:rsidSect="00200605">
      <w:headerReference w:type="default" r:id="rId9"/>
      <w:footerReference w:type="even" r:id="rId10"/>
      <w:footerReference w:type="default" r:id="rId11"/>
      <w:pgSz w:w="15840" w:h="12240" w:orient="landscape" w:code="1"/>
      <w:pgMar w:top="1440" w:right="720" w:bottom="360" w:left="936" w:header="720" w:footer="0" w:gutter="0"/>
      <w:paperSrc w:first="7" w:other="7"/>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7613C" w14:textId="77777777" w:rsidR="00C375BB" w:rsidRDefault="00C375BB">
      <w:r>
        <w:separator/>
      </w:r>
    </w:p>
  </w:endnote>
  <w:endnote w:type="continuationSeparator" w:id="0">
    <w:p w14:paraId="72611403" w14:textId="77777777" w:rsidR="00C375BB" w:rsidRDefault="00C37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1E495" w14:textId="77777777" w:rsidR="00C375BB" w:rsidRDefault="00C375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2B0D6F" w14:textId="77777777" w:rsidR="00C375BB" w:rsidRDefault="00C375B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BFA4F" w14:textId="793E4D8A" w:rsidR="00C375BB" w:rsidRDefault="00C375BB">
    <w:pPr>
      <w:pStyle w:val="Footer"/>
      <w:tabs>
        <w:tab w:val="right" w:pos="12240"/>
        <w:tab w:val="right" w:pos="12960"/>
      </w:tabs>
      <w:ind w:right="360"/>
    </w:pPr>
    <w:r w:rsidRPr="003F28C0">
      <w:t>V</w:t>
    </w:r>
    <w:r>
      <w:t>alidation Module FY202</w:t>
    </w:r>
    <w:r w:rsidRPr="007F5035">
      <w:t>5</w:t>
    </w:r>
    <w:r>
      <w:t>Q</w:t>
    </w:r>
    <w:r w:rsidR="00132BBD" w:rsidRPr="00132BBD">
      <w:rPr>
        <w:highlight w:val="yellow"/>
      </w:rPr>
      <w:t>3</w:t>
    </w:r>
    <w:r>
      <w:t xml:space="preserve"> </w:t>
    </w:r>
    <w:r w:rsidR="004A4954">
      <w:t>03/04</w:t>
    </w:r>
    <w:r w:rsidR="00132BBD">
      <w:t>/25</w:t>
    </w:r>
  </w:p>
  <w:p w14:paraId="362A79DD" w14:textId="35207651" w:rsidR="00C375BB" w:rsidRDefault="00C375BB">
    <w:pPr>
      <w:pStyle w:val="Footer"/>
      <w:tabs>
        <w:tab w:val="right" w:pos="12240"/>
        <w:tab w:val="right" w:pos="12960"/>
      </w:tabs>
      <w:ind w:right="360"/>
      <w:rPr>
        <w:rStyle w:val="PageNumber"/>
      </w:rPr>
    </w:pPr>
    <w:r>
      <w:tab/>
    </w:r>
    <w:r>
      <w:tab/>
    </w:r>
    <w:r>
      <w:tab/>
    </w:r>
    <w:r>
      <w:tab/>
    </w:r>
    <w:r>
      <w:rPr>
        <w:rStyle w:val="PageNumber"/>
      </w:rPr>
      <w:fldChar w:fldCharType="begin"/>
    </w:r>
    <w:r>
      <w:rPr>
        <w:rStyle w:val="PageNumber"/>
      </w:rPr>
      <w:instrText xml:space="preserve"> PAGE </w:instrText>
    </w:r>
    <w:r>
      <w:rPr>
        <w:rStyle w:val="PageNumber"/>
      </w:rPr>
      <w:fldChar w:fldCharType="separate"/>
    </w:r>
    <w:r w:rsidR="001436B2">
      <w:rPr>
        <w:rStyle w:val="PageNumber"/>
        <w:noProof/>
      </w:rPr>
      <w:t>20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436B2">
      <w:rPr>
        <w:rStyle w:val="PageNumber"/>
        <w:noProof/>
      </w:rPr>
      <w:t>20</w:t>
    </w:r>
    <w:r>
      <w:rPr>
        <w:rStyle w:val="PageNumber"/>
      </w:rPr>
      <w:fldChar w:fldCharType="end"/>
    </w:r>
  </w:p>
  <w:p w14:paraId="1691F478" w14:textId="77777777" w:rsidR="00C375BB" w:rsidRDefault="00C375BB">
    <w:pPr>
      <w:pStyle w:val="Footer"/>
      <w:tabs>
        <w:tab w:val="right" w:pos="12240"/>
        <w:tab w:val="right" w:pos="12960"/>
      </w:tabs>
      <w:ind w:right="360"/>
      <w:rPr>
        <w:rStyle w:val="PageNumber"/>
      </w:rPr>
    </w:pPr>
  </w:p>
  <w:p w14:paraId="785C699F" w14:textId="77777777" w:rsidR="00C375BB" w:rsidRDefault="00C375BB">
    <w:pPr>
      <w:pStyle w:val="Footer"/>
      <w:tabs>
        <w:tab w:val="right" w:pos="12240"/>
        <w:tab w:val="right" w:pos="12960"/>
      </w:tabs>
      <w:ind w:right="360"/>
    </w:pPr>
    <w:r>
      <w:rPr>
        <w:sz w:val="16"/>
      </w:rPr>
      <w:tab/>
    </w:r>
    <w:r>
      <w:rPr>
        <w:sz w:val="16"/>
      </w:rPr>
      <w:tab/>
    </w:r>
    <w:r>
      <w:rPr>
        <w:sz w:val="4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AE835" w14:textId="77777777" w:rsidR="00C375BB" w:rsidRDefault="00C375BB">
      <w:r>
        <w:separator/>
      </w:r>
    </w:p>
  </w:footnote>
  <w:footnote w:type="continuationSeparator" w:id="0">
    <w:p w14:paraId="06D26231" w14:textId="77777777" w:rsidR="00C375BB" w:rsidRDefault="00C375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68943" w14:textId="77777777" w:rsidR="00C375BB" w:rsidRDefault="00C375BB">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14:paraId="0D8CB2FF" w14:textId="7A52210D" w:rsidR="00C375BB" w:rsidRDefault="00C375BB">
    <w:pPr>
      <w:pStyle w:val="Header"/>
      <w:tabs>
        <w:tab w:val="clear" w:pos="4320"/>
        <w:tab w:val="clear" w:pos="8640"/>
        <w:tab w:val="left" w:pos="576"/>
        <w:tab w:val="left" w:pos="1440"/>
      </w:tabs>
      <w:jc w:val="center"/>
      <w:rPr>
        <w:b/>
        <w:sz w:val="28"/>
      </w:rPr>
    </w:pPr>
    <w:r>
      <w:rPr>
        <w:b/>
        <w:sz w:val="28"/>
      </w:rPr>
      <w:t>VALIDATION MODULE</w:t>
    </w:r>
  </w:p>
  <w:p w14:paraId="69BBAA70" w14:textId="0480D7E0" w:rsidR="00C375BB" w:rsidRDefault="00C375BB" w:rsidP="005776AE">
    <w:pPr>
      <w:pStyle w:val="Header"/>
      <w:jc w:val="center"/>
      <w:rPr>
        <w:b/>
        <w:sz w:val="24"/>
      </w:rPr>
    </w:pPr>
    <w:r w:rsidRPr="004A4954">
      <w:rPr>
        <w:b/>
        <w:sz w:val="24"/>
        <w:szCs w:val="24"/>
      </w:rPr>
      <w:t>FY2025</w:t>
    </w:r>
    <w:r w:rsidR="0048003F" w:rsidRPr="004A4954">
      <w:rPr>
        <w:b/>
        <w:sz w:val="24"/>
        <w:szCs w:val="24"/>
      </w:rPr>
      <w:t>Q</w:t>
    </w:r>
    <w:r w:rsidR="00132BBD" w:rsidRPr="00132BBD">
      <w:rPr>
        <w:b/>
        <w:sz w:val="24"/>
        <w:szCs w:val="24"/>
        <w:highlight w:val="yellow"/>
      </w:rPr>
      <w:t>3</w:t>
    </w:r>
  </w:p>
  <w:tbl>
    <w:tblPr>
      <w:tblW w:w="14058" w:type="dxa"/>
      <w:tblLayout w:type="fixed"/>
      <w:tblLook w:val="0000" w:firstRow="0" w:lastRow="0" w:firstColumn="0" w:lastColumn="0" w:noHBand="0" w:noVBand="0"/>
    </w:tblPr>
    <w:tblGrid>
      <w:gridCol w:w="648"/>
      <w:gridCol w:w="1170"/>
      <w:gridCol w:w="4590"/>
      <w:gridCol w:w="1980"/>
      <w:gridCol w:w="5670"/>
    </w:tblGrid>
    <w:tr w:rsidR="00C375BB" w:rsidRPr="003A0CBA" w14:paraId="3CB4BD1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F8687AB" w14:textId="77777777" w:rsidR="00C375BB" w:rsidRPr="003A0CBA" w:rsidRDefault="00C375BB" w:rsidP="00B14441">
          <w:pPr>
            <w:jc w:val="center"/>
          </w:pPr>
          <w:r w:rsidRPr="003A0CBA">
            <w:t>#</w:t>
          </w:r>
        </w:p>
      </w:tc>
      <w:tc>
        <w:tcPr>
          <w:tcW w:w="1170" w:type="dxa"/>
          <w:tcBorders>
            <w:top w:val="single" w:sz="6" w:space="0" w:color="auto"/>
            <w:left w:val="single" w:sz="6" w:space="0" w:color="auto"/>
            <w:bottom w:val="single" w:sz="6" w:space="0" w:color="auto"/>
            <w:right w:val="single" w:sz="6" w:space="0" w:color="auto"/>
          </w:tcBorders>
        </w:tcPr>
        <w:p w14:paraId="470F8410" w14:textId="77777777" w:rsidR="00C375BB" w:rsidRPr="003A0CBA" w:rsidRDefault="00C375BB" w:rsidP="00B14441">
          <w:pPr>
            <w:pStyle w:val="Heading1"/>
            <w:tabs>
              <w:tab w:val="clear" w:pos="720"/>
              <w:tab w:val="clear" w:pos="1440"/>
            </w:tabs>
            <w:jc w:val="center"/>
            <w:rPr>
              <w:b/>
              <w:sz w:val="22"/>
            </w:rPr>
          </w:pPr>
          <w:r w:rsidRPr="003A0CBA">
            <w:rPr>
              <w:b/>
              <w:sz w:val="22"/>
            </w:rPr>
            <w:t>Name</w:t>
          </w:r>
        </w:p>
      </w:tc>
      <w:tc>
        <w:tcPr>
          <w:tcW w:w="4590" w:type="dxa"/>
          <w:tcBorders>
            <w:top w:val="single" w:sz="6" w:space="0" w:color="auto"/>
            <w:left w:val="single" w:sz="6" w:space="0" w:color="auto"/>
            <w:bottom w:val="single" w:sz="6" w:space="0" w:color="auto"/>
            <w:right w:val="single" w:sz="6" w:space="0" w:color="auto"/>
          </w:tcBorders>
        </w:tcPr>
        <w:p w14:paraId="394A2497" w14:textId="77777777" w:rsidR="00C375BB" w:rsidRPr="003A0CBA" w:rsidRDefault="00C375BB" w:rsidP="00B14441">
          <w:pPr>
            <w:pStyle w:val="Heading1"/>
            <w:tabs>
              <w:tab w:val="clear" w:pos="720"/>
              <w:tab w:val="clear" w:pos="1440"/>
            </w:tabs>
            <w:ind w:left="-90" w:firstLine="0"/>
            <w:jc w:val="center"/>
            <w:rPr>
              <w:b/>
              <w:sz w:val="22"/>
            </w:rPr>
          </w:pPr>
          <w:r w:rsidRPr="003A0CBA">
            <w:rPr>
              <w:b/>
              <w:sz w:val="22"/>
            </w:rPr>
            <w:t>QUESTION</w:t>
          </w:r>
        </w:p>
      </w:tc>
      <w:tc>
        <w:tcPr>
          <w:tcW w:w="1980" w:type="dxa"/>
          <w:tcBorders>
            <w:top w:val="single" w:sz="6" w:space="0" w:color="auto"/>
            <w:left w:val="single" w:sz="6" w:space="0" w:color="auto"/>
            <w:bottom w:val="single" w:sz="6" w:space="0" w:color="auto"/>
            <w:right w:val="single" w:sz="6" w:space="0" w:color="auto"/>
          </w:tcBorders>
        </w:tcPr>
        <w:p w14:paraId="6C6A9955" w14:textId="77777777" w:rsidR="00C375BB" w:rsidRPr="003A0CBA" w:rsidRDefault="00C375BB" w:rsidP="00B14441">
          <w:pPr>
            <w:pStyle w:val="Heading2"/>
            <w:tabs>
              <w:tab w:val="clear" w:pos="720"/>
              <w:tab w:val="clear" w:pos="1440"/>
            </w:tabs>
            <w:rPr>
              <w:sz w:val="22"/>
            </w:rPr>
          </w:pPr>
          <w:r w:rsidRPr="003A0CBA">
            <w:rPr>
              <w:sz w:val="22"/>
            </w:rPr>
            <w:t>Field Format</w:t>
          </w:r>
        </w:p>
      </w:tc>
      <w:tc>
        <w:tcPr>
          <w:tcW w:w="5670" w:type="dxa"/>
          <w:tcBorders>
            <w:top w:val="single" w:sz="6" w:space="0" w:color="auto"/>
            <w:left w:val="single" w:sz="6" w:space="0" w:color="auto"/>
            <w:bottom w:val="single" w:sz="6" w:space="0" w:color="auto"/>
            <w:right w:val="single" w:sz="6" w:space="0" w:color="auto"/>
          </w:tcBorders>
        </w:tcPr>
        <w:p w14:paraId="508941F9" w14:textId="77777777" w:rsidR="00C375BB" w:rsidRPr="003A0CBA" w:rsidRDefault="00C375BB" w:rsidP="00B14441">
          <w:pPr>
            <w:pStyle w:val="Heading2"/>
            <w:tabs>
              <w:tab w:val="clear" w:pos="720"/>
              <w:tab w:val="clear" w:pos="1440"/>
            </w:tabs>
            <w:rPr>
              <w:sz w:val="22"/>
            </w:rPr>
          </w:pPr>
          <w:r w:rsidRPr="003A0CBA">
            <w:rPr>
              <w:sz w:val="22"/>
            </w:rPr>
            <w:t>Definitions/Decision Rules</w:t>
          </w:r>
        </w:p>
      </w:tc>
    </w:tr>
  </w:tbl>
  <w:p w14:paraId="7CC791DE" w14:textId="77777777" w:rsidR="00C375BB" w:rsidRDefault="00C375BB" w:rsidP="00464E87">
    <w:pPr>
      <w:pStyle w:val="Header"/>
      <w:tabs>
        <w:tab w:val="clear" w:pos="4320"/>
        <w:tab w:val="clear" w:pos="8640"/>
        <w:tab w:val="left" w:pos="576"/>
        <w:tab w:val="left" w:pos="1440"/>
      </w:tabs>
      <w:jc w:val="center"/>
      <w:rPr>
        <w:b/>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7B30"/>
    <w:multiLevelType w:val="hybridMultilevel"/>
    <w:tmpl w:val="0CAA29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0A9A644A"/>
    <w:multiLevelType w:val="hybridMultilevel"/>
    <w:tmpl w:val="6130DE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496434"/>
    <w:multiLevelType w:val="hybridMultilevel"/>
    <w:tmpl w:val="B9048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FFE40C4"/>
    <w:multiLevelType w:val="hybridMultilevel"/>
    <w:tmpl w:val="58CE3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CE490E"/>
    <w:multiLevelType w:val="hybridMultilevel"/>
    <w:tmpl w:val="6330A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5BD26DB"/>
    <w:multiLevelType w:val="hybridMultilevel"/>
    <w:tmpl w:val="B7745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8A6A05"/>
    <w:multiLevelType w:val="hybridMultilevel"/>
    <w:tmpl w:val="F00C7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080429"/>
    <w:multiLevelType w:val="hybridMultilevel"/>
    <w:tmpl w:val="3E6E8C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913352C"/>
    <w:multiLevelType w:val="hybridMultilevel"/>
    <w:tmpl w:val="CFE04C4A"/>
    <w:lvl w:ilvl="0" w:tplc="D8B2E7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94B0343"/>
    <w:multiLevelType w:val="hybridMultilevel"/>
    <w:tmpl w:val="330C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4D30C1"/>
    <w:multiLevelType w:val="hybridMultilevel"/>
    <w:tmpl w:val="10144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AD7725F"/>
    <w:multiLevelType w:val="hybridMultilevel"/>
    <w:tmpl w:val="DF4A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415717E"/>
    <w:multiLevelType w:val="hybridMultilevel"/>
    <w:tmpl w:val="BE44E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6BE7A17"/>
    <w:multiLevelType w:val="hybridMultilevel"/>
    <w:tmpl w:val="6330A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83B0D6C"/>
    <w:multiLevelType w:val="hybridMultilevel"/>
    <w:tmpl w:val="0ED09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434515"/>
    <w:multiLevelType w:val="hybridMultilevel"/>
    <w:tmpl w:val="FE04A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102EB5"/>
    <w:multiLevelType w:val="hybridMultilevel"/>
    <w:tmpl w:val="E4B0B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10C5A77"/>
    <w:multiLevelType w:val="hybridMultilevel"/>
    <w:tmpl w:val="9A86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C44B7D"/>
    <w:multiLevelType w:val="hybridMultilevel"/>
    <w:tmpl w:val="D1B46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EF21A9E"/>
    <w:multiLevelType w:val="hybridMultilevel"/>
    <w:tmpl w:val="F988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2823022"/>
    <w:multiLevelType w:val="hybridMultilevel"/>
    <w:tmpl w:val="8E66503C"/>
    <w:lvl w:ilvl="0" w:tplc="9F94793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4DE4234"/>
    <w:multiLevelType w:val="hybridMultilevel"/>
    <w:tmpl w:val="6330A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5093DB2"/>
    <w:multiLevelType w:val="hybridMultilevel"/>
    <w:tmpl w:val="0DEC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EE787C"/>
    <w:multiLevelType w:val="hybridMultilevel"/>
    <w:tmpl w:val="1A28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A141B78"/>
    <w:multiLevelType w:val="hybridMultilevel"/>
    <w:tmpl w:val="8D5EE576"/>
    <w:lvl w:ilvl="0" w:tplc="6FCC6E6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B2330FC"/>
    <w:multiLevelType w:val="hybridMultilevel"/>
    <w:tmpl w:val="A26CA5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C466434"/>
    <w:multiLevelType w:val="hybridMultilevel"/>
    <w:tmpl w:val="CFF4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D836156"/>
    <w:multiLevelType w:val="hybridMultilevel"/>
    <w:tmpl w:val="6EE6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6" w15:restartNumberingAfterBreak="0">
    <w:nsid w:val="589169A8"/>
    <w:multiLevelType w:val="hybridMultilevel"/>
    <w:tmpl w:val="4C6C4860"/>
    <w:lvl w:ilvl="0" w:tplc="CD76E4F8">
      <w:start w:val="1"/>
      <w:numFmt w:val="bullet"/>
      <w:pStyle w:val="Bullet"/>
      <w:lvlText w:val=""/>
      <w:lvlJc w:val="left"/>
      <w:pPr>
        <w:ind w:left="1080" w:hanging="360"/>
      </w:pPr>
      <w:rPr>
        <w:rFonts w:ascii="Symbol" w:hAnsi="Symbol" w:hint="default"/>
        <w:sz w:val="21"/>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5BB7385B"/>
    <w:multiLevelType w:val="hybridMultilevel"/>
    <w:tmpl w:val="8D3A9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5E3019E4"/>
    <w:multiLevelType w:val="hybridMultilevel"/>
    <w:tmpl w:val="B9801D9A"/>
    <w:lvl w:ilvl="0" w:tplc="EBF4772E">
      <w:start w:val="9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63" w15:restartNumberingAfterBreak="0">
    <w:nsid w:val="61E445D3"/>
    <w:multiLevelType w:val="hybridMultilevel"/>
    <w:tmpl w:val="0CAA29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66476F9C"/>
    <w:multiLevelType w:val="hybridMultilevel"/>
    <w:tmpl w:val="18A2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8206912"/>
    <w:multiLevelType w:val="hybridMultilevel"/>
    <w:tmpl w:val="D834E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6B5157AD"/>
    <w:multiLevelType w:val="hybridMultilevel"/>
    <w:tmpl w:val="ABD6B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C9A21BA"/>
    <w:multiLevelType w:val="hybridMultilevel"/>
    <w:tmpl w:val="4D74F0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6D826A47"/>
    <w:multiLevelType w:val="hybridMultilevel"/>
    <w:tmpl w:val="7FA2DB28"/>
    <w:lvl w:ilvl="0" w:tplc="9252F7D2">
      <w:start w:val="1"/>
      <w:numFmt w:val="bullet"/>
      <w:lvlText w:val=""/>
      <w:lvlJc w:val="left"/>
      <w:pPr>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7145412D"/>
    <w:multiLevelType w:val="hybridMultilevel"/>
    <w:tmpl w:val="70D62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8A3084"/>
    <w:multiLevelType w:val="hybridMultilevel"/>
    <w:tmpl w:val="04BE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6112C77"/>
    <w:multiLevelType w:val="hybridMultilevel"/>
    <w:tmpl w:val="BF6C0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74C5F95"/>
    <w:multiLevelType w:val="hybridMultilevel"/>
    <w:tmpl w:val="6880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0C35E8"/>
    <w:multiLevelType w:val="hybridMultilevel"/>
    <w:tmpl w:val="7EFAD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92B449A"/>
    <w:multiLevelType w:val="hybridMultilevel"/>
    <w:tmpl w:val="212C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CD843A0"/>
    <w:multiLevelType w:val="hybridMultilevel"/>
    <w:tmpl w:val="4816E3A0"/>
    <w:lvl w:ilvl="0" w:tplc="9A68272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D0627D9"/>
    <w:multiLevelType w:val="hybridMultilevel"/>
    <w:tmpl w:val="D9FAD68E"/>
    <w:lvl w:ilvl="0" w:tplc="FCBE908E">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1"/>
  </w:num>
  <w:num w:numId="2">
    <w:abstractNumId w:val="33"/>
  </w:num>
  <w:num w:numId="3">
    <w:abstractNumId w:val="21"/>
  </w:num>
  <w:num w:numId="4">
    <w:abstractNumId w:val="70"/>
  </w:num>
  <w:num w:numId="5">
    <w:abstractNumId w:val="36"/>
  </w:num>
  <w:num w:numId="6">
    <w:abstractNumId w:val="38"/>
  </w:num>
  <w:num w:numId="7">
    <w:abstractNumId w:val="75"/>
  </w:num>
  <w:num w:numId="8">
    <w:abstractNumId w:val="26"/>
  </w:num>
  <w:num w:numId="9">
    <w:abstractNumId w:val="3"/>
  </w:num>
  <w:num w:numId="10">
    <w:abstractNumId w:val="7"/>
  </w:num>
  <w:num w:numId="11">
    <w:abstractNumId w:val="28"/>
  </w:num>
  <w:num w:numId="12">
    <w:abstractNumId w:val="48"/>
  </w:num>
  <w:num w:numId="13">
    <w:abstractNumId w:val="64"/>
  </w:num>
  <w:num w:numId="14">
    <w:abstractNumId w:val="4"/>
  </w:num>
  <w:num w:numId="15">
    <w:abstractNumId w:val="30"/>
  </w:num>
  <w:num w:numId="16">
    <w:abstractNumId w:val="58"/>
  </w:num>
  <w:num w:numId="17">
    <w:abstractNumId w:val="34"/>
  </w:num>
  <w:num w:numId="18">
    <w:abstractNumId w:val="60"/>
  </w:num>
  <w:num w:numId="19">
    <w:abstractNumId w:val="55"/>
  </w:num>
  <w:num w:numId="20">
    <w:abstractNumId w:val="62"/>
  </w:num>
  <w:num w:numId="21">
    <w:abstractNumId w:val="9"/>
  </w:num>
  <w:num w:numId="22">
    <w:abstractNumId w:val="20"/>
  </w:num>
  <w:num w:numId="23">
    <w:abstractNumId w:val="0"/>
  </w:num>
  <w:num w:numId="24">
    <w:abstractNumId w:val="46"/>
  </w:num>
  <w:num w:numId="25">
    <w:abstractNumId w:val="54"/>
  </w:num>
  <w:num w:numId="26">
    <w:abstractNumId w:val="19"/>
  </w:num>
  <w:num w:numId="27">
    <w:abstractNumId w:val="53"/>
  </w:num>
  <w:num w:numId="28">
    <w:abstractNumId w:val="79"/>
  </w:num>
  <w:num w:numId="29">
    <w:abstractNumId w:val="6"/>
  </w:num>
  <w:num w:numId="30">
    <w:abstractNumId w:val="1"/>
  </w:num>
  <w:num w:numId="31">
    <w:abstractNumId w:val="31"/>
  </w:num>
  <w:num w:numId="32">
    <w:abstractNumId w:val="37"/>
  </w:num>
  <w:num w:numId="33">
    <w:abstractNumId w:val="52"/>
  </w:num>
  <w:num w:numId="34">
    <w:abstractNumId w:val="35"/>
  </w:num>
  <w:num w:numId="35">
    <w:abstractNumId w:val="42"/>
  </w:num>
  <w:num w:numId="36">
    <w:abstractNumId w:val="57"/>
  </w:num>
  <w:num w:numId="37">
    <w:abstractNumId w:val="80"/>
  </w:num>
  <w:num w:numId="38">
    <w:abstractNumId w:val="13"/>
  </w:num>
  <w:num w:numId="39">
    <w:abstractNumId w:val="40"/>
  </w:num>
  <w:num w:numId="40">
    <w:abstractNumId w:val="73"/>
  </w:num>
  <w:num w:numId="41">
    <w:abstractNumId w:val="68"/>
  </w:num>
  <w:num w:numId="42">
    <w:abstractNumId w:val="66"/>
  </w:num>
  <w:num w:numId="43">
    <w:abstractNumId w:val="22"/>
  </w:num>
  <w:num w:numId="44">
    <w:abstractNumId w:val="76"/>
  </w:num>
  <w:num w:numId="45">
    <w:abstractNumId w:val="8"/>
  </w:num>
  <w:num w:numId="46">
    <w:abstractNumId w:val="18"/>
  </w:num>
  <w:num w:numId="47">
    <w:abstractNumId w:val="65"/>
  </w:num>
  <w:num w:numId="48">
    <w:abstractNumId w:val="16"/>
  </w:num>
  <w:num w:numId="49">
    <w:abstractNumId w:val="44"/>
  </w:num>
  <w:num w:numId="50">
    <w:abstractNumId w:val="50"/>
  </w:num>
  <w:num w:numId="51">
    <w:abstractNumId w:val="56"/>
  </w:num>
  <w:num w:numId="52">
    <w:abstractNumId w:val="77"/>
  </w:num>
  <w:num w:numId="53">
    <w:abstractNumId w:val="44"/>
  </w:num>
  <w:num w:numId="54">
    <w:abstractNumId w:val="69"/>
  </w:num>
  <w:num w:numId="55">
    <w:abstractNumId w:val="69"/>
  </w:num>
  <w:num w:numId="56">
    <w:abstractNumId w:val="41"/>
  </w:num>
  <w:num w:numId="57">
    <w:abstractNumId w:val="14"/>
  </w:num>
  <w:num w:numId="58">
    <w:abstractNumId w:val="82"/>
  </w:num>
  <w:num w:numId="59">
    <w:abstractNumId w:val="49"/>
  </w:num>
  <w:num w:numId="60">
    <w:abstractNumId w:val="15"/>
  </w:num>
  <w:num w:numId="61">
    <w:abstractNumId w:val="78"/>
  </w:num>
  <w:num w:numId="62">
    <w:abstractNumId w:val="61"/>
  </w:num>
  <w:num w:numId="63">
    <w:abstractNumId w:val="27"/>
  </w:num>
  <w:num w:numId="64">
    <w:abstractNumId w:val="51"/>
  </w:num>
  <w:num w:numId="65">
    <w:abstractNumId w:val="10"/>
  </w:num>
  <w:num w:numId="66">
    <w:abstractNumId w:val="2"/>
  </w:num>
  <w:num w:numId="67">
    <w:abstractNumId w:val="5"/>
  </w:num>
  <w:num w:numId="68">
    <w:abstractNumId w:val="47"/>
  </w:num>
  <w:num w:numId="69">
    <w:abstractNumId w:val="63"/>
  </w:num>
  <w:num w:numId="70">
    <w:abstractNumId w:val="17"/>
  </w:num>
  <w:num w:numId="71">
    <w:abstractNumId w:val="25"/>
  </w:num>
  <w:num w:numId="72">
    <w:abstractNumId w:val="59"/>
  </w:num>
  <w:num w:numId="73">
    <w:abstractNumId w:val="74"/>
  </w:num>
  <w:num w:numId="74">
    <w:abstractNumId w:val="12"/>
  </w:num>
  <w:num w:numId="75">
    <w:abstractNumId w:val="43"/>
  </w:num>
  <w:num w:numId="76">
    <w:abstractNumId w:val="23"/>
  </w:num>
  <w:num w:numId="77">
    <w:abstractNumId w:val="11"/>
  </w:num>
  <w:num w:numId="78">
    <w:abstractNumId w:val="10"/>
  </w:num>
  <w:num w:numId="79">
    <w:abstractNumId w:val="29"/>
  </w:num>
  <w:num w:numId="80">
    <w:abstractNumId w:val="72"/>
  </w:num>
  <w:num w:numId="81">
    <w:abstractNumId w:val="39"/>
  </w:num>
  <w:num w:numId="82">
    <w:abstractNumId w:val="24"/>
  </w:num>
  <w:num w:numId="83">
    <w:abstractNumId w:val="45"/>
  </w:num>
  <w:num w:numId="84">
    <w:abstractNumId w:val="81"/>
  </w:num>
  <w:num w:numId="85">
    <w:abstractNumId w:val="67"/>
  </w:num>
  <w:num w:numId="86">
    <w:abstractNumId w:val="3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hideSpellingErrors/>
  <w:hideGrammaticalErrors/>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activeWritingStyle w:appName="MSWord" w:lang="es-US" w:vendorID="64" w:dllVersion="6" w:nlCheck="1" w:checkStyle="0"/>
  <w:activeWritingStyle w:appName="MSWord" w:lang="en-US" w:vendorID="64" w:dllVersion="131078" w:nlCheck="1" w:checkStyle="0"/>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95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CE5"/>
    <w:rsid w:val="0000110F"/>
    <w:rsid w:val="0000200E"/>
    <w:rsid w:val="00002FB4"/>
    <w:rsid w:val="00005482"/>
    <w:rsid w:val="000062CD"/>
    <w:rsid w:val="00007F4A"/>
    <w:rsid w:val="0001172F"/>
    <w:rsid w:val="00013EBD"/>
    <w:rsid w:val="00014993"/>
    <w:rsid w:val="00014A69"/>
    <w:rsid w:val="00014AA7"/>
    <w:rsid w:val="00015264"/>
    <w:rsid w:val="0001614D"/>
    <w:rsid w:val="000235C0"/>
    <w:rsid w:val="00026A51"/>
    <w:rsid w:val="0002769F"/>
    <w:rsid w:val="000306F5"/>
    <w:rsid w:val="0003667D"/>
    <w:rsid w:val="0004193D"/>
    <w:rsid w:val="0004411A"/>
    <w:rsid w:val="00044672"/>
    <w:rsid w:val="0004716A"/>
    <w:rsid w:val="00047346"/>
    <w:rsid w:val="000500EB"/>
    <w:rsid w:val="00050D23"/>
    <w:rsid w:val="00053AA1"/>
    <w:rsid w:val="00055411"/>
    <w:rsid w:val="000574AE"/>
    <w:rsid w:val="00060627"/>
    <w:rsid w:val="00060A8A"/>
    <w:rsid w:val="00061C4A"/>
    <w:rsid w:val="00063B07"/>
    <w:rsid w:val="00064C22"/>
    <w:rsid w:val="00065878"/>
    <w:rsid w:val="000662A5"/>
    <w:rsid w:val="00072A4F"/>
    <w:rsid w:val="00073FB2"/>
    <w:rsid w:val="0007541D"/>
    <w:rsid w:val="0007572A"/>
    <w:rsid w:val="00080206"/>
    <w:rsid w:val="000807B6"/>
    <w:rsid w:val="000836E6"/>
    <w:rsid w:val="000842C1"/>
    <w:rsid w:val="00084510"/>
    <w:rsid w:val="00086FA0"/>
    <w:rsid w:val="00091F62"/>
    <w:rsid w:val="000941B9"/>
    <w:rsid w:val="000959DF"/>
    <w:rsid w:val="00095C43"/>
    <w:rsid w:val="000A1670"/>
    <w:rsid w:val="000A26D0"/>
    <w:rsid w:val="000A29DA"/>
    <w:rsid w:val="000A6B1C"/>
    <w:rsid w:val="000A6EF1"/>
    <w:rsid w:val="000A705F"/>
    <w:rsid w:val="000B411C"/>
    <w:rsid w:val="000B47F7"/>
    <w:rsid w:val="000B516C"/>
    <w:rsid w:val="000C55CF"/>
    <w:rsid w:val="000C76E9"/>
    <w:rsid w:val="000D784A"/>
    <w:rsid w:val="000E27AC"/>
    <w:rsid w:val="000E412C"/>
    <w:rsid w:val="000E5D7A"/>
    <w:rsid w:val="000E6971"/>
    <w:rsid w:val="000F06EA"/>
    <w:rsid w:val="000F0E5B"/>
    <w:rsid w:val="000F1172"/>
    <w:rsid w:val="000F323E"/>
    <w:rsid w:val="000F36DC"/>
    <w:rsid w:val="000F5C2F"/>
    <w:rsid w:val="000F754B"/>
    <w:rsid w:val="000F7A42"/>
    <w:rsid w:val="00103647"/>
    <w:rsid w:val="001048F3"/>
    <w:rsid w:val="00104C4F"/>
    <w:rsid w:val="0010757D"/>
    <w:rsid w:val="00110E2C"/>
    <w:rsid w:val="00112C33"/>
    <w:rsid w:val="00114391"/>
    <w:rsid w:val="00114914"/>
    <w:rsid w:val="00120CB0"/>
    <w:rsid w:val="00124C4F"/>
    <w:rsid w:val="001268D4"/>
    <w:rsid w:val="00127FBF"/>
    <w:rsid w:val="00132BBD"/>
    <w:rsid w:val="0013367E"/>
    <w:rsid w:val="00134170"/>
    <w:rsid w:val="001342E0"/>
    <w:rsid w:val="0013495C"/>
    <w:rsid w:val="001370F4"/>
    <w:rsid w:val="00137494"/>
    <w:rsid w:val="001436B2"/>
    <w:rsid w:val="00150651"/>
    <w:rsid w:val="001515A3"/>
    <w:rsid w:val="00152A02"/>
    <w:rsid w:val="00153FE0"/>
    <w:rsid w:val="0015455A"/>
    <w:rsid w:val="00156EC5"/>
    <w:rsid w:val="00157A5B"/>
    <w:rsid w:val="001625E1"/>
    <w:rsid w:val="001630FE"/>
    <w:rsid w:val="00164790"/>
    <w:rsid w:val="00165AAA"/>
    <w:rsid w:val="00165B27"/>
    <w:rsid w:val="00165EFF"/>
    <w:rsid w:val="00167EF9"/>
    <w:rsid w:val="00171E5D"/>
    <w:rsid w:val="0017326F"/>
    <w:rsid w:val="00174CFB"/>
    <w:rsid w:val="0017666F"/>
    <w:rsid w:val="00176987"/>
    <w:rsid w:val="00176A0A"/>
    <w:rsid w:val="00182202"/>
    <w:rsid w:val="00184A7E"/>
    <w:rsid w:val="0018648B"/>
    <w:rsid w:val="0018764A"/>
    <w:rsid w:val="00192698"/>
    <w:rsid w:val="001977D6"/>
    <w:rsid w:val="0019787F"/>
    <w:rsid w:val="001A0D98"/>
    <w:rsid w:val="001A1A1C"/>
    <w:rsid w:val="001A50BE"/>
    <w:rsid w:val="001A5279"/>
    <w:rsid w:val="001A667C"/>
    <w:rsid w:val="001A79B4"/>
    <w:rsid w:val="001A7B42"/>
    <w:rsid w:val="001B0EEB"/>
    <w:rsid w:val="001B1734"/>
    <w:rsid w:val="001B328F"/>
    <w:rsid w:val="001B3754"/>
    <w:rsid w:val="001B4514"/>
    <w:rsid w:val="001B5735"/>
    <w:rsid w:val="001C0283"/>
    <w:rsid w:val="001C39C8"/>
    <w:rsid w:val="001C3A93"/>
    <w:rsid w:val="001D0A15"/>
    <w:rsid w:val="001D1476"/>
    <w:rsid w:val="001D257E"/>
    <w:rsid w:val="001D3441"/>
    <w:rsid w:val="001D4258"/>
    <w:rsid w:val="001D6E59"/>
    <w:rsid w:val="001E26F0"/>
    <w:rsid w:val="001E7835"/>
    <w:rsid w:val="001F4BE7"/>
    <w:rsid w:val="001F660A"/>
    <w:rsid w:val="001F6C0D"/>
    <w:rsid w:val="00200605"/>
    <w:rsid w:val="00200A07"/>
    <w:rsid w:val="00200B1E"/>
    <w:rsid w:val="0020207F"/>
    <w:rsid w:val="00203448"/>
    <w:rsid w:val="0020533F"/>
    <w:rsid w:val="002120DF"/>
    <w:rsid w:val="00213AE8"/>
    <w:rsid w:val="00217AD6"/>
    <w:rsid w:val="00220ED7"/>
    <w:rsid w:val="00220FC6"/>
    <w:rsid w:val="002216F1"/>
    <w:rsid w:val="00223AEE"/>
    <w:rsid w:val="00226ACC"/>
    <w:rsid w:val="0022727B"/>
    <w:rsid w:val="00231F6F"/>
    <w:rsid w:val="00232113"/>
    <w:rsid w:val="00232F18"/>
    <w:rsid w:val="00234D10"/>
    <w:rsid w:val="00235E96"/>
    <w:rsid w:val="002412F1"/>
    <w:rsid w:val="00243AAA"/>
    <w:rsid w:val="00244C86"/>
    <w:rsid w:val="00246BC6"/>
    <w:rsid w:val="00247E3F"/>
    <w:rsid w:val="002501D1"/>
    <w:rsid w:val="00250934"/>
    <w:rsid w:val="00250CED"/>
    <w:rsid w:val="00251D48"/>
    <w:rsid w:val="0025334F"/>
    <w:rsid w:val="002545B4"/>
    <w:rsid w:val="00255B02"/>
    <w:rsid w:val="00257C2F"/>
    <w:rsid w:val="0026184D"/>
    <w:rsid w:val="002720EF"/>
    <w:rsid w:val="00274995"/>
    <w:rsid w:val="00274E1C"/>
    <w:rsid w:val="00281EEE"/>
    <w:rsid w:val="00283C0F"/>
    <w:rsid w:val="002851F7"/>
    <w:rsid w:val="00285445"/>
    <w:rsid w:val="00286A1B"/>
    <w:rsid w:val="002878A1"/>
    <w:rsid w:val="00292124"/>
    <w:rsid w:val="00292133"/>
    <w:rsid w:val="00292D9D"/>
    <w:rsid w:val="00295055"/>
    <w:rsid w:val="0029738D"/>
    <w:rsid w:val="002978D8"/>
    <w:rsid w:val="00297A7C"/>
    <w:rsid w:val="002A0EEF"/>
    <w:rsid w:val="002A2617"/>
    <w:rsid w:val="002A46BA"/>
    <w:rsid w:val="002A5610"/>
    <w:rsid w:val="002A5F4D"/>
    <w:rsid w:val="002B11B7"/>
    <w:rsid w:val="002B1C8B"/>
    <w:rsid w:val="002B2BFE"/>
    <w:rsid w:val="002B6398"/>
    <w:rsid w:val="002B6E0F"/>
    <w:rsid w:val="002C209D"/>
    <w:rsid w:val="002C50EF"/>
    <w:rsid w:val="002C5491"/>
    <w:rsid w:val="002D1A10"/>
    <w:rsid w:val="002D235B"/>
    <w:rsid w:val="002D2513"/>
    <w:rsid w:val="002D6068"/>
    <w:rsid w:val="002D67BA"/>
    <w:rsid w:val="002E30DC"/>
    <w:rsid w:val="002E596F"/>
    <w:rsid w:val="002F308E"/>
    <w:rsid w:val="002F349E"/>
    <w:rsid w:val="002F5DFA"/>
    <w:rsid w:val="002F6F6B"/>
    <w:rsid w:val="002F7497"/>
    <w:rsid w:val="003026C1"/>
    <w:rsid w:val="00303863"/>
    <w:rsid w:val="003062B2"/>
    <w:rsid w:val="00311152"/>
    <w:rsid w:val="003129DF"/>
    <w:rsid w:val="00313392"/>
    <w:rsid w:val="00313418"/>
    <w:rsid w:val="0031420C"/>
    <w:rsid w:val="00320E6B"/>
    <w:rsid w:val="00320F58"/>
    <w:rsid w:val="003232F8"/>
    <w:rsid w:val="003245A4"/>
    <w:rsid w:val="00326F60"/>
    <w:rsid w:val="00330B3C"/>
    <w:rsid w:val="003357D4"/>
    <w:rsid w:val="00342087"/>
    <w:rsid w:val="0034401A"/>
    <w:rsid w:val="00353515"/>
    <w:rsid w:val="00354DB7"/>
    <w:rsid w:val="003551B7"/>
    <w:rsid w:val="0035613A"/>
    <w:rsid w:val="00357D34"/>
    <w:rsid w:val="00360EEA"/>
    <w:rsid w:val="00363CC8"/>
    <w:rsid w:val="00363D80"/>
    <w:rsid w:val="00364D60"/>
    <w:rsid w:val="003708BF"/>
    <w:rsid w:val="00372CDB"/>
    <w:rsid w:val="00376090"/>
    <w:rsid w:val="003779A8"/>
    <w:rsid w:val="003779AC"/>
    <w:rsid w:val="00377A57"/>
    <w:rsid w:val="00377D01"/>
    <w:rsid w:val="00377FA8"/>
    <w:rsid w:val="003807C4"/>
    <w:rsid w:val="003836DB"/>
    <w:rsid w:val="00383C76"/>
    <w:rsid w:val="00392891"/>
    <w:rsid w:val="003A0CBA"/>
    <w:rsid w:val="003A1898"/>
    <w:rsid w:val="003A1F8F"/>
    <w:rsid w:val="003A44C9"/>
    <w:rsid w:val="003A682F"/>
    <w:rsid w:val="003B223D"/>
    <w:rsid w:val="003B4A8A"/>
    <w:rsid w:val="003B6DF5"/>
    <w:rsid w:val="003C0483"/>
    <w:rsid w:val="003C0697"/>
    <w:rsid w:val="003C262E"/>
    <w:rsid w:val="003C41D0"/>
    <w:rsid w:val="003C4412"/>
    <w:rsid w:val="003C587B"/>
    <w:rsid w:val="003C6E9F"/>
    <w:rsid w:val="003C772D"/>
    <w:rsid w:val="003D02C7"/>
    <w:rsid w:val="003D4154"/>
    <w:rsid w:val="003D7690"/>
    <w:rsid w:val="003D7F18"/>
    <w:rsid w:val="003E274B"/>
    <w:rsid w:val="003E2D49"/>
    <w:rsid w:val="003E62C9"/>
    <w:rsid w:val="003E686C"/>
    <w:rsid w:val="003E74F9"/>
    <w:rsid w:val="003F1522"/>
    <w:rsid w:val="003F1FCC"/>
    <w:rsid w:val="003F228B"/>
    <w:rsid w:val="003F28C0"/>
    <w:rsid w:val="003F5AF5"/>
    <w:rsid w:val="003F6D0C"/>
    <w:rsid w:val="00400C29"/>
    <w:rsid w:val="00401296"/>
    <w:rsid w:val="0040299E"/>
    <w:rsid w:val="004030A4"/>
    <w:rsid w:val="0040467A"/>
    <w:rsid w:val="004060BA"/>
    <w:rsid w:val="00407A59"/>
    <w:rsid w:val="00410813"/>
    <w:rsid w:val="00412275"/>
    <w:rsid w:val="004136DC"/>
    <w:rsid w:val="00413DB1"/>
    <w:rsid w:val="00415758"/>
    <w:rsid w:val="004159CA"/>
    <w:rsid w:val="00415F93"/>
    <w:rsid w:val="00421E44"/>
    <w:rsid w:val="00422C62"/>
    <w:rsid w:val="0042404B"/>
    <w:rsid w:val="00430D01"/>
    <w:rsid w:val="00431268"/>
    <w:rsid w:val="00431952"/>
    <w:rsid w:val="004343EF"/>
    <w:rsid w:val="00434F3D"/>
    <w:rsid w:val="0043509D"/>
    <w:rsid w:val="0043604B"/>
    <w:rsid w:val="00437294"/>
    <w:rsid w:val="004378B5"/>
    <w:rsid w:val="00441934"/>
    <w:rsid w:val="00442229"/>
    <w:rsid w:val="00442A3C"/>
    <w:rsid w:val="0044412D"/>
    <w:rsid w:val="00445123"/>
    <w:rsid w:val="00445C53"/>
    <w:rsid w:val="00446027"/>
    <w:rsid w:val="00447726"/>
    <w:rsid w:val="004501F4"/>
    <w:rsid w:val="0045105F"/>
    <w:rsid w:val="004516E4"/>
    <w:rsid w:val="00451ADA"/>
    <w:rsid w:val="004532A7"/>
    <w:rsid w:val="0045591E"/>
    <w:rsid w:val="00460DEB"/>
    <w:rsid w:val="0046175C"/>
    <w:rsid w:val="004634BA"/>
    <w:rsid w:val="00464CF0"/>
    <w:rsid w:val="00464E87"/>
    <w:rsid w:val="00465C1B"/>
    <w:rsid w:val="00467CEE"/>
    <w:rsid w:val="00470E54"/>
    <w:rsid w:val="004722B2"/>
    <w:rsid w:val="00473EC6"/>
    <w:rsid w:val="004745F9"/>
    <w:rsid w:val="004749C1"/>
    <w:rsid w:val="00474E06"/>
    <w:rsid w:val="00475394"/>
    <w:rsid w:val="0048003F"/>
    <w:rsid w:val="00480FE5"/>
    <w:rsid w:val="0048152F"/>
    <w:rsid w:val="00481784"/>
    <w:rsid w:val="004872FA"/>
    <w:rsid w:val="004913B3"/>
    <w:rsid w:val="0049275E"/>
    <w:rsid w:val="00496409"/>
    <w:rsid w:val="00497365"/>
    <w:rsid w:val="00497A11"/>
    <w:rsid w:val="004A2E34"/>
    <w:rsid w:val="004A3BB3"/>
    <w:rsid w:val="004A4954"/>
    <w:rsid w:val="004A5D6E"/>
    <w:rsid w:val="004B25C7"/>
    <w:rsid w:val="004B4017"/>
    <w:rsid w:val="004B4B34"/>
    <w:rsid w:val="004B6066"/>
    <w:rsid w:val="004C0148"/>
    <w:rsid w:val="004C4470"/>
    <w:rsid w:val="004C6D77"/>
    <w:rsid w:val="004D1C82"/>
    <w:rsid w:val="004D1EF8"/>
    <w:rsid w:val="004D3E83"/>
    <w:rsid w:val="004D547D"/>
    <w:rsid w:val="004D5BD5"/>
    <w:rsid w:val="004E04BF"/>
    <w:rsid w:val="004E0D8F"/>
    <w:rsid w:val="004E23A1"/>
    <w:rsid w:val="004E3DBB"/>
    <w:rsid w:val="004E4D81"/>
    <w:rsid w:val="004E733B"/>
    <w:rsid w:val="004E79B2"/>
    <w:rsid w:val="004E7E5C"/>
    <w:rsid w:val="004F12D8"/>
    <w:rsid w:val="004F39B7"/>
    <w:rsid w:val="004F699D"/>
    <w:rsid w:val="004F7BE8"/>
    <w:rsid w:val="00505924"/>
    <w:rsid w:val="0051141C"/>
    <w:rsid w:val="005131EC"/>
    <w:rsid w:val="005147B3"/>
    <w:rsid w:val="00515824"/>
    <w:rsid w:val="00517532"/>
    <w:rsid w:val="00521691"/>
    <w:rsid w:val="00522594"/>
    <w:rsid w:val="0052347F"/>
    <w:rsid w:val="005262DA"/>
    <w:rsid w:val="0053222C"/>
    <w:rsid w:val="005342E0"/>
    <w:rsid w:val="00534413"/>
    <w:rsid w:val="00535992"/>
    <w:rsid w:val="005379C4"/>
    <w:rsid w:val="00541FB8"/>
    <w:rsid w:val="00542727"/>
    <w:rsid w:val="00542A56"/>
    <w:rsid w:val="005450A4"/>
    <w:rsid w:val="0054523D"/>
    <w:rsid w:val="00546FD5"/>
    <w:rsid w:val="005531A9"/>
    <w:rsid w:val="00557D4D"/>
    <w:rsid w:val="00560F9E"/>
    <w:rsid w:val="00564EEC"/>
    <w:rsid w:val="00566905"/>
    <w:rsid w:val="005674CF"/>
    <w:rsid w:val="00571627"/>
    <w:rsid w:val="005726AA"/>
    <w:rsid w:val="00573092"/>
    <w:rsid w:val="00574950"/>
    <w:rsid w:val="005776AE"/>
    <w:rsid w:val="00580936"/>
    <w:rsid w:val="0058117C"/>
    <w:rsid w:val="00584989"/>
    <w:rsid w:val="00584F82"/>
    <w:rsid w:val="00587FA7"/>
    <w:rsid w:val="0059093D"/>
    <w:rsid w:val="00593D94"/>
    <w:rsid w:val="00595DF5"/>
    <w:rsid w:val="00595F84"/>
    <w:rsid w:val="005961EE"/>
    <w:rsid w:val="005A3DA5"/>
    <w:rsid w:val="005A5E5F"/>
    <w:rsid w:val="005A718A"/>
    <w:rsid w:val="005B14B7"/>
    <w:rsid w:val="005B1FAD"/>
    <w:rsid w:val="005B243B"/>
    <w:rsid w:val="005B30A6"/>
    <w:rsid w:val="005B3EBD"/>
    <w:rsid w:val="005B4A69"/>
    <w:rsid w:val="005B745B"/>
    <w:rsid w:val="005C5FD3"/>
    <w:rsid w:val="005C652E"/>
    <w:rsid w:val="005D0C2C"/>
    <w:rsid w:val="005D43D2"/>
    <w:rsid w:val="005E0B9C"/>
    <w:rsid w:val="005E14FE"/>
    <w:rsid w:val="005E23DA"/>
    <w:rsid w:val="005E2A97"/>
    <w:rsid w:val="005E5254"/>
    <w:rsid w:val="005E5C00"/>
    <w:rsid w:val="005E7395"/>
    <w:rsid w:val="005E73FE"/>
    <w:rsid w:val="005E7B5C"/>
    <w:rsid w:val="005F0193"/>
    <w:rsid w:val="005F1EC5"/>
    <w:rsid w:val="005F2CD6"/>
    <w:rsid w:val="005F4724"/>
    <w:rsid w:val="005F5857"/>
    <w:rsid w:val="005F68E3"/>
    <w:rsid w:val="005F6E83"/>
    <w:rsid w:val="0060138D"/>
    <w:rsid w:val="00601683"/>
    <w:rsid w:val="00601AC3"/>
    <w:rsid w:val="00601E3F"/>
    <w:rsid w:val="00601EB0"/>
    <w:rsid w:val="00602077"/>
    <w:rsid w:val="006033F0"/>
    <w:rsid w:val="00603A2E"/>
    <w:rsid w:val="00605430"/>
    <w:rsid w:val="0060554A"/>
    <w:rsid w:val="00607752"/>
    <w:rsid w:val="0061019A"/>
    <w:rsid w:val="00612C57"/>
    <w:rsid w:val="006130AD"/>
    <w:rsid w:val="00614447"/>
    <w:rsid w:val="0061495E"/>
    <w:rsid w:val="0062209F"/>
    <w:rsid w:val="006321E1"/>
    <w:rsid w:val="006325E7"/>
    <w:rsid w:val="0063376D"/>
    <w:rsid w:val="0063405B"/>
    <w:rsid w:val="00634C30"/>
    <w:rsid w:val="006369A7"/>
    <w:rsid w:val="00637F21"/>
    <w:rsid w:val="006449AA"/>
    <w:rsid w:val="00644A12"/>
    <w:rsid w:val="006453FA"/>
    <w:rsid w:val="006458E5"/>
    <w:rsid w:val="0065176C"/>
    <w:rsid w:val="00651851"/>
    <w:rsid w:val="006524DC"/>
    <w:rsid w:val="00653BEE"/>
    <w:rsid w:val="00661CBF"/>
    <w:rsid w:val="00662069"/>
    <w:rsid w:val="0066353D"/>
    <w:rsid w:val="00664E1B"/>
    <w:rsid w:val="006661D7"/>
    <w:rsid w:val="006677B2"/>
    <w:rsid w:val="00670983"/>
    <w:rsid w:val="00677549"/>
    <w:rsid w:val="0068039E"/>
    <w:rsid w:val="00682BD9"/>
    <w:rsid w:val="00683E2F"/>
    <w:rsid w:val="00684136"/>
    <w:rsid w:val="006867B2"/>
    <w:rsid w:val="00690A9F"/>
    <w:rsid w:val="00692D72"/>
    <w:rsid w:val="00694B60"/>
    <w:rsid w:val="006951BC"/>
    <w:rsid w:val="00695217"/>
    <w:rsid w:val="006962B9"/>
    <w:rsid w:val="006A0912"/>
    <w:rsid w:val="006A1FAC"/>
    <w:rsid w:val="006A3CAB"/>
    <w:rsid w:val="006A4D9D"/>
    <w:rsid w:val="006A7CF4"/>
    <w:rsid w:val="006A7EDE"/>
    <w:rsid w:val="006B1CC1"/>
    <w:rsid w:val="006B1F70"/>
    <w:rsid w:val="006B3843"/>
    <w:rsid w:val="006B3FB7"/>
    <w:rsid w:val="006B482E"/>
    <w:rsid w:val="006B669F"/>
    <w:rsid w:val="006B7AA2"/>
    <w:rsid w:val="006C0AE1"/>
    <w:rsid w:val="006C1D24"/>
    <w:rsid w:val="006C21EB"/>
    <w:rsid w:val="006C2562"/>
    <w:rsid w:val="006C26FB"/>
    <w:rsid w:val="006C35F4"/>
    <w:rsid w:val="006C6B25"/>
    <w:rsid w:val="006D10C7"/>
    <w:rsid w:val="006D160C"/>
    <w:rsid w:val="006D1F9A"/>
    <w:rsid w:val="006D2FE5"/>
    <w:rsid w:val="006D35EB"/>
    <w:rsid w:val="006D507C"/>
    <w:rsid w:val="006D565A"/>
    <w:rsid w:val="006E0C20"/>
    <w:rsid w:val="006E1034"/>
    <w:rsid w:val="006E3C62"/>
    <w:rsid w:val="006E4309"/>
    <w:rsid w:val="006E7CF6"/>
    <w:rsid w:val="006F0B92"/>
    <w:rsid w:val="006F176C"/>
    <w:rsid w:val="006F2553"/>
    <w:rsid w:val="006F3C14"/>
    <w:rsid w:val="006F4657"/>
    <w:rsid w:val="006F5D54"/>
    <w:rsid w:val="006F6C34"/>
    <w:rsid w:val="006F734A"/>
    <w:rsid w:val="00703154"/>
    <w:rsid w:val="00705108"/>
    <w:rsid w:val="007108B0"/>
    <w:rsid w:val="00710AAB"/>
    <w:rsid w:val="00714D4C"/>
    <w:rsid w:val="00716C72"/>
    <w:rsid w:val="00716FED"/>
    <w:rsid w:val="00721718"/>
    <w:rsid w:val="00722221"/>
    <w:rsid w:val="00722CF5"/>
    <w:rsid w:val="00724822"/>
    <w:rsid w:val="00724E3B"/>
    <w:rsid w:val="00724EC6"/>
    <w:rsid w:val="0072523A"/>
    <w:rsid w:val="00725F0D"/>
    <w:rsid w:val="00726CBD"/>
    <w:rsid w:val="0072766D"/>
    <w:rsid w:val="0073168D"/>
    <w:rsid w:val="00732140"/>
    <w:rsid w:val="00734B62"/>
    <w:rsid w:val="007371A8"/>
    <w:rsid w:val="007411E3"/>
    <w:rsid w:val="00741F0A"/>
    <w:rsid w:val="00743F40"/>
    <w:rsid w:val="007450A2"/>
    <w:rsid w:val="007532A8"/>
    <w:rsid w:val="00756C1C"/>
    <w:rsid w:val="00757E4C"/>
    <w:rsid w:val="00760149"/>
    <w:rsid w:val="007601E5"/>
    <w:rsid w:val="007614AA"/>
    <w:rsid w:val="00766067"/>
    <w:rsid w:val="00766143"/>
    <w:rsid w:val="00772D5C"/>
    <w:rsid w:val="00774560"/>
    <w:rsid w:val="00776481"/>
    <w:rsid w:val="00776E13"/>
    <w:rsid w:val="0078030A"/>
    <w:rsid w:val="007817AB"/>
    <w:rsid w:val="00781949"/>
    <w:rsid w:val="0078263E"/>
    <w:rsid w:val="00785E34"/>
    <w:rsid w:val="00786B48"/>
    <w:rsid w:val="00787137"/>
    <w:rsid w:val="0079087A"/>
    <w:rsid w:val="007922D5"/>
    <w:rsid w:val="00793461"/>
    <w:rsid w:val="00794471"/>
    <w:rsid w:val="0079474C"/>
    <w:rsid w:val="007A267A"/>
    <w:rsid w:val="007A3055"/>
    <w:rsid w:val="007A539A"/>
    <w:rsid w:val="007A62AA"/>
    <w:rsid w:val="007B0655"/>
    <w:rsid w:val="007B070E"/>
    <w:rsid w:val="007B0856"/>
    <w:rsid w:val="007B4FE9"/>
    <w:rsid w:val="007C545F"/>
    <w:rsid w:val="007C5CEF"/>
    <w:rsid w:val="007D4738"/>
    <w:rsid w:val="007F011B"/>
    <w:rsid w:val="007F23A1"/>
    <w:rsid w:val="007F35AE"/>
    <w:rsid w:val="007F39EA"/>
    <w:rsid w:val="007F3AD5"/>
    <w:rsid w:val="007F40CF"/>
    <w:rsid w:val="007F5035"/>
    <w:rsid w:val="007F53CD"/>
    <w:rsid w:val="007F6035"/>
    <w:rsid w:val="007F767A"/>
    <w:rsid w:val="00806599"/>
    <w:rsid w:val="00807C1E"/>
    <w:rsid w:val="00807C3E"/>
    <w:rsid w:val="00810937"/>
    <w:rsid w:val="00810B3B"/>
    <w:rsid w:val="00810BD0"/>
    <w:rsid w:val="008122C3"/>
    <w:rsid w:val="00813DF1"/>
    <w:rsid w:val="008143E0"/>
    <w:rsid w:val="00815997"/>
    <w:rsid w:val="008178DB"/>
    <w:rsid w:val="0082121A"/>
    <w:rsid w:val="008271D4"/>
    <w:rsid w:val="008276FC"/>
    <w:rsid w:val="008306FD"/>
    <w:rsid w:val="0083374D"/>
    <w:rsid w:val="00835F15"/>
    <w:rsid w:val="00845DA1"/>
    <w:rsid w:val="00845FF8"/>
    <w:rsid w:val="00846049"/>
    <w:rsid w:val="0084752D"/>
    <w:rsid w:val="008477B7"/>
    <w:rsid w:val="008509A6"/>
    <w:rsid w:val="00850C27"/>
    <w:rsid w:val="0085180C"/>
    <w:rsid w:val="008524E3"/>
    <w:rsid w:val="00852874"/>
    <w:rsid w:val="008536E4"/>
    <w:rsid w:val="00853C92"/>
    <w:rsid w:val="008553CE"/>
    <w:rsid w:val="00860B34"/>
    <w:rsid w:val="00861198"/>
    <w:rsid w:val="008644FC"/>
    <w:rsid w:val="00867A3C"/>
    <w:rsid w:val="0087799D"/>
    <w:rsid w:val="008800E9"/>
    <w:rsid w:val="008811BF"/>
    <w:rsid w:val="00883F30"/>
    <w:rsid w:val="00884B0A"/>
    <w:rsid w:val="008904F9"/>
    <w:rsid w:val="00890A2B"/>
    <w:rsid w:val="008958B3"/>
    <w:rsid w:val="008960FE"/>
    <w:rsid w:val="008962E4"/>
    <w:rsid w:val="008A0D9B"/>
    <w:rsid w:val="008A42AF"/>
    <w:rsid w:val="008A4BE2"/>
    <w:rsid w:val="008A529B"/>
    <w:rsid w:val="008A7BB3"/>
    <w:rsid w:val="008B6E45"/>
    <w:rsid w:val="008B77DB"/>
    <w:rsid w:val="008C4326"/>
    <w:rsid w:val="008C4554"/>
    <w:rsid w:val="008C512F"/>
    <w:rsid w:val="008C5D78"/>
    <w:rsid w:val="008D6E64"/>
    <w:rsid w:val="008D7121"/>
    <w:rsid w:val="008D7F2F"/>
    <w:rsid w:val="008E0392"/>
    <w:rsid w:val="008E0F97"/>
    <w:rsid w:val="008E1561"/>
    <w:rsid w:val="008E1D0E"/>
    <w:rsid w:val="008E39A1"/>
    <w:rsid w:val="008E4371"/>
    <w:rsid w:val="008E467F"/>
    <w:rsid w:val="008F07D6"/>
    <w:rsid w:val="008F0F07"/>
    <w:rsid w:val="008F3AE1"/>
    <w:rsid w:val="008F529E"/>
    <w:rsid w:val="008F695F"/>
    <w:rsid w:val="008F69D5"/>
    <w:rsid w:val="008F7B37"/>
    <w:rsid w:val="009003F5"/>
    <w:rsid w:val="00901FC2"/>
    <w:rsid w:val="00907732"/>
    <w:rsid w:val="009103E8"/>
    <w:rsid w:val="00911B4F"/>
    <w:rsid w:val="009127D3"/>
    <w:rsid w:val="0091486E"/>
    <w:rsid w:val="00914A32"/>
    <w:rsid w:val="0091681F"/>
    <w:rsid w:val="009249C4"/>
    <w:rsid w:val="00925486"/>
    <w:rsid w:val="00930131"/>
    <w:rsid w:val="00930291"/>
    <w:rsid w:val="009308EF"/>
    <w:rsid w:val="00931068"/>
    <w:rsid w:val="009447D3"/>
    <w:rsid w:val="009473DA"/>
    <w:rsid w:val="00947A69"/>
    <w:rsid w:val="00956819"/>
    <w:rsid w:val="009575C0"/>
    <w:rsid w:val="00957CA2"/>
    <w:rsid w:val="009612D6"/>
    <w:rsid w:val="009634BB"/>
    <w:rsid w:val="00963D2A"/>
    <w:rsid w:val="00964959"/>
    <w:rsid w:val="009653AE"/>
    <w:rsid w:val="00965E12"/>
    <w:rsid w:val="0097146B"/>
    <w:rsid w:val="00971E54"/>
    <w:rsid w:val="00971E9B"/>
    <w:rsid w:val="00972EC9"/>
    <w:rsid w:val="00974FE3"/>
    <w:rsid w:val="0097713A"/>
    <w:rsid w:val="00982B5E"/>
    <w:rsid w:val="0098429D"/>
    <w:rsid w:val="0098471A"/>
    <w:rsid w:val="0098721D"/>
    <w:rsid w:val="00987E17"/>
    <w:rsid w:val="00993CC9"/>
    <w:rsid w:val="00994C8C"/>
    <w:rsid w:val="009956CD"/>
    <w:rsid w:val="00995754"/>
    <w:rsid w:val="00996061"/>
    <w:rsid w:val="009963E4"/>
    <w:rsid w:val="009966CB"/>
    <w:rsid w:val="009A2271"/>
    <w:rsid w:val="009A28C9"/>
    <w:rsid w:val="009B1142"/>
    <w:rsid w:val="009B3AEB"/>
    <w:rsid w:val="009B4F1D"/>
    <w:rsid w:val="009B5BCD"/>
    <w:rsid w:val="009C07D0"/>
    <w:rsid w:val="009C2FC8"/>
    <w:rsid w:val="009C375B"/>
    <w:rsid w:val="009C398D"/>
    <w:rsid w:val="009C605F"/>
    <w:rsid w:val="009C637D"/>
    <w:rsid w:val="009C7F6F"/>
    <w:rsid w:val="009D41E3"/>
    <w:rsid w:val="009D5140"/>
    <w:rsid w:val="009D64A2"/>
    <w:rsid w:val="009D7DF4"/>
    <w:rsid w:val="009D7E4C"/>
    <w:rsid w:val="009E0331"/>
    <w:rsid w:val="009E3512"/>
    <w:rsid w:val="009E3A13"/>
    <w:rsid w:val="009E5F0A"/>
    <w:rsid w:val="009E64C5"/>
    <w:rsid w:val="009F0259"/>
    <w:rsid w:val="009F1544"/>
    <w:rsid w:val="009F7485"/>
    <w:rsid w:val="009F7F4C"/>
    <w:rsid w:val="00A002E6"/>
    <w:rsid w:val="00A00353"/>
    <w:rsid w:val="00A01C93"/>
    <w:rsid w:val="00A02173"/>
    <w:rsid w:val="00A02EC5"/>
    <w:rsid w:val="00A06383"/>
    <w:rsid w:val="00A0786F"/>
    <w:rsid w:val="00A1019C"/>
    <w:rsid w:val="00A10458"/>
    <w:rsid w:val="00A104BE"/>
    <w:rsid w:val="00A134E1"/>
    <w:rsid w:val="00A14248"/>
    <w:rsid w:val="00A1475B"/>
    <w:rsid w:val="00A200E3"/>
    <w:rsid w:val="00A20655"/>
    <w:rsid w:val="00A20F83"/>
    <w:rsid w:val="00A2291F"/>
    <w:rsid w:val="00A23AC8"/>
    <w:rsid w:val="00A2472F"/>
    <w:rsid w:val="00A30FEA"/>
    <w:rsid w:val="00A322E0"/>
    <w:rsid w:val="00A322E8"/>
    <w:rsid w:val="00A3300E"/>
    <w:rsid w:val="00A3350E"/>
    <w:rsid w:val="00A344D7"/>
    <w:rsid w:val="00A34E52"/>
    <w:rsid w:val="00A35A36"/>
    <w:rsid w:val="00A360BF"/>
    <w:rsid w:val="00A413B1"/>
    <w:rsid w:val="00A4328A"/>
    <w:rsid w:val="00A440AE"/>
    <w:rsid w:val="00A44FFA"/>
    <w:rsid w:val="00A459DC"/>
    <w:rsid w:val="00A45E4D"/>
    <w:rsid w:val="00A51ECF"/>
    <w:rsid w:val="00A542E5"/>
    <w:rsid w:val="00A549A0"/>
    <w:rsid w:val="00A5591D"/>
    <w:rsid w:val="00A56E44"/>
    <w:rsid w:val="00A600A3"/>
    <w:rsid w:val="00A660C5"/>
    <w:rsid w:val="00A67222"/>
    <w:rsid w:val="00A711E6"/>
    <w:rsid w:val="00A733F7"/>
    <w:rsid w:val="00A753E9"/>
    <w:rsid w:val="00A772B6"/>
    <w:rsid w:val="00A776F7"/>
    <w:rsid w:val="00A81B9E"/>
    <w:rsid w:val="00A82BF7"/>
    <w:rsid w:val="00A840C7"/>
    <w:rsid w:val="00A842EB"/>
    <w:rsid w:val="00A87E3E"/>
    <w:rsid w:val="00A90A58"/>
    <w:rsid w:val="00A90C2A"/>
    <w:rsid w:val="00A9209B"/>
    <w:rsid w:val="00A9448C"/>
    <w:rsid w:val="00AA0811"/>
    <w:rsid w:val="00AA1373"/>
    <w:rsid w:val="00AA20A8"/>
    <w:rsid w:val="00AA5C24"/>
    <w:rsid w:val="00AB2AC2"/>
    <w:rsid w:val="00AB5132"/>
    <w:rsid w:val="00AB5912"/>
    <w:rsid w:val="00AB5EF1"/>
    <w:rsid w:val="00AC2E0D"/>
    <w:rsid w:val="00AC2E28"/>
    <w:rsid w:val="00AC44FC"/>
    <w:rsid w:val="00AC49E5"/>
    <w:rsid w:val="00AC6EB0"/>
    <w:rsid w:val="00AD00C6"/>
    <w:rsid w:val="00AD12DD"/>
    <w:rsid w:val="00AD21BA"/>
    <w:rsid w:val="00AD34B6"/>
    <w:rsid w:val="00AD3999"/>
    <w:rsid w:val="00AD453E"/>
    <w:rsid w:val="00AD4C9F"/>
    <w:rsid w:val="00AD67DC"/>
    <w:rsid w:val="00AE0F17"/>
    <w:rsid w:val="00AE0F78"/>
    <w:rsid w:val="00AE137B"/>
    <w:rsid w:val="00AE142A"/>
    <w:rsid w:val="00AE1650"/>
    <w:rsid w:val="00AE2790"/>
    <w:rsid w:val="00AE2EA7"/>
    <w:rsid w:val="00AE75D2"/>
    <w:rsid w:val="00AF083C"/>
    <w:rsid w:val="00AF171A"/>
    <w:rsid w:val="00AF2517"/>
    <w:rsid w:val="00AF334A"/>
    <w:rsid w:val="00AF41EF"/>
    <w:rsid w:val="00AF5884"/>
    <w:rsid w:val="00AF5997"/>
    <w:rsid w:val="00AF5EE8"/>
    <w:rsid w:val="00B00C37"/>
    <w:rsid w:val="00B012B6"/>
    <w:rsid w:val="00B01694"/>
    <w:rsid w:val="00B04672"/>
    <w:rsid w:val="00B05BC8"/>
    <w:rsid w:val="00B05EDA"/>
    <w:rsid w:val="00B1039C"/>
    <w:rsid w:val="00B10F0E"/>
    <w:rsid w:val="00B12553"/>
    <w:rsid w:val="00B12645"/>
    <w:rsid w:val="00B13A46"/>
    <w:rsid w:val="00B14441"/>
    <w:rsid w:val="00B15E02"/>
    <w:rsid w:val="00B15E55"/>
    <w:rsid w:val="00B21C82"/>
    <w:rsid w:val="00B22FDE"/>
    <w:rsid w:val="00B2445A"/>
    <w:rsid w:val="00B30DA3"/>
    <w:rsid w:val="00B311C2"/>
    <w:rsid w:val="00B3288E"/>
    <w:rsid w:val="00B340B4"/>
    <w:rsid w:val="00B41E0A"/>
    <w:rsid w:val="00B42AB9"/>
    <w:rsid w:val="00B44BDF"/>
    <w:rsid w:val="00B471FA"/>
    <w:rsid w:val="00B4728B"/>
    <w:rsid w:val="00B47EBF"/>
    <w:rsid w:val="00B47F12"/>
    <w:rsid w:val="00B51E46"/>
    <w:rsid w:val="00B51F91"/>
    <w:rsid w:val="00B52B70"/>
    <w:rsid w:val="00B54E40"/>
    <w:rsid w:val="00B60C35"/>
    <w:rsid w:val="00B617A2"/>
    <w:rsid w:val="00B62634"/>
    <w:rsid w:val="00B63A0C"/>
    <w:rsid w:val="00B644A3"/>
    <w:rsid w:val="00B67F20"/>
    <w:rsid w:val="00B71D76"/>
    <w:rsid w:val="00B71FA4"/>
    <w:rsid w:val="00B76598"/>
    <w:rsid w:val="00B778E8"/>
    <w:rsid w:val="00B80D51"/>
    <w:rsid w:val="00B86AA4"/>
    <w:rsid w:val="00B901B7"/>
    <w:rsid w:val="00B903CA"/>
    <w:rsid w:val="00B92580"/>
    <w:rsid w:val="00B92B5A"/>
    <w:rsid w:val="00B935E7"/>
    <w:rsid w:val="00B969EA"/>
    <w:rsid w:val="00BA09CF"/>
    <w:rsid w:val="00BA22CF"/>
    <w:rsid w:val="00BA58AE"/>
    <w:rsid w:val="00BA771C"/>
    <w:rsid w:val="00BB1091"/>
    <w:rsid w:val="00BB1716"/>
    <w:rsid w:val="00BB1BF5"/>
    <w:rsid w:val="00BB3655"/>
    <w:rsid w:val="00BB6B63"/>
    <w:rsid w:val="00BC1D14"/>
    <w:rsid w:val="00BC49A3"/>
    <w:rsid w:val="00BC722C"/>
    <w:rsid w:val="00BD3087"/>
    <w:rsid w:val="00BD365A"/>
    <w:rsid w:val="00BD4317"/>
    <w:rsid w:val="00BD62FE"/>
    <w:rsid w:val="00BD7099"/>
    <w:rsid w:val="00BD7D49"/>
    <w:rsid w:val="00BD7FF4"/>
    <w:rsid w:val="00BE13F8"/>
    <w:rsid w:val="00BE4D06"/>
    <w:rsid w:val="00BE4D07"/>
    <w:rsid w:val="00BE6815"/>
    <w:rsid w:val="00BE6AC2"/>
    <w:rsid w:val="00BE76EB"/>
    <w:rsid w:val="00BF201A"/>
    <w:rsid w:val="00BF399D"/>
    <w:rsid w:val="00BF4736"/>
    <w:rsid w:val="00C0256E"/>
    <w:rsid w:val="00C02E32"/>
    <w:rsid w:val="00C02FF8"/>
    <w:rsid w:val="00C03EB4"/>
    <w:rsid w:val="00C05BC9"/>
    <w:rsid w:val="00C12DD0"/>
    <w:rsid w:val="00C14824"/>
    <w:rsid w:val="00C1567B"/>
    <w:rsid w:val="00C167C8"/>
    <w:rsid w:val="00C172BD"/>
    <w:rsid w:val="00C2109D"/>
    <w:rsid w:val="00C2275B"/>
    <w:rsid w:val="00C24C24"/>
    <w:rsid w:val="00C24CD0"/>
    <w:rsid w:val="00C258F1"/>
    <w:rsid w:val="00C31C9C"/>
    <w:rsid w:val="00C34B29"/>
    <w:rsid w:val="00C365A7"/>
    <w:rsid w:val="00C366BF"/>
    <w:rsid w:val="00C375BB"/>
    <w:rsid w:val="00C40F65"/>
    <w:rsid w:val="00C41399"/>
    <w:rsid w:val="00C424C0"/>
    <w:rsid w:val="00C4344B"/>
    <w:rsid w:val="00C45596"/>
    <w:rsid w:val="00C47728"/>
    <w:rsid w:val="00C52BA2"/>
    <w:rsid w:val="00C532EE"/>
    <w:rsid w:val="00C53481"/>
    <w:rsid w:val="00C55414"/>
    <w:rsid w:val="00C6249D"/>
    <w:rsid w:val="00C63477"/>
    <w:rsid w:val="00C67ED7"/>
    <w:rsid w:val="00C71F34"/>
    <w:rsid w:val="00C759D3"/>
    <w:rsid w:val="00C7746A"/>
    <w:rsid w:val="00C84C1A"/>
    <w:rsid w:val="00C8627D"/>
    <w:rsid w:val="00C862C6"/>
    <w:rsid w:val="00C86A6D"/>
    <w:rsid w:val="00C87563"/>
    <w:rsid w:val="00C909CE"/>
    <w:rsid w:val="00C91B26"/>
    <w:rsid w:val="00C955C4"/>
    <w:rsid w:val="00C95CE5"/>
    <w:rsid w:val="00C95D70"/>
    <w:rsid w:val="00CA4052"/>
    <w:rsid w:val="00CA6B35"/>
    <w:rsid w:val="00CB135A"/>
    <w:rsid w:val="00CB178D"/>
    <w:rsid w:val="00CB3E36"/>
    <w:rsid w:val="00CB3F05"/>
    <w:rsid w:val="00CB5E53"/>
    <w:rsid w:val="00CB6694"/>
    <w:rsid w:val="00CC1AEA"/>
    <w:rsid w:val="00CC1C0A"/>
    <w:rsid w:val="00CC565D"/>
    <w:rsid w:val="00CC7F15"/>
    <w:rsid w:val="00CD1E49"/>
    <w:rsid w:val="00CD4AF4"/>
    <w:rsid w:val="00CD6222"/>
    <w:rsid w:val="00CD7BF2"/>
    <w:rsid w:val="00CE0073"/>
    <w:rsid w:val="00CE5764"/>
    <w:rsid w:val="00CF12BA"/>
    <w:rsid w:val="00CF1B98"/>
    <w:rsid w:val="00CF2420"/>
    <w:rsid w:val="00CF4814"/>
    <w:rsid w:val="00CF7778"/>
    <w:rsid w:val="00CF7CCE"/>
    <w:rsid w:val="00D030E0"/>
    <w:rsid w:val="00D11E5E"/>
    <w:rsid w:val="00D12B84"/>
    <w:rsid w:val="00D12D1C"/>
    <w:rsid w:val="00D13EC7"/>
    <w:rsid w:val="00D164E7"/>
    <w:rsid w:val="00D167F5"/>
    <w:rsid w:val="00D16C0B"/>
    <w:rsid w:val="00D176AF"/>
    <w:rsid w:val="00D21183"/>
    <w:rsid w:val="00D21606"/>
    <w:rsid w:val="00D23A82"/>
    <w:rsid w:val="00D23B94"/>
    <w:rsid w:val="00D25B67"/>
    <w:rsid w:val="00D2674D"/>
    <w:rsid w:val="00D309DF"/>
    <w:rsid w:val="00D30CB9"/>
    <w:rsid w:val="00D3296C"/>
    <w:rsid w:val="00D371C0"/>
    <w:rsid w:val="00D41E8C"/>
    <w:rsid w:val="00D447C0"/>
    <w:rsid w:val="00D469B0"/>
    <w:rsid w:val="00D47F8A"/>
    <w:rsid w:val="00D519E5"/>
    <w:rsid w:val="00D52D22"/>
    <w:rsid w:val="00D52DB5"/>
    <w:rsid w:val="00D5383D"/>
    <w:rsid w:val="00D53921"/>
    <w:rsid w:val="00D5508D"/>
    <w:rsid w:val="00D55396"/>
    <w:rsid w:val="00D55802"/>
    <w:rsid w:val="00D5669C"/>
    <w:rsid w:val="00D574D5"/>
    <w:rsid w:val="00D6621B"/>
    <w:rsid w:val="00D67BEC"/>
    <w:rsid w:val="00D702F5"/>
    <w:rsid w:val="00D72326"/>
    <w:rsid w:val="00D72348"/>
    <w:rsid w:val="00D732E8"/>
    <w:rsid w:val="00D743BE"/>
    <w:rsid w:val="00D81C5F"/>
    <w:rsid w:val="00D81EB9"/>
    <w:rsid w:val="00D85A21"/>
    <w:rsid w:val="00D91FF1"/>
    <w:rsid w:val="00D926D8"/>
    <w:rsid w:val="00D93192"/>
    <w:rsid w:val="00D949DC"/>
    <w:rsid w:val="00D94B01"/>
    <w:rsid w:val="00D96C9C"/>
    <w:rsid w:val="00D97614"/>
    <w:rsid w:val="00DA5EA0"/>
    <w:rsid w:val="00DA69FB"/>
    <w:rsid w:val="00DA7A8C"/>
    <w:rsid w:val="00DA7E1F"/>
    <w:rsid w:val="00DB159B"/>
    <w:rsid w:val="00DB3E01"/>
    <w:rsid w:val="00DB4EFD"/>
    <w:rsid w:val="00DC3472"/>
    <w:rsid w:val="00DC49A7"/>
    <w:rsid w:val="00DC74AE"/>
    <w:rsid w:val="00DD33AF"/>
    <w:rsid w:val="00DD36E9"/>
    <w:rsid w:val="00DD6E74"/>
    <w:rsid w:val="00DE285F"/>
    <w:rsid w:val="00DE461F"/>
    <w:rsid w:val="00DE4E6D"/>
    <w:rsid w:val="00DE5204"/>
    <w:rsid w:val="00DF08CE"/>
    <w:rsid w:val="00DF2911"/>
    <w:rsid w:val="00DF3F9B"/>
    <w:rsid w:val="00DF4259"/>
    <w:rsid w:val="00DF5F25"/>
    <w:rsid w:val="00DF624C"/>
    <w:rsid w:val="00DF6D78"/>
    <w:rsid w:val="00DF7921"/>
    <w:rsid w:val="00E012FD"/>
    <w:rsid w:val="00E01C1A"/>
    <w:rsid w:val="00E0385E"/>
    <w:rsid w:val="00E039CF"/>
    <w:rsid w:val="00E03D6B"/>
    <w:rsid w:val="00E05D57"/>
    <w:rsid w:val="00E13FD4"/>
    <w:rsid w:val="00E174E2"/>
    <w:rsid w:val="00E1794F"/>
    <w:rsid w:val="00E17E7D"/>
    <w:rsid w:val="00E2469A"/>
    <w:rsid w:val="00E2470E"/>
    <w:rsid w:val="00E24970"/>
    <w:rsid w:val="00E2789F"/>
    <w:rsid w:val="00E30BDF"/>
    <w:rsid w:val="00E30E30"/>
    <w:rsid w:val="00E30FC5"/>
    <w:rsid w:val="00E31A1D"/>
    <w:rsid w:val="00E32FDB"/>
    <w:rsid w:val="00E3711A"/>
    <w:rsid w:val="00E371C7"/>
    <w:rsid w:val="00E372D9"/>
    <w:rsid w:val="00E373D5"/>
    <w:rsid w:val="00E41C1C"/>
    <w:rsid w:val="00E431D4"/>
    <w:rsid w:val="00E440F3"/>
    <w:rsid w:val="00E47BD2"/>
    <w:rsid w:val="00E51460"/>
    <w:rsid w:val="00E53BA3"/>
    <w:rsid w:val="00E549A8"/>
    <w:rsid w:val="00E54ACA"/>
    <w:rsid w:val="00E54F48"/>
    <w:rsid w:val="00E55157"/>
    <w:rsid w:val="00E55827"/>
    <w:rsid w:val="00E63061"/>
    <w:rsid w:val="00E6513B"/>
    <w:rsid w:val="00E65B19"/>
    <w:rsid w:val="00E66ADB"/>
    <w:rsid w:val="00E70BE8"/>
    <w:rsid w:val="00E725F0"/>
    <w:rsid w:val="00E74A81"/>
    <w:rsid w:val="00E76296"/>
    <w:rsid w:val="00E77967"/>
    <w:rsid w:val="00E81766"/>
    <w:rsid w:val="00E81B6C"/>
    <w:rsid w:val="00E83F05"/>
    <w:rsid w:val="00E86940"/>
    <w:rsid w:val="00E87662"/>
    <w:rsid w:val="00E87A13"/>
    <w:rsid w:val="00E930B3"/>
    <w:rsid w:val="00E9351F"/>
    <w:rsid w:val="00E947D9"/>
    <w:rsid w:val="00E95398"/>
    <w:rsid w:val="00E96572"/>
    <w:rsid w:val="00E97FC1"/>
    <w:rsid w:val="00EA023C"/>
    <w:rsid w:val="00EA04D4"/>
    <w:rsid w:val="00EA397E"/>
    <w:rsid w:val="00EA40C5"/>
    <w:rsid w:val="00EA53BA"/>
    <w:rsid w:val="00EB42ED"/>
    <w:rsid w:val="00EB54AD"/>
    <w:rsid w:val="00EB79D7"/>
    <w:rsid w:val="00EB7F55"/>
    <w:rsid w:val="00EC0C6D"/>
    <w:rsid w:val="00EC2790"/>
    <w:rsid w:val="00EC4FDE"/>
    <w:rsid w:val="00ED460D"/>
    <w:rsid w:val="00ED4B53"/>
    <w:rsid w:val="00ED788D"/>
    <w:rsid w:val="00EE0481"/>
    <w:rsid w:val="00EE0783"/>
    <w:rsid w:val="00EE1EA7"/>
    <w:rsid w:val="00EE3893"/>
    <w:rsid w:val="00EE432E"/>
    <w:rsid w:val="00EE4C99"/>
    <w:rsid w:val="00EE5736"/>
    <w:rsid w:val="00EE7B5C"/>
    <w:rsid w:val="00EF06EC"/>
    <w:rsid w:val="00EF1736"/>
    <w:rsid w:val="00EF2911"/>
    <w:rsid w:val="00EF4EDE"/>
    <w:rsid w:val="00EF6ED0"/>
    <w:rsid w:val="00EF72E2"/>
    <w:rsid w:val="00F01F58"/>
    <w:rsid w:val="00F02005"/>
    <w:rsid w:val="00F04CE2"/>
    <w:rsid w:val="00F0725A"/>
    <w:rsid w:val="00F073AE"/>
    <w:rsid w:val="00F07B7B"/>
    <w:rsid w:val="00F12E82"/>
    <w:rsid w:val="00F143A3"/>
    <w:rsid w:val="00F15636"/>
    <w:rsid w:val="00F15BF0"/>
    <w:rsid w:val="00F1659D"/>
    <w:rsid w:val="00F210EA"/>
    <w:rsid w:val="00F2173D"/>
    <w:rsid w:val="00F24FF0"/>
    <w:rsid w:val="00F27FBB"/>
    <w:rsid w:val="00F33B74"/>
    <w:rsid w:val="00F3487A"/>
    <w:rsid w:val="00F35DC1"/>
    <w:rsid w:val="00F36B1C"/>
    <w:rsid w:val="00F36E5C"/>
    <w:rsid w:val="00F37428"/>
    <w:rsid w:val="00F42445"/>
    <w:rsid w:val="00F42611"/>
    <w:rsid w:val="00F42878"/>
    <w:rsid w:val="00F52E73"/>
    <w:rsid w:val="00F54012"/>
    <w:rsid w:val="00F57BFB"/>
    <w:rsid w:val="00F627A3"/>
    <w:rsid w:val="00F643E6"/>
    <w:rsid w:val="00F649AC"/>
    <w:rsid w:val="00F64F0F"/>
    <w:rsid w:val="00F65650"/>
    <w:rsid w:val="00F659D7"/>
    <w:rsid w:val="00F66E42"/>
    <w:rsid w:val="00F70405"/>
    <w:rsid w:val="00F72DD4"/>
    <w:rsid w:val="00F741CE"/>
    <w:rsid w:val="00F7731F"/>
    <w:rsid w:val="00F77447"/>
    <w:rsid w:val="00F7762B"/>
    <w:rsid w:val="00F8250D"/>
    <w:rsid w:val="00F85825"/>
    <w:rsid w:val="00F8626A"/>
    <w:rsid w:val="00F86CEF"/>
    <w:rsid w:val="00F872D0"/>
    <w:rsid w:val="00F918F7"/>
    <w:rsid w:val="00F97145"/>
    <w:rsid w:val="00F971FD"/>
    <w:rsid w:val="00FA04BD"/>
    <w:rsid w:val="00FA6310"/>
    <w:rsid w:val="00FA7984"/>
    <w:rsid w:val="00FA7DCF"/>
    <w:rsid w:val="00FB0884"/>
    <w:rsid w:val="00FB1E7C"/>
    <w:rsid w:val="00FB4E2F"/>
    <w:rsid w:val="00FB59C7"/>
    <w:rsid w:val="00FB67D5"/>
    <w:rsid w:val="00FB7621"/>
    <w:rsid w:val="00FC0502"/>
    <w:rsid w:val="00FC0776"/>
    <w:rsid w:val="00FC0F14"/>
    <w:rsid w:val="00FC12C0"/>
    <w:rsid w:val="00FC15DF"/>
    <w:rsid w:val="00FC227C"/>
    <w:rsid w:val="00FC49E5"/>
    <w:rsid w:val="00FD1B14"/>
    <w:rsid w:val="00FD2D45"/>
    <w:rsid w:val="00FD6C4B"/>
    <w:rsid w:val="00FD792F"/>
    <w:rsid w:val="00FE382A"/>
    <w:rsid w:val="00FE4C95"/>
    <w:rsid w:val="00FE5208"/>
    <w:rsid w:val="00FE678C"/>
    <w:rsid w:val="00FE7FD9"/>
    <w:rsid w:val="00FF19AB"/>
    <w:rsid w:val="00FF34F6"/>
    <w:rsid w:val="00FF366B"/>
    <w:rsid w:val="00FF5FCB"/>
    <w:rsid w:val="00FF6C55"/>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5265"/>
    <o:shapelayout v:ext="edit">
      <o:idmap v:ext="edit" data="1"/>
    </o:shapelayout>
  </w:shapeDefaults>
  <w:decimalSymbol w:val="."/>
  <w:listSeparator w:val=","/>
  <w14:docId w14:val="5DC40280"/>
  <w15:docId w15:val="{B8D3EB2D-3336-4EB8-A654-5BA8D713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59"/>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link w:val="Heading6Char"/>
    <w:uiPriority w:val="9"/>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uiPriority w:val="99"/>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link w:val="BodyTextChar"/>
    <w:uiPriority w:val="99"/>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uiPriority w:val="99"/>
    <w:rsid w:val="00F35DC1"/>
    <w:rPr>
      <w:sz w:val="16"/>
      <w:szCs w:val="16"/>
    </w:rPr>
  </w:style>
  <w:style w:type="paragraph" w:styleId="CommentText">
    <w:name w:val="annotation text"/>
    <w:basedOn w:val="Normal"/>
    <w:link w:val="CommentTextChar"/>
    <w:uiPriority w:val="99"/>
    <w:rsid w:val="00F35DC1"/>
    <w:pPr>
      <w:widowControl w:val="0"/>
    </w:pPr>
    <w:rPr>
      <w:rFonts w:ascii="Letter Gothic 12 Pitch" w:hAnsi="Letter Gothic 12 Pitch"/>
    </w:rPr>
  </w:style>
  <w:style w:type="character" w:customStyle="1" w:styleId="CommentTextChar">
    <w:name w:val="Comment Text Char"/>
    <w:basedOn w:val="DefaultParagraphFont"/>
    <w:link w:val="CommentText"/>
    <w:uiPriority w:val="99"/>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 w:type="paragraph" w:styleId="Revision">
    <w:name w:val="Revision"/>
    <w:hidden/>
    <w:uiPriority w:val="99"/>
    <w:semiHidden/>
    <w:rsid w:val="00F918F7"/>
  </w:style>
  <w:style w:type="character" w:customStyle="1" w:styleId="Heading6Char">
    <w:name w:val="Heading 6 Char"/>
    <w:basedOn w:val="DefaultParagraphFont"/>
    <w:link w:val="Heading6"/>
    <w:uiPriority w:val="9"/>
    <w:rsid w:val="000F7A42"/>
    <w:rPr>
      <w:u w:val="single"/>
    </w:rPr>
  </w:style>
  <w:style w:type="paragraph" w:styleId="ListParagraph">
    <w:name w:val="List Paragraph"/>
    <w:basedOn w:val="Normal"/>
    <w:uiPriority w:val="34"/>
    <w:qFormat/>
    <w:rsid w:val="002851F7"/>
    <w:pPr>
      <w:ind w:left="720"/>
      <w:contextualSpacing/>
    </w:pPr>
  </w:style>
  <w:style w:type="paragraph" w:styleId="NormalWeb">
    <w:name w:val="Normal (Web)"/>
    <w:basedOn w:val="Normal"/>
    <w:unhideWhenUsed/>
    <w:rsid w:val="00A459DC"/>
    <w:pPr>
      <w:spacing w:before="100" w:beforeAutospacing="1" w:after="100" w:afterAutospacing="1"/>
    </w:pPr>
    <w:rPr>
      <w:rFonts w:eastAsiaTheme="minorHAnsi"/>
      <w:sz w:val="24"/>
      <w:szCs w:val="24"/>
    </w:rPr>
  </w:style>
  <w:style w:type="character" w:styleId="Hyperlink">
    <w:name w:val="Hyperlink"/>
    <w:basedOn w:val="DefaultParagraphFont"/>
    <w:uiPriority w:val="99"/>
    <w:unhideWhenUsed/>
    <w:rsid w:val="00A002E6"/>
    <w:rPr>
      <w:color w:val="0000FF"/>
      <w:u w:val="single"/>
    </w:rPr>
  </w:style>
  <w:style w:type="character" w:customStyle="1" w:styleId="BulletChar">
    <w:name w:val="Bullet Char"/>
    <w:basedOn w:val="DefaultParagraphFont"/>
    <w:link w:val="Bullet"/>
    <w:locked/>
    <w:rsid w:val="00104C4F"/>
    <w:rPr>
      <w:rFonts w:ascii="Arial" w:eastAsiaTheme="minorHAnsi" w:hAnsi="Arial" w:cs="Arial"/>
      <w:sz w:val="21"/>
      <w:szCs w:val="21"/>
    </w:rPr>
  </w:style>
  <w:style w:type="paragraph" w:customStyle="1" w:styleId="Bullet">
    <w:name w:val="Bullet"/>
    <w:basedOn w:val="Normal"/>
    <w:link w:val="BulletChar"/>
    <w:rsid w:val="00104C4F"/>
    <w:pPr>
      <w:numPr>
        <w:numId w:val="51"/>
      </w:numPr>
      <w:spacing w:before="80"/>
      <w:ind w:left="576" w:hanging="216"/>
    </w:pPr>
    <w:rPr>
      <w:rFonts w:ascii="Arial" w:eastAsiaTheme="minorHAnsi" w:hAnsi="Arial" w:cs="Arial"/>
      <w:sz w:val="21"/>
      <w:szCs w:val="21"/>
    </w:rPr>
  </w:style>
  <w:style w:type="character" w:customStyle="1" w:styleId="BodyTextChar">
    <w:name w:val="Body Text Char"/>
    <w:basedOn w:val="DefaultParagraphFont"/>
    <w:link w:val="BodyText"/>
    <w:uiPriority w:val="99"/>
    <w:rsid w:val="00104C4F"/>
  </w:style>
  <w:style w:type="paragraph" w:customStyle="1" w:styleId="Paragraph">
    <w:name w:val="Paragraph"/>
    <w:basedOn w:val="Normal"/>
    <w:uiPriority w:val="10"/>
    <w:qFormat/>
    <w:rsid w:val="006F4657"/>
    <w:pPr>
      <w:spacing w:before="240" w:after="240" w:line="276" w:lineRule="auto"/>
    </w:pPr>
    <w:rPr>
      <w:rFonts w:eastAsiaTheme="minorHAnsi"/>
      <w:sz w:val="24"/>
      <w:szCs w:val="24"/>
    </w:rPr>
  </w:style>
  <w:style w:type="paragraph" w:styleId="NoSpacing">
    <w:name w:val="No Spacing"/>
    <w:uiPriority w:val="1"/>
    <w:qFormat/>
    <w:rsid w:val="00F971F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4393">
      <w:bodyDiv w:val="1"/>
      <w:marLeft w:val="0"/>
      <w:marRight w:val="0"/>
      <w:marTop w:val="0"/>
      <w:marBottom w:val="0"/>
      <w:divBdr>
        <w:top w:val="none" w:sz="0" w:space="0" w:color="auto"/>
        <w:left w:val="none" w:sz="0" w:space="0" w:color="auto"/>
        <w:bottom w:val="none" w:sz="0" w:space="0" w:color="auto"/>
        <w:right w:val="none" w:sz="0" w:space="0" w:color="auto"/>
      </w:divBdr>
    </w:div>
    <w:div w:id="174225415">
      <w:bodyDiv w:val="1"/>
      <w:marLeft w:val="0"/>
      <w:marRight w:val="0"/>
      <w:marTop w:val="0"/>
      <w:marBottom w:val="0"/>
      <w:divBdr>
        <w:top w:val="none" w:sz="0" w:space="0" w:color="auto"/>
        <w:left w:val="none" w:sz="0" w:space="0" w:color="auto"/>
        <w:bottom w:val="none" w:sz="0" w:space="0" w:color="auto"/>
        <w:right w:val="none" w:sz="0" w:space="0" w:color="auto"/>
      </w:divBdr>
    </w:div>
    <w:div w:id="203107240">
      <w:bodyDiv w:val="1"/>
      <w:marLeft w:val="0"/>
      <w:marRight w:val="0"/>
      <w:marTop w:val="0"/>
      <w:marBottom w:val="0"/>
      <w:divBdr>
        <w:top w:val="none" w:sz="0" w:space="0" w:color="auto"/>
        <w:left w:val="none" w:sz="0" w:space="0" w:color="auto"/>
        <w:bottom w:val="none" w:sz="0" w:space="0" w:color="auto"/>
        <w:right w:val="none" w:sz="0" w:space="0" w:color="auto"/>
      </w:divBdr>
    </w:div>
    <w:div w:id="244534749">
      <w:bodyDiv w:val="1"/>
      <w:marLeft w:val="0"/>
      <w:marRight w:val="0"/>
      <w:marTop w:val="0"/>
      <w:marBottom w:val="0"/>
      <w:divBdr>
        <w:top w:val="none" w:sz="0" w:space="0" w:color="auto"/>
        <w:left w:val="none" w:sz="0" w:space="0" w:color="auto"/>
        <w:bottom w:val="none" w:sz="0" w:space="0" w:color="auto"/>
        <w:right w:val="none" w:sz="0" w:space="0" w:color="auto"/>
      </w:divBdr>
    </w:div>
    <w:div w:id="454711418">
      <w:bodyDiv w:val="1"/>
      <w:marLeft w:val="0"/>
      <w:marRight w:val="0"/>
      <w:marTop w:val="0"/>
      <w:marBottom w:val="0"/>
      <w:divBdr>
        <w:top w:val="none" w:sz="0" w:space="0" w:color="auto"/>
        <w:left w:val="none" w:sz="0" w:space="0" w:color="auto"/>
        <w:bottom w:val="none" w:sz="0" w:space="0" w:color="auto"/>
        <w:right w:val="none" w:sz="0" w:space="0" w:color="auto"/>
      </w:divBdr>
    </w:div>
    <w:div w:id="462503872">
      <w:bodyDiv w:val="1"/>
      <w:marLeft w:val="0"/>
      <w:marRight w:val="0"/>
      <w:marTop w:val="0"/>
      <w:marBottom w:val="0"/>
      <w:divBdr>
        <w:top w:val="none" w:sz="0" w:space="0" w:color="auto"/>
        <w:left w:val="none" w:sz="0" w:space="0" w:color="auto"/>
        <w:bottom w:val="none" w:sz="0" w:space="0" w:color="auto"/>
        <w:right w:val="none" w:sz="0" w:space="0" w:color="auto"/>
      </w:divBdr>
    </w:div>
    <w:div w:id="565920486">
      <w:bodyDiv w:val="1"/>
      <w:marLeft w:val="0"/>
      <w:marRight w:val="0"/>
      <w:marTop w:val="0"/>
      <w:marBottom w:val="0"/>
      <w:divBdr>
        <w:top w:val="none" w:sz="0" w:space="0" w:color="auto"/>
        <w:left w:val="none" w:sz="0" w:space="0" w:color="auto"/>
        <w:bottom w:val="none" w:sz="0" w:space="0" w:color="auto"/>
        <w:right w:val="none" w:sz="0" w:space="0" w:color="auto"/>
      </w:divBdr>
    </w:div>
    <w:div w:id="580454414">
      <w:bodyDiv w:val="1"/>
      <w:marLeft w:val="0"/>
      <w:marRight w:val="0"/>
      <w:marTop w:val="0"/>
      <w:marBottom w:val="0"/>
      <w:divBdr>
        <w:top w:val="none" w:sz="0" w:space="0" w:color="auto"/>
        <w:left w:val="none" w:sz="0" w:space="0" w:color="auto"/>
        <w:bottom w:val="none" w:sz="0" w:space="0" w:color="auto"/>
        <w:right w:val="none" w:sz="0" w:space="0" w:color="auto"/>
      </w:divBdr>
    </w:div>
    <w:div w:id="606470372">
      <w:bodyDiv w:val="1"/>
      <w:marLeft w:val="0"/>
      <w:marRight w:val="0"/>
      <w:marTop w:val="0"/>
      <w:marBottom w:val="0"/>
      <w:divBdr>
        <w:top w:val="none" w:sz="0" w:space="0" w:color="auto"/>
        <w:left w:val="none" w:sz="0" w:space="0" w:color="auto"/>
        <w:bottom w:val="none" w:sz="0" w:space="0" w:color="auto"/>
        <w:right w:val="none" w:sz="0" w:space="0" w:color="auto"/>
      </w:divBdr>
    </w:div>
    <w:div w:id="781614206">
      <w:bodyDiv w:val="1"/>
      <w:marLeft w:val="0"/>
      <w:marRight w:val="0"/>
      <w:marTop w:val="0"/>
      <w:marBottom w:val="0"/>
      <w:divBdr>
        <w:top w:val="none" w:sz="0" w:space="0" w:color="auto"/>
        <w:left w:val="none" w:sz="0" w:space="0" w:color="auto"/>
        <w:bottom w:val="none" w:sz="0" w:space="0" w:color="auto"/>
        <w:right w:val="none" w:sz="0" w:space="0" w:color="auto"/>
      </w:divBdr>
    </w:div>
    <w:div w:id="896012145">
      <w:bodyDiv w:val="1"/>
      <w:marLeft w:val="0"/>
      <w:marRight w:val="0"/>
      <w:marTop w:val="0"/>
      <w:marBottom w:val="0"/>
      <w:divBdr>
        <w:top w:val="none" w:sz="0" w:space="0" w:color="auto"/>
        <w:left w:val="none" w:sz="0" w:space="0" w:color="auto"/>
        <w:bottom w:val="none" w:sz="0" w:space="0" w:color="auto"/>
        <w:right w:val="none" w:sz="0" w:space="0" w:color="auto"/>
      </w:divBdr>
    </w:div>
    <w:div w:id="927466549">
      <w:bodyDiv w:val="1"/>
      <w:marLeft w:val="0"/>
      <w:marRight w:val="0"/>
      <w:marTop w:val="0"/>
      <w:marBottom w:val="0"/>
      <w:divBdr>
        <w:top w:val="none" w:sz="0" w:space="0" w:color="auto"/>
        <w:left w:val="none" w:sz="0" w:space="0" w:color="auto"/>
        <w:bottom w:val="none" w:sz="0" w:space="0" w:color="auto"/>
        <w:right w:val="none" w:sz="0" w:space="0" w:color="auto"/>
      </w:divBdr>
    </w:div>
    <w:div w:id="932981813">
      <w:bodyDiv w:val="1"/>
      <w:marLeft w:val="0"/>
      <w:marRight w:val="0"/>
      <w:marTop w:val="0"/>
      <w:marBottom w:val="0"/>
      <w:divBdr>
        <w:top w:val="none" w:sz="0" w:space="0" w:color="auto"/>
        <w:left w:val="none" w:sz="0" w:space="0" w:color="auto"/>
        <w:bottom w:val="none" w:sz="0" w:space="0" w:color="auto"/>
        <w:right w:val="none" w:sz="0" w:space="0" w:color="auto"/>
      </w:divBdr>
    </w:div>
    <w:div w:id="967469422">
      <w:bodyDiv w:val="1"/>
      <w:marLeft w:val="0"/>
      <w:marRight w:val="0"/>
      <w:marTop w:val="0"/>
      <w:marBottom w:val="0"/>
      <w:divBdr>
        <w:top w:val="none" w:sz="0" w:space="0" w:color="auto"/>
        <w:left w:val="none" w:sz="0" w:space="0" w:color="auto"/>
        <w:bottom w:val="none" w:sz="0" w:space="0" w:color="auto"/>
        <w:right w:val="none" w:sz="0" w:space="0" w:color="auto"/>
      </w:divBdr>
    </w:div>
    <w:div w:id="983000998">
      <w:bodyDiv w:val="1"/>
      <w:marLeft w:val="0"/>
      <w:marRight w:val="0"/>
      <w:marTop w:val="0"/>
      <w:marBottom w:val="0"/>
      <w:divBdr>
        <w:top w:val="none" w:sz="0" w:space="0" w:color="auto"/>
        <w:left w:val="none" w:sz="0" w:space="0" w:color="auto"/>
        <w:bottom w:val="none" w:sz="0" w:space="0" w:color="auto"/>
        <w:right w:val="none" w:sz="0" w:space="0" w:color="auto"/>
      </w:divBdr>
    </w:div>
    <w:div w:id="1162744164">
      <w:bodyDiv w:val="1"/>
      <w:marLeft w:val="0"/>
      <w:marRight w:val="0"/>
      <w:marTop w:val="0"/>
      <w:marBottom w:val="0"/>
      <w:divBdr>
        <w:top w:val="none" w:sz="0" w:space="0" w:color="auto"/>
        <w:left w:val="none" w:sz="0" w:space="0" w:color="auto"/>
        <w:bottom w:val="none" w:sz="0" w:space="0" w:color="auto"/>
        <w:right w:val="none" w:sz="0" w:space="0" w:color="auto"/>
      </w:divBdr>
    </w:div>
    <w:div w:id="1174612153">
      <w:bodyDiv w:val="1"/>
      <w:marLeft w:val="0"/>
      <w:marRight w:val="0"/>
      <w:marTop w:val="0"/>
      <w:marBottom w:val="0"/>
      <w:divBdr>
        <w:top w:val="none" w:sz="0" w:space="0" w:color="auto"/>
        <w:left w:val="none" w:sz="0" w:space="0" w:color="auto"/>
        <w:bottom w:val="none" w:sz="0" w:space="0" w:color="auto"/>
        <w:right w:val="none" w:sz="0" w:space="0" w:color="auto"/>
      </w:divBdr>
    </w:div>
    <w:div w:id="1312980058">
      <w:bodyDiv w:val="1"/>
      <w:marLeft w:val="0"/>
      <w:marRight w:val="0"/>
      <w:marTop w:val="0"/>
      <w:marBottom w:val="0"/>
      <w:divBdr>
        <w:top w:val="none" w:sz="0" w:space="0" w:color="auto"/>
        <w:left w:val="none" w:sz="0" w:space="0" w:color="auto"/>
        <w:bottom w:val="none" w:sz="0" w:space="0" w:color="auto"/>
        <w:right w:val="none" w:sz="0" w:space="0" w:color="auto"/>
      </w:divBdr>
    </w:div>
    <w:div w:id="1413234617">
      <w:bodyDiv w:val="1"/>
      <w:marLeft w:val="0"/>
      <w:marRight w:val="0"/>
      <w:marTop w:val="0"/>
      <w:marBottom w:val="0"/>
      <w:divBdr>
        <w:top w:val="none" w:sz="0" w:space="0" w:color="auto"/>
        <w:left w:val="none" w:sz="0" w:space="0" w:color="auto"/>
        <w:bottom w:val="none" w:sz="0" w:space="0" w:color="auto"/>
        <w:right w:val="none" w:sz="0" w:space="0" w:color="auto"/>
      </w:divBdr>
    </w:div>
    <w:div w:id="1422525435">
      <w:bodyDiv w:val="1"/>
      <w:marLeft w:val="0"/>
      <w:marRight w:val="0"/>
      <w:marTop w:val="0"/>
      <w:marBottom w:val="0"/>
      <w:divBdr>
        <w:top w:val="none" w:sz="0" w:space="0" w:color="auto"/>
        <w:left w:val="none" w:sz="0" w:space="0" w:color="auto"/>
        <w:bottom w:val="none" w:sz="0" w:space="0" w:color="auto"/>
        <w:right w:val="none" w:sz="0" w:space="0" w:color="auto"/>
      </w:divBdr>
    </w:div>
    <w:div w:id="1465272460">
      <w:bodyDiv w:val="1"/>
      <w:marLeft w:val="0"/>
      <w:marRight w:val="0"/>
      <w:marTop w:val="0"/>
      <w:marBottom w:val="0"/>
      <w:divBdr>
        <w:top w:val="none" w:sz="0" w:space="0" w:color="auto"/>
        <w:left w:val="none" w:sz="0" w:space="0" w:color="auto"/>
        <w:bottom w:val="none" w:sz="0" w:space="0" w:color="auto"/>
        <w:right w:val="none" w:sz="0" w:space="0" w:color="auto"/>
      </w:divBdr>
    </w:div>
    <w:div w:id="1532644991">
      <w:bodyDiv w:val="1"/>
      <w:marLeft w:val="0"/>
      <w:marRight w:val="0"/>
      <w:marTop w:val="0"/>
      <w:marBottom w:val="0"/>
      <w:divBdr>
        <w:top w:val="none" w:sz="0" w:space="0" w:color="auto"/>
        <w:left w:val="none" w:sz="0" w:space="0" w:color="auto"/>
        <w:bottom w:val="none" w:sz="0" w:space="0" w:color="auto"/>
        <w:right w:val="none" w:sz="0" w:space="0" w:color="auto"/>
      </w:divBdr>
    </w:div>
    <w:div w:id="1626276565">
      <w:bodyDiv w:val="1"/>
      <w:marLeft w:val="0"/>
      <w:marRight w:val="0"/>
      <w:marTop w:val="0"/>
      <w:marBottom w:val="0"/>
      <w:divBdr>
        <w:top w:val="none" w:sz="0" w:space="0" w:color="auto"/>
        <w:left w:val="none" w:sz="0" w:space="0" w:color="auto"/>
        <w:bottom w:val="none" w:sz="0" w:space="0" w:color="auto"/>
        <w:right w:val="none" w:sz="0" w:space="0" w:color="auto"/>
      </w:divBdr>
    </w:div>
    <w:div w:id="1637761618">
      <w:bodyDiv w:val="1"/>
      <w:marLeft w:val="0"/>
      <w:marRight w:val="0"/>
      <w:marTop w:val="0"/>
      <w:marBottom w:val="0"/>
      <w:divBdr>
        <w:top w:val="none" w:sz="0" w:space="0" w:color="auto"/>
        <w:left w:val="none" w:sz="0" w:space="0" w:color="auto"/>
        <w:bottom w:val="none" w:sz="0" w:space="0" w:color="auto"/>
        <w:right w:val="none" w:sz="0" w:space="0" w:color="auto"/>
      </w:divBdr>
    </w:div>
    <w:div w:id="1801342756">
      <w:bodyDiv w:val="1"/>
      <w:marLeft w:val="0"/>
      <w:marRight w:val="0"/>
      <w:marTop w:val="0"/>
      <w:marBottom w:val="0"/>
      <w:divBdr>
        <w:top w:val="none" w:sz="0" w:space="0" w:color="auto"/>
        <w:left w:val="none" w:sz="0" w:space="0" w:color="auto"/>
        <w:bottom w:val="none" w:sz="0" w:space="0" w:color="auto"/>
        <w:right w:val="none" w:sz="0" w:space="0" w:color="auto"/>
      </w:divBdr>
    </w:div>
    <w:div w:id="1805925726">
      <w:bodyDiv w:val="1"/>
      <w:marLeft w:val="0"/>
      <w:marRight w:val="0"/>
      <w:marTop w:val="0"/>
      <w:marBottom w:val="0"/>
      <w:divBdr>
        <w:top w:val="none" w:sz="0" w:space="0" w:color="auto"/>
        <w:left w:val="none" w:sz="0" w:space="0" w:color="auto"/>
        <w:bottom w:val="none" w:sz="0" w:space="0" w:color="auto"/>
        <w:right w:val="none" w:sz="0" w:space="0" w:color="auto"/>
      </w:divBdr>
    </w:div>
    <w:div w:id="1888180934">
      <w:bodyDiv w:val="1"/>
      <w:marLeft w:val="0"/>
      <w:marRight w:val="0"/>
      <w:marTop w:val="0"/>
      <w:marBottom w:val="0"/>
      <w:divBdr>
        <w:top w:val="none" w:sz="0" w:space="0" w:color="auto"/>
        <w:left w:val="none" w:sz="0" w:space="0" w:color="auto"/>
        <w:bottom w:val="none" w:sz="0" w:space="0" w:color="auto"/>
        <w:right w:val="none" w:sz="0" w:space="0" w:color="auto"/>
      </w:divBdr>
    </w:div>
    <w:div w:id="2015105977">
      <w:bodyDiv w:val="1"/>
      <w:marLeft w:val="0"/>
      <w:marRight w:val="0"/>
      <w:marTop w:val="0"/>
      <w:marBottom w:val="0"/>
      <w:divBdr>
        <w:top w:val="none" w:sz="0" w:space="0" w:color="auto"/>
        <w:left w:val="none" w:sz="0" w:space="0" w:color="auto"/>
        <w:bottom w:val="none" w:sz="0" w:space="0" w:color="auto"/>
        <w:right w:val="none" w:sz="0" w:space="0" w:color="auto"/>
      </w:divBdr>
    </w:div>
    <w:div w:id="2122140711">
      <w:bodyDiv w:val="1"/>
      <w:marLeft w:val="0"/>
      <w:marRight w:val="0"/>
      <w:marTop w:val="0"/>
      <w:marBottom w:val="0"/>
      <w:divBdr>
        <w:top w:val="none" w:sz="0" w:space="0" w:color="auto"/>
        <w:left w:val="none" w:sz="0" w:space="0" w:color="auto"/>
        <w:bottom w:val="none" w:sz="0" w:space="0" w:color="auto"/>
        <w:right w:val="none" w:sz="0" w:space="0" w:color="auto"/>
      </w:divBdr>
    </w:div>
    <w:div w:id="213674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wvmi.org/QUESTIONS/Specifications/Mnemonics%20and%20Questions/fy2025q3/MnemonicQuestions2025q3.xls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9CE88-381B-4C79-BB33-CC80F7680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TOPIC.DOT</Template>
  <TotalTime>2</TotalTime>
  <Pages>20</Pages>
  <Words>6021</Words>
  <Characters>32463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38408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creator>Linda</dc:creator>
  <cp:lastModifiedBy>Cobb, Becky</cp:lastModifiedBy>
  <cp:revision>3</cp:revision>
  <cp:lastPrinted>2007-02-02T13:24:00Z</cp:lastPrinted>
  <dcterms:created xsi:type="dcterms:W3CDTF">2025-03-04T21:42:00Z</dcterms:created>
  <dcterms:modified xsi:type="dcterms:W3CDTF">2025-03-10T12:49:00Z</dcterms:modified>
</cp:coreProperties>
</file>