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90"/>
        <w:gridCol w:w="1170"/>
        <w:gridCol w:w="5400"/>
        <w:gridCol w:w="1890"/>
        <w:gridCol w:w="90"/>
        <w:gridCol w:w="4950"/>
      </w:tblGrid>
      <w:tr w:rsidR="00B47F12" w:rsidRPr="00FE520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Footer"/>
              <w:tabs>
                <w:tab w:val="clear" w:pos="4320"/>
                <w:tab w:val="clear" w:pos="8640"/>
              </w:tabs>
              <w:rPr>
                <w:b/>
                <w:bCs/>
                <w:sz w:val="22"/>
                <w:szCs w:val="23"/>
              </w:rPr>
            </w:pPr>
            <w:r w:rsidRPr="00FE5208">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rPr>
                <w:sz w:val="19"/>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Header"/>
              <w:tabs>
                <w:tab w:val="clear" w:pos="4320"/>
                <w:tab w:val="clear" w:pos="8640"/>
              </w:tabs>
              <w:rPr>
                <w:b/>
                <w:bCs/>
                <w:szCs w:val="19"/>
              </w:rPr>
            </w:pPr>
          </w:p>
        </w:tc>
      </w:tr>
      <w:tr w:rsidR="00B47F12" w:rsidRPr="00FE520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rPr>
                <w:sz w:val="19"/>
                <w:szCs w:val="19"/>
              </w:rPr>
            </w:pPr>
            <w:r w:rsidRPr="00FE5208">
              <w:rPr>
                <w:sz w:val="19"/>
                <w:szCs w:val="19"/>
              </w:rPr>
              <w:t>VAMC</w:t>
            </w:r>
          </w:p>
          <w:p w:rsidR="00B47F12" w:rsidRPr="00FE5208" w:rsidRDefault="00B47F12" w:rsidP="00DC74AE">
            <w:pPr>
              <w:jc w:val="center"/>
              <w:rPr>
                <w:sz w:val="19"/>
                <w:szCs w:val="19"/>
              </w:rPr>
            </w:pPr>
            <w:r w:rsidRPr="00FE5208">
              <w:rPr>
                <w:sz w:val="19"/>
                <w:szCs w:val="19"/>
              </w:rPr>
              <w:t>CONTROL</w:t>
            </w:r>
          </w:p>
          <w:p w:rsidR="00B47F12" w:rsidRPr="00FE5208" w:rsidRDefault="00B47F12" w:rsidP="00DC74AE">
            <w:pPr>
              <w:jc w:val="center"/>
              <w:rPr>
                <w:sz w:val="19"/>
                <w:szCs w:val="19"/>
              </w:rPr>
            </w:pPr>
            <w:r w:rsidRPr="00FE5208">
              <w:rPr>
                <w:sz w:val="19"/>
                <w:szCs w:val="19"/>
              </w:rPr>
              <w:t>QIC</w:t>
            </w:r>
          </w:p>
          <w:p w:rsidR="00B47F12" w:rsidRPr="00FE5208" w:rsidRDefault="00B47F12" w:rsidP="00DC74AE">
            <w:pPr>
              <w:jc w:val="center"/>
              <w:rPr>
                <w:sz w:val="19"/>
                <w:szCs w:val="19"/>
              </w:rPr>
            </w:pPr>
            <w:r w:rsidRPr="00FE5208">
              <w:rPr>
                <w:sz w:val="19"/>
                <w:szCs w:val="19"/>
              </w:rPr>
              <w:t>BEGDTE</w:t>
            </w:r>
          </w:p>
          <w:p w:rsidR="00B47F12" w:rsidRPr="00FE5208" w:rsidRDefault="00B47F12" w:rsidP="00DC74AE">
            <w:pPr>
              <w:jc w:val="center"/>
              <w:rPr>
                <w:sz w:val="19"/>
                <w:szCs w:val="19"/>
              </w:rPr>
            </w:pPr>
            <w:r w:rsidRPr="00FE5208">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Heading1"/>
              <w:jc w:val="left"/>
              <w:rPr>
                <w:b/>
                <w:bCs/>
                <w:sz w:val="20"/>
                <w:szCs w:val="23"/>
              </w:rPr>
            </w:pPr>
            <w:r w:rsidRPr="00FE5208">
              <w:rPr>
                <w:bCs/>
                <w:sz w:val="20"/>
                <w:szCs w:val="23"/>
              </w:rPr>
              <w:t>Facility ID</w:t>
            </w:r>
          </w:p>
          <w:p w:rsidR="00B47F12" w:rsidRPr="00FE5208" w:rsidRDefault="00B47F12" w:rsidP="00DC74AE">
            <w:r w:rsidRPr="00FE5208">
              <w:t>Control Number</w:t>
            </w:r>
          </w:p>
          <w:p w:rsidR="00B47F12" w:rsidRPr="00FE5208" w:rsidRDefault="00B47F12" w:rsidP="00DC74AE">
            <w:pPr>
              <w:pStyle w:val="Header"/>
              <w:tabs>
                <w:tab w:val="clear" w:pos="4320"/>
                <w:tab w:val="clear" w:pos="8640"/>
              </w:tabs>
            </w:pPr>
            <w:r w:rsidRPr="00FE5208">
              <w:t>Abstractor ID</w:t>
            </w:r>
          </w:p>
          <w:p w:rsidR="00B47F12" w:rsidRPr="00FE5208" w:rsidRDefault="00B47F12" w:rsidP="00DC74AE">
            <w:pPr>
              <w:pStyle w:val="Footer"/>
              <w:tabs>
                <w:tab w:val="clear" w:pos="4320"/>
                <w:tab w:val="clear" w:pos="8640"/>
              </w:tabs>
            </w:pPr>
            <w:r w:rsidRPr="00FE5208">
              <w:t>Abstraction Begin Date</w:t>
            </w:r>
          </w:p>
          <w:p w:rsidR="00B47F12" w:rsidRPr="00FE5208" w:rsidRDefault="00B47F12" w:rsidP="00DC74AE">
            <w:pPr>
              <w:pStyle w:val="Footer"/>
              <w:tabs>
                <w:tab w:val="clear" w:pos="4320"/>
                <w:tab w:val="clear" w:pos="8640"/>
              </w:tabs>
              <w:rPr>
                <w:b/>
                <w:bCs/>
                <w:sz w:val="22"/>
                <w:szCs w:val="23"/>
              </w:rPr>
            </w:pPr>
            <w:r w:rsidRPr="00FE5208">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rPr>
                <w:szCs w:val="19"/>
              </w:rPr>
            </w:pPr>
            <w:r w:rsidRPr="00FE5208">
              <w:rPr>
                <w:szCs w:val="19"/>
              </w:rPr>
              <w:t>Auto-fill</w:t>
            </w:r>
          </w:p>
          <w:p w:rsidR="00B47F12" w:rsidRPr="00FE5208" w:rsidRDefault="00B47F12" w:rsidP="00DC74AE">
            <w:pPr>
              <w:jc w:val="center"/>
              <w:rPr>
                <w:szCs w:val="19"/>
              </w:rPr>
            </w:pPr>
            <w:r w:rsidRPr="00FE5208">
              <w:rPr>
                <w:szCs w:val="19"/>
              </w:rPr>
              <w:t>Auto-fill</w:t>
            </w:r>
          </w:p>
          <w:p w:rsidR="00B47F12" w:rsidRPr="00FE5208" w:rsidRDefault="00B47F12" w:rsidP="00DC74AE">
            <w:pPr>
              <w:jc w:val="center"/>
              <w:rPr>
                <w:szCs w:val="19"/>
              </w:rPr>
            </w:pPr>
            <w:r w:rsidRPr="00FE5208">
              <w:rPr>
                <w:szCs w:val="19"/>
              </w:rPr>
              <w:t>Auto-fill</w:t>
            </w:r>
          </w:p>
          <w:p w:rsidR="00B47F12" w:rsidRPr="00FE5208" w:rsidRDefault="00B47F12" w:rsidP="00DC74AE">
            <w:pPr>
              <w:jc w:val="center"/>
              <w:rPr>
                <w:szCs w:val="19"/>
              </w:rPr>
            </w:pPr>
            <w:r w:rsidRPr="00FE5208">
              <w:rPr>
                <w:szCs w:val="19"/>
              </w:rPr>
              <w:t>Auto-fill</w:t>
            </w:r>
          </w:p>
          <w:p w:rsidR="00B47F12" w:rsidRPr="00FE5208" w:rsidRDefault="00B47F12" w:rsidP="00DC74AE">
            <w:pPr>
              <w:jc w:val="center"/>
              <w:rPr>
                <w:szCs w:val="19"/>
              </w:rPr>
            </w:pPr>
            <w:r w:rsidRPr="00FE5208">
              <w:rPr>
                <w:szCs w:val="19"/>
              </w:rPr>
              <w:t>Auto-fill</w:t>
            </w:r>
          </w:p>
        </w:tc>
        <w:tc>
          <w:tcPr>
            <w:tcW w:w="504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Header"/>
              <w:tabs>
                <w:tab w:val="clear" w:pos="4320"/>
                <w:tab w:val="clear" w:pos="8640"/>
              </w:tabs>
              <w:rPr>
                <w:b/>
                <w:bCs/>
                <w:szCs w:val="19"/>
              </w:rPr>
            </w:pPr>
          </w:p>
        </w:tc>
      </w:tr>
      <w:tr w:rsidR="00B47F12" w:rsidRPr="00FE520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Heading1"/>
              <w:jc w:val="left"/>
              <w:rPr>
                <w:b/>
                <w:sz w:val="22"/>
                <w:szCs w:val="23"/>
              </w:rPr>
            </w:pPr>
            <w:r w:rsidRPr="00FE5208">
              <w:rPr>
                <w:b/>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rPr>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Header"/>
              <w:tabs>
                <w:tab w:val="clear" w:pos="4320"/>
                <w:tab w:val="clear" w:pos="8640"/>
              </w:tabs>
              <w:rPr>
                <w:b/>
                <w:bCs/>
                <w:szCs w:val="19"/>
              </w:rPr>
            </w:pPr>
          </w:p>
        </w:tc>
      </w:tr>
      <w:tr w:rsidR="00B47F12" w:rsidRPr="00FE520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rPr>
                <w:sz w:val="18"/>
                <w:szCs w:val="19"/>
              </w:rPr>
            </w:pPr>
            <w:r w:rsidRPr="00FE5208">
              <w:rPr>
                <w:sz w:val="18"/>
                <w:szCs w:val="19"/>
              </w:rPr>
              <w:t>SSN</w:t>
            </w:r>
          </w:p>
          <w:p w:rsidR="00B47F12" w:rsidRPr="00FE5208" w:rsidRDefault="00B47F12" w:rsidP="00DC74AE">
            <w:pPr>
              <w:jc w:val="center"/>
              <w:rPr>
                <w:sz w:val="18"/>
                <w:szCs w:val="19"/>
              </w:rPr>
            </w:pPr>
            <w:r w:rsidRPr="00FE5208">
              <w:rPr>
                <w:sz w:val="18"/>
                <w:szCs w:val="19"/>
              </w:rPr>
              <w:t>PTNAMEF</w:t>
            </w:r>
          </w:p>
          <w:p w:rsidR="00B47F12" w:rsidRPr="00FE5208" w:rsidRDefault="00B47F12" w:rsidP="00DC74AE">
            <w:pPr>
              <w:jc w:val="center"/>
              <w:rPr>
                <w:sz w:val="18"/>
                <w:szCs w:val="19"/>
              </w:rPr>
            </w:pPr>
            <w:r w:rsidRPr="00FE5208">
              <w:rPr>
                <w:sz w:val="18"/>
                <w:szCs w:val="19"/>
              </w:rPr>
              <w:t>PTNAMEL</w:t>
            </w:r>
          </w:p>
          <w:p w:rsidR="00B47F12" w:rsidRPr="00FE5208" w:rsidRDefault="00B47F12" w:rsidP="00DC74AE">
            <w:pPr>
              <w:jc w:val="center"/>
              <w:rPr>
                <w:sz w:val="18"/>
                <w:szCs w:val="19"/>
              </w:rPr>
            </w:pPr>
            <w:r w:rsidRPr="00FE5208">
              <w:rPr>
                <w:sz w:val="18"/>
                <w:szCs w:val="19"/>
              </w:rPr>
              <w:t>BIRTHDT</w:t>
            </w:r>
          </w:p>
          <w:p w:rsidR="00B47F12" w:rsidRPr="00FE5208" w:rsidRDefault="00B47F12" w:rsidP="00DC74AE">
            <w:pPr>
              <w:jc w:val="center"/>
              <w:rPr>
                <w:sz w:val="18"/>
                <w:szCs w:val="19"/>
              </w:rPr>
            </w:pPr>
            <w:r w:rsidRPr="00FE5208">
              <w:rPr>
                <w:sz w:val="18"/>
                <w:szCs w:val="19"/>
              </w:rPr>
              <w:t>SEX</w:t>
            </w:r>
          </w:p>
          <w:p w:rsidR="00B47F12" w:rsidRPr="00FE5208" w:rsidRDefault="00B47F12" w:rsidP="00DC74AE">
            <w:pPr>
              <w:jc w:val="center"/>
              <w:rPr>
                <w:sz w:val="18"/>
                <w:szCs w:val="19"/>
                <w:lang w:val="fr-FR"/>
              </w:rPr>
            </w:pPr>
            <w:r w:rsidRPr="00FE5208">
              <w:rPr>
                <w:sz w:val="18"/>
                <w:szCs w:val="19"/>
                <w:lang w:val="fr-FR"/>
              </w:rPr>
              <w:t>MARISTAT</w:t>
            </w:r>
          </w:p>
          <w:p w:rsidR="00B47F12" w:rsidRPr="00FE5208" w:rsidRDefault="00B47F12" w:rsidP="00DC74AE">
            <w:pPr>
              <w:jc w:val="center"/>
              <w:rPr>
                <w:sz w:val="18"/>
                <w:szCs w:val="19"/>
                <w:lang w:val="fr-FR"/>
              </w:rPr>
            </w:pPr>
            <w:r w:rsidRPr="00FE5208">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Heading1"/>
              <w:jc w:val="left"/>
              <w:rPr>
                <w:b/>
                <w:bCs/>
                <w:sz w:val="20"/>
                <w:szCs w:val="23"/>
                <w:lang w:val="fr-FR"/>
              </w:rPr>
            </w:pPr>
            <w:r w:rsidRPr="00FE5208">
              <w:rPr>
                <w:bCs/>
                <w:sz w:val="20"/>
                <w:szCs w:val="23"/>
                <w:lang w:val="fr-FR"/>
              </w:rPr>
              <w:t>Patient SSN</w:t>
            </w:r>
          </w:p>
          <w:p w:rsidR="00B47F12" w:rsidRPr="00FE5208" w:rsidRDefault="00B47F12" w:rsidP="00DC74AE">
            <w:r w:rsidRPr="00FE5208">
              <w:t>First Name</w:t>
            </w:r>
          </w:p>
          <w:p w:rsidR="00B47F12" w:rsidRPr="00FE5208" w:rsidRDefault="00B47F12" w:rsidP="00DC74AE">
            <w:r w:rsidRPr="00FE5208">
              <w:t>Last Name</w:t>
            </w:r>
          </w:p>
          <w:p w:rsidR="00B47F12" w:rsidRPr="00FE5208" w:rsidRDefault="00B47F12" w:rsidP="00DC74AE">
            <w:pPr>
              <w:pStyle w:val="Header"/>
              <w:tabs>
                <w:tab w:val="clear" w:pos="4320"/>
                <w:tab w:val="clear" w:pos="8640"/>
              </w:tabs>
            </w:pPr>
            <w:r w:rsidRPr="00FE5208">
              <w:t>Birth Date</w:t>
            </w:r>
          </w:p>
          <w:p w:rsidR="00B47F12" w:rsidRPr="00FE5208" w:rsidRDefault="00B47F12" w:rsidP="00DC74AE">
            <w:r w:rsidRPr="00FE5208">
              <w:t>Sex</w:t>
            </w:r>
          </w:p>
          <w:p w:rsidR="00B47F12" w:rsidRPr="00FE5208" w:rsidRDefault="00B47F12" w:rsidP="00DC74AE">
            <w:pPr>
              <w:tabs>
                <w:tab w:val="center" w:pos="2592"/>
              </w:tabs>
            </w:pPr>
            <w:r w:rsidRPr="00FE5208">
              <w:t>Marital Status</w:t>
            </w:r>
            <w:r w:rsidR="008E0392" w:rsidRPr="00FE5208">
              <w:tab/>
            </w:r>
          </w:p>
          <w:p w:rsidR="00B47F12" w:rsidRPr="00FE5208" w:rsidRDefault="00B47F12" w:rsidP="00DC74AE">
            <w:pPr>
              <w:rPr>
                <w:b/>
                <w:bCs/>
                <w:sz w:val="22"/>
                <w:szCs w:val="23"/>
              </w:rPr>
            </w:pPr>
            <w:r w:rsidRPr="00FE5208">
              <w:t>Race</w:t>
            </w:r>
          </w:p>
        </w:tc>
        <w:tc>
          <w:tcPr>
            <w:tcW w:w="189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rPr>
                <w:szCs w:val="19"/>
              </w:rPr>
            </w:pPr>
            <w:r w:rsidRPr="00FE5208">
              <w:rPr>
                <w:szCs w:val="19"/>
              </w:rPr>
              <w:t>Auto-fill: no change</w:t>
            </w:r>
          </w:p>
          <w:p w:rsidR="00B47F12" w:rsidRPr="00FE5208" w:rsidRDefault="00B47F12" w:rsidP="00DC74AE">
            <w:pPr>
              <w:jc w:val="center"/>
              <w:rPr>
                <w:szCs w:val="19"/>
              </w:rPr>
            </w:pPr>
            <w:r w:rsidRPr="00FE5208">
              <w:rPr>
                <w:szCs w:val="19"/>
              </w:rPr>
              <w:t>Auto-fill: no change</w:t>
            </w:r>
          </w:p>
          <w:p w:rsidR="00B47F12" w:rsidRPr="00FE5208" w:rsidRDefault="00B47F12" w:rsidP="00DC74AE">
            <w:pPr>
              <w:jc w:val="center"/>
              <w:rPr>
                <w:szCs w:val="19"/>
              </w:rPr>
            </w:pPr>
            <w:r w:rsidRPr="00FE5208">
              <w:rPr>
                <w:szCs w:val="19"/>
              </w:rPr>
              <w:t>Auto-fill: no change</w:t>
            </w:r>
          </w:p>
          <w:p w:rsidR="00B47F12" w:rsidRPr="00FE5208" w:rsidRDefault="00B47F12" w:rsidP="00DC74AE">
            <w:pPr>
              <w:jc w:val="center"/>
              <w:rPr>
                <w:szCs w:val="19"/>
              </w:rPr>
            </w:pPr>
            <w:r w:rsidRPr="00FE5208">
              <w:rPr>
                <w:szCs w:val="19"/>
              </w:rPr>
              <w:t>Auto-fill: no change</w:t>
            </w:r>
          </w:p>
          <w:p w:rsidR="00B47F12" w:rsidRPr="00FE5208" w:rsidRDefault="00B47F12" w:rsidP="00DC74AE">
            <w:pPr>
              <w:jc w:val="center"/>
              <w:rPr>
                <w:b/>
                <w:bCs/>
                <w:sz w:val="18"/>
                <w:szCs w:val="18"/>
              </w:rPr>
            </w:pPr>
            <w:r w:rsidRPr="00FE5208">
              <w:rPr>
                <w:sz w:val="18"/>
                <w:szCs w:val="18"/>
              </w:rPr>
              <w:t xml:space="preserve">Auto-fill: </w:t>
            </w:r>
            <w:r w:rsidRPr="00FE5208">
              <w:rPr>
                <w:b/>
                <w:bCs/>
                <w:sz w:val="18"/>
                <w:szCs w:val="18"/>
              </w:rPr>
              <w:t xml:space="preserve">can </w:t>
            </w:r>
            <w:r w:rsidR="008F07D6" w:rsidRPr="00FE5208">
              <w:rPr>
                <w:b/>
                <w:bCs/>
                <w:sz w:val="18"/>
                <w:szCs w:val="18"/>
              </w:rPr>
              <w:t>c</w:t>
            </w:r>
            <w:r w:rsidRPr="00FE5208">
              <w:rPr>
                <w:b/>
                <w:bCs/>
                <w:sz w:val="18"/>
                <w:szCs w:val="18"/>
              </w:rPr>
              <w:t>hange</w:t>
            </w:r>
          </w:p>
          <w:p w:rsidR="00B47F12" w:rsidRPr="00FE5208" w:rsidRDefault="00B47F12" w:rsidP="00DC74AE">
            <w:pPr>
              <w:jc w:val="center"/>
              <w:rPr>
                <w:b/>
                <w:bCs/>
                <w:szCs w:val="19"/>
              </w:rPr>
            </w:pPr>
            <w:r w:rsidRPr="00FE5208">
              <w:rPr>
                <w:szCs w:val="19"/>
              </w:rPr>
              <w:t>Auto-fill: no change</w:t>
            </w:r>
          </w:p>
          <w:p w:rsidR="00B47F12" w:rsidRPr="00FE5208" w:rsidRDefault="00B47F12" w:rsidP="00DC74AE">
            <w:pPr>
              <w:jc w:val="center"/>
              <w:rPr>
                <w:szCs w:val="19"/>
              </w:rPr>
            </w:pPr>
            <w:r w:rsidRPr="00FE5208">
              <w:rPr>
                <w:szCs w:val="19"/>
              </w:rPr>
              <w:t>Auto-fill: no change</w:t>
            </w:r>
          </w:p>
        </w:tc>
        <w:tc>
          <w:tcPr>
            <w:tcW w:w="504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Header"/>
              <w:tabs>
                <w:tab w:val="clear" w:pos="4320"/>
                <w:tab w:val="clear" w:pos="8640"/>
              </w:tabs>
              <w:rPr>
                <w:b/>
                <w:bCs/>
                <w:szCs w:val="19"/>
              </w:rPr>
            </w:pPr>
          </w:p>
        </w:tc>
      </w:tr>
      <w:tr w:rsidR="00B47F12" w:rsidRPr="00FE520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pPr>
            <w:r w:rsidRPr="00FE5208">
              <w:t>catnum</w:t>
            </w:r>
          </w:p>
        </w:tc>
        <w:tc>
          <w:tcPr>
            <w:tcW w:w="540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Footer"/>
              <w:tabs>
                <w:tab w:val="clear" w:pos="4320"/>
                <w:tab w:val="clear" w:pos="8640"/>
              </w:tabs>
            </w:pPr>
            <w:r w:rsidRPr="00FE5208">
              <w:t>Pull list category number designates the reason for case selection.</w:t>
            </w:r>
          </w:p>
          <w:p w:rsidR="00B47F12" w:rsidRPr="00FE5208" w:rsidRDefault="00B47F12" w:rsidP="00DC74AE">
            <w:pPr>
              <w:pStyle w:val="Footer"/>
              <w:tabs>
                <w:tab w:val="clear" w:pos="4320"/>
                <w:tab w:val="clear" w:pos="8640"/>
              </w:tabs>
            </w:pPr>
            <w:proofErr w:type="gramStart"/>
            <w:r w:rsidRPr="00FE5208">
              <w:rPr>
                <w:b/>
                <w:bCs/>
              </w:rPr>
              <w:t>Computer will</w:t>
            </w:r>
            <w:proofErr w:type="gramEnd"/>
            <w:r w:rsidRPr="00FE5208">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rPr>
                <w:b/>
                <w:bCs/>
              </w:rPr>
            </w:pPr>
            <w:r w:rsidRPr="00FE5208">
              <w:rPr>
                <w:b/>
                <w:bCs/>
              </w:rPr>
              <w:t xml:space="preserve">If catnum &lt;&gt;  36 or 61, auto-fill </w:t>
            </w:r>
            <w:proofErr w:type="spellStart"/>
            <w:r w:rsidRPr="00FE5208">
              <w:rPr>
                <w:b/>
                <w:bCs/>
              </w:rPr>
              <w:t>dxexcld</w:t>
            </w:r>
            <w:proofErr w:type="spellEnd"/>
            <w:r w:rsidRPr="00FE5208">
              <w:rPr>
                <w:b/>
                <w:bCs/>
              </w:rPr>
              <w:t xml:space="preserve"> as 95, and go to </w:t>
            </w:r>
            <w:proofErr w:type="spellStart"/>
            <w:r w:rsidRPr="00FE5208">
              <w:rPr>
                <w:b/>
                <w:bCs/>
              </w:rPr>
              <w:t>nonvet</w:t>
            </w:r>
            <w:proofErr w:type="spellEnd"/>
          </w:p>
          <w:p w:rsidR="00B47F12" w:rsidRPr="00FE5208" w:rsidRDefault="00B47F12" w:rsidP="00DC74AE">
            <w:pPr>
              <w:jc w:val="center"/>
              <w:rPr>
                <w:b/>
                <w:bCs/>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Header"/>
              <w:tabs>
                <w:tab w:val="clear" w:pos="4320"/>
                <w:tab w:val="clear" w:pos="8640"/>
              </w:tabs>
              <w:rPr>
                <w:b/>
                <w:bCs/>
                <w:szCs w:val="19"/>
              </w:rPr>
            </w:pPr>
          </w:p>
        </w:tc>
      </w:tr>
      <w:tr w:rsidR="00A002E6" w:rsidRPr="00FE5208" w:rsidTr="00A002E6">
        <w:trPr>
          <w:cantSplit/>
          <w:trHeight w:val="288"/>
        </w:trPr>
        <w:tc>
          <w:tcPr>
            <w:tcW w:w="14058" w:type="dxa"/>
            <w:gridSpan w:val="8"/>
            <w:tcBorders>
              <w:top w:val="single" w:sz="6" w:space="0" w:color="auto"/>
              <w:left w:val="single" w:sz="6" w:space="0" w:color="auto"/>
              <w:bottom w:val="single" w:sz="6" w:space="0" w:color="auto"/>
              <w:right w:val="single" w:sz="6" w:space="0" w:color="auto"/>
            </w:tcBorders>
          </w:tcPr>
          <w:p w:rsidR="00A002E6" w:rsidRPr="00FE5208" w:rsidRDefault="0060169B" w:rsidP="00A002E6">
            <w:pPr>
              <w:pStyle w:val="Heading2"/>
              <w:tabs>
                <w:tab w:val="clear" w:pos="720"/>
                <w:tab w:val="clear" w:pos="1440"/>
              </w:tabs>
              <w:jc w:val="left"/>
              <w:rPr>
                <w:sz w:val="22"/>
              </w:rPr>
            </w:pPr>
            <w:hyperlink r:id="rId9" w:history="1">
              <w:r w:rsidR="00A002E6" w:rsidRPr="00FE5208">
                <w:rPr>
                  <w:rStyle w:val="Hyperlink"/>
                  <w:bCs/>
                </w:rPr>
                <w:t>Link to Mnemonics and Questions</w:t>
              </w:r>
            </w:hyperlink>
            <w:bookmarkStart w:id="0" w:name="_GoBack"/>
            <w:bookmarkEnd w:id="0"/>
          </w:p>
        </w:tc>
      </w:tr>
      <w:tr w:rsidR="00B47F12" w:rsidRPr="00FE520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Heading1"/>
              <w:tabs>
                <w:tab w:val="clear" w:pos="720"/>
                <w:tab w:val="clear" w:pos="1440"/>
              </w:tabs>
              <w:jc w:val="center"/>
              <w:rPr>
                <w:b/>
                <w:sz w:val="22"/>
              </w:rPr>
            </w:pPr>
            <w:r w:rsidRPr="00FE5208">
              <w:rPr>
                <w:b/>
                <w:sz w:val="22"/>
              </w:rPr>
              <w:t>#</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Heading1"/>
              <w:tabs>
                <w:tab w:val="clear" w:pos="720"/>
                <w:tab w:val="clear" w:pos="1440"/>
              </w:tabs>
              <w:jc w:val="center"/>
              <w:rPr>
                <w:b/>
                <w:sz w:val="22"/>
              </w:rPr>
            </w:pPr>
            <w:r w:rsidRPr="00FE5208">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Heading1"/>
              <w:tabs>
                <w:tab w:val="clear" w:pos="720"/>
                <w:tab w:val="clear" w:pos="1440"/>
              </w:tabs>
              <w:ind w:left="-90" w:firstLine="0"/>
              <w:jc w:val="center"/>
              <w:rPr>
                <w:b/>
                <w:sz w:val="22"/>
              </w:rPr>
            </w:pPr>
            <w:r w:rsidRPr="00FE5208">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Heading2"/>
              <w:tabs>
                <w:tab w:val="clear" w:pos="720"/>
                <w:tab w:val="clear" w:pos="1440"/>
              </w:tabs>
              <w:rPr>
                <w:sz w:val="22"/>
              </w:rPr>
            </w:pPr>
            <w:r w:rsidRPr="00FE5208">
              <w:rPr>
                <w:sz w:val="22"/>
              </w:rPr>
              <w:t>Field Format</w:t>
            </w:r>
          </w:p>
        </w:tc>
        <w:tc>
          <w:tcPr>
            <w:tcW w:w="504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Heading2"/>
              <w:tabs>
                <w:tab w:val="clear" w:pos="720"/>
                <w:tab w:val="clear" w:pos="1440"/>
              </w:tabs>
              <w:rPr>
                <w:sz w:val="22"/>
              </w:rPr>
            </w:pPr>
            <w:r w:rsidRPr="00FE5208">
              <w:rPr>
                <w:sz w:val="22"/>
              </w:rPr>
              <w:t>Definitions/Decision Rules</w:t>
            </w:r>
          </w:p>
        </w:tc>
      </w:tr>
      <w:tr w:rsidR="00B47F12" w:rsidRPr="00FE520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pPr>
            <w:r w:rsidRPr="00FE5208">
              <w:t>1</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pPr>
            <w:proofErr w:type="spellStart"/>
            <w:r w:rsidRPr="00FE5208">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BodyText"/>
              <w:rPr>
                <w:sz w:val="22"/>
              </w:rPr>
            </w:pPr>
            <w:r w:rsidRPr="00FE5208">
              <w:rPr>
                <w:sz w:val="22"/>
              </w:rPr>
              <w:t>Does the patient have one of the following diagnoses:</w:t>
            </w:r>
          </w:p>
          <w:p w:rsidR="00B47F12" w:rsidRPr="00FE5208" w:rsidRDefault="00B47F12" w:rsidP="00DC74AE">
            <w:pPr>
              <w:pStyle w:val="BodyText"/>
              <w:numPr>
                <w:ilvl w:val="0"/>
                <w:numId w:val="1"/>
              </w:numPr>
              <w:ind w:left="360" w:hanging="360"/>
              <w:rPr>
                <w:sz w:val="22"/>
              </w:rPr>
            </w:pPr>
            <w:r w:rsidRPr="00FE5208">
              <w:rPr>
                <w:sz w:val="22"/>
              </w:rPr>
              <w:t xml:space="preserve">Multiple Sclerosis (MS), </w:t>
            </w:r>
            <w:r w:rsidRPr="00FE5208">
              <w:rPr>
                <w:sz w:val="22"/>
                <w:u w:val="single"/>
              </w:rPr>
              <w:t>without</w:t>
            </w:r>
            <w:r w:rsidRPr="00FE5208">
              <w:rPr>
                <w:sz w:val="22"/>
              </w:rPr>
              <w:t xml:space="preserve"> primary problem of paraplegia </w:t>
            </w:r>
          </w:p>
          <w:p w:rsidR="00B47F12" w:rsidRPr="00FE5208" w:rsidRDefault="00B47F12" w:rsidP="00DC74AE">
            <w:pPr>
              <w:pStyle w:val="BodyText"/>
              <w:numPr>
                <w:ilvl w:val="0"/>
                <w:numId w:val="1"/>
              </w:numPr>
              <w:rPr>
                <w:sz w:val="22"/>
              </w:rPr>
            </w:pPr>
            <w:r w:rsidRPr="00FE5208">
              <w:rPr>
                <w:sz w:val="22"/>
              </w:rPr>
              <w:t>Amyotrophic Lateral Sclerosis (ALS)</w:t>
            </w:r>
          </w:p>
          <w:p w:rsidR="00B47F12" w:rsidRPr="00FE5208" w:rsidRDefault="00B47F12" w:rsidP="00DC74AE">
            <w:pPr>
              <w:pStyle w:val="BodyText"/>
              <w:numPr>
                <w:ilvl w:val="0"/>
                <w:numId w:val="1"/>
              </w:numPr>
              <w:rPr>
                <w:sz w:val="22"/>
              </w:rPr>
            </w:pPr>
            <w:r w:rsidRPr="00FE5208">
              <w:rPr>
                <w:sz w:val="22"/>
              </w:rPr>
              <w:t>Guillain-Barre Syndrome</w:t>
            </w:r>
          </w:p>
          <w:p w:rsidR="00B47F12" w:rsidRPr="00FE5208" w:rsidRDefault="00B47F12" w:rsidP="00DC74AE">
            <w:pPr>
              <w:pStyle w:val="BodyText"/>
              <w:numPr>
                <w:ilvl w:val="0"/>
                <w:numId w:val="1"/>
              </w:numPr>
              <w:rPr>
                <w:sz w:val="22"/>
              </w:rPr>
            </w:pPr>
            <w:r w:rsidRPr="00FE5208">
              <w:rPr>
                <w:sz w:val="22"/>
              </w:rPr>
              <w:t>malignant tumor of the spinal cord</w:t>
            </w:r>
          </w:p>
          <w:p w:rsidR="00B47F12" w:rsidRPr="00FE5208" w:rsidRDefault="00B47F12" w:rsidP="00DC74AE">
            <w:pPr>
              <w:pStyle w:val="BodyText"/>
              <w:numPr>
                <w:ilvl w:val="0"/>
                <w:numId w:val="9"/>
              </w:numPr>
              <w:rPr>
                <w:sz w:val="22"/>
              </w:rPr>
            </w:pPr>
            <w:r w:rsidRPr="00FE5208">
              <w:rPr>
                <w:sz w:val="22"/>
              </w:rPr>
              <w:t xml:space="preserve">not applicable </w:t>
            </w:r>
          </w:p>
          <w:p w:rsidR="00B47F12" w:rsidRPr="00FE5208" w:rsidRDefault="00B47F12" w:rsidP="00DC74AE">
            <w:pPr>
              <w:pStyle w:val="Footer"/>
              <w:numPr>
                <w:ilvl w:val="0"/>
                <w:numId w:val="5"/>
              </w:numPr>
              <w:tabs>
                <w:tab w:val="clear" w:pos="4320"/>
                <w:tab w:val="clear" w:pos="8640"/>
              </w:tabs>
              <w:rPr>
                <w:sz w:val="22"/>
              </w:rPr>
            </w:pPr>
            <w:r w:rsidRPr="00FE5208">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pPr>
            <w:r w:rsidRPr="00FE5208">
              <w:t>1*,2,*3*,4*,95,99</w:t>
            </w:r>
          </w:p>
          <w:p w:rsidR="00B47F12" w:rsidRPr="00FE5208" w:rsidRDefault="00B47F12" w:rsidP="00DC74AE">
            <w:pPr>
              <w:jc w:val="center"/>
            </w:pPr>
            <w:r w:rsidRPr="00FE5208">
              <w:t>If catnum &lt;&gt;  36 or 61 will be auto-filled as 95</w:t>
            </w:r>
          </w:p>
          <w:p w:rsidR="00B47F12" w:rsidRPr="00FE5208" w:rsidRDefault="00B47F12" w:rsidP="00DC74AE">
            <w:pPr>
              <w:jc w:val="center"/>
              <w:rPr>
                <w:b/>
                <w:bCs/>
              </w:rPr>
            </w:pPr>
            <w:r w:rsidRPr="00FE5208">
              <w:rPr>
                <w:b/>
                <w:bCs/>
              </w:rPr>
              <w:t>Abstractor cannot enter 95</w:t>
            </w:r>
          </w:p>
          <w:p w:rsidR="00B47F12" w:rsidRPr="00FE5208" w:rsidRDefault="00B47F12" w:rsidP="00DC74AE">
            <w:pPr>
              <w:jc w:val="center"/>
            </w:pPr>
            <w:r w:rsidRPr="00FE5208">
              <w:t>*If 1, 2, 3, or 4, and catnum = 36 or 61, exclude the record.</w:t>
            </w:r>
          </w:p>
          <w:p w:rsidR="00B47F12" w:rsidRPr="00FE5208" w:rsidRDefault="00B47F12" w:rsidP="00DC74AE">
            <w:pPr>
              <w:jc w:val="center"/>
            </w:pPr>
            <w:r w:rsidRPr="00FE5208">
              <w:t xml:space="preserve">If 99 and catnum = 61, go to </w:t>
            </w:r>
            <w:proofErr w:type="spellStart"/>
            <w:r w:rsidRPr="00FE5208">
              <w:t>ipadm</w:t>
            </w:r>
            <w:proofErr w:type="spellEnd"/>
            <w:r w:rsidRPr="00FE5208">
              <w:t xml:space="preserve">, else go to </w:t>
            </w:r>
            <w:proofErr w:type="spellStart"/>
            <w:r w:rsidRPr="00FE5208">
              <w:t>nonvet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Footer"/>
              <w:tabs>
                <w:tab w:val="clear" w:pos="4320"/>
                <w:tab w:val="clear" w:pos="8640"/>
              </w:tabs>
            </w:pPr>
            <w:r w:rsidRPr="00FE5208">
              <w:rPr>
                <w:b/>
                <w:bCs/>
              </w:rPr>
              <w:t>Excluded:</w:t>
            </w:r>
            <w:r w:rsidRPr="00FE5208">
              <w:t xml:space="preserve"> ALS (commonly known as Lou </w:t>
            </w:r>
            <w:proofErr w:type="spellStart"/>
            <w:r w:rsidRPr="00FE5208">
              <w:t>Gherig’s</w:t>
            </w:r>
            <w:proofErr w:type="spellEnd"/>
            <w:r w:rsidRPr="00FE5208">
              <w:t xml:space="preserve"> disease), Guillain-Barre Syndrome, malignant tumor of the spinal cord, and MS in which patient does not have primary problem of paraplegia.  </w:t>
            </w:r>
          </w:p>
          <w:p w:rsidR="00B47F12" w:rsidRPr="00FE5208" w:rsidRDefault="00B47F12" w:rsidP="00DC74AE">
            <w:pPr>
              <w:pStyle w:val="Footer"/>
              <w:tabs>
                <w:tab w:val="clear" w:pos="4320"/>
                <w:tab w:val="clear" w:pos="8640"/>
              </w:tabs>
            </w:pPr>
            <w:r w:rsidRPr="00FE5208">
              <w:rPr>
                <w:b/>
                <w:bCs/>
              </w:rPr>
              <w:t xml:space="preserve">Included: </w:t>
            </w:r>
            <w:r w:rsidRPr="00FE5208">
              <w:t>Benign tumors of the spinal cord</w:t>
            </w:r>
            <w:proofErr w:type="gramStart"/>
            <w:r w:rsidRPr="00FE5208">
              <w:rPr>
                <w:b/>
                <w:bCs/>
              </w:rPr>
              <w:t>,</w:t>
            </w:r>
            <w:r w:rsidRPr="00FE5208">
              <w:t xml:space="preserve">  MS</w:t>
            </w:r>
            <w:proofErr w:type="gramEnd"/>
            <w:r w:rsidRPr="00FE5208">
              <w:t xml:space="preserve"> in which patient does have primary problem of paraplegia (paralysis of the legs and lower part of the body) associated with the disease process.</w:t>
            </w:r>
          </w:p>
          <w:p w:rsidR="00B47F12" w:rsidRPr="00FE5208" w:rsidRDefault="00B47F12" w:rsidP="00DC74AE">
            <w:pPr>
              <w:rPr>
                <w:b/>
                <w:bCs/>
              </w:rPr>
            </w:pPr>
            <w:r w:rsidRPr="00FE5208">
              <w:rPr>
                <w:b/>
                <w:bCs/>
              </w:rPr>
              <w:t>Abstractor cannot enter 95.</w:t>
            </w:r>
          </w:p>
          <w:p w:rsidR="00B47F12" w:rsidRPr="00FE5208" w:rsidRDefault="00B47F12" w:rsidP="00DC74AE">
            <w:pPr>
              <w:pStyle w:val="Footer"/>
              <w:tabs>
                <w:tab w:val="clear" w:pos="4320"/>
                <w:tab w:val="clear" w:pos="8640"/>
              </w:tabs>
            </w:pPr>
            <w:r w:rsidRPr="00FE5208">
              <w:rPr>
                <w:b/>
                <w:bCs/>
                <w:u w:val="single"/>
              </w:rPr>
              <w:t>Exclusion Statement</w:t>
            </w:r>
            <w:r w:rsidRPr="00FE5208">
              <w:t>:</w:t>
            </w:r>
          </w:p>
          <w:p w:rsidR="00B47F12" w:rsidRPr="00FE5208" w:rsidRDefault="00B47F12" w:rsidP="00DC74AE">
            <w:pPr>
              <w:pStyle w:val="Heading3"/>
              <w:tabs>
                <w:tab w:val="clear" w:pos="720"/>
                <w:tab w:val="left" w:pos="0"/>
              </w:tabs>
              <w:ind w:left="0" w:firstLine="0"/>
              <w:jc w:val="left"/>
              <w:rPr>
                <w:sz w:val="20"/>
              </w:rPr>
            </w:pPr>
            <w:r w:rsidRPr="00FE5208">
              <w:rPr>
                <w:sz w:val="20"/>
                <w:u w:val="none"/>
              </w:rPr>
              <w:t>The patient’s diagnosis does not meet inclusion criteria for the spinal cord injury and disorders cohort.</w:t>
            </w:r>
            <w:r w:rsidRPr="00FE5208">
              <w:rPr>
                <w:sz w:val="20"/>
              </w:rPr>
              <w:t xml:space="preserve">  </w:t>
            </w:r>
          </w:p>
        </w:tc>
      </w:tr>
      <w:tr w:rsidR="00B47F12" w:rsidRPr="00FE5208">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pPr>
            <w:r w:rsidRPr="00FE5208">
              <w:t>2</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pPr>
            <w:proofErr w:type="spellStart"/>
            <w:r w:rsidRPr="00FE5208">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Footer"/>
              <w:tabs>
                <w:tab w:val="clear" w:pos="4320"/>
                <w:tab w:val="clear" w:pos="8640"/>
              </w:tabs>
              <w:rPr>
                <w:sz w:val="22"/>
              </w:rPr>
            </w:pPr>
            <w:r w:rsidRPr="00FE5208">
              <w:rPr>
                <w:sz w:val="22"/>
              </w:rPr>
              <w:t>Did the patient with a diagnosis of spinal cord injury have an inpatient admission at this VA within the past year?</w:t>
            </w:r>
          </w:p>
          <w:p w:rsidR="002D6068" w:rsidRPr="00FE5208" w:rsidRDefault="002D6068" w:rsidP="00DC74AE">
            <w:pPr>
              <w:rPr>
                <w:sz w:val="22"/>
              </w:rPr>
            </w:pPr>
            <w:r w:rsidRPr="00FE5208">
              <w:rPr>
                <w:sz w:val="22"/>
              </w:rPr>
              <w:t>1. Yes</w:t>
            </w:r>
          </w:p>
          <w:p w:rsidR="002D6068" w:rsidRPr="00FE5208" w:rsidRDefault="002D6068" w:rsidP="00DC74AE">
            <w:pPr>
              <w:pStyle w:val="Footer"/>
              <w:tabs>
                <w:tab w:val="clear" w:pos="4320"/>
                <w:tab w:val="clear" w:pos="8640"/>
              </w:tabs>
              <w:rPr>
                <w:sz w:val="22"/>
              </w:rPr>
            </w:pPr>
            <w:r w:rsidRPr="00FE5208">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pPr>
            <w:r w:rsidRPr="00FE5208">
              <w:t>1,*2</w:t>
            </w:r>
          </w:p>
          <w:p w:rsidR="00B47F12" w:rsidRPr="00FE5208" w:rsidRDefault="00B47F12" w:rsidP="00DC74AE">
            <w:pPr>
              <w:jc w:val="center"/>
            </w:pPr>
            <w:r w:rsidRPr="00FE5208">
              <w:t xml:space="preserve">*If 2, go to </w:t>
            </w:r>
            <w:proofErr w:type="spellStart"/>
            <w:r w:rsidRPr="00FE5208">
              <w:t>nonvet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r w:rsidRPr="00FE5208">
              <w:t>The inpatient admission does not have to be related to the spinal cord injury.  If the only admission at this VA in the past year is for the patient’s annual SCI evaluation, answer “1.”</w:t>
            </w:r>
          </w:p>
        </w:tc>
      </w:tr>
      <w:tr w:rsidR="00B47F12" w:rsidRPr="00FE5208">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pPr>
            <w:r w:rsidRPr="00FE5208">
              <w:lastRenderedPageBreak/>
              <w:t>3</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pPr>
            <w:proofErr w:type="spellStart"/>
            <w:r w:rsidRPr="00FE5208">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Footer"/>
              <w:tabs>
                <w:tab w:val="clear" w:pos="4320"/>
                <w:tab w:val="clear" w:pos="8640"/>
              </w:tabs>
              <w:rPr>
                <w:sz w:val="22"/>
              </w:rPr>
            </w:pPr>
            <w:r w:rsidRPr="00FE5208">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pPr>
            <w:r w:rsidRPr="00FE5208">
              <w:t>mm/</w:t>
            </w:r>
            <w:proofErr w:type="spellStart"/>
            <w:r w:rsidRPr="00FE5208">
              <w:t>dd</w:t>
            </w:r>
            <w:proofErr w:type="spellEnd"/>
            <w:r w:rsidRPr="00FE5208">
              <w:t>/</w:t>
            </w:r>
            <w:proofErr w:type="spellStart"/>
            <w:r w:rsidRPr="00FE5208">
              <w:t>yyyy</w:t>
            </w:r>
            <w:proofErr w:type="spellEnd"/>
          </w:p>
          <w:p w:rsidR="00B47F12" w:rsidRPr="00FE5208" w:rsidRDefault="00B47F12" w:rsidP="00DC74AE">
            <w:pPr>
              <w:jc w:val="center"/>
              <w:rPr>
                <w:b/>
              </w:rPr>
            </w:pPr>
            <w:r w:rsidRPr="00FE5208">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FE5208">
              <w:tc>
                <w:tcPr>
                  <w:tcW w:w="1597" w:type="dxa"/>
                </w:tcPr>
                <w:p w:rsidR="00B47F12" w:rsidRPr="00FE5208" w:rsidRDefault="00B47F12" w:rsidP="00DC74AE">
                  <w:pPr>
                    <w:jc w:val="center"/>
                  </w:pPr>
                  <w:r w:rsidRPr="00FE5208">
                    <w:t xml:space="preserve">&lt; = 1 year prior or = </w:t>
                  </w:r>
                  <w:proofErr w:type="spellStart"/>
                  <w:r w:rsidRPr="00FE5208">
                    <w:t>stdybeg</w:t>
                  </w:r>
                  <w:proofErr w:type="spellEnd"/>
                  <w:r w:rsidRPr="00FE5208">
                    <w:t xml:space="preserve"> and &lt; = </w:t>
                  </w:r>
                  <w:proofErr w:type="spellStart"/>
                  <w:r w:rsidRPr="00FE5208">
                    <w:t>stdyend</w:t>
                  </w:r>
                  <w:proofErr w:type="spellEnd"/>
                </w:p>
              </w:tc>
            </w:tr>
          </w:tbl>
          <w:p w:rsidR="00B47F12" w:rsidRPr="00FE5208"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rPr>
                <w:b/>
              </w:rPr>
            </w:pPr>
            <w:r w:rsidRPr="00FE5208">
              <w:rPr>
                <w:b/>
              </w:rPr>
              <w:t xml:space="preserve">May be auto-filled from </w:t>
            </w:r>
            <w:r w:rsidR="007601E5" w:rsidRPr="00FE5208">
              <w:rPr>
                <w:b/>
              </w:rPr>
              <w:t xml:space="preserve">the </w:t>
            </w:r>
            <w:r w:rsidRPr="00FE5208">
              <w:rPr>
                <w:b/>
              </w:rPr>
              <w:t xml:space="preserve">pull list; can be modified.  </w:t>
            </w:r>
          </w:p>
          <w:p w:rsidR="00B47F12" w:rsidRPr="00FE5208" w:rsidRDefault="00B47F12" w:rsidP="00DC74AE">
            <w:r w:rsidRPr="00FE5208">
              <w:t xml:space="preserve">A patient of a hospital is considered an inpatient upon issuance of written doctor’s orders to that effect.  </w:t>
            </w:r>
          </w:p>
        </w:tc>
      </w:tr>
      <w:tr w:rsidR="00B47F12" w:rsidRPr="00FE5208">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FE5208" w:rsidRDefault="00732140" w:rsidP="00DC74AE">
            <w:pPr>
              <w:jc w:val="center"/>
            </w:pPr>
            <w:r w:rsidRPr="00FE5208">
              <w:t>4</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pPr>
            <w:proofErr w:type="spellStart"/>
            <w:r w:rsidRPr="00FE5208">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Footer"/>
              <w:tabs>
                <w:tab w:val="clear" w:pos="4320"/>
                <w:tab w:val="clear" w:pos="8640"/>
              </w:tabs>
              <w:rPr>
                <w:sz w:val="22"/>
              </w:rPr>
            </w:pPr>
            <w:r w:rsidRPr="00FE5208">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pPr>
            <w:r w:rsidRPr="00FE5208">
              <w:t>mm/</w:t>
            </w:r>
            <w:proofErr w:type="spellStart"/>
            <w:r w:rsidRPr="00FE5208">
              <w:t>dd</w:t>
            </w:r>
            <w:proofErr w:type="spellEnd"/>
            <w:r w:rsidRPr="00FE5208">
              <w:t>/</w:t>
            </w:r>
            <w:proofErr w:type="spellStart"/>
            <w:r w:rsidRPr="00FE520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FE5208" w:rsidTr="0018764A">
              <w:tc>
                <w:tcPr>
                  <w:tcW w:w="1507" w:type="dxa"/>
                </w:tcPr>
                <w:p w:rsidR="00B47F12" w:rsidRPr="00FE5208" w:rsidRDefault="00B47F12" w:rsidP="00DC74AE">
                  <w:pPr>
                    <w:jc w:val="center"/>
                  </w:pPr>
                  <w:r w:rsidRPr="00FE5208">
                    <w:t>&gt;=</w:t>
                  </w:r>
                  <w:proofErr w:type="spellStart"/>
                  <w:r w:rsidRPr="00FE5208">
                    <w:t>admdt</w:t>
                  </w:r>
                  <w:proofErr w:type="spellEnd"/>
                  <w:r w:rsidRPr="00FE5208">
                    <w:t xml:space="preserve"> and warning if &gt; 6 months after </w:t>
                  </w:r>
                  <w:proofErr w:type="spellStart"/>
                  <w:r w:rsidRPr="00FE5208">
                    <w:t>admdt</w:t>
                  </w:r>
                  <w:proofErr w:type="spellEnd"/>
                </w:p>
              </w:tc>
            </w:tr>
          </w:tbl>
          <w:p w:rsidR="00B47F12" w:rsidRPr="00FE5208"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64E1B" w:rsidRPr="00FE5208" w:rsidRDefault="00B47F12">
            <w:r w:rsidRPr="00FE5208">
              <w:t xml:space="preserve">May be auto-filled from the pull list.  If the discharge date is not auto-filled, enter the exact date. </w:t>
            </w:r>
          </w:p>
        </w:tc>
      </w:tr>
      <w:tr w:rsidR="00B47F12" w:rsidRPr="00FE520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E5208" w:rsidRDefault="00732140" w:rsidP="00DC74AE">
            <w:pPr>
              <w:jc w:val="center"/>
            </w:pPr>
            <w:r w:rsidRPr="00FE5208">
              <w:t>5</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pPr>
            <w:proofErr w:type="spellStart"/>
            <w:r w:rsidRPr="00FE5208">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Footer"/>
              <w:tabs>
                <w:tab w:val="clear" w:pos="4320"/>
                <w:tab w:val="clear" w:pos="8640"/>
              </w:tabs>
              <w:rPr>
                <w:sz w:val="22"/>
              </w:rPr>
            </w:pPr>
            <w:r w:rsidRPr="00FE5208">
              <w:rPr>
                <w:sz w:val="22"/>
              </w:rPr>
              <w:t>Did the record document the patient was a non-</w:t>
            </w:r>
            <w:r w:rsidR="0040467A" w:rsidRPr="00FE5208">
              <w:rPr>
                <w:sz w:val="22"/>
              </w:rPr>
              <w:t>V</w:t>
            </w:r>
            <w:r w:rsidRPr="00FE5208">
              <w:rPr>
                <w:sz w:val="22"/>
              </w:rPr>
              <w:t>eteran?</w:t>
            </w:r>
          </w:p>
          <w:p w:rsidR="00B47F12" w:rsidRPr="00FE5208" w:rsidRDefault="00B47F12" w:rsidP="00DC74AE">
            <w:pPr>
              <w:pStyle w:val="Footer"/>
              <w:numPr>
                <w:ilvl w:val="0"/>
                <w:numId w:val="18"/>
              </w:numPr>
              <w:tabs>
                <w:tab w:val="clear" w:pos="4320"/>
                <w:tab w:val="clear" w:pos="8640"/>
              </w:tabs>
              <w:rPr>
                <w:sz w:val="22"/>
              </w:rPr>
            </w:pPr>
            <w:r w:rsidRPr="00FE5208">
              <w:rPr>
                <w:sz w:val="22"/>
              </w:rPr>
              <w:t>Yes</w:t>
            </w:r>
          </w:p>
          <w:p w:rsidR="00B47F12" w:rsidRPr="00FE5208" w:rsidRDefault="00B47F12" w:rsidP="00DC74AE">
            <w:pPr>
              <w:pStyle w:val="Footer"/>
              <w:numPr>
                <w:ilvl w:val="0"/>
                <w:numId w:val="18"/>
              </w:numPr>
              <w:tabs>
                <w:tab w:val="clear" w:pos="4320"/>
                <w:tab w:val="clear" w:pos="8640"/>
              </w:tabs>
              <w:rPr>
                <w:sz w:val="22"/>
              </w:rPr>
            </w:pPr>
            <w:r w:rsidRPr="00FE5208">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pPr>
            <w:r w:rsidRPr="00FE5208">
              <w:t>1*,2</w:t>
            </w:r>
          </w:p>
          <w:p w:rsidR="00B47F12" w:rsidRPr="00FE5208" w:rsidRDefault="00B47F12" w:rsidP="00DC74AE">
            <w:pPr>
              <w:jc w:val="center"/>
            </w:pPr>
            <w:r w:rsidRPr="00FE5208">
              <w:t>*If 1, the record is excluded</w:t>
            </w:r>
          </w:p>
          <w:p w:rsidR="00B47F12" w:rsidRPr="00FE5208" w:rsidRDefault="00B47F12" w:rsidP="00DC74AE">
            <w:pPr>
              <w:jc w:val="center"/>
              <w:rPr>
                <w:b/>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r w:rsidRPr="00FE5208">
              <w:t xml:space="preserve">In order to answer “1,” there must be documentation that the patient is not a </w:t>
            </w:r>
            <w:r w:rsidR="0040467A" w:rsidRPr="00FE5208">
              <w:t>Veteran</w:t>
            </w:r>
            <w:r w:rsidRPr="00FE5208">
              <w:t xml:space="preserve">. </w:t>
            </w:r>
          </w:p>
          <w:p w:rsidR="00B47F12" w:rsidRPr="00FE5208" w:rsidRDefault="00B47F12" w:rsidP="00DC74AE">
            <w:r w:rsidRPr="00FE5208">
              <w:t>Examples:  non-</w:t>
            </w:r>
            <w:r w:rsidR="0040467A" w:rsidRPr="00FE5208">
              <w:t>V</w:t>
            </w:r>
            <w:r w:rsidRPr="00FE5208">
              <w:t xml:space="preserve">eteran female patient who is married to a </w:t>
            </w:r>
            <w:r w:rsidR="0040467A" w:rsidRPr="00FE5208">
              <w:t>V</w:t>
            </w:r>
            <w:r w:rsidRPr="00FE5208">
              <w:t>eteran, active duty military personnel receiving care at this VA</w:t>
            </w:r>
          </w:p>
          <w:p w:rsidR="00B47F12" w:rsidRPr="00FE5208" w:rsidRDefault="00B47F12" w:rsidP="00DC74AE">
            <w:pPr>
              <w:rPr>
                <w:b/>
                <w:u w:val="single"/>
              </w:rPr>
            </w:pPr>
            <w:r w:rsidRPr="00FE5208">
              <w:rPr>
                <w:b/>
                <w:u w:val="single"/>
              </w:rPr>
              <w:t>Exclusion Statement:</w:t>
            </w:r>
          </w:p>
          <w:p w:rsidR="00B47F12" w:rsidRPr="00FE5208" w:rsidRDefault="00B47F12" w:rsidP="0040467A">
            <w:r w:rsidRPr="00FE5208">
              <w:t>Non-</w:t>
            </w:r>
            <w:r w:rsidR="0040467A" w:rsidRPr="00FE5208">
              <w:t>V</w:t>
            </w:r>
            <w:r w:rsidRPr="00FE5208">
              <w:t xml:space="preserve">eteran cases are excluded from outpatient review.  </w:t>
            </w:r>
          </w:p>
        </w:tc>
      </w:tr>
      <w:tr w:rsidR="00B47F12" w:rsidRPr="00FE520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E5208" w:rsidRDefault="00732140" w:rsidP="00DC74AE">
            <w:pPr>
              <w:jc w:val="center"/>
            </w:pPr>
            <w:r w:rsidRPr="00FE5208">
              <w:t>6</w:t>
            </w:r>
          </w:p>
        </w:tc>
        <w:tc>
          <w:tcPr>
            <w:tcW w:w="1260" w:type="dxa"/>
            <w:gridSpan w:val="2"/>
            <w:tcBorders>
              <w:top w:val="single" w:sz="6" w:space="0" w:color="auto"/>
              <w:left w:val="single" w:sz="6" w:space="0" w:color="auto"/>
              <w:bottom w:val="single" w:sz="6" w:space="0" w:color="auto"/>
              <w:right w:val="single" w:sz="6" w:space="0" w:color="auto"/>
            </w:tcBorders>
          </w:tcPr>
          <w:p w:rsidR="00995754" w:rsidRPr="00FE5208" w:rsidRDefault="00B47F12" w:rsidP="00DC74AE">
            <w:pPr>
              <w:pStyle w:val="Footer"/>
              <w:tabs>
                <w:tab w:val="clear" w:pos="4320"/>
                <w:tab w:val="clear" w:pos="8640"/>
              </w:tabs>
              <w:jc w:val="center"/>
              <w:rPr>
                <w:sz w:val="22"/>
              </w:rPr>
            </w:pPr>
            <w:proofErr w:type="spellStart"/>
            <w:r w:rsidRPr="00FE5208">
              <w:t>seenyr</w:t>
            </w:r>
            <w:proofErr w:type="spellEnd"/>
          </w:p>
          <w:p w:rsidR="00995754" w:rsidRPr="00FE5208" w:rsidRDefault="00995754" w:rsidP="00995754"/>
          <w:p w:rsidR="00995754" w:rsidRPr="00FE5208" w:rsidRDefault="00995754" w:rsidP="00995754"/>
          <w:p w:rsidR="00995754" w:rsidRPr="00FE5208" w:rsidRDefault="00995754" w:rsidP="00995754"/>
          <w:p w:rsidR="00995754" w:rsidRPr="00FE5208" w:rsidRDefault="00995754" w:rsidP="00995754"/>
          <w:p w:rsidR="00995754" w:rsidRPr="00FE5208" w:rsidRDefault="00995754" w:rsidP="00995754"/>
          <w:p w:rsidR="00995754" w:rsidRPr="00FE5208" w:rsidRDefault="00995754" w:rsidP="00995754"/>
          <w:p w:rsidR="00995754" w:rsidRPr="00FE5208" w:rsidRDefault="00995754" w:rsidP="00995754"/>
          <w:p w:rsidR="00B47F12" w:rsidRPr="00FE5208" w:rsidRDefault="00B47F12" w:rsidP="00995754"/>
        </w:tc>
        <w:tc>
          <w:tcPr>
            <w:tcW w:w="540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Footer"/>
              <w:tabs>
                <w:tab w:val="clear" w:pos="4320"/>
                <w:tab w:val="clear" w:pos="8640"/>
              </w:tabs>
              <w:rPr>
                <w:sz w:val="22"/>
              </w:rPr>
            </w:pPr>
            <w:r w:rsidRPr="00FE5208">
              <w:rPr>
                <w:sz w:val="22"/>
              </w:rPr>
              <w:t xml:space="preserve">Was the </w:t>
            </w:r>
            <w:r w:rsidR="0040467A" w:rsidRPr="00FE5208">
              <w:rPr>
                <w:b/>
                <w:sz w:val="22"/>
                <w:u w:val="single"/>
              </w:rPr>
              <w:t>V</w:t>
            </w:r>
            <w:r w:rsidRPr="00FE5208">
              <w:rPr>
                <w:b/>
                <w:sz w:val="22"/>
                <w:u w:val="single"/>
              </w:rPr>
              <w:t>eteran</w:t>
            </w:r>
            <w:r w:rsidRPr="00FE5208">
              <w:rPr>
                <w:sz w:val="22"/>
              </w:rPr>
              <w:t xml:space="preserve"> seen within the last twelve months </w:t>
            </w:r>
            <w:r w:rsidRPr="00FE5208">
              <w:rPr>
                <w:sz w:val="22"/>
                <w:u w:val="single"/>
              </w:rPr>
              <w:t>by a physician, NP, PA, Psychologist, or Clinical Nurse Specialist</w:t>
            </w:r>
            <w:r w:rsidRPr="00FE5208">
              <w:rPr>
                <w:sz w:val="22"/>
              </w:rPr>
              <w:t xml:space="preserve"> in one of the “Nexus clinics”?</w:t>
            </w:r>
          </w:p>
          <w:p w:rsidR="00B47F12" w:rsidRPr="00FE5208" w:rsidRDefault="00B47F12" w:rsidP="00DC74AE">
            <w:pPr>
              <w:pStyle w:val="BodyText3"/>
            </w:pPr>
            <w:r w:rsidRPr="00FE5208">
              <w:t>Within the last 12 months = twelve months from the first day of the study interval to the end of the study interval</w:t>
            </w:r>
          </w:p>
          <w:p w:rsidR="002D6068" w:rsidRPr="00FE5208" w:rsidRDefault="002D6068" w:rsidP="00DC74AE">
            <w:pPr>
              <w:rPr>
                <w:sz w:val="22"/>
              </w:rPr>
            </w:pPr>
            <w:r w:rsidRPr="00FE5208">
              <w:rPr>
                <w:sz w:val="22"/>
              </w:rPr>
              <w:t>1. Yes</w:t>
            </w:r>
          </w:p>
          <w:p w:rsidR="002D6068" w:rsidRPr="00FE5208" w:rsidRDefault="002D6068" w:rsidP="00DC74AE">
            <w:pPr>
              <w:pStyle w:val="BodyText3"/>
            </w:pPr>
            <w:r w:rsidRPr="00FE5208">
              <w:rPr>
                <w:b w:val="0"/>
                <w:sz w:val="22"/>
                <w:szCs w:val="24"/>
              </w:rPr>
              <w:t>2. No</w:t>
            </w:r>
          </w:p>
          <w:p w:rsidR="00B47F12" w:rsidRPr="00FE5208" w:rsidRDefault="00B47F12" w:rsidP="00DC74AE">
            <w:pPr>
              <w:pStyle w:val="BodyText3"/>
              <w:rPr>
                <w:b w:val="0"/>
              </w:rPr>
            </w:pPr>
          </w:p>
          <w:p w:rsidR="00B47F12" w:rsidRPr="00FE5208" w:rsidRDefault="00B47F12" w:rsidP="00DC74AE">
            <w:pPr>
              <w:pStyle w:val="Footer"/>
              <w:tabs>
                <w:tab w:val="clear" w:pos="4320"/>
                <w:tab w:val="clear" w:pos="8640"/>
              </w:tabs>
            </w:pPr>
            <w:r w:rsidRPr="00FE5208">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pPr>
          </w:p>
          <w:p w:rsidR="00B47F12" w:rsidRPr="00FE5208" w:rsidRDefault="00B47F12" w:rsidP="00DC74AE">
            <w:pPr>
              <w:jc w:val="center"/>
            </w:pPr>
            <w:r w:rsidRPr="00FE5208">
              <w:t>1,2*</w:t>
            </w:r>
          </w:p>
          <w:p w:rsidR="00B47F12" w:rsidRPr="00FE5208" w:rsidRDefault="00B47F12" w:rsidP="00DC74AE">
            <w:pPr>
              <w:jc w:val="center"/>
            </w:pPr>
          </w:p>
          <w:p w:rsidR="00B47F12" w:rsidRPr="00FE5208" w:rsidRDefault="00B47F12" w:rsidP="00DC74AE">
            <w:pPr>
              <w:jc w:val="center"/>
            </w:pPr>
            <w:r w:rsidRPr="00FE5208">
              <w:t xml:space="preserve">If 1, go to </w:t>
            </w:r>
            <w:proofErr w:type="spellStart"/>
            <w:r w:rsidRPr="00FE5208">
              <w:t>nexusdt</w:t>
            </w:r>
            <w:proofErr w:type="spellEnd"/>
          </w:p>
          <w:p w:rsidR="00B47F12" w:rsidRPr="00FE5208" w:rsidRDefault="00B47F12" w:rsidP="00DC74AE">
            <w:pPr>
              <w:jc w:val="center"/>
              <w:rPr>
                <w:b/>
                <w:bCs/>
              </w:rPr>
            </w:pPr>
            <w:r w:rsidRPr="00FE5208">
              <w:rPr>
                <w:b/>
                <w:bCs/>
              </w:rPr>
              <w:t>*If 2 and catnum &lt;&gt; 61, the record is excluded</w:t>
            </w:r>
          </w:p>
          <w:p w:rsidR="00B47F12" w:rsidRPr="00FE5208" w:rsidRDefault="00B47F12" w:rsidP="00DC74AE">
            <w:pPr>
              <w:jc w:val="center"/>
              <w:rPr>
                <w:b/>
                <w:bCs/>
              </w:rPr>
            </w:pPr>
            <w:r w:rsidRPr="00FE5208">
              <w:rPr>
                <w:b/>
                <w:bCs/>
              </w:rPr>
              <w:t xml:space="preserve">If 2 and </w:t>
            </w:r>
            <w:proofErr w:type="spellStart"/>
            <w:r w:rsidRPr="00FE5208">
              <w:rPr>
                <w:b/>
                <w:bCs/>
              </w:rPr>
              <w:t>ipadm</w:t>
            </w:r>
            <w:proofErr w:type="spellEnd"/>
            <w:r w:rsidRPr="00FE5208">
              <w:rPr>
                <w:b/>
                <w:bCs/>
              </w:rPr>
              <w:t xml:space="preserve"> = 2, the record is excluded, else if </w:t>
            </w:r>
            <w:proofErr w:type="spellStart"/>
            <w:r w:rsidRPr="00FE5208">
              <w:rPr>
                <w:b/>
                <w:bCs/>
              </w:rPr>
              <w:t>ipadm</w:t>
            </w:r>
            <w:proofErr w:type="spellEnd"/>
            <w:r w:rsidRPr="00FE5208">
              <w:rPr>
                <w:b/>
                <w:bCs/>
              </w:rPr>
              <w:t xml:space="preserve"> = 1, go to </w:t>
            </w:r>
            <w:proofErr w:type="spellStart"/>
            <w:r w:rsidRPr="00FE5208">
              <w:rPr>
                <w:b/>
                <w:bCs/>
              </w:rPr>
              <w:t>selectdx</w:t>
            </w:r>
            <w:proofErr w:type="spellEnd"/>
          </w:p>
          <w:tbl>
            <w:tblPr>
              <w:tblStyle w:val="TableGrid"/>
              <w:tblW w:w="0" w:type="auto"/>
              <w:tblLayout w:type="fixed"/>
              <w:tblLook w:val="04A0" w:firstRow="1" w:lastRow="0" w:firstColumn="1" w:lastColumn="0" w:noHBand="0" w:noVBand="1"/>
            </w:tblPr>
            <w:tblGrid>
              <w:gridCol w:w="1659"/>
            </w:tblGrid>
            <w:tr w:rsidR="00073FB2" w:rsidRPr="00FE5208" w:rsidTr="00073FB2">
              <w:tc>
                <w:tcPr>
                  <w:tcW w:w="1659" w:type="dxa"/>
                </w:tcPr>
                <w:p w:rsidR="00073FB2" w:rsidRPr="00FE5208" w:rsidRDefault="00073FB2" w:rsidP="00A1475B">
                  <w:pPr>
                    <w:jc w:val="center"/>
                    <w:rPr>
                      <w:b/>
                    </w:rPr>
                  </w:pPr>
                  <w:r w:rsidRPr="00FE5208">
                    <w:rPr>
                      <w:b/>
                    </w:rPr>
                    <w:t xml:space="preserve">Warning if </w:t>
                  </w:r>
                  <w:r w:rsidR="00A1475B" w:rsidRPr="00FE5208">
                    <w:rPr>
                      <w:b/>
                    </w:rPr>
                    <w:t>2</w:t>
                  </w:r>
                </w:p>
              </w:tc>
            </w:tr>
          </w:tbl>
          <w:p w:rsidR="00073FB2" w:rsidRPr="00FE5208" w:rsidRDefault="00073FB2" w:rsidP="00DC74AE">
            <w:pPr>
              <w:jc w:val="center"/>
            </w:pPr>
          </w:p>
          <w:p w:rsidR="00B47F12" w:rsidRPr="00FE5208"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rPr>
                <w:bCs/>
              </w:rPr>
            </w:pPr>
            <w:r w:rsidRPr="00FE5208">
              <w:rPr>
                <w:bCs/>
              </w:rPr>
              <w:t>All the following must be true to answer “yes:”</w:t>
            </w:r>
          </w:p>
          <w:p w:rsidR="00B47F12" w:rsidRPr="00FE5208" w:rsidRDefault="00B47F12" w:rsidP="00DC74AE">
            <w:pPr>
              <w:numPr>
                <w:ilvl w:val="0"/>
                <w:numId w:val="35"/>
              </w:numPr>
              <w:rPr>
                <w:bCs/>
              </w:rPr>
            </w:pPr>
            <w:r w:rsidRPr="00FE5208">
              <w:rPr>
                <w:bCs/>
              </w:rPr>
              <w:t xml:space="preserve">the patient was a </w:t>
            </w:r>
            <w:r w:rsidR="0040467A" w:rsidRPr="00FE5208">
              <w:rPr>
                <w:bCs/>
              </w:rPr>
              <w:t>V</w:t>
            </w:r>
            <w:r w:rsidRPr="00FE5208">
              <w:rPr>
                <w:bCs/>
              </w:rPr>
              <w:t>eteran</w:t>
            </w:r>
          </w:p>
          <w:p w:rsidR="00B47F12" w:rsidRPr="00FE5208" w:rsidRDefault="00B47F12" w:rsidP="00DC74AE">
            <w:pPr>
              <w:numPr>
                <w:ilvl w:val="0"/>
                <w:numId w:val="35"/>
              </w:numPr>
              <w:rPr>
                <w:bCs/>
              </w:rPr>
            </w:pPr>
            <w:r w:rsidRPr="00FE5208">
              <w:rPr>
                <w:bCs/>
              </w:rPr>
              <w:t>the clinic visit occurred within 12 months from the first day of the study interval to the end of the study interval;</w:t>
            </w:r>
          </w:p>
          <w:p w:rsidR="00B47F12" w:rsidRPr="00FE5208" w:rsidRDefault="00B47F12" w:rsidP="00DC74AE">
            <w:pPr>
              <w:numPr>
                <w:ilvl w:val="0"/>
                <w:numId w:val="35"/>
              </w:numPr>
              <w:rPr>
                <w:bCs/>
              </w:rPr>
            </w:pPr>
            <w:r w:rsidRPr="00FE5208">
              <w:rPr>
                <w:bCs/>
              </w:rPr>
              <w:t>the visit occurred at one of the Nexus clinics;</w:t>
            </w:r>
          </w:p>
          <w:p w:rsidR="00B47F12" w:rsidRPr="00FE5208" w:rsidRDefault="00B47F12" w:rsidP="00DC74AE">
            <w:pPr>
              <w:numPr>
                <w:ilvl w:val="0"/>
                <w:numId w:val="35"/>
              </w:numPr>
              <w:rPr>
                <w:b/>
                <w:u w:val="single"/>
              </w:rPr>
            </w:pPr>
            <w:proofErr w:type="gramStart"/>
            <w:r w:rsidRPr="00FE5208">
              <w:rPr>
                <w:bCs/>
              </w:rPr>
              <w:t>during</w:t>
            </w:r>
            <w:proofErr w:type="gramEnd"/>
            <w:r w:rsidRPr="00FE5208">
              <w:rPr>
                <w:bCs/>
              </w:rPr>
              <w:t xml:space="preserve"> the visit, the patient was seen face-to-face</w:t>
            </w:r>
            <w:r w:rsidR="000B516C" w:rsidRPr="00FE5208">
              <w:rPr>
                <w:bCs/>
              </w:rPr>
              <w:t xml:space="preserve"> (includes </w:t>
            </w:r>
            <w:proofErr w:type="spellStart"/>
            <w:r w:rsidR="000B516C" w:rsidRPr="00FE5208">
              <w:rPr>
                <w:bCs/>
              </w:rPr>
              <w:t>televideo</w:t>
            </w:r>
            <w:proofErr w:type="spellEnd"/>
            <w:r w:rsidR="00A02173" w:rsidRPr="00FE5208">
              <w:rPr>
                <w:bCs/>
              </w:rPr>
              <w:t xml:space="preserve"> encounter</w:t>
            </w:r>
            <w:r w:rsidR="000B516C" w:rsidRPr="00FE5208">
              <w:rPr>
                <w:bCs/>
              </w:rPr>
              <w:t>)</w:t>
            </w:r>
            <w:r w:rsidRPr="00FE5208">
              <w:rPr>
                <w:bCs/>
              </w:rPr>
              <w:t xml:space="preserve"> by a physician, NP, PA, Psychologist, or Clinical Nurse Specialist.  The qualifying visit may NOT be a telephone call.  Subsequent visits during the year may be phone calls.</w:t>
            </w:r>
          </w:p>
          <w:p w:rsidR="00073FB2" w:rsidRPr="00FE5208" w:rsidRDefault="00073FB2" w:rsidP="00DC74AE">
            <w:pPr>
              <w:rPr>
                <w:b/>
                <w:u w:val="single"/>
              </w:rPr>
            </w:pPr>
            <w:r w:rsidRPr="00FE5208">
              <w:rPr>
                <w:b/>
                <w:u w:val="single"/>
              </w:rPr>
              <w:t xml:space="preserve">If the Veteran is admitted to a </w:t>
            </w:r>
            <w:r w:rsidR="00A1475B" w:rsidRPr="00FE5208">
              <w:rPr>
                <w:b/>
                <w:u w:val="single"/>
              </w:rPr>
              <w:t xml:space="preserve">VHA </w:t>
            </w:r>
            <w:r w:rsidRPr="00FE5208">
              <w:rPr>
                <w:b/>
                <w:u w:val="single"/>
              </w:rPr>
              <w:t>Residential Rehab</w:t>
            </w:r>
            <w:r w:rsidR="00A1475B" w:rsidRPr="00FE5208">
              <w:rPr>
                <w:b/>
                <w:u w:val="single"/>
              </w:rPr>
              <w:t>ilitation program</w:t>
            </w:r>
            <w:r w:rsidRPr="00FE5208">
              <w:rPr>
                <w:b/>
                <w:u w:val="single"/>
              </w:rPr>
              <w:t xml:space="preserve"> or Domiciliary</w:t>
            </w:r>
            <w:r w:rsidR="00A1475B" w:rsidRPr="00FE5208">
              <w:rPr>
                <w:b/>
                <w:u w:val="single"/>
              </w:rPr>
              <w:t xml:space="preserve">, consider </w:t>
            </w:r>
            <w:r w:rsidRPr="00FE5208">
              <w:rPr>
                <w:b/>
                <w:u w:val="single"/>
              </w:rPr>
              <w:t>applicable Nexus Clinic visits</w:t>
            </w:r>
            <w:r w:rsidR="00A1475B" w:rsidRPr="00FE5208">
              <w:rPr>
                <w:b/>
                <w:u w:val="single"/>
              </w:rPr>
              <w:t xml:space="preserve"> when answering this question.</w:t>
            </w:r>
          </w:p>
          <w:p w:rsidR="00B47F12" w:rsidRPr="00FE5208" w:rsidRDefault="00B47F12" w:rsidP="00DC74AE">
            <w:pPr>
              <w:rPr>
                <w:b/>
                <w:u w:val="single"/>
              </w:rPr>
            </w:pPr>
            <w:r w:rsidRPr="00FE5208">
              <w:rPr>
                <w:b/>
                <w:u w:val="single"/>
              </w:rPr>
              <w:t>Exclusion Statement:</w:t>
            </w:r>
          </w:p>
          <w:p w:rsidR="00B47F12" w:rsidRPr="00FE5208" w:rsidRDefault="00B47F12" w:rsidP="0040467A">
            <w:pPr>
              <w:rPr>
                <w:bCs/>
              </w:rPr>
            </w:pPr>
            <w:r w:rsidRPr="00FE5208">
              <w:rPr>
                <w:b/>
              </w:rPr>
              <w:t xml:space="preserve">Although the stop code indicated a visit to a Nexus clinic, the </w:t>
            </w:r>
            <w:r w:rsidR="0040467A" w:rsidRPr="00FE5208">
              <w:rPr>
                <w:b/>
              </w:rPr>
              <w:t>V</w:t>
            </w:r>
            <w:r w:rsidRPr="00FE5208">
              <w:rPr>
                <w:b/>
              </w:rPr>
              <w:t>eteran was not seen by a physician, NP, PA, Psychologist, or Clinical Nurse Specialist in an applicable outpatient clinic within the study year.</w:t>
            </w:r>
          </w:p>
        </w:tc>
      </w:tr>
      <w:tr w:rsidR="00B47F12" w:rsidRPr="00FE520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E5208" w:rsidRDefault="00732140" w:rsidP="00DC74AE">
            <w:pPr>
              <w:jc w:val="center"/>
            </w:pPr>
            <w:r w:rsidRPr="00FE5208">
              <w:lastRenderedPageBreak/>
              <w:t>7</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pPr>
            <w:proofErr w:type="spellStart"/>
            <w:r w:rsidRPr="00FE5208">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Footer"/>
              <w:tabs>
                <w:tab w:val="clear" w:pos="4320"/>
                <w:tab w:val="clear" w:pos="8640"/>
              </w:tabs>
              <w:rPr>
                <w:sz w:val="22"/>
              </w:rPr>
            </w:pPr>
            <w:r w:rsidRPr="00FE5208">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pPr>
            <w:r w:rsidRPr="00FE5208">
              <w:t>mm/</w:t>
            </w:r>
            <w:proofErr w:type="spellStart"/>
            <w:r w:rsidRPr="00FE5208">
              <w:t>dd</w:t>
            </w:r>
            <w:proofErr w:type="spellEnd"/>
            <w:r w:rsidRPr="00FE5208">
              <w:t>/</w:t>
            </w:r>
            <w:proofErr w:type="spellStart"/>
            <w:r w:rsidRPr="00FE520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FE5208">
              <w:tc>
                <w:tcPr>
                  <w:tcW w:w="1569" w:type="dxa"/>
                </w:tcPr>
                <w:p w:rsidR="00B47F12" w:rsidRPr="00FE5208" w:rsidRDefault="00B47F12" w:rsidP="00DC74AE">
                  <w:pPr>
                    <w:jc w:val="center"/>
                  </w:pPr>
                  <w:r w:rsidRPr="00FE5208">
                    <w:t xml:space="preserve">&lt; = 1 year prior or = </w:t>
                  </w:r>
                  <w:proofErr w:type="spellStart"/>
                  <w:r w:rsidRPr="00FE5208">
                    <w:t>stdybeg</w:t>
                  </w:r>
                  <w:proofErr w:type="spellEnd"/>
                  <w:r w:rsidRPr="00FE5208">
                    <w:t xml:space="preserve"> and &lt; = </w:t>
                  </w:r>
                  <w:proofErr w:type="spellStart"/>
                  <w:r w:rsidRPr="00FE5208">
                    <w:t>stdyend</w:t>
                  </w:r>
                  <w:proofErr w:type="spellEnd"/>
                </w:p>
              </w:tc>
            </w:tr>
          </w:tbl>
          <w:p w:rsidR="00B47F12" w:rsidRPr="00FE5208"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r w:rsidRPr="00FE5208">
              <w:t>Most recent visit = the visit in which the patient was seen most immediately prior to the end of the study interval</w:t>
            </w:r>
          </w:p>
          <w:p w:rsidR="00B47F12" w:rsidRPr="00FE5208" w:rsidRDefault="00B47F12" w:rsidP="00DC74AE">
            <w:r w:rsidRPr="00FE5208">
              <w:t>Enter the exact date of the visit to the Nexus clinic. The use of 01 to indicate missing day or month is not acceptable.</w:t>
            </w:r>
          </w:p>
        </w:tc>
      </w:tr>
      <w:tr w:rsidR="00B47F12" w:rsidRPr="00FE520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E5208" w:rsidRDefault="00732140" w:rsidP="00DC74AE">
            <w:pPr>
              <w:jc w:val="center"/>
            </w:pPr>
            <w:r w:rsidRPr="00FE5208">
              <w:t>8</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pPr>
            <w:proofErr w:type="spellStart"/>
            <w:r w:rsidRPr="00FE5208">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pStyle w:val="Footer"/>
              <w:tabs>
                <w:tab w:val="clear" w:pos="4320"/>
                <w:tab w:val="clear" w:pos="8640"/>
              </w:tabs>
              <w:rPr>
                <w:sz w:val="22"/>
              </w:rPr>
            </w:pPr>
            <w:r w:rsidRPr="00FE5208">
              <w:rPr>
                <w:sz w:val="22"/>
              </w:rPr>
              <w:t xml:space="preserve">For the most recent NEXUS clinic visit when the patient was seen by a physician, APN, PA, or psychologist, enter the </w:t>
            </w:r>
            <w:r w:rsidRPr="00FE5208">
              <w:rPr>
                <w:sz w:val="22"/>
                <w:u w:val="single"/>
              </w:rPr>
              <w:t>name</w:t>
            </w:r>
            <w:r w:rsidRPr="00FE5208">
              <w:rPr>
                <w:sz w:val="22"/>
              </w:rPr>
              <w:t xml:space="preserve"> of the NEXUS clinic.</w:t>
            </w:r>
          </w:p>
          <w:p w:rsidR="00B47F12" w:rsidRPr="00FE5208" w:rsidRDefault="00B47F12" w:rsidP="00DC74AE">
            <w:pPr>
              <w:pStyle w:val="Footer"/>
              <w:tabs>
                <w:tab w:val="clear" w:pos="4320"/>
                <w:tab w:val="clear" w:pos="8640"/>
              </w:tabs>
              <w:rPr>
                <w:sz w:val="22"/>
              </w:rPr>
            </w:pPr>
            <w:r w:rsidRPr="00FE5208">
              <w:rPr>
                <w:b/>
                <w:sz w:val="22"/>
              </w:rPr>
              <w:t>(Abstractor will select name from a drop down box of NEXUS Clinics.)</w:t>
            </w:r>
            <w:r w:rsidRPr="00FE5208">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FE5208" w:rsidRDefault="00B47F12" w:rsidP="00DC74AE">
            <w:pPr>
              <w:jc w:val="center"/>
            </w:pPr>
            <w:r w:rsidRPr="00FE5208">
              <w:t>_____</w:t>
            </w:r>
          </w:p>
          <w:p w:rsidR="00B47F12" w:rsidRPr="00FE5208" w:rsidRDefault="00B47F12" w:rsidP="00DC74AE">
            <w:pPr>
              <w:jc w:val="center"/>
            </w:pPr>
            <w:proofErr w:type="spellStart"/>
            <w:r w:rsidRPr="00FE5208">
              <w:t>wichnxus</w:t>
            </w:r>
            <w:proofErr w:type="spellEnd"/>
          </w:p>
          <w:p w:rsidR="00B47F12" w:rsidRPr="00FE5208"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FE5208" w:rsidRDefault="00B47F12" w:rsidP="00DC74AE">
            <w:r w:rsidRPr="00FE5208">
              <w:t>This question asks for the name of  the NEXUS clinic for the visit that occurred on the date entered in NEXUSDT.  Do not enter a NEXUS clinic name for a visit that occurred after the study end date.</w:t>
            </w:r>
          </w:p>
          <w:p w:rsidR="00B47F12" w:rsidRPr="00FE5208" w:rsidRDefault="00B47F12" w:rsidP="00DC74AE"/>
        </w:tc>
      </w:tr>
      <w:tr w:rsidR="00963D2A" w:rsidRPr="00FE5208">
        <w:trPr>
          <w:cantSplit/>
        </w:trPr>
        <w:tc>
          <w:tcPr>
            <w:tcW w:w="14058" w:type="dxa"/>
            <w:gridSpan w:val="8"/>
            <w:tcBorders>
              <w:top w:val="single" w:sz="6" w:space="0" w:color="auto"/>
              <w:left w:val="single" w:sz="6" w:space="0" w:color="auto"/>
              <w:bottom w:val="single" w:sz="6" w:space="0" w:color="auto"/>
              <w:right w:val="single" w:sz="6" w:space="0" w:color="auto"/>
            </w:tcBorders>
          </w:tcPr>
          <w:p w:rsidR="00963D2A" w:rsidRPr="00FE5208" w:rsidRDefault="00963D2A" w:rsidP="00431268">
            <w:pPr>
              <w:pStyle w:val="Caption"/>
            </w:pPr>
            <w:r w:rsidRPr="00FE5208">
              <w:t xml:space="preserve">If </w:t>
            </w:r>
            <w:r w:rsidR="00E65B19" w:rsidRPr="00FE5208">
              <w:t>Mental Health flag = 1,</w:t>
            </w:r>
            <w:r w:rsidR="00203448" w:rsidRPr="00FE5208">
              <w:t xml:space="preserve"> </w:t>
            </w:r>
            <w:r w:rsidRPr="00FE5208">
              <w:t xml:space="preserve">go to </w:t>
            </w:r>
            <w:proofErr w:type="spellStart"/>
            <w:r w:rsidRPr="00FE5208">
              <w:t>othrcare</w:t>
            </w:r>
            <w:proofErr w:type="spellEnd"/>
            <w:r w:rsidRPr="00FE5208">
              <w:t xml:space="preserve">; otherwise, go to </w:t>
            </w:r>
            <w:r w:rsidR="00431268" w:rsidRPr="00FE5208">
              <w:t xml:space="preserve">nonacadm </w:t>
            </w:r>
            <w:r w:rsidR="00FC15DF" w:rsidRPr="00FE5208">
              <w:t>as applicable</w:t>
            </w:r>
          </w:p>
        </w:tc>
      </w:tr>
      <w:tr w:rsidR="0043604B" w:rsidRPr="00FE5208" w:rsidTr="00D21606">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FE5208" w:rsidRDefault="00C86A6D" w:rsidP="00DC74AE">
            <w:pPr>
              <w:jc w:val="center"/>
            </w:pPr>
            <w:r w:rsidRPr="00FE5208">
              <w:t>9</w:t>
            </w:r>
          </w:p>
        </w:tc>
        <w:tc>
          <w:tcPr>
            <w:tcW w:w="1260" w:type="dxa"/>
            <w:gridSpan w:val="2"/>
            <w:tcBorders>
              <w:top w:val="single" w:sz="6" w:space="0" w:color="auto"/>
              <w:left w:val="single" w:sz="6" w:space="0" w:color="auto"/>
              <w:bottom w:val="single" w:sz="6" w:space="0" w:color="auto"/>
              <w:right w:val="single" w:sz="6" w:space="0" w:color="auto"/>
            </w:tcBorders>
          </w:tcPr>
          <w:p w:rsidR="0043604B" w:rsidRPr="00FE5208" w:rsidRDefault="0043604B" w:rsidP="00DC74AE">
            <w:pPr>
              <w:pStyle w:val="Footer"/>
              <w:tabs>
                <w:tab w:val="clear" w:pos="4320"/>
                <w:tab w:val="clear" w:pos="8640"/>
              </w:tabs>
              <w:jc w:val="center"/>
              <w:rPr>
                <w:sz w:val="22"/>
              </w:rPr>
            </w:pPr>
            <w:proofErr w:type="spellStart"/>
            <w:r w:rsidRPr="00FE5208">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FE5208" w:rsidRDefault="0043604B" w:rsidP="00DC74AE">
            <w:pPr>
              <w:pStyle w:val="Footer"/>
              <w:tabs>
                <w:tab w:val="clear" w:pos="4320"/>
                <w:tab w:val="clear" w:pos="8640"/>
              </w:tabs>
              <w:rPr>
                <w:sz w:val="22"/>
              </w:rPr>
            </w:pPr>
            <w:r w:rsidRPr="00FE5208">
              <w:rPr>
                <w:sz w:val="22"/>
              </w:rPr>
              <w:t xml:space="preserve">Is there evidence in the medical record that </w:t>
            </w:r>
            <w:r w:rsidRPr="00FE5208">
              <w:rPr>
                <w:sz w:val="22"/>
                <w:u w:val="single"/>
              </w:rPr>
              <w:t>within the past two years</w:t>
            </w:r>
            <w:r w:rsidRPr="00FE5208">
              <w:rPr>
                <w:sz w:val="22"/>
              </w:rPr>
              <w:t>, the patient refused VHA Primary Care and is receiving ONLY his/her primary care in a non-VHA setting?</w:t>
            </w:r>
          </w:p>
          <w:p w:rsidR="002D6068" w:rsidRPr="00FE5208" w:rsidRDefault="002D6068" w:rsidP="00DC74AE">
            <w:pPr>
              <w:rPr>
                <w:sz w:val="22"/>
              </w:rPr>
            </w:pPr>
            <w:r w:rsidRPr="00FE5208">
              <w:rPr>
                <w:sz w:val="22"/>
              </w:rPr>
              <w:t>1. Yes</w:t>
            </w:r>
          </w:p>
          <w:p w:rsidR="002D6068" w:rsidRPr="00FE5208" w:rsidRDefault="002D6068" w:rsidP="00DC74AE">
            <w:pPr>
              <w:pStyle w:val="Footer"/>
              <w:tabs>
                <w:tab w:val="clear" w:pos="4320"/>
                <w:tab w:val="clear" w:pos="8640"/>
              </w:tabs>
              <w:rPr>
                <w:sz w:val="22"/>
              </w:rPr>
            </w:pPr>
            <w:r w:rsidRPr="00FE5208">
              <w:rPr>
                <w:sz w:val="22"/>
                <w:szCs w:val="24"/>
              </w:rPr>
              <w:t>2. No</w:t>
            </w:r>
          </w:p>
          <w:p w:rsidR="002D6068" w:rsidRPr="00FE5208" w:rsidRDefault="002D6068" w:rsidP="00DC74AE">
            <w:pPr>
              <w:pStyle w:val="Footer"/>
              <w:tabs>
                <w:tab w:val="clear" w:pos="4320"/>
                <w:tab w:val="clear" w:pos="8640"/>
              </w:tabs>
              <w:rPr>
                <w:sz w:val="22"/>
              </w:rPr>
            </w:pPr>
          </w:p>
          <w:p w:rsidR="0043604B" w:rsidRPr="00FE5208" w:rsidRDefault="0043604B" w:rsidP="00DC74AE">
            <w:pPr>
              <w:rPr>
                <w:b/>
                <w:sz w:val="18"/>
              </w:rPr>
            </w:pPr>
            <w:r w:rsidRPr="00FE5208">
              <w:rPr>
                <w:b/>
                <w:sz w:val="18"/>
              </w:rPr>
              <w:t>To answer “1,” both evidence of refusal of VHA Primary Care and documentation of primary care received outside VHA must be present in the record.</w:t>
            </w:r>
          </w:p>
          <w:p w:rsidR="0043604B" w:rsidRPr="00FE5208" w:rsidRDefault="0043604B" w:rsidP="00DC74AE">
            <w:pPr>
              <w:pStyle w:val="Footer"/>
              <w:tabs>
                <w:tab w:val="clear" w:pos="4320"/>
                <w:tab w:val="clear" w:pos="8640"/>
              </w:tabs>
              <w:rPr>
                <w:sz w:val="22"/>
              </w:rPr>
            </w:pPr>
          </w:p>
          <w:p w:rsidR="0043604B" w:rsidRPr="00FE5208" w:rsidRDefault="0043604B" w:rsidP="00DC74AE">
            <w:pPr>
              <w:pStyle w:val="Footer"/>
              <w:tabs>
                <w:tab w:val="clear" w:pos="4320"/>
                <w:tab w:val="clear" w:pos="8640"/>
              </w:tabs>
              <w:rPr>
                <w:sz w:val="22"/>
              </w:rPr>
            </w:pPr>
          </w:p>
          <w:p w:rsidR="0043604B" w:rsidRPr="00FE5208" w:rsidRDefault="0043604B" w:rsidP="00DC74AE">
            <w:pPr>
              <w:pStyle w:val="Heading2"/>
              <w:tabs>
                <w:tab w:val="clear" w:pos="720"/>
                <w:tab w:val="clear" w:pos="1440"/>
              </w:tabs>
              <w:ind w:left="0" w:firstLine="0"/>
              <w:jc w:val="left"/>
              <w:rPr>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43604B" w:rsidRPr="00FE5208" w:rsidRDefault="0043604B" w:rsidP="00DC74AE">
            <w:pPr>
              <w:jc w:val="center"/>
            </w:pPr>
            <w:r w:rsidRPr="00FE5208">
              <w:t>1,2</w:t>
            </w:r>
          </w:p>
          <w:p w:rsidR="00437294" w:rsidRPr="00FE5208" w:rsidRDefault="00437294" w:rsidP="00DC74AE">
            <w:pPr>
              <w:jc w:val="center"/>
            </w:pPr>
          </w:p>
          <w:p w:rsidR="00437294" w:rsidRPr="00FE5208" w:rsidRDefault="00437294" w:rsidP="00DC74AE">
            <w:pPr>
              <w:jc w:val="center"/>
              <w:rPr>
                <w:b/>
              </w:rPr>
            </w:pPr>
            <w:r w:rsidRPr="00FE5208">
              <w:rPr>
                <w:b/>
              </w:rPr>
              <w:t xml:space="preserve">If FEFLAG = 0, go to </w:t>
            </w:r>
            <w:proofErr w:type="spellStart"/>
            <w:r w:rsidRPr="00FE5208">
              <w:rPr>
                <w:b/>
              </w:rPr>
              <w:t>asesadl</w:t>
            </w:r>
            <w:proofErr w:type="spellEnd"/>
            <w:r w:rsidRPr="00FE5208">
              <w:rPr>
                <w:b/>
              </w:rPr>
              <w:t xml:space="preserve"> in Core Module</w:t>
            </w:r>
          </w:p>
          <w:p w:rsidR="00437294" w:rsidRPr="00FE5208" w:rsidRDefault="00437294" w:rsidP="00DC74AE">
            <w:pPr>
              <w:jc w:val="center"/>
            </w:pPr>
          </w:p>
          <w:p w:rsidR="0043604B" w:rsidRPr="00FE5208" w:rsidRDefault="0043604B" w:rsidP="00DC74AE">
            <w:pPr>
              <w:jc w:val="center"/>
            </w:pPr>
          </w:p>
          <w:p w:rsidR="0043604B" w:rsidRPr="00FE5208" w:rsidRDefault="0043604B" w:rsidP="00DC74AE">
            <w:pPr>
              <w:jc w:val="center"/>
            </w:pPr>
          </w:p>
          <w:p w:rsidR="0043604B" w:rsidRPr="00FE5208" w:rsidRDefault="0043604B" w:rsidP="00DC74AE">
            <w:pPr>
              <w:jc w:val="center"/>
            </w:pPr>
          </w:p>
          <w:p w:rsidR="0043604B" w:rsidRPr="00FE5208" w:rsidRDefault="0043604B" w:rsidP="00DC74AE">
            <w:pPr>
              <w:jc w:val="center"/>
            </w:pPr>
          </w:p>
          <w:p w:rsidR="0043604B" w:rsidRPr="00FE5208" w:rsidRDefault="0043604B" w:rsidP="00DC74AE">
            <w:pPr>
              <w:jc w:val="center"/>
            </w:pPr>
          </w:p>
          <w:p w:rsidR="0043604B" w:rsidRPr="00FE5208" w:rsidRDefault="0043604B" w:rsidP="00DC74AE">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FE5208" w:rsidRDefault="0043604B" w:rsidP="00DC74AE">
            <w:pPr>
              <w:pStyle w:val="Heading2"/>
              <w:tabs>
                <w:tab w:val="clear" w:pos="720"/>
                <w:tab w:val="clear" w:pos="1440"/>
              </w:tabs>
              <w:ind w:left="0" w:firstLine="0"/>
              <w:jc w:val="left"/>
              <w:rPr>
                <w:b w:val="0"/>
                <w:bCs/>
                <w:sz w:val="20"/>
              </w:rPr>
            </w:pPr>
            <w:r w:rsidRPr="00FE5208">
              <w:rPr>
                <w:sz w:val="20"/>
              </w:rPr>
              <w:t xml:space="preserve">There must be specific documentation of patient refusal of VHA Primary Care, </w:t>
            </w:r>
            <w:r w:rsidRPr="00FE5208">
              <w:rPr>
                <w:sz w:val="20"/>
                <w:u w:val="single"/>
              </w:rPr>
              <w:t>and the refusal must have occurred within the past two years</w:t>
            </w:r>
            <w:r w:rsidRPr="00FE5208">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FE5208">
              <w:rPr>
                <w:b w:val="0"/>
                <w:bCs/>
                <w:sz w:val="20"/>
              </w:rPr>
              <w:t xml:space="preserve">nly signed up for VA for my MH </w:t>
            </w:r>
            <w:r w:rsidRPr="00FE5208">
              <w:rPr>
                <w:b w:val="0"/>
                <w:bCs/>
                <w:sz w:val="20"/>
              </w:rPr>
              <w:t>service-connected condition.” or “My private physician does all my primary care” represent refusal of VHA Primary Care.)</w:t>
            </w:r>
          </w:p>
          <w:p w:rsidR="0043604B" w:rsidRPr="00FE5208" w:rsidRDefault="0043604B" w:rsidP="00DC74AE">
            <w:pPr>
              <w:pStyle w:val="Heading2"/>
              <w:tabs>
                <w:tab w:val="clear" w:pos="720"/>
                <w:tab w:val="clear" w:pos="1440"/>
              </w:tabs>
              <w:ind w:left="0" w:firstLine="0"/>
              <w:jc w:val="left"/>
              <w:rPr>
                <w:b w:val="0"/>
                <w:bCs/>
                <w:sz w:val="20"/>
              </w:rPr>
            </w:pPr>
            <w:r w:rsidRPr="00FE5208">
              <w:rPr>
                <w:sz w:val="20"/>
              </w:rPr>
              <w:t>Receiving primary care ONLY in a non-VHA setting</w:t>
            </w:r>
            <w:r w:rsidRPr="00FE5208">
              <w:rPr>
                <w:b w:val="0"/>
                <w:bCs/>
                <w:sz w:val="20"/>
              </w:rPr>
              <w:t xml:space="preserve">: The patient may be receiving mental health or other specialty care at the VAMC, but his/her primary care </w:t>
            </w:r>
            <w:r w:rsidRPr="00FE5208">
              <w:rPr>
                <w:b w:val="0"/>
                <w:bCs/>
                <w:sz w:val="20"/>
                <w:u w:val="single"/>
              </w:rPr>
              <w:t>during the past two years</w:t>
            </w:r>
            <w:r w:rsidRPr="00FE5208">
              <w:rPr>
                <w:b w:val="0"/>
                <w:bCs/>
                <w:sz w:val="20"/>
              </w:rPr>
              <w:t xml:space="preserve"> was received outside VHA.  </w:t>
            </w:r>
          </w:p>
          <w:p w:rsidR="0043604B" w:rsidRPr="00FE5208" w:rsidRDefault="0043604B" w:rsidP="00DC74AE">
            <w:pPr>
              <w:pStyle w:val="Heading2"/>
              <w:tabs>
                <w:tab w:val="clear" w:pos="720"/>
                <w:tab w:val="clear" w:pos="1440"/>
              </w:tabs>
              <w:ind w:left="0" w:firstLine="0"/>
              <w:jc w:val="left"/>
              <w:rPr>
                <w:b w:val="0"/>
                <w:bCs/>
                <w:sz w:val="20"/>
              </w:rPr>
            </w:pPr>
            <w:r w:rsidRPr="00FE5208">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r w:rsidR="00E53BA3" w:rsidRPr="00FE5208" w:rsidTr="00D21606">
        <w:trPr>
          <w:cantSplit/>
        </w:trPr>
        <w:tc>
          <w:tcPr>
            <w:tcW w:w="468" w:type="dxa"/>
            <w:gridSpan w:val="2"/>
            <w:tcBorders>
              <w:top w:val="single" w:sz="6" w:space="0" w:color="auto"/>
              <w:left w:val="single" w:sz="6" w:space="0" w:color="auto"/>
              <w:bottom w:val="single" w:sz="6" w:space="0" w:color="auto"/>
              <w:right w:val="single" w:sz="6" w:space="0" w:color="auto"/>
            </w:tcBorders>
          </w:tcPr>
          <w:p w:rsidR="00E53BA3" w:rsidRPr="00FE5208" w:rsidRDefault="005C652E" w:rsidP="00DC74AE">
            <w:pPr>
              <w:jc w:val="center"/>
            </w:pPr>
            <w:r w:rsidRPr="00FE5208">
              <w:t>10</w:t>
            </w:r>
          </w:p>
        </w:tc>
        <w:tc>
          <w:tcPr>
            <w:tcW w:w="1260" w:type="dxa"/>
            <w:gridSpan w:val="2"/>
            <w:tcBorders>
              <w:top w:val="single" w:sz="6" w:space="0" w:color="auto"/>
              <w:left w:val="single" w:sz="6" w:space="0" w:color="auto"/>
              <w:bottom w:val="single" w:sz="6" w:space="0" w:color="auto"/>
              <w:right w:val="single" w:sz="6" w:space="0" w:color="auto"/>
            </w:tcBorders>
          </w:tcPr>
          <w:p w:rsidR="00E53BA3" w:rsidRPr="00FE5208" w:rsidRDefault="00E53BA3" w:rsidP="00DC74AE">
            <w:pPr>
              <w:pStyle w:val="Footer"/>
              <w:tabs>
                <w:tab w:val="clear" w:pos="4320"/>
                <w:tab w:val="clear" w:pos="8640"/>
              </w:tabs>
              <w:jc w:val="center"/>
            </w:pPr>
            <w:r w:rsidRPr="00FE5208">
              <w:t>nonacadm</w:t>
            </w:r>
          </w:p>
        </w:tc>
        <w:tc>
          <w:tcPr>
            <w:tcW w:w="5400" w:type="dxa"/>
            <w:tcBorders>
              <w:top w:val="single" w:sz="6" w:space="0" w:color="auto"/>
              <w:left w:val="single" w:sz="6" w:space="0" w:color="auto"/>
              <w:bottom w:val="single" w:sz="6" w:space="0" w:color="auto"/>
              <w:right w:val="single" w:sz="6" w:space="0" w:color="auto"/>
            </w:tcBorders>
          </w:tcPr>
          <w:p w:rsidR="00E53BA3" w:rsidRPr="00FE5208" w:rsidRDefault="00E53BA3" w:rsidP="00F12E82">
            <w:pPr>
              <w:pStyle w:val="Footer"/>
              <w:tabs>
                <w:tab w:val="clear" w:pos="4320"/>
                <w:tab w:val="clear" w:pos="8640"/>
              </w:tabs>
              <w:rPr>
                <w:sz w:val="22"/>
              </w:rPr>
            </w:pPr>
            <w:r w:rsidRPr="00FE5208">
              <w:rPr>
                <w:sz w:val="22"/>
              </w:rPr>
              <w:t>Is there documentation in the medical record the patient had a non-acute inpatient admission during the past year?</w:t>
            </w:r>
          </w:p>
          <w:p w:rsidR="00E53BA3" w:rsidRPr="00FE5208" w:rsidRDefault="00E53BA3" w:rsidP="00F12E82">
            <w:pPr>
              <w:pStyle w:val="Footer"/>
              <w:tabs>
                <w:tab w:val="clear" w:pos="4320"/>
                <w:tab w:val="clear" w:pos="8640"/>
              </w:tabs>
              <w:rPr>
                <w:sz w:val="22"/>
              </w:rPr>
            </w:pPr>
            <w:r w:rsidRPr="00FE5208">
              <w:rPr>
                <w:sz w:val="22"/>
              </w:rPr>
              <w:t>1. Yes</w:t>
            </w:r>
          </w:p>
          <w:p w:rsidR="00E53BA3" w:rsidRPr="00FE5208" w:rsidRDefault="00E53BA3" w:rsidP="00DC74AE">
            <w:pPr>
              <w:pStyle w:val="Footer"/>
              <w:tabs>
                <w:tab w:val="clear" w:pos="4320"/>
                <w:tab w:val="clear" w:pos="8640"/>
              </w:tabs>
              <w:rPr>
                <w:sz w:val="22"/>
              </w:rPr>
            </w:pPr>
            <w:r w:rsidRPr="00FE5208">
              <w:rPr>
                <w:sz w:val="22"/>
              </w:rPr>
              <w:t>2. No</w:t>
            </w:r>
          </w:p>
        </w:tc>
        <w:tc>
          <w:tcPr>
            <w:tcW w:w="1980" w:type="dxa"/>
            <w:gridSpan w:val="2"/>
            <w:tcBorders>
              <w:top w:val="single" w:sz="6" w:space="0" w:color="auto"/>
              <w:left w:val="single" w:sz="6" w:space="0" w:color="auto"/>
              <w:bottom w:val="single" w:sz="6" w:space="0" w:color="auto"/>
              <w:right w:val="single" w:sz="6" w:space="0" w:color="auto"/>
            </w:tcBorders>
          </w:tcPr>
          <w:p w:rsidR="00E53BA3" w:rsidRPr="00FE5208" w:rsidRDefault="00E53BA3" w:rsidP="00DC74AE">
            <w:pPr>
              <w:jc w:val="center"/>
            </w:pPr>
            <w:r w:rsidRPr="00FE5208">
              <w:t>1,2</w:t>
            </w:r>
          </w:p>
        </w:tc>
        <w:tc>
          <w:tcPr>
            <w:tcW w:w="4950" w:type="dxa"/>
            <w:tcBorders>
              <w:top w:val="single" w:sz="6" w:space="0" w:color="auto"/>
              <w:left w:val="single" w:sz="6" w:space="0" w:color="auto"/>
              <w:bottom w:val="single" w:sz="6" w:space="0" w:color="auto"/>
              <w:right w:val="single" w:sz="6" w:space="0" w:color="auto"/>
            </w:tcBorders>
          </w:tcPr>
          <w:p w:rsidR="00E53BA3" w:rsidRPr="00FE5208" w:rsidRDefault="00E53BA3" w:rsidP="00F12E82">
            <w:pPr>
              <w:pStyle w:val="Default"/>
              <w:ind w:hanging="18"/>
              <w:rPr>
                <w:sz w:val="20"/>
                <w:szCs w:val="20"/>
              </w:rPr>
            </w:pPr>
            <w:r w:rsidRPr="00FE5208">
              <w:rPr>
                <w:sz w:val="20"/>
                <w:szCs w:val="20"/>
              </w:rPr>
              <w:t>Examples of non-acute inpatient care include but are not limited to rehabilitation units, skilled nursing facilities, respite care</w:t>
            </w:r>
            <w:r w:rsidR="00E55827" w:rsidRPr="00FE5208">
              <w:rPr>
                <w:sz w:val="20"/>
                <w:szCs w:val="20"/>
              </w:rPr>
              <w:t>, domiciliary, CLC</w:t>
            </w:r>
            <w:r w:rsidRPr="00FE5208">
              <w:rPr>
                <w:sz w:val="20"/>
                <w:szCs w:val="20"/>
              </w:rPr>
              <w:t xml:space="preserve"> </w:t>
            </w:r>
          </w:p>
          <w:p w:rsidR="00E53BA3" w:rsidRPr="00FE5208" w:rsidRDefault="00E53BA3" w:rsidP="00DC74AE">
            <w:pPr>
              <w:pStyle w:val="Heading2"/>
              <w:tabs>
                <w:tab w:val="clear" w:pos="720"/>
                <w:tab w:val="clear" w:pos="1440"/>
              </w:tabs>
              <w:ind w:left="0" w:firstLine="0"/>
              <w:jc w:val="left"/>
              <w:rPr>
                <w:sz w:val="20"/>
              </w:rPr>
            </w:pPr>
          </w:p>
        </w:tc>
      </w:tr>
      <w:tr w:rsidR="00E53BA3" w:rsidRPr="00FE5208" w:rsidTr="000F7A42">
        <w:trPr>
          <w:cantSplit/>
        </w:trPr>
        <w:tc>
          <w:tcPr>
            <w:tcW w:w="14058" w:type="dxa"/>
            <w:gridSpan w:val="8"/>
            <w:tcBorders>
              <w:top w:val="single" w:sz="6" w:space="0" w:color="auto"/>
              <w:left w:val="single" w:sz="6" w:space="0" w:color="auto"/>
              <w:bottom w:val="single" w:sz="6" w:space="0" w:color="auto"/>
              <w:right w:val="single" w:sz="6" w:space="0" w:color="auto"/>
            </w:tcBorders>
          </w:tcPr>
          <w:p w:rsidR="00E53BA3" w:rsidRPr="00FE5208" w:rsidRDefault="00E53BA3" w:rsidP="00FC15DF">
            <w:pPr>
              <w:pStyle w:val="Footer"/>
              <w:spacing w:line="276" w:lineRule="auto"/>
              <w:rPr>
                <w:b/>
                <w:bCs/>
                <w:sz w:val="22"/>
                <w:szCs w:val="22"/>
              </w:rPr>
            </w:pPr>
            <w:r w:rsidRPr="00FE5208">
              <w:rPr>
                <w:b/>
                <w:bCs/>
                <w:sz w:val="22"/>
                <w:szCs w:val="22"/>
              </w:rPr>
              <w:t xml:space="preserve">Age &gt; = 66 (age at NEXUSDT) go to </w:t>
            </w:r>
            <w:proofErr w:type="spellStart"/>
            <w:r w:rsidRPr="00FE5208">
              <w:rPr>
                <w:b/>
                <w:bCs/>
                <w:sz w:val="22"/>
                <w:szCs w:val="22"/>
              </w:rPr>
              <w:t>inltcset</w:t>
            </w:r>
            <w:proofErr w:type="spellEnd"/>
            <w:r w:rsidRPr="00FE5208">
              <w:rPr>
                <w:b/>
                <w:bCs/>
                <w:sz w:val="22"/>
                <w:szCs w:val="22"/>
              </w:rPr>
              <w:t xml:space="preserve">; if age &lt; 66, auto-fill </w:t>
            </w:r>
            <w:proofErr w:type="spellStart"/>
            <w:r w:rsidRPr="00FE5208">
              <w:rPr>
                <w:b/>
                <w:bCs/>
                <w:sz w:val="22"/>
                <w:szCs w:val="22"/>
              </w:rPr>
              <w:t>inltcset</w:t>
            </w:r>
            <w:proofErr w:type="spellEnd"/>
            <w:r w:rsidRPr="00FE5208">
              <w:rPr>
                <w:b/>
                <w:bCs/>
                <w:sz w:val="22"/>
                <w:szCs w:val="22"/>
              </w:rPr>
              <w:t xml:space="preserve"> as 95 and go to </w:t>
            </w:r>
            <w:proofErr w:type="spellStart"/>
            <w:r w:rsidRPr="00FE5208">
              <w:rPr>
                <w:b/>
                <w:bCs/>
                <w:sz w:val="22"/>
                <w:szCs w:val="22"/>
              </w:rPr>
              <w:t>selectdx</w:t>
            </w:r>
            <w:proofErr w:type="spellEnd"/>
          </w:p>
        </w:tc>
      </w:tr>
      <w:tr w:rsidR="00E53BA3" w:rsidRPr="00FE5208" w:rsidTr="00E55827">
        <w:trPr>
          <w:cantSplit/>
        </w:trPr>
        <w:tc>
          <w:tcPr>
            <w:tcW w:w="558" w:type="dxa"/>
            <w:gridSpan w:val="3"/>
            <w:tcBorders>
              <w:top w:val="single" w:sz="6" w:space="0" w:color="auto"/>
              <w:left w:val="single" w:sz="6" w:space="0" w:color="auto"/>
              <w:bottom w:val="single" w:sz="6" w:space="0" w:color="auto"/>
              <w:right w:val="single" w:sz="6" w:space="0" w:color="auto"/>
            </w:tcBorders>
          </w:tcPr>
          <w:p w:rsidR="00E53BA3" w:rsidRPr="00FE5208" w:rsidRDefault="005C652E" w:rsidP="00DC74AE">
            <w:pPr>
              <w:jc w:val="center"/>
            </w:pPr>
            <w:r w:rsidRPr="00FE5208">
              <w:lastRenderedPageBreak/>
              <w:t>11</w:t>
            </w:r>
          </w:p>
        </w:tc>
        <w:tc>
          <w:tcPr>
            <w:tcW w:w="1170" w:type="dxa"/>
            <w:tcBorders>
              <w:top w:val="single" w:sz="6" w:space="0" w:color="auto"/>
              <w:left w:val="single" w:sz="6" w:space="0" w:color="auto"/>
              <w:bottom w:val="single" w:sz="6" w:space="0" w:color="auto"/>
              <w:right w:val="single" w:sz="6" w:space="0" w:color="auto"/>
            </w:tcBorders>
          </w:tcPr>
          <w:p w:rsidR="00E53BA3" w:rsidRPr="00FE5208" w:rsidRDefault="00E53BA3" w:rsidP="000F7A42">
            <w:pPr>
              <w:jc w:val="center"/>
            </w:pPr>
            <w:proofErr w:type="spellStart"/>
            <w:r w:rsidRPr="00FE5208">
              <w:t>inltcset</w:t>
            </w:r>
            <w:proofErr w:type="spellEnd"/>
          </w:p>
        </w:tc>
        <w:tc>
          <w:tcPr>
            <w:tcW w:w="5400" w:type="dxa"/>
            <w:tcBorders>
              <w:top w:val="single" w:sz="6" w:space="0" w:color="auto"/>
              <w:left w:val="single" w:sz="6" w:space="0" w:color="auto"/>
              <w:bottom w:val="single" w:sz="6" w:space="0" w:color="auto"/>
              <w:right w:val="single" w:sz="6" w:space="0" w:color="auto"/>
            </w:tcBorders>
          </w:tcPr>
          <w:p w:rsidR="00E53BA3" w:rsidRPr="00FE5208" w:rsidRDefault="00446027" w:rsidP="000F7A42">
            <w:pPr>
              <w:pStyle w:val="Heading6"/>
              <w:spacing w:line="276" w:lineRule="auto"/>
              <w:rPr>
                <w:b/>
                <w:sz w:val="22"/>
                <w:szCs w:val="22"/>
                <w:u w:val="none"/>
              </w:rPr>
            </w:pPr>
            <w:r w:rsidRPr="00FE5208">
              <w:rPr>
                <w:bCs/>
                <w:sz w:val="22"/>
                <w:szCs w:val="22"/>
                <w:u w:val="none"/>
              </w:rPr>
              <w:t>I</w:t>
            </w:r>
            <w:r w:rsidR="00E53BA3" w:rsidRPr="00FE5208">
              <w:rPr>
                <w:bCs/>
                <w:sz w:val="22"/>
                <w:szCs w:val="22"/>
                <w:u w:val="none"/>
              </w:rPr>
              <w:t xml:space="preserve">s there documentation in the medical record the patient </w:t>
            </w:r>
            <w:r w:rsidRPr="00FE5208">
              <w:rPr>
                <w:bCs/>
                <w:sz w:val="22"/>
                <w:szCs w:val="22"/>
                <w:u w:val="none"/>
              </w:rPr>
              <w:t xml:space="preserve">lived </w:t>
            </w:r>
            <w:r w:rsidR="00E53BA3" w:rsidRPr="00FE5208">
              <w:rPr>
                <w:bCs/>
                <w:sz w:val="22"/>
                <w:szCs w:val="22"/>
                <w:u w:val="none"/>
              </w:rPr>
              <w:t>long-term</w:t>
            </w:r>
            <w:r w:rsidRPr="00FE5208">
              <w:rPr>
                <w:bCs/>
                <w:sz w:val="22"/>
                <w:szCs w:val="22"/>
                <w:u w:val="none"/>
              </w:rPr>
              <w:t xml:space="preserve"> (greater than 60 </w:t>
            </w:r>
            <w:r w:rsidR="00CD7BF2" w:rsidRPr="005A718A">
              <w:rPr>
                <w:bCs/>
                <w:sz w:val="22"/>
                <w:szCs w:val="22"/>
                <w:highlight w:val="yellow"/>
                <w:u w:val="none"/>
              </w:rPr>
              <w:t>consecutive</w:t>
            </w:r>
            <w:r w:rsidR="00CD7BF2">
              <w:rPr>
                <w:bCs/>
                <w:sz w:val="22"/>
                <w:szCs w:val="22"/>
                <w:u w:val="none"/>
              </w:rPr>
              <w:t xml:space="preserve"> </w:t>
            </w:r>
            <w:r w:rsidRPr="00FE5208">
              <w:rPr>
                <w:bCs/>
                <w:sz w:val="22"/>
                <w:szCs w:val="22"/>
                <w:u w:val="none"/>
              </w:rPr>
              <w:t>days)</w:t>
            </w:r>
            <w:r w:rsidR="00E53BA3" w:rsidRPr="00FE5208">
              <w:rPr>
                <w:bCs/>
                <w:sz w:val="22"/>
                <w:szCs w:val="22"/>
                <w:u w:val="none"/>
              </w:rPr>
              <w:t xml:space="preserve"> in a VHA or community-based institutional setting</w:t>
            </w:r>
            <w:r w:rsidRPr="00FE5208">
              <w:rPr>
                <w:bCs/>
                <w:sz w:val="22"/>
                <w:szCs w:val="22"/>
                <w:u w:val="none"/>
              </w:rPr>
              <w:t xml:space="preserve"> anytime during the past year</w:t>
            </w:r>
            <w:r w:rsidR="00E53BA3" w:rsidRPr="00FE5208">
              <w:rPr>
                <w:bCs/>
                <w:sz w:val="22"/>
                <w:szCs w:val="22"/>
                <w:u w:val="none"/>
              </w:rPr>
              <w:t>?</w:t>
            </w:r>
          </w:p>
          <w:p w:rsidR="00E53BA3" w:rsidRPr="00FE5208" w:rsidRDefault="00E53BA3" w:rsidP="000F7A42">
            <w:pPr>
              <w:rPr>
                <w:rFonts w:eastAsiaTheme="minorHAnsi"/>
                <w:sz w:val="22"/>
                <w:szCs w:val="22"/>
              </w:rPr>
            </w:pPr>
            <w:r w:rsidRPr="00FE5208">
              <w:rPr>
                <w:sz w:val="22"/>
                <w:szCs w:val="22"/>
              </w:rPr>
              <w:t>1. Yes</w:t>
            </w:r>
          </w:p>
          <w:p w:rsidR="00E53BA3" w:rsidRPr="00FE5208" w:rsidRDefault="00E53BA3" w:rsidP="000F7A42">
            <w:pPr>
              <w:pStyle w:val="Heading6"/>
              <w:rPr>
                <w:b/>
                <w:sz w:val="22"/>
                <w:szCs w:val="22"/>
                <w:u w:val="none"/>
              </w:rPr>
            </w:pPr>
            <w:r w:rsidRPr="00FE5208">
              <w:rPr>
                <w:sz w:val="22"/>
                <w:szCs w:val="22"/>
                <w:u w:val="none"/>
              </w:rPr>
              <w:t>2. No</w:t>
            </w:r>
          </w:p>
          <w:p w:rsidR="00E53BA3" w:rsidRPr="00FE5208" w:rsidRDefault="00E53BA3" w:rsidP="000F7A42">
            <w:r w:rsidRPr="00FE5208">
              <w:rPr>
                <w:sz w:val="22"/>
                <w:szCs w:val="22"/>
              </w:rPr>
              <w:t>95. Not applicable</w:t>
            </w:r>
          </w:p>
        </w:tc>
        <w:tc>
          <w:tcPr>
            <w:tcW w:w="1980" w:type="dxa"/>
            <w:gridSpan w:val="2"/>
            <w:tcBorders>
              <w:top w:val="single" w:sz="6" w:space="0" w:color="auto"/>
              <w:left w:val="single" w:sz="6" w:space="0" w:color="auto"/>
              <w:bottom w:val="single" w:sz="6" w:space="0" w:color="auto"/>
              <w:right w:val="single" w:sz="6" w:space="0" w:color="auto"/>
            </w:tcBorders>
          </w:tcPr>
          <w:p w:rsidR="00E53BA3" w:rsidRPr="00FE5208" w:rsidRDefault="00E53BA3" w:rsidP="000F7A42">
            <w:pPr>
              <w:jc w:val="center"/>
            </w:pPr>
            <w:r w:rsidRPr="00FE5208">
              <w:t>1,2,95</w:t>
            </w:r>
          </w:p>
          <w:p w:rsidR="00E53BA3" w:rsidRPr="00FE5208" w:rsidRDefault="00E53BA3" w:rsidP="000F7A42">
            <w:pPr>
              <w:jc w:val="center"/>
            </w:pPr>
            <w:r w:rsidRPr="00FE5208">
              <w:t xml:space="preserve">If 1, go to </w:t>
            </w:r>
            <w:proofErr w:type="spellStart"/>
            <w:r w:rsidRPr="00FE5208">
              <w:t>selectdx</w:t>
            </w:r>
            <w:proofErr w:type="spellEnd"/>
            <w:r w:rsidRPr="00FE5208">
              <w:t xml:space="preserve"> </w:t>
            </w:r>
          </w:p>
          <w:p w:rsidR="00E53BA3" w:rsidRPr="00FE5208" w:rsidRDefault="00E53BA3" w:rsidP="000F7A42">
            <w:pPr>
              <w:jc w:val="center"/>
            </w:pPr>
          </w:p>
          <w:p w:rsidR="00E53BA3" w:rsidRPr="00FE5208" w:rsidRDefault="00E53BA3" w:rsidP="000F7A42">
            <w:pPr>
              <w:jc w:val="center"/>
            </w:pPr>
            <w:r w:rsidRPr="00FE5208">
              <w:t>Will be auto-filled as 95 if age &lt; 66</w:t>
            </w:r>
          </w:p>
          <w:p w:rsidR="00E53BA3" w:rsidRPr="00FE5208" w:rsidRDefault="00E53BA3" w:rsidP="000F7A42">
            <w:pPr>
              <w:jc w:val="center"/>
            </w:pPr>
          </w:p>
          <w:p w:rsidR="00E53BA3" w:rsidRPr="00FE5208" w:rsidRDefault="00E53BA3" w:rsidP="000F7A42">
            <w:pPr>
              <w:jc w:val="center"/>
            </w:pPr>
          </w:p>
        </w:tc>
        <w:tc>
          <w:tcPr>
            <w:tcW w:w="4950" w:type="dxa"/>
            <w:tcBorders>
              <w:top w:val="single" w:sz="6" w:space="0" w:color="auto"/>
              <w:left w:val="single" w:sz="6" w:space="0" w:color="auto"/>
              <w:bottom w:val="single" w:sz="6" w:space="0" w:color="auto"/>
              <w:right w:val="single" w:sz="6" w:space="0" w:color="auto"/>
            </w:tcBorders>
          </w:tcPr>
          <w:p w:rsidR="00E53BA3" w:rsidRPr="00FE5208" w:rsidRDefault="00E53BA3" w:rsidP="000F7A42">
            <w:pPr>
              <w:pStyle w:val="Footer"/>
              <w:spacing w:line="276" w:lineRule="auto"/>
              <w:rPr>
                <w:b/>
                <w:bCs/>
              </w:rPr>
            </w:pPr>
            <w:r w:rsidRPr="00FE5208">
              <w:t xml:space="preserve"> </w:t>
            </w:r>
            <w:r w:rsidRPr="00FE5208">
              <w:rPr>
                <w:b/>
                <w:bCs/>
              </w:rPr>
              <w:t xml:space="preserve">The intent of this question is to determine if the patient </w:t>
            </w:r>
            <w:r w:rsidR="00446027" w:rsidRPr="00FE5208">
              <w:rPr>
                <w:b/>
                <w:bCs/>
              </w:rPr>
              <w:t>lived</w:t>
            </w:r>
            <w:r w:rsidRPr="00FE5208">
              <w:rPr>
                <w:b/>
                <w:bCs/>
              </w:rPr>
              <w:t xml:space="preserve"> long-term (greater than 60 days) in an institutional setting</w:t>
            </w:r>
            <w:r w:rsidR="00446027" w:rsidRPr="00FE5208">
              <w:rPr>
                <w:b/>
                <w:bCs/>
              </w:rPr>
              <w:t xml:space="preserve"> anytime during the past year</w:t>
            </w:r>
            <w:r w:rsidRPr="00FE5208">
              <w:rPr>
                <w:b/>
                <w:bCs/>
              </w:rPr>
              <w:t xml:space="preserve">. </w:t>
            </w:r>
          </w:p>
          <w:p w:rsidR="00E53BA3" w:rsidRPr="00FE5208" w:rsidRDefault="00E53BA3" w:rsidP="000F7A42">
            <w:pPr>
              <w:pStyle w:val="Footer"/>
              <w:spacing w:line="276" w:lineRule="auto"/>
              <w:rPr>
                <w:b/>
                <w:bCs/>
              </w:rPr>
            </w:pPr>
            <w:r w:rsidRPr="00FE5208">
              <w:rPr>
                <w:b/>
                <w:bCs/>
              </w:rPr>
              <w:t>Institutional settings may include, but are not limited to nursing homes, community living centers, long term care (LTC) facilities, assisted living facilities.</w:t>
            </w:r>
          </w:p>
          <w:p w:rsidR="00E53BA3" w:rsidRPr="00FE5208" w:rsidRDefault="00E53BA3" w:rsidP="000F7A42">
            <w:pPr>
              <w:pStyle w:val="Footer"/>
              <w:spacing w:line="276" w:lineRule="auto"/>
              <w:rPr>
                <w:b/>
                <w:bCs/>
              </w:rPr>
            </w:pPr>
            <w:r w:rsidRPr="00FE5208">
              <w:rPr>
                <w:b/>
                <w:bCs/>
              </w:rPr>
              <w:t xml:space="preserve">Exclude: </w:t>
            </w:r>
            <w:r w:rsidRPr="00FE5208">
              <w:rPr>
                <w:bCs/>
              </w:rPr>
              <w:t>Residential Rehabilitation Treatment Programs (RRTP); Domiciliary facilities (DOM)</w:t>
            </w:r>
          </w:p>
          <w:p w:rsidR="00E53BA3" w:rsidRPr="00FE5208" w:rsidRDefault="00E53BA3" w:rsidP="000F7A42">
            <w:r w:rsidRPr="00FE5208">
              <w:rPr>
                <w:b/>
                <w:bCs/>
              </w:rPr>
              <w:t xml:space="preserve">Suggested Data Sources: </w:t>
            </w:r>
            <w:r w:rsidRPr="00FE5208">
              <w:t>Discharge summary, History and physical, other  admin/discharge reports</w:t>
            </w:r>
          </w:p>
        </w:tc>
      </w:tr>
      <w:tr w:rsidR="00E53BA3" w:rsidRPr="00FE5208" w:rsidTr="00E55827">
        <w:trPr>
          <w:cantSplit/>
        </w:trPr>
        <w:tc>
          <w:tcPr>
            <w:tcW w:w="558" w:type="dxa"/>
            <w:gridSpan w:val="3"/>
            <w:tcBorders>
              <w:top w:val="single" w:sz="6" w:space="0" w:color="auto"/>
              <w:left w:val="single" w:sz="6" w:space="0" w:color="auto"/>
              <w:bottom w:val="single" w:sz="6" w:space="0" w:color="auto"/>
              <w:right w:val="single" w:sz="6" w:space="0" w:color="auto"/>
            </w:tcBorders>
          </w:tcPr>
          <w:p w:rsidR="00E53BA3" w:rsidRPr="00FE5208" w:rsidRDefault="005C652E" w:rsidP="00DC74AE">
            <w:pPr>
              <w:jc w:val="center"/>
            </w:pPr>
            <w:r w:rsidRPr="00FE5208">
              <w:t>12</w:t>
            </w:r>
          </w:p>
        </w:tc>
        <w:tc>
          <w:tcPr>
            <w:tcW w:w="1170" w:type="dxa"/>
            <w:tcBorders>
              <w:top w:val="single" w:sz="6" w:space="0" w:color="auto"/>
              <w:left w:val="single" w:sz="6" w:space="0" w:color="auto"/>
              <w:bottom w:val="single" w:sz="6" w:space="0" w:color="auto"/>
              <w:right w:val="single" w:sz="6" w:space="0" w:color="auto"/>
            </w:tcBorders>
          </w:tcPr>
          <w:p w:rsidR="00E53BA3" w:rsidRPr="00FE5208" w:rsidRDefault="00E53BA3" w:rsidP="000F7A42">
            <w:pPr>
              <w:jc w:val="center"/>
            </w:pPr>
            <w:proofErr w:type="spellStart"/>
            <w:r w:rsidRPr="00FE5208">
              <w:t>advillns</w:t>
            </w:r>
            <w:proofErr w:type="spellEnd"/>
          </w:p>
        </w:tc>
        <w:tc>
          <w:tcPr>
            <w:tcW w:w="5400" w:type="dxa"/>
            <w:tcBorders>
              <w:top w:val="single" w:sz="6" w:space="0" w:color="auto"/>
              <w:left w:val="single" w:sz="6" w:space="0" w:color="auto"/>
              <w:bottom w:val="single" w:sz="6" w:space="0" w:color="auto"/>
              <w:right w:val="single" w:sz="6" w:space="0" w:color="auto"/>
            </w:tcBorders>
          </w:tcPr>
          <w:p w:rsidR="00E53BA3" w:rsidRPr="00FE5208" w:rsidRDefault="00E53BA3" w:rsidP="00363D80">
            <w:pPr>
              <w:pStyle w:val="Heading6"/>
              <w:spacing w:line="276" w:lineRule="auto"/>
              <w:rPr>
                <w:bCs/>
                <w:sz w:val="22"/>
                <w:szCs w:val="22"/>
                <w:u w:val="none"/>
              </w:rPr>
            </w:pPr>
            <w:r w:rsidRPr="00FE5208">
              <w:rPr>
                <w:bCs/>
                <w:sz w:val="22"/>
                <w:szCs w:val="22"/>
                <w:u w:val="none"/>
              </w:rPr>
              <w:t>Is there documentation in the medical record the patient has an active condition/diagnosis considered an advanced illness?</w:t>
            </w:r>
          </w:p>
          <w:p w:rsidR="00E53BA3" w:rsidRPr="00FE5208" w:rsidRDefault="00E53BA3" w:rsidP="00363D80">
            <w:pPr>
              <w:rPr>
                <w:sz w:val="22"/>
                <w:szCs w:val="22"/>
              </w:rPr>
            </w:pPr>
            <w:r w:rsidRPr="00FE5208">
              <w:rPr>
                <w:sz w:val="22"/>
                <w:szCs w:val="22"/>
              </w:rPr>
              <w:t>1. Yes</w:t>
            </w:r>
          </w:p>
          <w:p w:rsidR="00E53BA3" w:rsidRPr="00FE5208" w:rsidRDefault="00E53BA3" w:rsidP="000F7A42">
            <w:pPr>
              <w:pStyle w:val="Heading6"/>
              <w:spacing w:line="276" w:lineRule="auto"/>
              <w:rPr>
                <w:bCs/>
                <w:sz w:val="22"/>
                <w:szCs w:val="22"/>
              </w:rPr>
            </w:pPr>
            <w:r w:rsidRPr="00FE5208">
              <w:rPr>
                <w:sz w:val="22"/>
                <w:szCs w:val="22"/>
                <w:u w:val="none"/>
              </w:rPr>
              <w:t>2. No</w:t>
            </w:r>
          </w:p>
        </w:tc>
        <w:tc>
          <w:tcPr>
            <w:tcW w:w="1980" w:type="dxa"/>
            <w:gridSpan w:val="2"/>
            <w:tcBorders>
              <w:top w:val="single" w:sz="6" w:space="0" w:color="auto"/>
              <w:left w:val="single" w:sz="6" w:space="0" w:color="auto"/>
              <w:bottom w:val="single" w:sz="6" w:space="0" w:color="auto"/>
              <w:right w:val="single" w:sz="6" w:space="0" w:color="auto"/>
            </w:tcBorders>
          </w:tcPr>
          <w:p w:rsidR="00E53BA3" w:rsidRPr="00FE5208" w:rsidRDefault="00E53BA3" w:rsidP="00363D80">
            <w:pPr>
              <w:jc w:val="center"/>
            </w:pPr>
            <w:r w:rsidRPr="00FE5208">
              <w:t>1,2</w:t>
            </w:r>
          </w:p>
          <w:p w:rsidR="00E53BA3" w:rsidRPr="00FE5208" w:rsidRDefault="00E53BA3" w:rsidP="000F7A42">
            <w:pPr>
              <w:jc w:val="center"/>
            </w:pPr>
          </w:p>
        </w:tc>
        <w:tc>
          <w:tcPr>
            <w:tcW w:w="4950" w:type="dxa"/>
            <w:tcBorders>
              <w:top w:val="single" w:sz="6" w:space="0" w:color="auto"/>
              <w:left w:val="single" w:sz="6" w:space="0" w:color="auto"/>
              <w:bottom w:val="single" w:sz="6" w:space="0" w:color="auto"/>
              <w:right w:val="single" w:sz="6" w:space="0" w:color="auto"/>
            </w:tcBorders>
          </w:tcPr>
          <w:p w:rsidR="00E53BA3" w:rsidRPr="00FE5208" w:rsidRDefault="00E53BA3" w:rsidP="00363D80">
            <w:r w:rsidRPr="00FE5208">
              <w:t>‘Active’ condition/diagnosis = the condition was ever diagnosed and there is no subsequent statement, prior to the most recent outpatient visit, indicating the condition was resolved or is inactive.</w:t>
            </w:r>
          </w:p>
          <w:p w:rsidR="00E53BA3" w:rsidRPr="00FE5208" w:rsidRDefault="00E53BA3" w:rsidP="00363D80">
            <w:r w:rsidRPr="00FE5208">
              <w:rPr>
                <w:b/>
              </w:rPr>
              <w:t xml:space="preserve">Medical diagnoses must be recorded as the patient’s diagnosis by a physician, NP, PA, or CNS in clinic notes or discharge summary.  Diagnoses documented on a problem list must be validated by a clinician diagnosis.  </w:t>
            </w:r>
          </w:p>
          <w:p w:rsidR="00E53BA3" w:rsidRPr="00FE5208" w:rsidRDefault="00E53BA3" w:rsidP="00363D80">
            <w:pPr>
              <w:pStyle w:val="BodyText3"/>
              <w:rPr>
                <w:bCs/>
              </w:rPr>
            </w:pPr>
            <w:r w:rsidRPr="00FE5208">
              <w:rPr>
                <w:bCs/>
              </w:rPr>
              <w:t>Because a problem list may not be all-inclusive, it is expected that reviewer will read all progress notes for the Nexus clinics for a year to identify all diagnoses.</w:t>
            </w:r>
          </w:p>
          <w:p w:rsidR="00E53BA3" w:rsidRPr="00FE5208" w:rsidRDefault="00E53BA3" w:rsidP="00363D80">
            <w:pPr>
              <w:pStyle w:val="Footer"/>
              <w:spacing w:line="276" w:lineRule="auto"/>
            </w:pPr>
            <w:r w:rsidRPr="00FE5208">
              <w:t>Advanced illness may include but is not limited to:</w:t>
            </w:r>
          </w:p>
          <w:p w:rsidR="00E53BA3" w:rsidRPr="00FE5208" w:rsidRDefault="006B7AA2" w:rsidP="00363D80">
            <w:pPr>
              <w:pStyle w:val="Footer"/>
              <w:numPr>
                <w:ilvl w:val="0"/>
                <w:numId w:val="45"/>
              </w:numPr>
              <w:spacing w:line="276" w:lineRule="auto"/>
              <w:ind w:left="342" w:hanging="342"/>
            </w:pPr>
            <w:r w:rsidRPr="00FE5208">
              <w:t>M</w:t>
            </w:r>
            <w:r w:rsidR="00E53BA3" w:rsidRPr="00FE5208">
              <w:t>alignanc</w:t>
            </w:r>
            <w:r w:rsidR="004516E4" w:rsidRPr="00FE5208">
              <w:t xml:space="preserve">ies </w:t>
            </w:r>
            <w:r w:rsidRPr="00FE5208">
              <w:t xml:space="preserve">only </w:t>
            </w:r>
            <w:r w:rsidR="004516E4" w:rsidRPr="00FE5208">
              <w:t>on Table 5</w:t>
            </w:r>
          </w:p>
          <w:p w:rsidR="00E53BA3" w:rsidRPr="00FE5208" w:rsidRDefault="00E53BA3" w:rsidP="00363D80">
            <w:pPr>
              <w:pStyle w:val="Footer"/>
              <w:numPr>
                <w:ilvl w:val="0"/>
                <w:numId w:val="45"/>
              </w:numPr>
              <w:spacing w:line="276" w:lineRule="auto"/>
              <w:ind w:left="342" w:hanging="342"/>
            </w:pPr>
            <w:r w:rsidRPr="00FE5208">
              <w:t xml:space="preserve">Parkinson’s </w:t>
            </w:r>
          </w:p>
          <w:p w:rsidR="00E53BA3" w:rsidRPr="00FE5208" w:rsidRDefault="00E53BA3" w:rsidP="00363D80">
            <w:pPr>
              <w:pStyle w:val="Footer"/>
              <w:numPr>
                <w:ilvl w:val="0"/>
                <w:numId w:val="45"/>
              </w:numPr>
              <w:spacing w:line="276" w:lineRule="auto"/>
              <w:ind w:left="342" w:hanging="342"/>
            </w:pPr>
            <w:r w:rsidRPr="00FE5208">
              <w:t>Alzheimer’s</w:t>
            </w:r>
          </w:p>
          <w:p w:rsidR="00E53BA3" w:rsidRPr="00FE5208" w:rsidRDefault="00E53BA3" w:rsidP="00363D80">
            <w:pPr>
              <w:pStyle w:val="Footer"/>
              <w:numPr>
                <w:ilvl w:val="0"/>
                <w:numId w:val="45"/>
              </w:numPr>
              <w:spacing w:line="276" w:lineRule="auto"/>
              <w:ind w:left="342" w:hanging="342"/>
            </w:pPr>
            <w:r w:rsidRPr="00FE5208">
              <w:t>CKD/ESRD</w:t>
            </w:r>
            <w:r w:rsidR="00E55827" w:rsidRPr="00FE5208">
              <w:t xml:space="preserve"> diagnoses </w:t>
            </w:r>
            <w:r w:rsidR="006B7AA2" w:rsidRPr="00FE5208">
              <w:t xml:space="preserve">only </w:t>
            </w:r>
            <w:r w:rsidR="00E55827" w:rsidRPr="00FE5208">
              <w:t>on Table 5</w:t>
            </w:r>
          </w:p>
          <w:p w:rsidR="00E53BA3" w:rsidRPr="00FE5208" w:rsidRDefault="00E53BA3" w:rsidP="00363D80">
            <w:pPr>
              <w:pStyle w:val="Footer"/>
              <w:numPr>
                <w:ilvl w:val="0"/>
                <w:numId w:val="45"/>
              </w:numPr>
              <w:spacing w:line="276" w:lineRule="auto"/>
              <w:ind w:left="342" w:hanging="342"/>
            </w:pPr>
            <w:r w:rsidRPr="00FE5208">
              <w:t>HF</w:t>
            </w:r>
          </w:p>
          <w:p w:rsidR="00A459DC" w:rsidRPr="00FE5208" w:rsidRDefault="00A459DC" w:rsidP="00363D80">
            <w:pPr>
              <w:pStyle w:val="Footer"/>
              <w:spacing w:line="276" w:lineRule="auto"/>
            </w:pPr>
            <w:r w:rsidRPr="00FE5208">
              <w:t xml:space="preserve">Any provider (including nurses) </w:t>
            </w:r>
            <w:r w:rsidR="00F659D7" w:rsidRPr="00FE5208">
              <w:t xml:space="preserve">can document advanced illness </w:t>
            </w:r>
            <w:r w:rsidRPr="00FE5208">
              <w:t>in any setting (including the home).</w:t>
            </w:r>
            <w:r w:rsidR="00377A57" w:rsidRPr="00FE5208">
              <w:t xml:space="preserve"> </w:t>
            </w:r>
            <w:r w:rsidR="006B7AA2" w:rsidRPr="00FE5208">
              <w:t xml:space="preserve">A nurse may only document </w:t>
            </w:r>
            <w:r w:rsidR="0040299E" w:rsidRPr="00FE5208">
              <w:t xml:space="preserve">a </w:t>
            </w:r>
            <w:r w:rsidR="00F659D7" w:rsidRPr="00FE5208">
              <w:t xml:space="preserve">medical </w:t>
            </w:r>
            <w:r w:rsidR="0040299E" w:rsidRPr="00FE5208">
              <w:t>diagnosis after a physician, APN, or PA</w:t>
            </w:r>
            <w:r w:rsidR="00F659D7" w:rsidRPr="00FE5208">
              <w:t xml:space="preserve"> has documented the diagnosis.</w:t>
            </w:r>
          </w:p>
          <w:p w:rsidR="00E53BA3" w:rsidRPr="00FE5208" w:rsidRDefault="00E53BA3" w:rsidP="00363D80">
            <w:pPr>
              <w:pStyle w:val="Footer"/>
              <w:spacing w:line="276" w:lineRule="auto"/>
              <w:rPr>
                <w:color w:val="FF0000"/>
              </w:rPr>
            </w:pPr>
            <w:r w:rsidRPr="00FE5208">
              <w:t>Refer to Table 5: Advanced Illness for other specific disorders</w:t>
            </w:r>
          </w:p>
          <w:p w:rsidR="00E53BA3" w:rsidRPr="00FE5208" w:rsidRDefault="00E53BA3" w:rsidP="000F7A42">
            <w:pPr>
              <w:pStyle w:val="Footer"/>
              <w:spacing w:line="276" w:lineRule="auto"/>
            </w:pPr>
            <w:r w:rsidRPr="00FE5208">
              <w:rPr>
                <w:b/>
              </w:rPr>
              <w:t>Suggested Data Sources:</w:t>
            </w:r>
            <w:r w:rsidRPr="00FE5208">
              <w:t xml:space="preserve"> H&amp;P, </w:t>
            </w:r>
            <w:r w:rsidR="00A459DC" w:rsidRPr="00FE5208">
              <w:t xml:space="preserve">nursing assessments, </w:t>
            </w:r>
            <w:r w:rsidRPr="00FE5208">
              <w:t xml:space="preserve">progress notes, problem list, </w:t>
            </w:r>
          </w:p>
        </w:tc>
      </w:tr>
      <w:tr w:rsidR="0091681F" w:rsidRPr="00FE5208" w:rsidTr="00E55827">
        <w:trPr>
          <w:cantSplit/>
        </w:trPr>
        <w:tc>
          <w:tcPr>
            <w:tcW w:w="558" w:type="dxa"/>
            <w:gridSpan w:val="3"/>
            <w:tcBorders>
              <w:top w:val="single" w:sz="6" w:space="0" w:color="auto"/>
              <w:left w:val="single" w:sz="6" w:space="0" w:color="auto"/>
              <w:bottom w:val="single" w:sz="6" w:space="0" w:color="auto"/>
              <w:right w:val="single" w:sz="6" w:space="0" w:color="auto"/>
            </w:tcBorders>
          </w:tcPr>
          <w:p w:rsidR="0091681F" w:rsidRPr="00FE5208" w:rsidRDefault="005C652E" w:rsidP="00DC74AE">
            <w:pPr>
              <w:jc w:val="center"/>
              <w:rPr>
                <w:sz w:val="22"/>
                <w:szCs w:val="22"/>
              </w:rPr>
            </w:pPr>
            <w:r w:rsidRPr="00FE5208">
              <w:rPr>
                <w:sz w:val="22"/>
                <w:szCs w:val="22"/>
              </w:rPr>
              <w:lastRenderedPageBreak/>
              <w:t>13</w:t>
            </w:r>
          </w:p>
        </w:tc>
        <w:tc>
          <w:tcPr>
            <w:tcW w:w="1170" w:type="dxa"/>
            <w:tcBorders>
              <w:top w:val="single" w:sz="6" w:space="0" w:color="auto"/>
              <w:left w:val="single" w:sz="6" w:space="0" w:color="auto"/>
              <w:bottom w:val="single" w:sz="6" w:space="0" w:color="auto"/>
              <w:right w:val="single" w:sz="6" w:space="0" w:color="auto"/>
            </w:tcBorders>
          </w:tcPr>
          <w:p w:rsidR="0091681F" w:rsidRPr="00FE5208" w:rsidRDefault="0091681F" w:rsidP="000F7A42">
            <w:pPr>
              <w:jc w:val="center"/>
            </w:pPr>
            <w:proofErr w:type="spellStart"/>
            <w:r w:rsidRPr="00FE5208">
              <w:t>demeds</w:t>
            </w:r>
            <w:proofErr w:type="spellEnd"/>
          </w:p>
        </w:tc>
        <w:tc>
          <w:tcPr>
            <w:tcW w:w="5400" w:type="dxa"/>
            <w:tcBorders>
              <w:top w:val="single" w:sz="6" w:space="0" w:color="auto"/>
              <w:left w:val="single" w:sz="6" w:space="0" w:color="auto"/>
              <w:bottom w:val="single" w:sz="6" w:space="0" w:color="auto"/>
              <w:right w:val="single" w:sz="6" w:space="0" w:color="auto"/>
            </w:tcBorders>
          </w:tcPr>
          <w:p w:rsidR="0091681F" w:rsidRPr="00FE5208" w:rsidRDefault="0091681F" w:rsidP="000F7A42">
            <w:pPr>
              <w:pStyle w:val="Heading6"/>
              <w:spacing w:line="276" w:lineRule="auto"/>
              <w:rPr>
                <w:bCs/>
                <w:sz w:val="22"/>
                <w:szCs w:val="22"/>
                <w:u w:val="none"/>
              </w:rPr>
            </w:pPr>
            <w:r w:rsidRPr="00FE5208">
              <w:rPr>
                <w:bCs/>
                <w:sz w:val="22"/>
                <w:szCs w:val="22"/>
                <w:u w:val="none"/>
              </w:rPr>
              <w:t xml:space="preserve">Is there </w:t>
            </w:r>
            <w:r w:rsidR="00E55827" w:rsidRPr="00FE5208">
              <w:rPr>
                <w:bCs/>
                <w:sz w:val="22"/>
                <w:szCs w:val="22"/>
                <w:u w:val="none"/>
              </w:rPr>
              <w:t xml:space="preserve">physician, APN, PA or pharmacist </w:t>
            </w:r>
            <w:r w:rsidRPr="00FE5208">
              <w:rPr>
                <w:bCs/>
                <w:sz w:val="22"/>
                <w:szCs w:val="22"/>
                <w:u w:val="none"/>
              </w:rPr>
              <w:t>documentation in the medical record the patient has an active prescription for a dementia medication?</w:t>
            </w:r>
          </w:p>
          <w:p w:rsidR="0091681F" w:rsidRPr="00FE5208" w:rsidRDefault="0091681F" w:rsidP="00694B60">
            <w:pPr>
              <w:rPr>
                <w:sz w:val="22"/>
                <w:szCs w:val="22"/>
              </w:rPr>
            </w:pPr>
            <w:r w:rsidRPr="00FE5208">
              <w:rPr>
                <w:sz w:val="22"/>
                <w:szCs w:val="22"/>
              </w:rPr>
              <w:t>1. Yes</w:t>
            </w:r>
          </w:p>
          <w:p w:rsidR="0091681F" w:rsidRPr="00FE5208" w:rsidRDefault="0091681F" w:rsidP="00694B60">
            <w:pPr>
              <w:rPr>
                <w:sz w:val="22"/>
                <w:szCs w:val="22"/>
              </w:rPr>
            </w:pPr>
            <w:r w:rsidRPr="00FE5208">
              <w:rPr>
                <w:sz w:val="22"/>
                <w:szCs w:val="22"/>
              </w:rPr>
              <w:t>2. No</w:t>
            </w:r>
          </w:p>
          <w:p w:rsidR="0091681F" w:rsidRPr="00FE5208" w:rsidRDefault="0091681F" w:rsidP="00694B60">
            <w:pPr>
              <w:rPr>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91681F" w:rsidRPr="00FE5208" w:rsidRDefault="0091681F" w:rsidP="000F7A42">
            <w:pPr>
              <w:jc w:val="center"/>
            </w:pPr>
            <w:r w:rsidRPr="00FE5208">
              <w:t>1,2</w:t>
            </w:r>
          </w:p>
        </w:tc>
        <w:tc>
          <w:tcPr>
            <w:tcW w:w="4950" w:type="dxa"/>
            <w:tcBorders>
              <w:top w:val="single" w:sz="6" w:space="0" w:color="auto"/>
              <w:left w:val="single" w:sz="6" w:space="0" w:color="auto"/>
              <w:bottom w:val="single" w:sz="6" w:space="0" w:color="auto"/>
              <w:right w:val="single" w:sz="6" w:space="0" w:color="auto"/>
            </w:tcBorders>
          </w:tcPr>
          <w:p w:rsidR="00E55827" w:rsidRPr="00FE5208" w:rsidRDefault="00E55827" w:rsidP="00E55827">
            <w:pPr>
              <w:pStyle w:val="Footer"/>
              <w:rPr>
                <w:b/>
              </w:rPr>
            </w:pPr>
            <w:r w:rsidRPr="00FE5208">
              <w:rPr>
                <w:b/>
              </w:rPr>
              <w:t>An acceptable dementia medication must be documented as an active prescription.</w:t>
            </w:r>
          </w:p>
          <w:p w:rsidR="0091681F" w:rsidRPr="00FE5208" w:rsidRDefault="0091681F" w:rsidP="00694B60">
            <w:pPr>
              <w:pStyle w:val="Footer"/>
            </w:pPr>
            <w:r w:rsidRPr="00FE5208">
              <w:t>Acceptable dementia medications include:</w:t>
            </w:r>
          </w:p>
          <w:p w:rsidR="0091681F" w:rsidRPr="00FE5208" w:rsidRDefault="0091681F" w:rsidP="00E55827">
            <w:pPr>
              <w:pStyle w:val="Footer"/>
              <w:numPr>
                <w:ilvl w:val="0"/>
                <w:numId w:val="47"/>
              </w:numPr>
              <w:ind w:left="342" w:hanging="342"/>
            </w:pPr>
            <w:r w:rsidRPr="00FE5208">
              <w:t>Donepezil</w:t>
            </w:r>
          </w:p>
          <w:p w:rsidR="0091681F" w:rsidRPr="00FE5208" w:rsidRDefault="0091681F" w:rsidP="00E55827">
            <w:pPr>
              <w:pStyle w:val="Footer"/>
              <w:numPr>
                <w:ilvl w:val="0"/>
                <w:numId w:val="47"/>
              </w:numPr>
              <w:ind w:left="342" w:hanging="342"/>
            </w:pPr>
            <w:proofErr w:type="spellStart"/>
            <w:r w:rsidRPr="00FE5208">
              <w:t>Galantamine</w:t>
            </w:r>
            <w:proofErr w:type="spellEnd"/>
          </w:p>
          <w:p w:rsidR="0091681F" w:rsidRPr="00FE5208" w:rsidRDefault="0091681F" w:rsidP="00E55827">
            <w:pPr>
              <w:pStyle w:val="Footer"/>
              <w:numPr>
                <w:ilvl w:val="0"/>
                <w:numId w:val="47"/>
              </w:numPr>
              <w:ind w:left="342" w:hanging="342"/>
            </w:pPr>
            <w:proofErr w:type="spellStart"/>
            <w:r w:rsidRPr="00FE5208">
              <w:t>Rivastigmine</w:t>
            </w:r>
            <w:proofErr w:type="spellEnd"/>
            <w:r w:rsidRPr="00FE5208">
              <w:t xml:space="preserve"> </w:t>
            </w:r>
          </w:p>
          <w:p w:rsidR="0091681F" w:rsidRPr="00FE5208" w:rsidRDefault="0091681F" w:rsidP="00E55827">
            <w:pPr>
              <w:pStyle w:val="Footer"/>
              <w:numPr>
                <w:ilvl w:val="0"/>
                <w:numId w:val="47"/>
              </w:numPr>
              <w:ind w:left="342" w:hanging="342"/>
            </w:pPr>
            <w:proofErr w:type="spellStart"/>
            <w:r w:rsidRPr="00FE5208">
              <w:t>Memantine</w:t>
            </w:r>
            <w:proofErr w:type="spellEnd"/>
          </w:p>
          <w:p w:rsidR="00E55827" w:rsidRPr="00FE5208" w:rsidRDefault="00E55827" w:rsidP="0040299E">
            <w:pPr>
              <w:pStyle w:val="Footer"/>
            </w:pPr>
            <w:r w:rsidRPr="00FE5208">
              <w:rPr>
                <w:b/>
              </w:rPr>
              <w:t xml:space="preserve">Suggested Data Sources: </w:t>
            </w:r>
            <w:r w:rsidR="0040299E" w:rsidRPr="00FE5208">
              <w:rPr>
                <w:b/>
              </w:rPr>
              <w:t>C</w:t>
            </w:r>
            <w:r w:rsidR="006B7AA2" w:rsidRPr="00FE5208">
              <w:t xml:space="preserve">linical pharmacy notes, EMLR note, </w:t>
            </w:r>
            <w:r w:rsidR="0040299E" w:rsidRPr="00FE5208">
              <w:t>M</w:t>
            </w:r>
            <w:r w:rsidR="006B7AA2" w:rsidRPr="00FE5208">
              <w:t>edication reconciliation notes,</w:t>
            </w:r>
            <w:r w:rsidR="0040299E" w:rsidRPr="00FE5208">
              <w:t xml:space="preserve"> Progress notes (clinic notes)</w:t>
            </w:r>
          </w:p>
        </w:tc>
      </w:tr>
      <w:tr w:rsidR="00E53BA3" w:rsidRPr="00FE5208" w:rsidTr="00E55827">
        <w:trPr>
          <w:cantSplit/>
        </w:trPr>
        <w:tc>
          <w:tcPr>
            <w:tcW w:w="558" w:type="dxa"/>
            <w:gridSpan w:val="3"/>
            <w:tcBorders>
              <w:top w:val="single" w:sz="6" w:space="0" w:color="auto"/>
              <w:left w:val="single" w:sz="6" w:space="0" w:color="auto"/>
              <w:bottom w:val="single" w:sz="6" w:space="0" w:color="auto"/>
              <w:right w:val="single" w:sz="6" w:space="0" w:color="auto"/>
            </w:tcBorders>
          </w:tcPr>
          <w:p w:rsidR="00E53BA3" w:rsidRPr="00FE5208" w:rsidRDefault="005C652E" w:rsidP="00DC74AE">
            <w:pPr>
              <w:jc w:val="center"/>
            </w:pPr>
            <w:r w:rsidRPr="00FE5208">
              <w:t>14</w:t>
            </w:r>
          </w:p>
        </w:tc>
        <w:tc>
          <w:tcPr>
            <w:tcW w:w="1170" w:type="dxa"/>
            <w:tcBorders>
              <w:top w:val="single" w:sz="6" w:space="0" w:color="auto"/>
              <w:left w:val="single" w:sz="6" w:space="0" w:color="auto"/>
              <w:bottom w:val="single" w:sz="6" w:space="0" w:color="auto"/>
              <w:right w:val="single" w:sz="6" w:space="0" w:color="auto"/>
            </w:tcBorders>
          </w:tcPr>
          <w:p w:rsidR="00E53BA3" w:rsidRPr="00FE5208" w:rsidRDefault="00E53BA3" w:rsidP="000F7A42">
            <w:pPr>
              <w:jc w:val="center"/>
            </w:pPr>
            <w:r w:rsidRPr="00FE5208">
              <w:t>frailty</w:t>
            </w:r>
          </w:p>
        </w:tc>
        <w:tc>
          <w:tcPr>
            <w:tcW w:w="5400" w:type="dxa"/>
            <w:tcBorders>
              <w:top w:val="single" w:sz="6" w:space="0" w:color="auto"/>
              <w:left w:val="single" w:sz="6" w:space="0" w:color="auto"/>
              <w:bottom w:val="single" w:sz="6" w:space="0" w:color="auto"/>
              <w:right w:val="single" w:sz="6" w:space="0" w:color="auto"/>
            </w:tcBorders>
          </w:tcPr>
          <w:p w:rsidR="00E53BA3" w:rsidRPr="00FE5208" w:rsidRDefault="00E53BA3" w:rsidP="000F7A42">
            <w:pPr>
              <w:pStyle w:val="Heading6"/>
              <w:spacing w:line="276" w:lineRule="auto"/>
              <w:rPr>
                <w:bCs/>
                <w:sz w:val="22"/>
                <w:szCs w:val="22"/>
                <w:u w:val="none"/>
              </w:rPr>
            </w:pPr>
            <w:r w:rsidRPr="00FE5208">
              <w:rPr>
                <w:bCs/>
                <w:sz w:val="22"/>
                <w:szCs w:val="22"/>
                <w:u w:val="none"/>
              </w:rPr>
              <w:t>During the past year</w:t>
            </w:r>
            <w:proofErr w:type="gramStart"/>
            <w:r w:rsidRPr="00FE5208">
              <w:rPr>
                <w:bCs/>
                <w:sz w:val="22"/>
                <w:szCs w:val="22"/>
                <w:u w:val="none"/>
              </w:rPr>
              <w:t>,  is</w:t>
            </w:r>
            <w:proofErr w:type="gramEnd"/>
            <w:r w:rsidRPr="00FE5208">
              <w:rPr>
                <w:bCs/>
                <w:sz w:val="22"/>
                <w:szCs w:val="22"/>
                <w:u w:val="none"/>
              </w:rPr>
              <w:t xml:space="preserve"> there documentation in the medical record the patient has any condition/diagnosis consistent with frailty?</w:t>
            </w:r>
          </w:p>
          <w:p w:rsidR="00E53BA3" w:rsidRPr="00FE5208" w:rsidRDefault="00E53BA3" w:rsidP="005E73FE">
            <w:pPr>
              <w:rPr>
                <w:sz w:val="22"/>
                <w:szCs w:val="22"/>
              </w:rPr>
            </w:pPr>
            <w:r w:rsidRPr="00FE5208">
              <w:rPr>
                <w:sz w:val="22"/>
                <w:szCs w:val="22"/>
              </w:rPr>
              <w:t>1. Yes</w:t>
            </w:r>
          </w:p>
          <w:p w:rsidR="00E53BA3" w:rsidRPr="00FE5208" w:rsidRDefault="00E53BA3" w:rsidP="005E73FE">
            <w:pPr>
              <w:rPr>
                <w:sz w:val="22"/>
                <w:szCs w:val="22"/>
              </w:rPr>
            </w:pPr>
            <w:r w:rsidRPr="00FE5208">
              <w:rPr>
                <w:sz w:val="22"/>
                <w:szCs w:val="22"/>
              </w:rPr>
              <w:t xml:space="preserve">2. No </w:t>
            </w:r>
          </w:p>
          <w:p w:rsidR="00E53BA3" w:rsidRPr="00FE5208" w:rsidRDefault="00E53BA3" w:rsidP="005E73FE">
            <w:pPr>
              <w:rPr>
                <w:sz w:val="22"/>
                <w:szCs w:val="22"/>
              </w:rPr>
            </w:pPr>
          </w:p>
          <w:p w:rsidR="00E53BA3" w:rsidRPr="00FE5208" w:rsidRDefault="00E53BA3" w:rsidP="005E73FE">
            <w:pPr>
              <w:rPr>
                <w:sz w:val="22"/>
                <w:szCs w:val="22"/>
              </w:rPr>
            </w:pPr>
          </w:p>
          <w:p w:rsidR="00E53BA3" w:rsidRPr="00FE5208" w:rsidRDefault="00E53BA3" w:rsidP="005E73FE"/>
        </w:tc>
        <w:tc>
          <w:tcPr>
            <w:tcW w:w="1980" w:type="dxa"/>
            <w:gridSpan w:val="2"/>
            <w:tcBorders>
              <w:top w:val="single" w:sz="6" w:space="0" w:color="auto"/>
              <w:left w:val="single" w:sz="6" w:space="0" w:color="auto"/>
              <w:bottom w:val="single" w:sz="6" w:space="0" w:color="auto"/>
              <w:right w:val="single" w:sz="6" w:space="0" w:color="auto"/>
            </w:tcBorders>
          </w:tcPr>
          <w:p w:rsidR="00E53BA3" w:rsidRPr="00FE5208" w:rsidRDefault="00E53BA3" w:rsidP="000F7A42">
            <w:pPr>
              <w:jc w:val="center"/>
            </w:pPr>
            <w:r w:rsidRPr="00FE5208">
              <w:t>1,2</w:t>
            </w:r>
          </w:p>
          <w:p w:rsidR="00E53BA3" w:rsidRDefault="00E53BA3" w:rsidP="000F7A42">
            <w:pPr>
              <w:jc w:val="center"/>
            </w:pPr>
          </w:p>
          <w:tbl>
            <w:tblPr>
              <w:tblStyle w:val="TableGrid"/>
              <w:tblW w:w="0" w:type="auto"/>
              <w:tblLayout w:type="fixed"/>
              <w:tblLook w:val="04A0" w:firstRow="1" w:lastRow="0" w:firstColumn="1" w:lastColumn="0" w:noHBand="0" w:noVBand="1"/>
            </w:tblPr>
            <w:tblGrid>
              <w:gridCol w:w="1749"/>
            </w:tblGrid>
            <w:tr w:rsidR="00EC0C6D" w:rsidTr="00EC0C6D">
              <w:tc>
                <w:tcPr>
                  <w:tcW w:w="1749" w:type="dxa"/>
                </w:tcPr>
                <w:p w:rsidR="00EC0C6D" w:rsidRDefault="00EC0C6D" w:rsidP="000F7A42">
                  <w:pPr>
                    <w:jc w:val="center"/>
                  </w:pPr>
                  <w:r w:rsidRPr="00EC0C6D">
                    <w:rPr>
                      <w:highlight w:val="yellow"/>
                    </w:rPr>
                    <w:t>Warning if 2 and case is flagged for frailty</w:t>
                  </w:r>
                </w:p>
              </w:tc>
            </w:tr>
          </w:tbl>
          <w:p w:rsidR="002120DF" w:rsidRPr="00FE5208" w:rsidRDefault="002120DF" w:rsidP="000F7A42">
            <w:pPr>
              <w:jc w:val="center"/>
            </w:pPr>
          </w:p>
        </w:tc>
        <w:tc>
          <w:tcPr>
            <w:tcW w:w="4950" w:type="dxa"/>
            <w:tcBorders>
              <w:top w:val="single" w:sz="6" w:space="0" w:color="auto"/>
              <w:left w:val="single" w:sz="6" w:space="0" w:color="auto"/>
              <w:bottom w:val="single" w:sz="6" w:space="0" w:color="auto"/>
              <w:right w:val="single" w:sz="6" w:space="0" w:color="auto"/>
            </w:tcBorders>
          </w:tcPr>
          <w:p w:rsidR="00F659D7" w:rsidRPr="00FE5208" w:rsidRDefault="00F659D7" w:rsidP="00F659D7">
            <w:pPr>
              <w:pStyle w:val="Footer"/>
              <w:spacing w:line="276" w:lineRule="auto"/>
            </w:pPr>
            <w:r w:rsidRPr="00FE5208">
              <w:t>Any provider (including nurses) can document frailty in any setting (including the home). A nurse may only document a medical diagnosis after a physician, APN, or PA has documented the diagnosis.</w:t>
            </w:r>
          </w:p>
          <w:p w:rsidR="00E53BA3" w:rsidRPr="00FE5208" w:rsidRDefault="00E53BA3" w:rsidP="00694B60">
            <w:pPr>
              <w:pStyle w:val="Footer"/>
            </w:pPr>
            <w:r w:rsidRPr="00FE5208">
              <w:t>Frailty may include but is not limited to:</w:t>
            </w:r>
          </w:p>
          <w:p w:rsidR="00E53BA3" w:rsidRPr="00FE5208" w:rsidRDefault="00E53BA3" w:rsidP="00694B60">
            <w:pPr>
              <w:pStyle w:val="Footer"/>
              <w:numPr>
                <w:ilvl w:val="0"/>
                <w:numId w:val="44"/>
              </w:numPr>
              <w:ind w:left="342" w:hanging="342"/>
            </w:pPr>
            <w:r w:rsidRPr="00FE5208">
              <w:t>presence of pressure ulcers</w:t>
            </w:r>
          </w:p>
          <w:p w:rsidR="00E53BA3" w:rsidRPr="00FE5208" w:rsidRDefault="00E53BA3" w:rsidP="00694B60">
            <w:pPr>
              <w:pStyle w:val="Footer"/>
              <w:numPr>
                <w:ilvl w:val="0"/>
                <w:numId w:val="44"/>
              </w:numPr>
              <w:ind w:left="342" w:hanging="342"/>
            </w:pPr>
            <w:r w:rsidRPr="00FE5208">
              <w:t>abnormalities of gait and mobility</w:t>
            </w:r>
          </w:p>
          <w:p w:rsidR="00E53BA3" w:rsidRPr="00FE5208" w:rsidRDefault="00E53BA3" w:rsidP="00694B60">
            <w:pPr>
              <w:pStyle w:val="Footer"/>
              <w:numPr>
                <w:ilvl w:val="0"/>
                <w:numId w:val="44"/>
              </w:numPr>
              <w:ind w:left="342" w:hanging="342"/>
            </w:pPr>
            <w:r w:rsidRPr="00FE5208">
              <w:t>adult Failure To Thrive (FTT)</w:t>
            </w:r>
          </w:p>
          <w:p w:rsidR="00E53BA3" w:rsidRPr="00FE5208" w:rsidRDefault="00E53BA3" w:rsidP="00694B60">
            <w:pPr>
              <w:pStyle w:val="Footer"/>
              <w:numPr>
                <w:ilvl w:val="0"/>
                <w:numId w:val="44"/>
              </w:numPr>
              <w:ind w:left="342" w:hanging="342"/>
            </w:pPr>
            <w:r w:rsidRPr="00FE5208">
              <w:t>history of fall(s)</w:t>
            </w:r>
          </w:p>
          <w:p w:rsidR="00A459DC" w:rsidRPr="00FE5208" w:rsidRDefault="00E53BA3" w:rsidP="00694B60">
            <w:pPr>
              <w:pStyle w:val="Footer"/>
            </w:pPr>
            <w:r w:rsidRPr="00FE5208">
              <w:t>Refer to Table 6 for other specif</w:t>
            </w:r>
            <w:r w:rsidR="00F12E82" w:rsidRPr="00FE5208">
              <w:t>i</w:t>
            </w:r>
            <w:r w:rsidRPr="00FE5208">
              <w:t>c disorders</w:t>
            </w:r>
          </w:p>
          <w:p w:rsidR="00A459DC" w:rsidRPr="00FE5208" w:rsidRDefault="00A459DC" w:rsidP="00694B60">
            <w:pPr>
              <w:pStyle w:val="Footer"/>
            </w:pPr>
          </w:p>
          <w:p w:rsidR="00E53BA3" w:rsidRPr="00FE5208" w:rsidRDefault="00E53BA3" w:rsidP="00694B60">
            <w:pPr>
              <w:pStyle w:val="Footer"/>
            </w:pPr>
            <w:r w:rsidRPr="00FE5208">
              <w:rPr>
                <w:b/>
              </w:rPr>
              <w:t>Suggested Data Sources</w:t>
            </w:r>
            <w:r w:rsidRPr="00FE5208">
              <w:t xml:space="preserve">: H&amp;P, </w:t>
            </w:r>
            <w:r w:rsidR="00A459DC" w:rsidRPr="00FE5208">
              <w:t xml:space="preserve">nursing assessments, </w:t>
            </w:r>
            <w:r w:rsidRPr="00FE5208">
              <w:t>progress notes, problem list</w:t>
            </w:r>
          </w:p>
        </w:tc>
      </w:tr>
    </w:tbl>
    <w:p w:rsidR="00103647" w:rsidRPr="00FE5208" w:rsidRDefault="00103647" w:rsidP="00DC74AE"/>
    <w:tbl>
      <w:tblPr>
        <w:tblW w:w="14058" w:type="dxa"/>
        <w:tblLayout w:type="fixed"/>
        <w:tblLook w:val="0000" w:firstRow="0" w:lastRow="0" w:firstColumn="0" w:lastColumn="0" w:noHBand="0" w:noVBand="0"/>
      </w:tblPr>
      <w:tblGrid>
        <w:gridCol w:w="450"/>
        <w:gridCol w:w="1278"/>
        <w:gridCol w:w="5400"/>
        <w:gridCol w:w="1890"/>
        <w:gridCol w:w="5040"/>
      </w:tblGrid>
      <w:tr w:rsidR="00B14441" w:rsidRPr="00FE5208"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FE5208" w:rsidRDefault="005C652E" w:rsidP="00DC74AE">
            <w:pPr>
              <w:ind w:left="-90"/>
              <w:jc w:val="center"/>
              <w:rPr>
                <w:sz w:val="22"/>
                <w:szCs w:val="22"/>
              </w:rPr>
            </w:pPr>
            <w:r w:rsidRPr="00FE5208">
              <w:rPr>
                <w:sz w:val="22"/>
                <w:szCs w:val="22"/>
              </w:rPr>
              <w:lastRenderedPageBreak/>
              <w:t>15</w:t>
            </w:r>
          </w:p>
        </w:tc>
        <w:tc>
          <w:tcPr>
            <w:tcW w:w="1278" w:type="dxa"/>
            <w:tcBorders>
              <w:top w:val="single" w:sz="6" w:space="0" w:color="auto"/>
              <w:left w:val="single" w:sz="6" w:space="0" w:color="auto"/>
              <w:bottom w:val="single" w:sz="6" w:space="0" w:color="auto"/>
              <w:right w:val="single" w:sz="6" w:space="0" w:color="auto"/>
            </w:tcBorders>
          </w:tcPr>
          <w:p w:rsidR="00B14441" w:rsidRPr="00FE5208" w:rsidRDefault="00B14441" w:rsidP="00DC74AE">
            <w:pPr>
              <w:ind w:left="-90"/>
              <w:jc w:val="center"/>
            </w:pPr>
          </w:p>
          <w:p w:rsidR="00B14441" w:rsidRPr="00FE5208" w:rsidRDefault="00B14441" w:rsidP="00DC74AE">
            <w:pPr>
              <w:ind w:left="-90"/>
              <w:jc w:val="center"/>
            </w:pPr>
          </w:p>
          <w:p w:rsidR="00B14441" w:rsidRPr="00FE5208" w:rsidRDefault="00B14441" w:rsidP="00DC74AE">
            <w:pPr>
              <w:ind w:left="-90"/>
              <w:jc w:val="center"/>
              <w:rPr>
                <w:b/>
                <w:bCs/>
              </w:rPr>
            </w:pPr>
          </w:p>
          <w:p w:rsidR="00B14441" w:rsidRPr="00FE5208" w:rsidRDefault="00B14441" w:rsidP="00DC74AE">
            <w:pPr>
              <w:ind w:left="-90"/>
              <w:jc w:val="center"/>
              <w:rPr>
                <w:b/>
                <w:bCs/>
              </w:rPr>
            </w:pPr>
          </w:p>
          <w:p w:rsidR="00B14441" w:rsidRPr="00FE5208" w:rsidRDefault="00B14441" w:rsidP="00DC74AE">
            <w:pPr>
              <w:ind w:left="-90"/>
              <w:jc w:val="center"/>
              <w:rPr>
                <w:b/>
                <w:bCs/>
              </w:rPr>
            </w:pPr>
          </w:p>
          <w:p w:rsidR="00B14441" w:rsidRPr="00FE5208" w:rsidRDefault="00B14441" w:rsidP="00DC74AE">
            <w:pPr>
              <w:ind w:left="-90"/>
              <w:jc w:val="center"/>
              <w:rPr>
                <w:b/>
                <w:bCs/>
              </w:rPr>
            </w:pPr>
          </w:p>
          <w:p w:rsidR="00732140" w:rsidRPr="00FE5208" w:rsidRDefault="00732140" w:rsidP="00DC74AE">
            <w:pPr>
              <w:ind w:left="-90"/>
              <w:jc w:val="center"/>
              <w:rPr>
                <w:b/>
                <w:bCs/>
              </w:rPr>
            </w:pPr>
          </w:p>
          <w:p w:rsidR="00732140" w:rsidRPr="00FE5208" w:rsidRDefault="00732140" w:rsidP="00DC74AE">
            <w:pPr>
              <w:ind w:left="-90"/>
              <w:jc w:val="center"/>
              <w:rPr>
                <w:b/>
                <w:bCs/>
              </w:rPr>
            </w:pPr>
          </w:p>
          <w:p w:rsidR="00732140" w:rsidRPr="00FE5208" w:rsidRDefault="00732140" w:rsidP="00DC74AE">
            <w:pPr>
              <w:ind w:left="-90"/>
              <w:jc w:val="center"/>
              <w:rPr>
                <w:b/>
                <w:bCs/>
              </w:rPr>
            </w:pPr>
          </w:p>
          <w:p w:rsidR="00B14441" w:rsidRPr="00FE5208" w:rsidRDefault="00B14441" w:rsidP="00DC74AE">
            <w:pPr>
              <w:ind w:left="-90"/>
              <w:jc w:val="center"/>
              <w:rPr>
                <w:b/>
                <w:bCs/>
              </w:rPr>
            </w:pPr>
            <w:r w:rsidRPr="00FE5208">
              <w:rPr>
                <w:b/>
                <w:bCs/>
              </w:rPr>
              <w:t>selhtn</w:t>
            </w:r>
          </w:p>
          <w:p w:rsidR="00B14441" w:rsidRPr="00FE5208" w:rsidRDefault="00B14441" w:rsidP="00DC74AE">
            <w:pPr>
              <w:ind w:left="-90"/>
              <w:jc w:val="center"/>
              <w:rPr>
                <w:b/>
                <w:bCs/>
              </w:rPr>
            </w:pPr>
          </w:p>
          <w:p w:rsidR="00B14441" w:rsidRPr="00FE5208" w:rsidRDefault="00B14441" w:rsidP="00DC74AE">
            <w:pPr>
              <w:ind w:left="-90"/>
              <w:jc w:val="center"/>
              <w:rPr>
                <w:b/>
                <w:bCs/>
              </w:rPr>
            </w:pPr>
          </w:p>
          <w:p w:rsidR="00B14441" w:rsidRPr="00FE5208" w:rsidRDefault="00B14441" w:rsidP="00DC74AE">
            <w:pPr>
              <w:ind w:left="-90"/>
              <w:jc w:val="center"/>
              <w:rPr>
                <w:b/>
                <w:bCs/>
              </w:rPr>
            </w:pPr>
          </w:p>
          <w:p w:rsidR="00B14441" w:rsidRPr="00FE5208" w:rsidRDefault="00B14441" w:rsidP="00DC74AE">
            <w:pPr>
              <w:ind w:left="-90"/>
              <w:jc w:val="center"/>
              <w:rPr>
                <w:b/>
                <w:bCs/>
              </w:rPr>
            </w:pPr>
          </w:p>
          <w:p w:rsidR="00B14441" w:rsidRPr="00FE5208" w:rsidRDefault="00B14441" w:rsidP="00DC74AE">
            <w:pPr>
              <w:ind w:left="-90"/>
              <w:jc w:val="center"/>
              <w:rPr>
                <w:b/>
                <w:bCs/>
              </w:rPr>
            </w:pPr>
          </w:p>
          <w:p w:rsidR="00B14441" w:rsidRPr="00FE5208" w:rsidRDefault="00B14441" w:rsidP="00DC74AE">
            <w:pPr>
              <w:ind w:left="-90"/>
              <w:jc w:val="center"/>
              <w:rPr>
                <w:b/>
                <w:bCs/>
              </w:rPr>
            </w:pPr>
          </w:p>
          <w:p w:rsidR="00B14441" w:rsidRPr="00FE5208" w:rsidRDefault="00B14441" w:rsidP="00DC74AE">
            <w:pPr>
              <w:ind w:left="-90"/>
              <w:jc w:val="center"/>
              <w:rPr>
                <w:b/>
                <w:bCs/>
              </w:rPr>
            </w:pPr>
          </w:p>
          <w:p w:rsidR="00732140" w:rsidRPr="00FE5208" w:rsidRDefault="00B14441" w:rsidP="00DC74AE">
            <w:pPr>
              <w:ind w:left="-90"/>
              <w:jc w:val="center"/>
              <w:rPr>
                <w:b/>
                <w:bCs/>
              </w:rPr>
            </w:pPr>
            <w:proofErr w:type="spellStart"/>
            <w:r w:rsidRPr="00FE5208">
              <w:rPr>
                <w:b/>
                <w:bCs/>
              </w:rPr>
              <w:t>selm</w:t>
            </w:r>
            <w:r w:rsidR="00732140" w:rsidRPr="00FE5208">
              <w:rPr>
                <w:b/>
                <w:bCs/>
              </w:rPr>
              <w:t>i</w:t>
            </w:r>
            <w:proofErr w:type="spellEnd"/>
            <w:r w:rsidR="00732140" w:rsidRPr="00FE5208">
              <w:rPr>
                <w:b/>
                <w:bCs/>
              </w:rPr>
              <w:t xml:space="preserve"> </w:t>
            </w:r>
          </w:p>
          <w:p w:rsidR="00732140" w:rsidRPr="00FE5208" w:rsidRDefault="00732140" w:rsidP="00DC74AE">
            <w:pPr>
              <w:ind w:left="-90"/>
              <w:jc w:val="center"/>
              <w:rPr>
                <w:b/>
                <w:bCs/>
              </w:rPr>
            </w:pPr>
          </w:p>
          <w:p w:rsidR="00732140" w:rsidRPr="00FE5208" w:rsidRDefault="00732140" w:rsidP="00DC74AE">
            <w:pPr>
              <w:ind w:left="-90"/>
              <w:jc w:val="center"/>
              <w:rPr>
                <w:b/>
                <w:bCs/>
              </w:rPr>
            </w:pPr>
          </w:p>
          <w:p w:rsidR="00732140" w:rsidRPr="00FE5208" w:rsidRDefault="00732140" w:rsidP="00DC74AE">
            <w:pPr>
              <w:ind w:left="-90"/>
              <w:jc w:val="center"/>
              <w:rPr>
                <w:b/>
                <w:bCs/>
              </w:rPr>
            </w:pPr>
          </w:p>
          <w:p w:rsidR="00732140" w:rsidRPr="00FE5208" w:rsidRDefault="00732140" w:rsidP="00DC74AE">
            <w:pPr>
              <w:ind w:left="-90"/>
              <w:jc w:val="center"/>
              <w:rPr>
                <w:b/>
                <w:bCs/>
              </w:rPr>
            </w:pPr>
          </w:p>
          <w:p w:rsidR="00732140" w:rsidRPr="00FE5208" w:rsidRDefault="00732140" w:rsidP="00DC74AE">
            <w:pPr>
              <w:ind w:left="-90"/>
              <w:jc w:val="center"/>
              <w:rPr>
                <w:b/>
                <w:bCs/>
              </w:rPr>
            </w:pPr>
          </w:p>
          <w:p w:rsidR="00732140" w:rsidRPr="00FE5208" w:rsidRDefault="00732140" w:rsidP="00DC74AE">
            <w:pPr>
              <w:ind w:left="-90"/>
              <w:jc w:val="center"/>
              <w:rPr>
                <w:b/>
                <w:bCs/>
              </w:rPr>
            </w:pPr>
          </w:p>
          <w:p w:rsidR="00732140" w:rsidRPr="00FE5208" w:rsidRDefault="00732140" w:rsidP="00DC74AE">
            <w:pPr>
              <w:ind w:left="-90"/>
              <w:jc w:val="center"/>
              <w:rPr>
                <w:b/>
                <w:bCs/>
              </w:rPr>
            </w:pPr>
            <w:proofErr w:type="spellStart"/>
            <w:r w:rsidRPr="00FE5208">
              <w:rPr>
                <w:b/>
                <w:bCs/>
              </w:rPr>
              <w:t>selpci</w:t>
            </w:r>
            <w:proofErr w:type="spellEnd"/>
          </w:p>
          <w:p w:rsidR="00732140" w:rsidRPr="00FE5208" w:rsidRDefault="00732140" w:rsidP="00DC74AE">
            <w:pPr>
              <w:ind w:left="-90"/>
              <w:jc w:val="center"/>
              <w:rPr>
                <w:b/>
                <w:bCs/>
              </w:rPr>
            </w:pPr>
            <w:proofErr w:type="spellStart"/>
            <w:r w:rsidRPr="00FE5208">
              <w:rPr>
                <w:b/>
                <w:bCs/>
              </w:rPr>
              <w:t>pcidt</w:t>
            </w:r>
            <w:proofErr w:type="spellEnd"/>
          </w:p>
          <w:p w:rsidR="00732140" w:rsidRPr="00FE5208" w:rsidRDefault="00732140" w:rsidP="00DC74AE">
            <w:pPr>
              <w:ind w:left="-90"/>
              <w:jc w:val="center"/>
              <w:rPr>
                <w:b/>
                <w:bCs/>
              </w:rPr>
            </w:pPr>
          </w:p>
          <w:p w:rsidR="00732140" w:rsidRPr="00FE5208" w:rsidRDefault="00732140" w:rsidP="00DC74AE">
            <w:pPr>
              <w:ind w:left="-90"/>
              <w:jc w:val="center"/>
              <w:rPr>
                <w:b/>
                <w:bCs/>
              </w:rPr>
            </w:pPr>
          </w:p>
          <w:p w:rsidR="00732140" w:rsidRPr="00FE5208" w:rsidRDefault="00732140" w:rsidP="00DC74AE">
            <w:pPr>
              <w:ind w:left="-90"/>
              <w:jc w:val="center"/>
              <w:rPr>
                <w:b/>
                <w:bCs/>
              </w:rPr>
            </w:pPr>
          </w:p>
          <w:p w:rsidR="00732140" w:rsidRPr="00FE5208" w:rsidRDefault="00732140" w:rsidP="00DC74AE">
            <w:pPr>
              <w:ind w:left="-90"/>
              <w:jc w:val="center"/>
              <w:rPr>
                <w:b/>
                <w:bCs/>
              </w:rPr>
            </w:pPr>
          </w:p>
          <w:p w:rsidR="00732140" w:rsidRPr="00FE5208" w:rsidRDefault="00732140" w:rsidP="00DC74AE">
            <w:pPr>
              <w:ind w:left="-90"/>
              <w:jc w:val="center"/>
              <w:rPr>
                <w:b/>
                <w:bCs/>
              </w:rPr>
            </w:pPr>
            <w:proofErr w:type="spellStart"/>
            <w:r w:rsidRPr="00FE5208">
              <w:rPr>
                <w:b/>
                <w:bCs/>
              </w:rPr>
              <w:t>selcabg</w:t>
            </w:r>
            <w:proofErr w:type="spellEnd"/>
          </w:p>
          <w:p w:rsidR="00732140" w:rsidRPr="00FE5208" w:rsidRDefault="00732140" w:rsidP="00DC74AE">
            <w:pPr>
              <w:ind w:left="-90"/>
              <w:jc w:val="center"/>
              <w:rPr>
                <w:b/>
                <w:bCs/>
              </w:rPr>
            </w:pPr>
            <w:proofErr w:type="spellStart"/>
            <w:r w:rsidRPr="00FE5208">
              <w:rPr>
                <w:b/>
                <w:bCs/>
              </w:rPr>
              <w:t>cabgdt</w:t>
            </w:r>
            <w:proofErr w:type="spellEnd"/>
          </w:p>
          <w:p w:rsidR="00B14441" w:rsidRPr="00FE5208" w:rsidRDefault="00B14441" w:rsidP="00DC74AE">
            <w:pPr>
              <w:ind w:left="-9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FE5208" w:rsidRDefault="00B14441" w:rsidP="00DC74AE">
            <w:pPr>
              <w:rPr>
                <w:b/>
                <w:sz w:val="22"/>
                <w:szCs w:val="22"/>
              </w:rPr>
            </w:pPr>
            <w:r w:rsidRPr="00FE5208">
              <w:rPr>
                <w:b/>
                <w:sz w:val="22"/>
                <w:szCs w:val="22"/>
              </w:rPr>
              <w:t>Did the patient have one or more of the following active diagnoses?</w:t>
            </w:r>
          </w:p>
          <w:p w:rsidR="00B14441" w:rsidRPr="00FE5208" w:rsidRDefault="00B14441" w:rsidP="00DC74AE">
            <w:r w:rsidRPr="00FE5208">
              <w:rPr>
                <w:b/>
              </w:rPr>
              <w:t>NOTE:</w:t>
            </w:r>
            <w:r w:rsidRPr="00FE5208">
              <w:t xml:space="preserve">  ICD-9-CM codes</w:t>
            </w:r>
            <w:r w:rsidR="00DB4EFD" w:rsidRPr="00FE5208">
              <w:t xml:space="preserve"> (prior to 10/01/2015) </w:t>
            </w:r>
            <w:r w:rsidR="008143E0" w:rsidRPr="00FE5208">
              <w:t>and</w:t>
            </w:r>
            <w:r w:rsidR="00DB4EFD" w:rsidRPr="00FE5208">
              <w:t xml:space="preserve"> ICD-10 codes (on or after 10/01/2015)</w:t>
            </w:r>
            <w:r w:rsidRPr="00FE5208">
              <w:t xml:space="preserve"> are used only as examples to guide the abstractor and are not all-inclusive.  Diagnoses are determined by clinician documentation, not by the presence or absence of codes.  </w:t>
            </w:r>
          </w:p>
          <w:p w:rsidR="00B14441" w:rsidRPr="00FE5208" w:rsidRDefault="00B14441" w:rsidP="00DC74AE">
            <w:pPr>
              <w:rPr>
                <w:sz w:val="22"/>
                <w:szCs w:val="22"/>
              </w:rPr>
            </w:pPr>
            <w:r w:rsidRPr="00FE5208">
              <w:rPr>
                <w:b/>
                <w:sz w:val="22"/>
                <w:szCs w:val="22"/>
              </w:rPr>
              <w:t>Indicate all that apply</w:t>
            </w:r>
            <w:r w:rsidRPr="00FE5208">
              <w:rPr>
                <w:sz w:val="22"/>
                <w:szCs w:val="22"/>
              </w:rPr>
              <w:t>:</w:t>
            </w:r>
          </w:p>
          <w:p w:rsidR="00B14441" w:rsidRPr="00FE5208" w:rsidRDefault="00B14441" w:rsidP="00DC74AE">
            <w:pPr>
              <w:rPr>
                <w:b/>
              </w:rPr>
            </w:pPr>
            <w:r w:rsidRPr="00FE5208">
              <w:rPr>
                <w:b/>
              </w:rPr>
              <w:t xml:space="preserve">1 = Hypertension </w:t>
            </w:r>
          </w:p>
          <w:p w:rsidR="00B14441" w:rsidRPr="00FE5208" w:rsidRDefault="00DB4EFD" w:rsidP="00DC74AE">
            <w:r w:rsidRPr="00FE5208">
              <w:t xml:space="preserve">ICD-9 </w:t>
            </w:r>
            <w:r w:rsidR="008143E0" w:rsidRPr="00FE5208">
              <w:t xml:space="preserve">code </w:t>
            </w:r>
            <w:r w:rsidR="00B14441" w:rsidRPr="00FE5208">
              <w:t>401</w:t>
            </w:r>
            <w:r w:rsidR="008143E0" w:rsidRPr="00FE5208">
              <w:t xml:space="preserve">.x </w:t>
            </w:r>
            <w:r w:rsidRPr="00FE5208">
              <w:t xml:space="preserve">(ICD-10 code I10) - </w:t>
            </w:r>
            <w:r w:rsidR="00B14441" w:rsidRPr="00FE5208">
              <w:t>excludes elevated blood pressure without diagnosis of hypertension, pulmonary hypertension, that involv</w:t>
            </w:r>
            <w:r w:rsidRPr="00FE5208">
              <w:t>e</w:t>
            </w:r>
            <w:r w:rsidR="00B14441" w:rsidRPr="00FE5208">
              <w:t xml:space="preserve"> vessels of brain and eye</w:t>
            </w:r>
          </w:p>
          <w:p w:rsidR="00B14441" w:rsidRPr="00FE5208" w:rsidRDefault="00DB4EFD" w:rsidP="00DC74AE">
            <w:pPr>
              <w:rPr>
                <w:lang w:val="fr-FR"/>
              </w:rPr>
            </w:pPr>
            <w:r w:rsidRPr="00FE5208">
              <w:rPr>
                <w:lang w:val="fr-FR"/>
              </w:rPr>
              <w:t xml:space="preserve">ICD-9 </w:t>
            </w:r>
            <w:r w:rsidR="00B14441" w:rsidRPr="00FE5208">
              <w:rPr>
                <w:lang w:val="fr-FR"/>
              </w:rPr>
              <w:t xml:space="preserve">401.0 = </w:t>
            </w:r>
            <w:proofErr w:type="spellStart"/>
            <w:r w:rsidR="00B14441" w:rsidRPr="00FE5208">
              <w:rPr>
                <w:lang w:val="fr-FR"/>
              </w:rPr>
              <w:t>malignant</w:t>
            </w:r>
            <w:proofErr w:type="spellEnd"/>
            <w:r w:rsidR="00B14441" w:rsidRPr="00FE5208">
              <w:rPr>
                <w:lang w:val="fr-FR"/>
              </w:rPr>
              <w:t xml:space="preserve"> hypertension</w:t>
            </w:r>
          </w:p>
          <w:p w:rsidR="00B14441" w:rsidRPr="00FE5208" w:rsidRDefault="00DB4EFD" w:rsidP="00DC74AE">
            <w:pPr>
              <w:rPr>
                <w:lang w:val="fr-FR"/>
              </w:rPr>
            </w:pPr>
            <w:r w:rsidRPr="00FE5208">
              <w:rPr>
                <w:lang w:val="fr-FR"/>
              </w:rPr>
              <w:t xml:space="preserve">ICD-9 </w:t>
            </w:r>
            <w:r w:rsidR="00B14441" w:rsidRPr="00FE5208">
              <w:rPr>
                <w:lang w:val="fr-FR"/>
              </w:rPr>
              <w:t xml:space="preserve">401.1 = </w:t>
            </w:r>
            <w:proofErr w:type="spellStart"/>
            <w:r w:rsidR="00B14441" w:rsidRPr="00FE5208">
              <w:rPr>
                <w:lang w:val="fr-FR"/>
              </w:rPr>
              <w:t>benign</w:t>
            </w:r>
            <w:proofErr w:type="spellEnd"/>
            <w:r w:rsidR="00B14441" w:rsidRPr="00FE5208">
              <w:rPr>
                <w:lang w:val="fr-FR"/>
              </w:rPr>
              <w:t xml:space="preserve"> hypertension</w:t>
            </w:r>
          </w:p>
          <w:p w:rsidR="00B14441" w:rsidRPr="00FE5208" w:rsidRDefault="00DB4EFD" w:rsidP="00DC74AE">
            <w:r w:rsidRPr="00FE5208">
              <w:t xml:space="preserve">ICD-9 </w:t>
            </w:r>
            <w:r w:rsidR="00B14441" w:rsidRPr="00FE5208">
              <w:t>401.9 = unspecified hypertension</w:t>
            </w:r>
          </w:p>
          <w:p w:rsidR="00B14441" w:rsidRPr="00FE5208" w:rsidRDefault="00B14441" w:rsidP="00DC74AE"/>
          <w:p w:rsidR="00B14441" w:rsidRPr="00FE5208" w:rsidRDefault="00B14441" w:rsidP="00DC74AE">
            <w:pPr>
              <w:rPr>
                <w:b/>
                <w:strike/>
              </w:rPr>
            </w:pPr>
            <w:r w:rsidRPr="00FE5208">
              <w:rPr>
                <w:b/>
              </w:rPr>
              <w:t xml:space="preserve">4 = Old Myocardial Infarction   </w:t>
            </w:r>
          </w:p>
          <w:p w:rsidR="00B14441" w:rsidRPr="00FE5208" w:rsidRDefault="00B14441" w:rsidP="00DC74AE">
            <w:pPr>
              <w:pStyle w:val="Footer"/>
              <w:tabs>
                <w:tab w:val="clear" w:pos="4320"/>
                <w:tab w:val="clear" w:pos="8640"/>
              </w:tabs>
            </w:pPr>
            <w:r w:rsidRPr="00FE5208">
              <w:t xml:space="preserve">ICD-9-CM code 412 </w:t>
            </w:r>
            <w:r w:rsidR="00DB4EFD" w:rsidRPr="00FE5208">
              <w:t xml:space="preserve">(ICD-10 code I252) </w:t>
            </w:r>
            <w:r w:rsidRPr="00FE5208">
              <w:t xml:space="preserve">= old myocardial infarction.  The abstractor may determine the patient had a past AMI from clinician documentation, and presence of the  code is not an absolute requirement </w:t>
            </w:r>
          </w:p>
          <w:p w:rsidR="00732140" w:rsidRPr="00FE5208" w:rsidRDefault="00732140" w:rsidP="00DC74AE">
            <w:pPr>
              <w:pStyle w:val="Footer"/>
              <w:tabs>
                <w:tab w:val="clear" w:pos="4320"/>
                <w:tab w:val="clear" w:pos="8640"/>
              </w:tabs>
              <w:rPr>
                <w:b/>
                <w:bCs/>
              </w:rPr>
            </w:pPr>
            <w:r w:rsidRPr="00FE5208">
              <w:rPr>
                <w:b/>
                <w:bCs/>
              </w:rPr>
              <w:t xml:space="preserve">5 = PCI in past two years  </w:t>
            </w:r>
          </w:p>
          <w:p w:rsidR="00732140" w:rsidRPr="00FE5208" w:rsidRDefault="00732140" w:rsidP="00DC74AE">
            <w:pPr>
              <w:pStyle w:val="Footer"/>
              <w:tabs>
                <w:tab w:val="clear" w:pos="4320"/>
                <w:tab w:val="clear" w:pos="8640"/>
              </w:tabs>
            </w:pPr>
            <w:r w:rsidRPr="00FE5208">
              <w:rPr>
                <w:b/>
                <w:bCs/>
              </w:rPr>
              <w:t xml:space="preserve">Abstractor must know approximate month and year of </w:t>
            </w:r>
            <w:proofErr w:type="spellStart"/>
            <w:r w:rsidRPr="00FE5208">
              <w:rPr>
                <w:b/>
                <w:bCs/>
              </w:rPr>
              <w:t>px</w:t>
            </w:r>
            <w:proofErr w:type="spellEnd"/>
            <w:r w:rsidRPr="00FE5208">
              <w:rPr>
                <w:b/>
                <w:bCs/>
              </w:rPr>
              <w:t xml:space="preserve">   </w:t>
            </w:r>
          </w:p>
          <w:p w:rsidR="00732140" w:rsidRPr="00FE5208" w:rsidRDefault="00FC12C0" w:rsidP="00DC74AE">
            <w:pPr>
              <w:pStyle w:val="Footer"/>
              <w:tabs>
                <w:tab w:val="clear" w:pos="4320"/>
                <w:tab w:val="clear" w:pos="8640"/>
              </w:tabs>
              <w:rPr>
                <w:b/>
                <w:bCs/>
                <w:lang w:val="fr-FR"/>
              </w:rPr>
            </w:pPr>
            <w:r w:rsidRPr="00FE5208">
              <w:rPr>
                <w:bCs/>
                <w:lang w:val="fr-FR"/>
              </w:rPr>
              <w:t>ICD-10 02703ZZ, 02704ZZ, 02713ZZ, 02714ZZ, 02723ZZ, 02724ZZ, 02733ZZ, 02734ZZ</w:t>
            </w:r>
          </w:p>
          <w:p w:rsidR="00732140" w:rsidRPr="00FE5208" w:rsidRDefault="00732140" w:rsidP="00DC74AE">
            <w:pPr>
              <w:pStyle w:val="Footer"/>
              <w:tabs>
                <w:tab w:val="clear" w:pos="4320"/>
                <w:tab w:val="clear" w:pos="8640"/>
              </w:tabs>
              <w:rPr>
                <w:b/>
                <w:bCs/>
                <w:lang w:val="fr-FR"/>
              </w:rPr>
            </w:pPr>
            <w:r w:rsidRPr="00FE5208">
              <w:rPr>
                <w:b/>
                <w:bCs/>
                <w:lang w:val="fr-FR"/>
              </w:rPr>
              <w:t xml:space="preserve">Enter the date of the </w:t>
            </w:r>
            <w:proofErr w:type="spellStart"/>
            <w:r w:rsidRPr="00FE5208">
              <w:rPr>
                <w:b/>
                <w:bCs/>
                <w:lang w:val="fr-FR"/>
              </w:rPr>
              <w:t>most</w:t>
            </w:r>
            <w:proofErr w:type="spellEnd"/>
            <w:r w:rsidRPr="00FE5208">
              <w:rPr>
                <w:b/>
                <w:bCs/>
                <w:lang w:val="fr-FR"/>
              </w:rPr>
              <w:t xml:space="preserve"> </w:t>
            </w:r>
            <w:proofErr w:type="spellStart"/>
            <w:r w:rsidRPr="00FE5208">
              <w:rPr>
                <w:b/>
                <w:bCs/>
                <w:lang w:val="fr-FR"/>
              </w:rPr>
              <w:t>recent</w:t>
            </w:r>
            <w:proofErr w:type="spellEnd"/>
            <w:r w:rsidRPr="00FE5208">
              <w:rPr>
                <w:b/>
                <w:bCs/>
                <w:lang w:val="fr-FR"/>
              </w:rPr>
              <w:t xml:space="preserve"> PCI </w:t>
            </w:r>
            <w:proofErr w:type="spellStart"/>
            <w:r w:rsidRPr="00FE5208">
              <w:rPr>
                <w:b/>
                <w:bCs/>
                <w:lang w:val="fr-FR"/>
              </w:rPr>
              <w:t>done</w:t>
            </w:r>
            <w:proofErr w:type="spellEnd"/>
            <w:r w:rsidRPr="00FE5208">
              <w:rPr>
                <w:b/>
                <w:bCs/>
                <w:lang w:val="fr-FR"/>
              </w:rPr>
              <w:t xml:space="preserve"> </w:t>
            </w:r>
            <w:proofErr w:type="spellStart"/>
            <w:r w:rsidRPr="00FE5208">
              <w:rPr>
                <w:b/>
                <w:bCs/>
                <w:lang w:val="fr-FR"/>
              </w:rPr>
              <w:t>anywhere</w:t>
            </w:r>
            <w:proofErr w:type="spellEnd"/>
            <w:r w:rsidRPr="00FE5208">
              <w:rPr>
                <w:b/>
                <w:bCs/>
                <w:lang w:val="fr-FR"/>
              </w:rPr>
              <w:t xml:space="preserve"> in the </w:t>
            </w:r>
            <w:proofErr w:type="spellStart"/>
            <w:r w:rsidRPr="00FE5208">
              <w:rPr>
                <w:b/>
                <w:bCs/>
                <w:lang w:val="fr-FR"/>
              </w:rPr>
              <w:t>past</w:t>
            </w:r>
            <w:proofErr w:type="spellEnd"/>
            <w:r w:rsidRPr="00FE5208">
              <w:rPr>
                <w:b/>
                <w:bCs/>
                <w:lang w:val="fr-FR"/>
              </w:rPr>
              <w:t xml:space="preserve"> </w:t>
            </w:r>
            <w:proofErr w:type="spellStart"/>
            <w:r w:rsidRPr="00FE5208">
              <w:rPr>
                <w:b/>
                <w:bCs/>
                <w:lang w:val="fr-FR"/>
              </w:rPr>
              <w:t>two</w:t>
            </w:r>
            <w:proofErr w:type="spellEnd"/>
            <w:r w:rsidRPr="00FE5208">
              <w:rPr>
                <w:b/>
                <w:bCs/>
                <w:lang w:val="fr-FR"/>
              </w:rPr>
              <w:t xml:space="preserve"> </w:t>
            </w:r>
            <w:proofErr w:type="spellStart"/>
            <w:r w:rsidRPr="00FE5208">
              <w:rPr>
                <w:b/>
                <w:bCs/>
                <w:lang w:val="fr-FR"/>
              </w:rPr>
              <w:t>years</w:t>
            </w:r>
            <w:proofErr w:type="spellEnd"/>
            <w:r w:rsidRPr="00FE5208">
              <w:rPr>
                <w:b/>
                <w:bCs/>
                <w:lang w:val="fr-FR"/>
              </w:rPr>
              <w:t>.</w:t>
            </w:r>
          </w:p>
          <w:p w:rsidR="00732140" w:rsidRPr="00FE5208" w:rsidRDefault="00732140" w:rsidP="00DC74AE">
            <w:pPr>
              <w:pStyle w:val="Footer"/>
              <w:tabs>
                <w:tab w:val="clear" w:pos="4320"/>
                <w:tab w:val="clear" w:pos="8640"/>
              </w:tabs>
            </w:pPr>
            <w:r w:rsidRPr="00FE5208">
              <w:rPr>
                <w:b/>
                <w:bCs/>
              </w:rPr>
              <w:t xml:space="preserve">6 = CABG in past two years  Abstractor must know approximate month and year of </w:t>
            </w:r>
            <w:proofErr w:type="spellStart"/>
            <w:r w:rsidRPr="00FE5208">
              <w:rPr>
                <w:b/>
                <w:bCs/>
              </w:rPr>
              <w:t>px</w:t>
            </w:r>
            <w:proofErr w:type="spellEnd"/>
          </w:p>
          <w:p w:rsidR="00E66ADB" w:rsidRPr="00FE5208" w:rsidRDefault="00FC12C0" w:rsidP="00DC74AE">
            <w:pPr>
              <w:pStyle w:val="Footer"/>
              <w:tabs>
                <w:tab w:val="clear" w:pos="4320"/>
                <w:tab w:val="clear" w:pos="8640"/>
              </w:tabs>
              <w:rPr>
                <w:lang w:val="fr-FR"/>
              </w:rPr>
            </w:pPr>
            <w:r w:rsidRPr="00FE5208">
              <w:rPr>
                <w:b/>
                <w:lang w:val="fr-FR"/>
              </w:rPr>
              <w:t>ICD-10</w:t>
            </w:r>
            <w:r w:rsidRPr="00FE5208">
              <w:rPr>
                <w:lang w:val="fr-FR"/>
              </w:rPr>
              <w:t xml:space="preserve"> </w:t>
            </w:r>
            <w:r w:rsidRPr="00FE5208">
              <w:rPr>
                <w:color w:val="000000"/>
              </w:rPr>
              <w:t xml:space="preserve">0210093, 0210493, 02100A3, 02100J3, 02100K3, 02100Z3, </w:t>
            </w:r>
            <w:r w:rsidR="00E66ADB" w:rsidRPr="00FE5208">
              <w:rPr>
                <w:color w:val="000000"/>
              </w:rPr>
              <w:t xml:space="preserve">02104A3, </w:t>
            </w:r>
            <w:r w:rsidRPr="00FE5208">
              <w:rPr>
                <w:color w:val="000000"/>
              </w:rPr>
              <w:t>02104J3, 02104K3, 02104Z3</w:t>
            </w:r>
            <w:r w:rsidRPr="00FE5208">
              <w:rPr>
                <w:lang w:val="fr-FR"/>
              </w:rPr>
              <w:t xml:space="preserve"> </w:t>
            </w:r>
          </w:p>
          <w:p w:rsidR="00732140" w:rsidRPr="00FE5208" w:rsidRDefault="00E66ADB" w:rsidP="00DC74AE">
            <w:pPr>
              <w:pStyle w:val="Footer"/>
              <w:tabs>
                <w:tab w:val="clear" w:pos="4320"/>
                <w:tab w:val="clear" w:pos="8640"/>
              </w:tabs>
              <w:rPr>
                <w:lang w:val="fr-FR"/>
              </w:rPr>
            </w:pPr>
            <w:r w:rsidRPr="00FE5208">
              <w:rPr>
                <w:b/>
                <w:lang w:val="fr-FR"/>
              </w:rPr>
              <w:t>ICD-10</w:t>
            </w:r>
            <w:r w:rsidRPr="00FE5208">
              <w:rPr>
                <w:lang w:val="fr-FR"/>
              </w:rPr>
              <w:t xml:space="preserve"> 021K0Z8, 021K0Z9, 021K0ZC, 021K0ZW, 021K4Z8, 021K4Z9, 021K4ZC, 021K4ZW, 021L4Z8, 021L4Z9, 021L0ZC, 021L0Z8, 021L0Z9, 021L4ZC </w:t>
            </w:r>
          </w:p>
          <w:p w:rsidR="00732140" w:rsidRPr="00FE5208" w:rsidRDefault="00732140" w:rsidP="00DC74AE">
            <w:pPr>
              <w:pStyle w:val="Footer"/>
              <w:tabs>
                <w:tab w:val="clear" w:pos="4320"/>
                <w:tab w:val="clear" w:pos="8640"/>
              </w:tabs>
              <w:rPr>
                <w:b/>
                <w:bCs/>
                <w:lang w:val="fr-FR"/>
              </w:rPr>
            </w:pPr>
            <w:r w:rsidRPr="00FE5208">
              <w:rPr>
                <w:b/>
                <w:bCs/>
                <w:lang w:val="fr-FR"/>
              </w:rPr>
              <w:t xml:space="preserve">Enter the date of the </w:t>
            </w:r>
            <w:proofErr w:type="spellStart"/>
            <w:r w:rsidRPr="00FE5208">
              <w:rPr>
                <w:b/>
                <w:bCs/>
                <w:lang w:val="fr-FR"/>
              </w:rPr>
              <w:t>most</w:t>
            </w:r>
            <w:proofErr w:type="spellEnd"/>
            <w:r w:rsidRPr="00FE5208">
              <w:rPr>
                <w:b/>
                <w:bCs/>
                <w:lang w:val="fr-FR"/>
              </w:rPr>
              <w:t xml:space="preserve"> </w:t>
            </w:r>
            <w:proofErr w:type="spellStart"/>
            <w:r w:rsidRPr="00FE5208">
              <w:rPr>
                <w:b/>
                <w:bCs/>
                <w:lang w:val="fr-FR"/>
              </w:rPr>
              <w:t>recent</w:t>
            </w:r>
            <w:proofErr w:type="spellEnd"/>
            <w:r w:rsidRPr="00FE5208">
              <w:rPr>
                <w:b/>
                <w:bCs/>
                <w:lang w:val="fr-FR"/>
              </w:rPr>
              <w:t xml:space="preserve"> CABG </w:t>
            </w:r>
            <w:proofErr w:type="spellStart"/>
            <w:r w:rsidRPr="00FE5208">
              <w:rPr>
                <w:b/>
                <w:bCs/>
                <w:lang w:val="fr-FR"/>
              </w:rPr>
              <w:t>done</w:t>
            </w:r>
            <w:proofErr w:type="spellEnd"/>
            <w:r w:rsidRPr="00FE5208">
              <w:rPr>
                <w:b/>
                <w:bCs/>
                <w:lang w:val="fr-FR"/>
              </w:rPr>
              <w:t xml:space="preserve"> </w:t>
            </w:r>
            <w:proofErr w:type="spellStart"/>
            <w:r w:rsidRPr="00FE5208">
              <w:rPr>
                <w:b/>
                <w:bCs/>
                <w:lang w:val="fr-FR"/>
              </w:rPr>
              <w:t>anywhere</w:t>
            </w:r>
            <w:proofErr w:type="spellEnd"/>
            <w:r w:rsidRPr="00FE5208">
              <w:rPr>
                <w:b/>
                <w:bCs/>
                <w:lang w:val="fr-FR"/>
              </w:rPr>
              <w:t xml:space="preserve"> in the </w:t>
            </w:r>
            <w:proofErr w:type="spellStart"/>
            <w:r w:rsidRPr="00FE5208">
              <w:rPr>
                <w:b/>
                <w:bCs/>
                <w:lang w:val="fr-FR"/>
              </w:rPr>
              <w:t>past</w:t>
            </w:r>
            <w:proofErr w:type="spellEnd"/>
            <w:r w:rsidRPr="00FE5208">
              <w:rPr>
                <w:b/>
                <w:bCs/>
                <w:lang w:val="fr-FR"/>
              </w:rPr>
              <w:t xml:space="preserve"> </w:t>
            </w:r>
            <w:proofErr w:type="spellStart"/>
            <w:r w:rsidRPr="00FE5208">
              <w:rPr>
                <w:b/>
                <w:bCs/>
                <w:lang w:val="fr-FR"/>
              </w:rPr>
              <w:t>two</w:t>
            </w:r>
            <w:proofErr w:type="spellEnd"/>
            <w:r w:rsidRPr="00FE5208">
              <w:rPr>
                <w:b/>
                <w:bCs/>
                <w:lang w:val="fr-FR"/>
              </w:rPr>
              <w:t xml:space="preserve"> </w:t>
            </w:r>
            <w:proofErr w:type="spellStart"/>
            <w:r w:rsidRPr="00FE5208">
              <w:rPr>
                <w:b/>
                <w:bCs/>
                <w:lang w:val="fr-FR"/>
              </w:rPr>
              <w:t>years</w:t>
            </w:r>
            <w:proofErr w:type="spellEnd"/>
            <w:r w:rsidRPr="00FE5208">
              <w:rPr>
                <w:b/>
                <w:bCs/>
                <w:lang w:val="fr-FR"/>
              </w:rPr>
              <w:t>.</w:t>
            </w:r>
          </w:p>
          <w:p w:rsidR="00B14441" w:rsidRPr="00FE5208" w:rsidRDefault="00B14441" w:rsidP="00DC74AE"/>
        </w:tc>
        <w:tc>
          <w:tcPr>
            <w:tcW w:w="1890" w:type="dxa"/>
            <w:tcBorders>
              <w:top w:val="single" w:sz="6" w:space="0" w:color="auto"/>
              <w:left w:val="single" w:sz="6" w:space="0" w:color="auto"/>
              <w:bottom w:val="single" w:sz="6" w:space="0" w:color="auto"/>
              <w:right w:val="single" w:sz="6" w:space="0" w:color="auto"/>
            </w:tcBorders>
          </w:tcPr>
          <w:p w:rsidR="008962E4" w:rsidRPr="00FE5208" w:rsidRDefault="008962E4" w:rsidP="00DC74AE">
            <w:pPr>
              <w:jc w:val="center"/>
            </w:pPr>
            <w:r w:rsidRPr="00FE5208">
              <w:t>1,4,5,6,7,11,99</w:t>
            </w:r>
          </w:p>
          <w:p w:rsidR="00B14441" w:rsidRPr="00FE5208" w:rsidRDefault="00B14441" w:rsidP="00DC74AE">
            <w:pPr>
              <w:jc w:val="center"/>
              <w:rPr>
                <w:bCs/>
              </w:rPr>
            </w:pPr>
          </w:p>
          <w:p w:rsidR="00B14441" w:rsidRPr="00FE5208"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564EEC" w:rsidRPr="00FE5208" w:rsidTr="00564EEC">
              <w:tc>
                <w:tcPr>
                  <w:tcW w:w="1569" w:type="dxa"/>
                </w:tcPr>
                <w:p w:rsidR="00564EEC" w:rsidRPr="00FE5208" w:rsidRDefault="00564EEC" w:rsidP="00DC74AE">
                  <w:pPr>
                    <w:jc w:val="center"/>
                    <w:rPr>
                      <w:b/>
                      <w:bCs/>
                    </w:rPr>
                  </w:pPr>
                  <w:r w:rsidRPr="00FE5208">
                    <w:rPr>
                      <w:b/>
                      <w:bCs/>
                    </w:rPr>
                    <w:t xml:space="preserve">If </w:t>
                  </w:r>
                  <w:proofErr w:type="spellStart"/>
                  <w:r w:rsidRPr="00FE5208">
                    <w:rPr>
                      <w:b/>
                      <w:bCs/>
                    </w:rPr>
                    <w:t>selmi</w:t>
                  </w:r>
                  <w:proofErr w:type="spellEnd"/>
                  <w:r w:rsidRPr="00FE5208">
                    <w:rPr>
                      <w:b/>
                      <w:bCs/>
                    </w:rPr>
                    <w:t xml:space="preserve">, </w:t>
                  </w:r>
                  <w:proofErr w:type="spellStart"/>
                  <w:r w:rsidRPr="00FE5208">
                    <w:rPr>
                      <w:b/>
                      <w:bCs/>
                    </w:rPr>
                    <w:t>selpci</w:t>
                  </w:r>
                  <w:proofErr w:type="spellEnd"/>
                  <w:r w:rsidRPr="00FE5208">
                    <w:rPr>
                      <w:b/>
                      <w:bCs/>
                    </w:rPr>
                    <w:t xml:space="preserve"> or </w:t>
                  </w:r>
                  <w:proofErr w:type="spellStart"/>
                  <w:r w:rsidRPr="00FE5208">
                    <w:rPr>
                      <w:b/>
                      <w:bCs/>
                    </w:rPr>
                    <w:t>selcabg</w:t>
                  </w:r>
                  <w:proofErr w:type="spellEnd"/>
                  <w:r w:rsidRPr="00FE5208">
                    <w:rPr>
                      <w:b/>
                      <w:bCs/>
                    </w:rPr>
                    <w:t xml:space="preserve"> = T, auto-fill vascdis1</w:t>
                  </w:r>
                </w:p>
              </w:tc>
            </w:tr>
            <w:tr w:rsidR="00564EEC" w:rsidRPr="00FE5208" w:rsidTr="00564EEC">
              <w:tc>
                <w:tcPr>
                  <w:tcW w:w="1569" w:type="dxa"/>
                </w:tcPr>
                <w:p w:rsidR="00564EEC" w:rsidRPr="00FE5208" w:rsidRDefault="00564EEC" w:rsidP="00DC74AE">
                  <w:pPr>
                    <w:jc w:val="center"/>
                    <w:rPr>
                      <w:b/>
                    </w:rPr>
                  </w:pPr>
                  <w:proofErr w:type="spellStart"/>
                  <w:r w:rsidRPr="00FE5208">
                    <w:rPr>
                      <w:b/>
                    </w:rPr>
                    <w:t>pcidt</w:t>
                  </w:r>
                  <w:proofErr w:type="spellEnd"/>
                  <w:r w:rsidRPr="00FE5208">
                    <w:rPr>
                      <w:b/>
                    </w:rPr>
                    <w:t xml:space="preserve"> and </w:t>
                  </w:r>
                  <w:proofErr w:type="spellStart"/>
                  <w:r w:rsidRPr="00FE5208">
                    <w:rPr>
                      <w:b/>
                    </w:rPr>
                    <w:t>cabgdt</w:t>
                  </w:r>
                  <w:proofErr w:type="spellEnd"/>
                </w:p>
                <w:p w:rsidR="00564EEC" w:rsidRPr="00FE5208" w:rsidRDefault="00564EEC" w:rsidP="00DC74AE">
                  <w:pPr>
                    <w:jc w:val="center"/>
                    <w:rPr>
                      <w:b/>
                    </w:rPr>
                  </w:pPr>
                  <w:r w:rsidRPr="00FE5208">
                    <w:rPr>
                      <w:b/>
                    </w:rPr>
                    <w:t>mm/</w:t>
                  </w:r>
                  <w:proofErr w:type="spellStart"/>
                  <w:r w:rsidRPr="00FE5208">
                    <w:rPr>
                      <w:b/>
                    </w:rPr>
                    <w:t>dd</w:t>
                  </w:r>
                  <w:proofErr w:type="spellEnd"/>
                  <w:r w:rsidRPr="00FE5208">
                    <w:rPr>
                      <w:b/>
                    </w:rPr>
                    <w:t>/</w:t>
                  </w:r>
                  <w:proofErr w:type="spellStart"/>
                  <w:r w:rsidRPr="00FE5208">
                    <w:rPr>
                      <w:b/>
                    </w:rPr>
                    <w:t>yyyy</w:t>
                  </w:r>
                  <w:proofErr w:type="spellEnd"/>
                </w:p>
                <w:p w:rsidR="00564EEC" w:rsidRPr="00FE5208" w:rsidDel="00C172BD" w:rsidRDefault="00564EEC" w:rsidP="00DC74AE">
                  <w:pPr>
                    <w:jc w:val="center"/>
                    <w:rPr>
                      <w:b/>
                    </w:rPr>
                  </w:pPr>
                  <w:r w:rsidRPr="00FE5208">
                    <w:t xml:space="preserve">&lt; = 24 months prior or = </w:t>
                  </w:r>
                  <w:proofErr w:type="spellStart"/>
                  <w:r w:rsidRPr="00FE5208">
                    <w:t>stdybeg</w:t>
                  </w:r>
                  <w:proofErr w:type="spellEnd"/>
                  <w:r w:rsidRPr="00FE5208">
                    <w:t xml:space="preserve"> and &lt; = </w:t>
                  </w:r>
                  <w:proofErr w:type="spellStart"/>
                  <w:r w:rsidRPr="00FE5208">
                    <w:t>stdyend</w:t>
                  </w:r>
                  <w:proofErr w:type="spellEnd"/>
                </w:p>
              </w:tc>
            </w:tr>
          </w:tbl>
          <w:p w:rsidR="00B14441" w:rsidRPr="00FE5208" w:rsidRDefault="00B14441" w:rsidP="00DC74AE">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FE5208" w:rsidRDefault="00B14441" w:rsidP="00DC74AE">
            <w:r w:rsidRPr="00FE5208">
              <w:t>‘Active’ diagnosis = the condition was ever diagnosed and there is no subsequent statement, prior to the most recent outpatient visit, indicating the condition was resolved or is inactive.</w:t>
            </w:r>
          </w:p>
          <w:p w:rsidR="00B14441" w:rsidRPr="00FE5208" w:rsidRDefault="00B14441" w:rsidP="00DC74AE">
            <w:r w:rsidRPr="00FE5208">
              <w:rPr>
                <w:b/>
              </w:rPr>
              <w:t xml:space="preserve">Medical diagnoses must be recorded as the patient’s diagnosis by a physician, NP, PA, or CNS in clinic notes or discharge summary.  Diagnoses documented on a problem list must be validated by a clinician diagnosis.  </w:t>
            </w:r>
          </w:p>
          <w:p w:rsidR="00B14441" w:rsidRPr="00FE5208" w:rsidRDefault="00B14441" w:rsidP="00DC74AE">
            <w:pPr>
              <w:pStyle w:val="BodyText3"/>
              <w:rPr>
                <w:bCs/>
              </w:rPr>
            </w:pPr>
            <w:r w:rsidRPr="00FE5208">
              <w:rPr>
                <w:bCs/>
              </w:rPr>
              <w:t>Because a problem list may not be all-inclusive, it is expected that reviewer will read all progress notes for the Nexus clinics for a year to identify all diagnoses.</w:t>
            </w:r>
          </w:p>
          <w:p w:rsidR="00B14441" w:rsidRPr="00FE5208" w:rsidRDefault="00B14441" w:rsidP="00DC74AE">
            <w:pPr>
              <w:rPr>
                <w:b/>
                <w:u w:val="single"/>
              </w:rPr>
            </w:pPr>
            <w:r w:rsidRPr="00FE5208">
              <w:rPr>
                <w:b/>
                <w:bCs/>
                <w:u w:val="single"/>
              </w:rPr>
              <w:t xml:space="preserve"> </w:t>
            </w:r>
            <w:r w:rsidRPr="00FE5208">
              <w:rPr>
                <w:b/>
                <w:u w:val="single"/>
              </w:rPr>
              <w:t>Hypertension</w:t>
            </w:r>
          </w:p>
          <w:p w:rsidR="00360EEA" w:rsidRPr="00FE5208" w:rsidRDefault="00B14441" w:rsidP="00DC74AE">
            <w:r w:rsidRPr="00FE5208">
              <w:t xml:space="preserve">A diagnosis recorded as ‘borderline hypertension’ is hypertension </w:t>
            </w:r>
            <w:r w:rsidRPr="00FE5208">
              <w:rPr>
                <w:u w:val="single"/>
              </w:rPr>
              <w:t>if</w:t>
            </w:r>
            <w:r w:rsidRPr="00FE5208">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FE5208">
              <w:t xml:space="preserve">  </w:t>
            </w:r>
          </w:p>
          <w:p w:rsidR="00B14441" w:rsidRPr="00FE5208" w:rsidRDefault="00B14441" w:rsidP="00DC74AE">
            <w:r w:rsidRPr="00FE5208">
              <w:rPr>
                <w:b/>
                <w:bCs/>
                <w:u w:val="single"/>
              </w:rPr>
              <w:t>Old Myocardial Infarction</w:t>
            </w:r>
            <w:r w:rsidRPr="00FE5208">
              <w:t xml:space="preserve"> </w:t>
            </w:r>
          </w:p>
          <w:p w:rsidR="00B14441" w:rsidRPr="00FE5208" w:rsidRDefault="00B14441" w:rsidP="00DC74AE">
            <w:pPr>
              <w:pStyle w:val="Heading7"/>
              <w:rPr>
                <w:b w:val="0"/>
                <w:bCs/>
                <w:u w:val="none"/>
              </w:rPr>
            </w:pPr>
            <w:r w:rsidRPr="00FE5208">
              <w:rPr>
                <w:b w:val="0"/>
                <w:bCs/>
              </w:rPr>
              <w:t>The past AMI must have occurred more than eight weeks prior to the date of the most recent NEXUS visit</w:t>
            </w:r>
            <w:r w:rsidRPr="00FE5208">
              <w:rPr>
                <w:b w:val="0"/>
                <w:bCs/>
                <w:u w:val="none"/>
              </w:rPr>
              <w:t xml:space="preserve">, with treatment at any VHA or community acute care hospital.  </w:t>
            </w:r>
            <w:r w:rsidRPr="00FE5208">
              <w:rPr>
                <w:b w:val="0"/>
                <w:bCs/>
              </w:rPr>
              <w:t>Do not presume</w:t>
            </w:r>
            <w:r w:rsidRPr="00FE5208">
              <w:rPr>
                <w:b w:val="0"/>
                <w:bCs/>
                <w:u w:val="none"/>
              </w:rPr>
              <w:t xml:space="preserve"> AMI if record states CAD, ASHD, CABG, PTCA, angina, or IHD.  Previous MI must be documented by a clinician.  Patient self-report is not acceptable.</w:t>
            </w:r>
          </w:p>
          <w:p w:rsidR="00732140" w:rsidRPr="00FE5208" w:rsidRDefault="00732140" w:rsidP="00DC74AE">
            <w:r w:rsidRPr="00FE5208">
              <w:rPr>
                <w:b/>
                <w:bCs/>
              </w:rPr>
              <w:t xml:space="preserve">PCI or CABG in past two years: </w:t>
            </w:r>
            <w:r w:rsidRPr="00FE5208">
              <w:t>from the first day of the study interval to the first day of the same month two years previously</w:t>
            </w:r>
          </w:p>
          <w:p w:rsidR="00732140" w:rsidRPr="00FE5208" w:rsidRDefault="00732140" w:rsidP="00DC74AE">
            <w:pPr>
              <w:pStyle w:val="BodyText3"/>
              <w:rPr>
                <w:bCs/>
              </w:rPr>
            </w:pPr>
            <w:r w:rsidRPr="00FE5208">
              <w:rPr>
                <w:bCs/>
              </w:rPr>
              <w:t xml:space="preserve">The abstractor must be able to determine the month and year the procedure was performed for PCI and/or CABG.  If month and year cannot be known or extrapolated (e.g., “last fall”, “eighteen months ago”) from documentation, do not select these procedures as applicable to the case under review. </w:t>
            </w:r>
          </w:p>
          <w:p w:rsidR="00B14441" w:rsidRPr="00FE5208" w:rsidRDefault="00B14441" w:rsidP="00DC74AE"/>
        </w:tc>
      </w:tr>
    </w:tbl>
    <w:p w:rsidR="00103647" w:rsidRPr="00FE5208" w:rsidRDefault="00103647" w:rsidP="00DC74AE"/>
    <w:tbl>
      <w:tblPr>
        <w:tblW w:w="14400" w:type="dxa"/>
        <w:tblLayout w:type="fixed"/>
        <w:tblLook w:val="0000" w:firstRow="0" w:lastRow="0" w:firstColumn="0" w:lastColumn="0" w:noHBand="0" w:noVBand="0"/>
      </w:tblPr>
      <w:tblGrid>
        <w:gridCol w:w="468"/>
        <w:gridCol w:w="1260"/>
        <w:gridCol w:w="5220"/>
        <w:gridCol w:w="2070"/>
        <w:gridCol w:w="5382"/>
      </w:tblGrid>
      <w:tr w:rsidR="00B14441" w:rsidRPr="00FE5208" w:rsidTr="00564EEC">
        <w:trPr>
          <w:cantSplit/>
        </w:trPr>
        <w:tc>
          <w:tcPr>
            <w:tcW w:w="468" w:type="dxa"/>
            <w:tcBorders>
              <w:top w:val="single" w:sz="6" w:space="0" w:color="auto"/>
              <w:left w:val="single" w:sz="6" w:space="0" w:color="auto"/>
              <w:bottom w:val="single" w:sz="6" w:space="0" w:color="auto"/>
              <w:right w:val="single" w:sz="6" w:space="0" w:color="auto"/>
            </w:tcBorders>
          </w:tcPr>
          <w:p w:rsidR="00B14441" w:rsidRPr="00FE5208" w:rsidRDefault="00B14441" w:rsidP="00DC74AE">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FE5208" w:rsidRDefault="00B14441" w:rsidP="00DC74AE">
            <w:pPr>
              <w:ind w:left="-90"/>
              <w:jc w:val="center"/>
              <w:rPr>
                <w:b/>
                <w:bCs/>
              </w:rPr>
            </w:pPr>
            <w:proofErr w:type="spellStart"/>
            <w:r w:rsidRPr="00FE5208">
              <w:rPr>
                <w:b/>
                <w:bCs/>
              </w:rPr>
              <w:t>selchf</w:t>
            </w:r>
            <w:proofErr w:type="spellEnd"/>
          </w:p>
          <w:p w:rsidR="00B14441" w:rsidRPr="00FE5208" w:rsidRDefault="00B14441" w:rsidP="00DC74AE">
            <w:pPr>
              <w:ind w:left="-90"/>
              <w:jc w:val="center"/>
              <w:rPr>
                <w:b/>
                <w:bCs/>
              </w:rPr>
            </w:pPr>
          </w:p>
          <w:p w:rsidR="00B14441" w:rsidRPr="00FE5208" w:rsidRDefault="00B14441" w:rsidP="00DC74AE">
            <w:pPr>
              <w:ind w:left="-90"/>
              <w:jc w:val="center"/>
              <w:rPr>
                <w:b/>
                <w:bCs/>
              </w:rPr>
            </w:pPr>
          </w:p>
          <w:p w:rsidR="00B14441" w:rsidRPr="00FE5208" w:rsidRDefault="00B14441" w:rsidP="00DC74AE">
            <w:pPr>
              <w:ind w:left="-90"/>
              <w:jc w:val="center"/>
              <w:rPr>
                <w:b/>
                <w:bCs/>
              </w:rPr>
            </w:pPr>
            <w:proofErr w:type="spellStart"/>
            <w:r w:rsidRPr="00FE5208">
              <w:rPr>
                <w:b/>
                <w:bCs/>
              </w:rPr>
              <w:t>selckd</w:t>
            </w:r>
            <w:proofErr w:type="spellEnd"/>
          </w:p>
          <w:p w:rsidR="00B14441" w:rsidRPr="00FE5208" w:rsidRDefault="00B14441" w:rsidP="00DC74AE">
            <w:pPr>
              <w:ind w:left="-90"/>
              <w:jc w:val="center"/>
              <w:rPr>
                <w:b/>
                <w:bCs/>
              </w:rPr>
            </w:pPr>
          </w:p>
          <w:p w:rsidR="00B14441" w:rsidRPr="00FE5208" w:rsidRDefault="00B14441" w:rsidP="00DC74AE">
            <w:pPr>
              <w:ind w:left="-90"/>
              <w:jc w:val="center"/>
              <w:rPr>
                <w:b/>
                <w:bCs/>
              </w:rPr>
            </w:pPr>
          </w:p>
          <w:p w:rsidR="00B14441" w:rsidRPr="00FE5208" w:rsidRDefault="00B14441" w:rsidP="00DC74AE">
            <w:pPr>
              <w:ind w:left="-90"/>
              <w:jc w:val="center"/>
              <w:rPr>
                <w:b/>
                <w:bCs/>
              </w:rPr>
            </w:pPr>
          </w:p>
          <w:p w:rsidR="006D1F9A" w:rsidRPr="00FE5208" w:rsidRDefault="006D1F9A" w:rsidP="00DC74AE">
            <w:pPr>
              <w:ind w:left="-90"/>
              <w:jc w:val="center"/>
              <w:rPr>
                <w:b/>
                <w:bCs/>
              </w:rPr>
            </w:pPr>
          </w:p>
          <w:p w:rsidR="006D1F9A" w:rsidRPr="00FE5208" w:rsidRDefault="006D1F9A" w:rsidP="00DC74AE">
            <w:pPr>
              <w:ind w:left="-90"/>
              <w:jc w:val="center"/>
              <w:rPr>
                <w:b/>
                <w:bCs/>
              </w:rPr>
            </w:pPr>
          </w:p>
          <w:p w:rsidR="00B14441" w:rsidRPr="00FE5208" w:rsidRDefault="00E549A8" w:rsidP="00DC74AE">
            <w:pPr>
              <w:ind w:left="-90"/>
              <w:jc w:val="center"/>
              <w:rPr>
                <w:b/>
                <w:bCs/>
              </w:rPr>
            </w:pPr>
            <w:proofErr w:type="spellStart"/>
            <w:r w:rsidRPr="00FE5208">
              <w:rPr>
                <w:b/>
                <w:bCs/>
              </w:rPr>
              <w:t>selkidtx</w:t>
            </w:r>
            <w:proofErr w:type="spellEnd"/>
          </w:p>
          <w:p w:rsidR="00E549A8" w:rsidRPr="00FE5208" w:rsidRDefault="00E549A8" w:rsidP="00DC74AE">
            <w:pPr>
              <w:ind w:left="-90"/>
              <w:jc w:val="center"/>
              <w:rPr>
                <w:b/>
                <w:bCs/>
              </w:rPr>
            </w:pPr>
            <w:proofErr w:type="spellStart"/>
            <w:r w:rsidRPr="00FE5208">
              <w:rPr>
                <w:b/>
                <w:bCs/>
              </w:rPr>
              <w:t>kidtxdt</w:t>
            </w:r>
            <w:proofErr w:type="spellEnd"/>
          </w:p>
          <w:p w:rsidR="00B14441" w:rsidRPr="00FE5208" w:rsidRDefault="00B14441" w:rsidP="00DC74AE">
            <w:pPr>
              <w:ind w:left="-90"/>
              <w:rPr>
                <w:b/>
                <w:bCs/>
              </w:rPr>
            </w:pPr>
          </w:p>
          <w:p w:rsidR="00B14441" w:rsidRPr="00FE5208" w:rsidRDefault="00B14441" w:rsidP="00DC74AE">
            <w:pPr>
              <w:ind w:left="-90"/>
              <w:jc w:val="center"/>
              <w:rPr>
                <w:b/>
                <w:bCs/>
              </w:rPr>
            </w:pPr>
          </w:p>
          <w:p w:rsidR="00B14441" w:rsidRPr="00FE5208" w:rsidRDefault="00B14441" w:rsidP="00DC74AE">
            <w:pPr>
              <w:ind w:left="-90"/>
              <w:jc w:val="center"/>
              <w:rPr>
                <w:b/>
                <w:bCs/>
              </w:rPr>
            </w:pPr>
          </w:p>
          <w:p w:rsidR="00B14441" w:rsidRPr="00FE5208" w:rsidRDefault="00B14441" w:rsidP="00DC74AE">
            <w:pPr>
              <w:ind w:left="-90"/>
              <w:jc w:val="center"/>
              <w:rPr>
                <w:b/>
                <w:bCs/>
              </w:rPr>
            </w:pPr>
          </w:p>
          <w:p w:rsidR="00B14441" w:rsidRPr="00FE5208" w:rsidRDefault="00B14441" w:rsidP="00DC74AE">
            <w:pPr>
              <w:ind w:left="-90"/>
              <w:jc w:val="center"/>
              <w:rPr>
                <w:b/>
                <w:bCs/>
              </w:rPr>
            </w:pPr>
          </w:p>
          <w:p w:rsidR="00B14441" w:rsidRPr="00FE5208" w:rsidRDefault="00B14441" w:rsidP="00DC74AE">
            <w:pPr>
              <w:ind w:left="-90"/>
              <w:jc w:val="center"/>
              <w:rPr>
                <w:b/>
                <w:bCs/>
              </w:rPr>
            </w:pPr>
          </w:p>
          <w:p w:rsidR="00B14441" w:rsidRPr="00FE5208" w:rsidRDefault="00B14441" w:rsidP="00DC74AE">
            <w:pPr>
              <w:ind w:left="-90"/>
              <w:jc w:val="center"/>
              <w:rPr>
                <w:b/>
                <w:bCs/>
              </w:rPr>
            </w:pPr>
          </w:p>
          <w:p w:rsidR="00B14441" w:rsidRPr="00FE5208" w:rsidRDefault="00B14441" w:rsidP="00DC74AE">
            <w:pPr>
              <w:ind w:left="-90"/>
              <w:jc w:val="center"/>
              <w:rPr>
                <w:b/>
                <w:bCs/>
              </w:rPr>
            </w:pPr>
          </w:p>
          <w:p w:rsidR="00B14441" w:rsidRPr="00FE5208" w:rsidRDefault="00B14441" w:rsidP="00DC74AE">
            <w:pPr>
              <w:ind w:left="-90"/>
              <w:jc w:val="center"/>
              <w:rPr>
                <w:b/>
                <w:bCs/>
              </w:rPr>
            </w:pPr>
          </w:p>
          <w:p w:rsidR="00B14441" w:rsidRPr="00FE5208" w:rsidRDefault="00B14441" w:rsidP="00DC74AE">
            <w:pPr>
              <w:ind w:left="-90"/>
              <w:jc w:val="center"/>
              <w:rPr>
                <w:b/>
                <w:bCs/>
              </w:rPr>
            </w:pPr>
          </w:p>
          <w:p w:rsidR="00B14441" w:rsidRPr="00FE5208" w:rsidRDefault="00B14441" w:rsidP="00DC74AE">
            <w:pPr>
              <w:ind w:left="-90"/>
              <w:jc w:val="center"/>
              <w:rPr>
                <w:b/>
                <w:bCs/>
              </w:rPr>
            </w:pPr>
          </w:p>
          <w:p w:rsidR="00B14441" w:rsidRPr="00FE5208" w:rsidRDefault="00B14441" w:rsidP="00DC74AE">
            <w:pPr>
              <w:ind w:left="-90"/>
              <w:jc w:val="center"/>
              <w:rPr>
                <w:b/>
                <w:bCs/>
              </w:rPr>
            </w:pPr>
          </w:p>
          <w:p w:rsidR="00B14441" w:rsidRPr="00FE5208" w:rsidRDefault="00B14441" w:rsidP="00DC74AE">
            <w:pPr>
              <w:rPr>
                <w:b/>
                <w:bCs/>
              </w:rPr>
            </w:pPr>
          </w:p>
        </w:tc>
        <w:tc>
          <w:tcPr>
            <w:tcW w:w="5220" w:type="dxa"/>
            <w:tcBorders>
              <w:top w:val="single" w:sz="6" w:space="0" w:color="auto"/>
              <w:left w:val="single" w:sz="6" w:space="0" w:color="auto"/>
              <w:bottom w:val="single" w:sz="6" w:space="0" w:color="auto"/>
              <w:right w:val="single" w:sz="6" w:space="0" w:color="auto"/>
            </w:tcBorders>
          </w:tcPr>
          <w:p w:rsidR="00B14441" w:rsidRPr="00FE5208" w:rsidRDefault="00B14441" w:rsidP="00DC74AE">
            <w:pPr>
              <w:rPr>
                <w:b/>
              </w:rPr>
            </w:pPr>
            <w:r w:rsidRPr="00FE5208">
              <w:rPr>
                <w:b/>
              </w:rPr>
              <w:t>7 = CHF (May also be noted as “systolic dysfunction”) See applicable codes in Definitions/Decision rules</w:t>
            </w:r>
            <w:r w:rsidR="00794471" w:rsidRPr="00FE5208">
              <w:rPr>
                <w:b/>
              </w:rPr>
              <w:t>.</w:t>
            </w:r>
          </w:p>
          <w:p w:rsidR="00B14441" w:rsidRPr="00FE5208" w:rsidRDefault="00B14441" w:rsidP="00DC74AE">
            <w:pPr>
              <w:rPr>
                <w:b/>
              </w:rPr>
            </w:pPr>
          </w:p>
          <w:p w:rsidR="00B14441" w:rsidRPr="00FE5208" w:rsidRDefault="00B14441" w:rsidP="00DC74AE">
            <w:pPr>
              <w:pStyle w:val="Footer"/>
              <w:tabs>
                <w:tab w:val="clear" w:pos="4320"/>
                <w:tab w:val="clear" w:pos="8640"/>
              </w:tabs>
              <w:rPr>
                <w:b/>
              </w:rPr>
            </w:pPr>
            <w:r w:rsidRPr="00FE5208">
              <w:rPr>
                <w:b/>
              </w:rPr>
              <w:t xml:space="preserve">11 = Chronic Kidney </w:t>
            </w:r>
            <w:r w:rsidR="00A51ECF" w:rsidRPr="00FE5208">
              <w:rPr>
                <w:b/>
              </w:rPr>
              <w:t xml:space="preserve">(Renal) </w:t>
            </w:r>
            <w:r w:rsidRPr="00FE5208">
              <w:rPr>
                <w:b/>
              </w:rPr>
              <w:t>Disease</w:t>
            </w:r>
            <w:r w:rsidR="005B745B" w:rsidRPr="00FE5208">
              <w:rPr>
                <w:b/>
              </w:rPr>
              <w:t>, stage 5</w:t>
            </w:r>
            <w:r w:rsidRPr="00FE5208">
              <w:rPr>
                <w:b/>
              </w:rPr>
              <w:t xml:space="preserve"> or ESRD (end stage renal disease)</w:t>
            </w:r>
            <w:r w:rsidR="0017326F" w:rsidRPr="00FE5208">
              <w:rPr>
                <w:b/>
              </w:rPr>
              <w:t xml:space="preserve"> or dialysis</w:t>
            </w:r>
            <w:r w:rsidR="00F36E5C" w:rsidRPr="00FE5208">
              <w:rPr>
                <w:b/>
              </w:rPr>
              <w:t xml:space="preserve"> (hemodialysis or peritoneal dialysis)</w:t>
            </w:r>
            <w:r w:rsidR="00965E12" w:rsidRPr="00FE5208">
              <w:rPr>
                <w:b/>
              </w:rPr>
              <w:t xml:space="preserve"> in past two years</w:t>
            </w:r>
          </w:p>
          <w:p w:rsidR="00B14441" w:rsidRPr="00FE5208" w:rsidRDefault="00F52E73" w:rsidP="00DC74AE">
            <w:pPr>
              <w:pStyle w:val="Footer"/>
              <w:tabs>
                <w:tab w:val="clear" w:pos="4320"/>
                <w:tab w:val="clear" w:pos="8640"/>
              </w:tabs>
              <w:rPr>
                <w:b/>
              </w:rPr>
            </w:pPr>
            <w:r w:rsidRPr="00FE5208">
              <w:rPr>
                <w:b/>
              </w:rPr>
              <w:t>ICD-10 codes N18</w:t>
            </w:r>
            <w:r w:rsidR="005B745B" w:rsidRPr="00FE5208">
              <w:rPr>
                <w:b/>
              </w:rPr>
              <w:t>5,</w:t>
            </w:r>
            <w:r w:rsidRPr="00FE5208">
              <w:rPr>
                <w:b/>
              </w:rPr>
              <w:t xml:space="preserve"> N186,</w:t>
            </w:r>
            <w:r w:rsidR="00A51ECF" w:rsidRPr="00FE5208">
              <w:rPr>
                <w:b/>
              </w:rPr>
              <w:t xml:space="preserve"> </w:t>
            </w:r>
            <w:r w:rsidR="005B745B" w:rsidRPr="00FE5208">
              <w:rPr>
                <w:b/>
              </w:rPr>
              <w:t>Z9115, Z992</w:t>
            </w:r>
            <w:r w:rsidR="0017326F" w:rsidRPr="00FE5208">
              <w:rPr>
                <w:b/>
              </w:rPr>
              <w:t xml:space="preserve">, </w:t>
            </w:r>
            <w:r w:rsidR="00F143A3" w:rsidRPr="00FE5208">
              <w:rPr>
                <w:b/>
              </w:rPr>
              <w:t>3E1M39Z, 5A1D00Z, 5A1D60Z, 5A1D70Z, 5A1D80Z, 5A1D90Z</w:t>
            </w:r>
          </w:p>
          <w:p w:rsidR="00D52DB5" w:rsidRPr="00FE5208" w:rsidRDefault="00D52DB5" w:rsidP="00DC74AE">
            <w:pPr>
              <w:pStyle w:val="Footer"/>
              <w:tabs>
                <w:tab w:val="clear" w:pos="4320"/>
                <w:tab w:val="clear" w:pos="8640"/>
              </w:tabs>
              <w:rPr>
                <w:b/>
              </w:rPr>
            </w:pPr>
          </w:p>
          <w:p w:rsidR="00D52DB5" w:rsidRPr="00FE5208" w:rsidRDefault="00D52DB5" w:rsidP="00DC74AE">
            <w:pPr>
              <w:pStyle w:val="Footer"/>
              <w:tabs>
                <w:tab w:val="clear" w:pos="4320"/>
                <w:tab w:val="clear" w:pos="8640"/>
              </w:tabs>
              <w:rPr>
                <w:b/>
              </w:rPr>
            </w:pPr>
            <w:r w:rsidRPr="00FE5208">
              <w:rPr>
                <w:b/>
              </w:rPr>
              <w:t xml:space="preserve">12 - Kidney Transplant </w:t>
            </w:r>
          </w:p>
          <w:p w:rsidR="00E549A8" w:rsidRPr="00FE5208" w:rsidRDefault="00E549A8" w:rsidP="00DC74AE">
            <w:pPr>
              <w:pStyle w:val="Footer"/>
              <w:tabs>
                <w:tab w:val="clear" w:pos="4320"/>
                <w:tab w:val="clear" w:pos="8640"/>
              </w:tabs>
              <w:rPr>
                <w:b/>
              </w:rPr>
            </w:pPr>
            <w:r w:rsidRPr="00FE5208">
              <w:rPr>
                <w:b/>
              </w:rPr>
              <w:t xml:space="preserve">ICD-10 codes </w:t>
            </w:r>
            <w:r w:rsidR="00F143A3" w:rsidRPr="00FE5208">
              <w:rPr>
                <w:b/>
              </w:rPr>
              <w:t xml:space="preserve">Z94.0, </w:t>
            </w:r>
            <w:r w:rsidRPr="00FE5208">
              <w:rPr>
                <w:b/>
              </w:rPr>
              <w:t xml:space="preserve">0TY00Z0, 0TY00Z1, </w:t>
            </w:r>
            <w:r w:rsidR="00F36E5C" w:rsidRPr="00FE5208">
              <w:rPr>
                <w:b/>
              </w:rPr>
              <w:t xml:space="preserve">0TY00Z2, 0TY10Z0, 0TY10Z1, </w:t>
            </w:r>
            <w:r w:rsidRPr="00FE5208">
              <w:rPr>
                <w:b/>
              </w:rPr>
              <w:t xml:space="preserve">0TY10Z2, </w:t>
            </w:r>
          </w:p>
          <w:p w:rsidR="00D52DB5" w:rsidRPr="00FE5208" w:rsidRDefault="00D52DB5" w:rsidP="00D52DB5">
            <w:pPr>
              <w:pStyle w:val="Footer"/>
              <w:tabs>
                <w:tab w:val="clear" w:pos="4320"/>
                <w:tab w:val="clear" w:pos="8640"/>
              </w:tabs>
              <w:rPr>
                <w:b/>
                <w:bCs/>
                <w:lang w:val="fr-FR"/>
              </w:rPr>
            </w:pPr>
            <w:r w:rsidRPr="00FE5208">
              <w:rPr>
                <w:b/>
                <w:bCs/>
                <w:lang w:val="fr-FR"/>
              </w:rPr>
              <w:t xml:space="preserve">Enter the date of the </w:t>
            </w:r>
            <w:proofErr w:type="spellStart"/>
            <w:r w:rsidRPr="00FE5208">
              <w:rPr>
                <w:b/>
                <w:bCs/>
                <w:lang w:val="fr-FR"/>
              </w:rPr>
              <w:t>most</w:t>
            </w:r>
            <w:proofErr w:type="spellEnd"/>
            <w:r w:rsidRPr="00FE5208">
              <w:rPr>
                <w:b/>
                <w:bCs/>
                <w:lang w:val="fr-FR"/>
              </w:rPr>
              <w:t xml:space="preserve"> </w:t>
            </w:r>
            <w:proofErr w:type="spellStart"/>
            <w:r w:rsidRPr="00FE5208">
              <w:rPr>
                <w:b/>
                <w:bCs/>
                <w:lang w:val="fr-FR"/>
              </w:rPr>
              <w:t>recent</w:t>
            </w:r>
            <w:proofErr w:type="spellEnd"/>
            <w:r w:rsidRPr="00FE5208">
              <w:rPr>
                <w:b/>
                <w:bCs/>
                <w:lang w:val="fr-FR"/>
              </w:rPr>
              <w:t xml:space="preserve"> </w:t>
            </w:r>
            <w:proofErr w:type="spellStart"/>
            <w:r w:rsidR="00E549A8" w:rsidRPr="00FE5208">
              <w:rPr>
                <w:b/>
                <w:bCs/>
                <w:lang w:val="fr-FR"/>
              </w:rPr>
              <w:t>kidney</w:t>
            </w:r>
            <w:proofErr w:type="spellEnd"/>
            <w:r w:rsidR="00E549A8" w:rsidRPr="00FE5208">
              <w:rPr>
                <w:b/>
                <w:bCs/>
                <w:lang w:val="fr-FR"/>
              </w:rPr>
              <w:t xml:space="preserve"> transplant</w:t>
            </w:r>
            <w:r w:rsidR="0017326F" w:rsidRPr="00FE5208">
              <w:rPr>
                <w:b/>
                <w:bCs/>
                <w:lang w:val="fr-FR"/>
              </w:rPr>
              <w:t xml:space="preserve"> </w:t>
            </w:r>
            <w:proofErr w:type="spellStart"/>
            <w:r w:rsidR="0017326F" w:rsidRPr="00FE5208">
              <w:rPr>
                <w:b/>
                <w:bCs/>
                <w:lang w:val="fr-FR"/>
              </w:rPr>
              <w:t>done</w:t>
            </w:r>
            <w:proofErr w:type="spellEnd"/>
            <w:r w:rsidR="0017326F" w:rsidRPr="00FE5208">
              <w:rPr>
                <w:b/>
                <w:bCs/>
                <w:lang w:val="fr-FR"/>
              </w:rPr>
              <w:t xml:space="preserve"> </w:t>
            </w:r>
            <w:proofErr w:type="spellStart"/>
            <w:r w:rsidR="0017326F" w:rsidRPr="00FE5208">
              <w:rPr>
                <w:b/>
                <w:bCs/>
                <w:lang w:val="fr-FR"/>
              </w:rPr>
              <w:t>anywhere</w:t>
            </w:r>
            <w:proofErr w:type="spellEnd"/>
            <w:r w:rsidR="0017326F" w:rsidRPr="00FE5208">
              <w:rPr>
                <w:b/>
                <w:bCs/>
                <w:lang w:val="fr-FR"/>
              </w:rPr>
              <w:t xml:space="preserve"> in the </w:t>
            </w:r>
            <w:proofErr w:type="spellStart"/>
            <w:r w:rsidR="0017326F" w:rsidRPr="00FE5208">
              <w:rPr>
                <w:b/>
                <w:bCs/>
                <w:lang w:val="fr-FR"/>
              </w:rPr>
              <w:t>past</w:t>
            </w:r>
            <w:proofErr w:type="spellEnd"/>
            <w:r w:rsidR="0017326F" w:rsidRPr="00FE5208">
              <w:rPr>
                <w:b/>
                <w:bCs/>
                <w:lang w:val="fr-FR"/>
              </w:rPr>
              <w:t xml:space="preserve"> </w:t>
            </w:r>
            <w:proofErr w:type="spellStart"/>
            <w:r w:rsidRPr="00FE5208">
              <w:rPr>
                <w:b/>
                <w:bCs/>
                <w:lang w:val="fr-FR"/>
              </w:rPr>
              <w:t>year</w:t>
            </w:r>
            <w:proofErr w:type="spellEnd"/>
            <w:r w:rsidR="003C4412" w:rsidRPr="00FE5208">
              <w:rPr>
                <w:b/>
                <w:bCs/>
                <w:lang w:val="fr-FR"/>
              </w:rPr>
              <w:t>.</w:t>
            </w:r>
          </w:p>
          <w:p w:rsidR="00B14441" w:rsidRPr="00FE5208" w:rsidRDefault="00B14441" w:rsidP="00DC74AE">
            <w:pPr>
              <w:pStyle w:val="Footer"/>
              <w:tabs>
                <w:tab w:val="clear" w:pos="4320"/>
                <w:tab w:val="clear" w:pos="8640"/>
              </w:tabs>
              <w:rPr>
                <w:b/>
                <w:lang w:val="fr-FR"/>
              </w:rPr>
            </w:pPr>
          </w:p>
          <w:p w:rsidR="00B14441" w:rsidRPr="00FE5208" w:rsidRDefault="00B14441" w:rsidP="00DC74AE">
            <w:pPr>
              <w:pStyle w:val="Footer"/>
              <w:tabs>
                <w:tab w:val="clear" w:pos="4320"/>
                <w:tab w:val="clear" w:pos="8640"/>
              </w:tabs>
              <w:rPr>
                <w:sz w:val="22"/>
                <w:szCs w:val="22"/>
              </w:rPr>
            </w:pPr>
            <w:r w:rsidRPr="00FE5208">
              <w:rPr>
                <w:b/>
                <w:bCs/>
                <w:sz w:val="22"/>
                <w:szCs w:val="22"/>
              </w:rPr>
              <w:t>99 = patient did not have any of these diagnoses</w:t>
            </w:r>
          </w:p>
        </w:tc>
        <w:tc>
          <w:tcPr>
            <w:tcW w:w="2070" w:type="dxa"/>
            <w:tcBorders>
              <w:top w:val="single" w:sz="6" w:space="0" w:color="auto"/>
              <w:left w:val="single" w:sz="6" w:space="0" w:color="auto"/>
              <w:bottom w:val="single" w:sz="6" w:space="0" w:color="auto"/>
              <w:right w:val="single" w:sz="6" w:space="0" w:color="auto"/>
            </w:tcBorders>
          </w:tcPr>
          <w:p w:rsidR="00B14441" w:rsidRPr="00FE5208" w:rsidRDefault="00B14441" w:rsidP="00DC74AE">
            <w:pPr>
              <w:jc w:val="center"/>
            </w:pPr>
          </w:p>
          <w:p w:rsidR="00B14441" w:rsidRPr="00FE5208" w:rsidRDefault="00B14441" w:rsidP="00DC74AE">
            <w:pPr>
              <w:jc w:val="center"/>
            </w:pPr>
          </w:p>
          <w:p w:rsidR="00B14441" w:rsidRPr="00FE5208" w:rsidRDefault="00B14441" w:rsidP="00DC74AE">
            <w:pPr>
              <w:jc w:val="center"/>
            </w:pPr>
            <w:r w:rsidRPr="00FE5208">
              <w:t xml:space="preserve">The Core, PI, Shared, and specific disease modules will be enabled if selhtn = T, </w:t>
            </w:r>
            <w:proofErr w:type="spellStart"/>
            <w:r w:rsidRPr="00FE5208">
              <w:t>dmflag</w:t>
            </w:r>
            <w:proofErr w:type="spellEnd"/>
            <w:r w:rsidRPr="00FE5208">
              <w:t xml:space="preserve"> = 1, </w:t>
            </w:r>
            <w:proofErr w:type="spellStart"/>
            <w:r w:rsidRPr="00FE5208">
              <w:t>selmi</w:t>
            </w:r>
            <w:proofErr w:type="spellEnd"/>
            <w:r w:rsidRPr="00FE5208">
              <w:t xml:space="preserve"> = true, PCI = true, CABG = true, or </w:t>
            </w:r>
            <w:proofErr w:type="spellStart"/>
            <w:r w:rsidRPr="00FE5208">
              <w:t>selchf</w:t>
            </w:r>
            <w:proofErr w:type="spellEnd"/>
            <w:r w:rsidRPr="00FE5208">
              <w:t xml:space="preserve"> = true. </w:t>
            </w:r>
          </w:p>
          <w:p w:rsidR="00B14441" w:rsidRPr="00FE5208" w:rsidRDefault="00B14441" w:rsidP="00DC74AE">
            <w:pPr>
              <w:jc w:val="center"/>
            </w:pPr>
            <w:r w:rsidRPr="00FE5208">
              <w:t>If 99, only the Core, PI, and Shared Module (as applicable) will be enabled.</w:t>
            </w:r>
          </w:p>
          <w:p w:rsidR="00B14441" w:rsidRPr="00FE5208" w:rsidRDefault="00B14441" w:rsidP="00DC74AE">
            <w:pPr>
              <w:jc w:val="center"/>
            </w:pPr>
          </w:p>
          <w:p w:rsidR="00B14441" w:rsidRPr="00FE5208" w:rsidRDefault="00B14441" w:rsidP="00DC74AE">
            <w:pPr>
              <w:jc w:val="center"/>
              <w:rPr>
                <w:b/>
              </w:rPr>
            </w:pPr>
          </w:p>
          <w:p w:rsidR="00B14441" w:rsidRPr="00FE5208" w:rsidRDefault="00B14441" w:rsidP="00DC74AE">
            <w:pPr>
              <w:jc w:val="center"/>
              <w:rPr>
                <w:b/>
              </w:rPr>
            </w:pPr>
          </w:p>
        </w:tc>
        <w:tc>
          <w:tcPr>
            <w:tcW w:w="5382" w:type="dxa"/>
            <w:tcBorders>
              <w:top w:val="single" w:sz="6" w:space="0" w:color="auto"/>
              <w:left w:val="single" w:sz="6" w:space="0" w:color="auto"/>
              <w:bottom w:val="single" w:sz="6" w:space="0" w:color="auto"/>
              <w:right w:val="single" w:sz="6" w:space="0" w:color="auto"/>
            </w:tcBorders>
          </w:tcPr>
          <w:p w:rsidR="00B14441" w:rsidRPr="00FE5208" w:rsidRDefault="00B14441" w:rsidP="00DC74AE">
            <w:pPr>
              <w:rPr>
                <w:b/>
              </w:rPr>
            </w:pPr>
            <w:r w:rsidRPr="00FE5208">
              <w:t>CHF (May also be noted as “systolic dysfunction”)</w:t>
            </w:r>
          </w:p>
          <w:p w:rsidR="00B14441" w:rsidRPr="00FE5208" w:rsidRDefault="00B14441" w:rsidP="00DC74AE">
            <w:pPr>
              <w:pStyle w:val="Footer"/>
              <w:tabs>
                <w:tab w:val="clear" w:pos="4320"/>
                <w:tab w:val="clear" w:pos="8640"/>
              </w:tabs>
            </w:pPr>
            <w:r w:rsidRPr="00FE5208">
              <w:t>Codes include both heart failure directly attributable to hypertension and heart failure characterized only as myocardial failure.</w:t>
            </w:r>
          </w:p>
          <w:p w:rsidR="00B14441" w:rsidRPr="00FE5208" w:rsidRDefault="00B14441" w:rsidP="00DC74AE">
            <w:pPr>
              <w:pStyle w:val="Footer"/>
              <w:tabs>
                <w:tab w:val="clear" w:pos="4320"/>
                <w:tab w:val="clear" w:pos="8640"/>
              </w:tabs>
            </w:pPr>
            <w:r w:rsidRPr="00FE5208">
              <w:t xml:space="preserve">CHF must be listed as a patient diagnosis in the outpatient clinic setting, and not merely referring to a one-time acute episode of CHF.  </w:t>
            </w:r>
          </w:p>
          <w:p w:rsidR="00B14441" w:rsidRPr="00FE5208" w:rsidRDefault="00B14441" w:rsidP="00DC74AE">
            <w:pPr>
              <w:pStyle w:val="Footer"/>
              <w:tabs>
                <w:tab w:val="clear" w:pos="4320"/>
                <w:tab w:val="clear" w:pos="8640"/>
              </w:tabs>
            </w:pPr>
            <w:r w:rsidRPr="00FE5208">
              <w:t>Not acceptable: cardiomyopathy with no reference to CHF</w:t>
            </w:r>
          </w:p>
          <w:p w:rsidR="00B14441" w:rsidRPr="00FE5208" w:rsidRDefault="00B14441" w:rsidP="00DC74AE">
            <w:r w:rsidRPr="00FE5208">
              <w:t xml:space="preserve">ICD-9-CM </w:t>
            </w:r>
            <w:r w:rsidR="008143E0" w:rsidRPr="00FE5208">
              <w:t xml:space="preserve">and ICD-10-CM </w:t>
            </w:r>
            <w:r w:rsidRPr="00FE5208">
              <w:t>codes: (Codes are used only as examples to guide the abstractor and are not all-inclusive.  Diagnoses are determined by clinician documentation, not by the presence or absence of codes.)</w:t>
            </w:r>
          </w:p>
          <w:p w:rsidR="00B14441" w:rsidRPr="00FE5208" w:rsidRDefault="00B14441" w:rsidP="00DC74AE">
            <w:pPr>
              <w:pStyle w:val="Footer"/>
              <w:tabs>
                <w:tab w:val="clear" w:pos="4320"/>
                <w:tab w:val="clear" w:pos="8640"/>
              </w:tabs>
              <w:rPr>
                <w:sz w:val="18"/>
                <w:szCs w:val="18"/>
              </w:rPr>
            </w:pPr>
            <w:r w:rsidRPr="00FE5208">
              <w:rPr>
                <w:sz w:val="18"/>
                <w:szCs w:val="18"/>
              </w:rPr>
              <w:t xml:space="preserve">402.01 </w:t>
            </w:r>
            <w:r w:rsidR="008143E0" w:rsidRPr="00FE5208">
              <w:rPr>
                <w:sz w:val="18"/>
                <w:szCs w:val="18"/>
              </w:rPr>
              <w:t>(ICD-10 I110)</w:t>
            </w:r>
            <w:r w:rsidR="000235C0" w:rsidRPr="00FE5208">
              <w:rPr>
                <w:sz w:val="18"/>
                <w:szCs w:val="18"/>
              </w:rPr>
              <w:t xml:space="preserve"> </w:t>
            </w:r>
            <w:r w:rsidRPr="00FE5208">
              <w:rPr>
                <w:sz w:val="18"/>
                <w:szCs w:val="18"/>
              </w:rPr>
              <w:t>= malignant hypertensive heart disease with congestive heart failure</w:t>
            </w:r>
          </w:p>
          <w:p w:rsidR="00B14441" w:rsidRPr="00FE5208" w:rsidRDefault="00B14441" w:rsidP="00DC74AE">
            <w:pPr>
              <w:pStyle w:val="Footer"/>
              <w:tabs>
                <w:tab w:val="clear" w:pos="4320"/>
                <w:tab w:val="clear" w:pos="8640"/>
              </w:tabs>
              <w:rPr>
                <w:sz w:val="18"/>
                <w:szCs w:val="18"/>
              </w:rPr>
            </w:pPr>
            <w:r w:rsidRPr="00FE5208">
              <w:rPr>
                <w:sz w:val="18"/>
                <w:szCs w:val="18"/>
              </w:rPr>
              <w:t xml:space="preserve">402.11 </w:t>
            </w:r>
            <w:r w:rsidR="008143E0" w:rsidRPr="00FE5208">
              <w:rPr>
                <w:sz w:val="18"/>
                <w:szCs w:val="18"/>
              </w:rPr>
              <w:t>(ICD-10 I110)</w:t>
            </w:r>
            <w:r w:rsidR="000235C0" w:rsidRPr="00FE5208">
              <w:rPr>
                <w:sz w:val="18"/>
                <w:szCs w:val="18"/>
              </w:rPr>
              <w:t xml:space="preserve"> </w:t>
            </w:r>
            <w:r w:rsidRPr="00FE5208">
              <w:rPr>
                <w:sz w:val="18"/>
                <w:szCs w:val="18"/>
              </w:rPr>
              <w:t>= benign hypertensive heart disease with congestive heart failure</w:t>
            </w:r>
          </w:p>
          <w:p w:rsidR="00B14441" w:rsidRPr="00FE5208" w:rsidRDefault="00B14441" w:rsidP="00DC74AE">
            <w:pPr>
              <w:pStyle w:val="Footer"/>
              <w:tabs>
                <w:tab w:val="clear" w:pos="4320"/>
                <w:tab w:val="clear" w:pos="8640"/>
              </w:tabs>
              <w:rPr>
                <w:sz w:val="18"/>
                <w:szCs w:val="18"/>
              </w:rPr>
            </w:pPr>
            <w:r w:rsidRPr="00FE5208">
              <w:rPr>
                <w:sz w:val="18"/>
                <w:szCs w:val="18"/>
              </w:rPr>
              <w:t>402.91</w:t>
            </w:r>
            <w:r w:rsidR="008143E0" w:rsidRPr="00FE5208">
              <w:rPr>
                <w:sz w:val="18"/>
                <w:szCs w:val="18"/>
              </w:rPr>
              <w:t>(ICD-1</w:t>
            </w:r>
            <w:r w:rsidR="00F54012" w:rsidRPr="00FE5208">
              <w:rPr>
                <w:sz w:val="18"/>
                <w:szCs w:val="18"/>
              </w:rPr>
              <w:t>0</w:t>
            </w:r>
            <w:r w:rsidR="008143E0" w:rsidRPr="00FE5208">
              <w:rPr>
                <w:sz w:val="18"/>
                <w:szCs w:val="18"/>
              </w:rPr>
              <w:t>- I110)</w:t>
            </w:r>
            <w:r w:rsidR="000235C0" w:rsidRPr="00FE5208">
              <w:rPr>
                <w:sz w:val="18"/>
                <w:szCs w:val="18"/>
              </w:rPr>
              <w:t xml:space="preserve"> </w:t>
            </w:r>
            <w:r w:rsidRPr="00FE5208">
              <w:rPr>
                <w:sz w:val="18"/>
                <w:szCs w:val="18"/>
              </w:rPr>
              <w:t>= unspecified hypertensive heart disease with congestive heart failure</w:t>
            </w:r>
          </w:p>
          <w:p w:rsidR="00B14441" w:rsidRPr="00FE5208" w:rsidRDefault="00B14441" w:rsidP="00DC74AE">
            <w:pPr>
              <w:pStyle w:val="Footer"/>
              <w:tabs>
                <w:tab w:val="clear" w:pos="4320"/>
                <w:tab w:val="clear" w:pos="8640"/>
              </w:tabs>
              <w:rPr>
                <w:sz w:val="18"/>
                <w:szCs w:val="18"/>
              </w:rPr>
            </w:pPr>
            <w:r w:rsidRPr="00FE5208">
              <w:rPr>
                <w:sz w:val="18"/>
                <w:szCs w:val="18"/>
              </w:rPr>
              <w:t xml:space="preserve">404.01 </w:t>
            </w:r>
            <w:r w:rsidR="008143E0" w:rsidRPr="00FE5208">
              <w:rPr>
                <w:sz w:val="18"/>
                <w:szCs w:val="18"/>
              </w:rPr>
              <w:t xml:space="preserve">(ICD-10 </w:t>
            </w:r>
            <w:r w:rsidR="00F52E73" w:rsidRPr="00FE5208">
              <w:rPr>
                <w:sz w:val="18"/>
                <w:szCs w:val="18"/>
              </w:rPr>
              <w:t>I130</w:t>
            </w:r>
            <w:r w:rsidR="000235C0" w:rsidRPr="00FE5208">
              <w:rPr>
                <w:sz w:val="18"/>
                <w:szCs w:val="18"/>
              </w:rPr>
              <w:t xml:space="preserve"> </w:t>
            </w:r>
            <w:r w:rsidR="00F52E73" w:rsidRPr="00FE5208">
              <w:rPr>
                <w:sz w:val="18"/>
                <w:szCs w:val="18"/>
              </w:rPr>
              <w:t>)</w:t>
            </w:r>
            <w:r w:rsidRPr="00FE5208">
              <w:rPr>
                <w:sz w:val="18"/>
                <w:szCs w:val="18"/>
              </w:rPr>
              <w:t>= malignant hypertensive heart and renal disease with congestive heart failure</w:t>
            </w:r>
          </w:p>
          <w:p w:rsidR="00B14441" w:rsidRPr="00FE5208" w:rsidRDefault="00B14441" w:rsidP="00DC74AE">
            <w:pPr>
              <w:pStyle w:val="Footer"/>
              <w:tabs>
                <w:tab w:val="clear" w:pos="4320"/>
                <w:tab w:val="clear" w:pos="8640"/>
              </w:tabs>
              <w:rPr>
                <w:sz w:val="18"/>
                <w:szCs w:val="18"/>
              </w:rPr>
            </w:pPr>
            <w:r w:rsidRPr="00FE5208">
              <w:rPr>
                <w:sz w:val="18"/>
                <w:szCs w:val="18"/>
              </w:rPr>
              <w:t xml:space="preserve">404.11 </w:t>
            </w:r>
            <w:r w:rsidR="00F52E73" w:rsidRPr="00FE5208">
              <w:rPr>
                <w:sz w:val="18"/>
                <w:szCs w:val="18"/>
              </w:rPr>
              <w:t xml:space="preserve">(ICD-10 I130) </w:t>
            </w:r>
            <w:r w:rsidRPr="00FE5208">
              <w:rPr>
                <w:sz w:val="18"/>
                <w:szCs w:val="18"/>
              </w:rPr>
              <w:t>= benign hypertensive heart and renal disease with congestive heart failure</w:t>
            </w:r>
          </w:p>
          <w:p w:rsidR="00B14441" w:rsidRPr="00FE5208" w:rsidRDefault="00B14441" w:rsidP="00DC74AE">
            <w:pPr>
              <w:pStyle w:val="Footer"/>
              <w:tabs>
                <w:tab w:val="clear" w:pos="4320"/>
                <w:tab w:val="clear" w:pos="8640"/>
              </w:tabs>
              <w:rPr>
                <w:sz w:val="18"/>
                <w:szCs w:val="18"/>
              </w:rPr>
            </w:pPr>
            <w:r w:rsidRPr="00FE5208">
              <w:rPr>
                <w:sz w:val="18"/>
                <w:szCs w:val="18"/>
              </w:rPr>
              <w:t xml:space="preserve">404.91 </w:t>
            </w:r>
            <w:r w:rsidR="00F52E73" w:rsidRPr="00FE5208">
              <w:rPr>
                <w:sz w:val="18"/>
                <w:szCs w:val="18"/>
              </w:rPr>
              <w:t>(ICD-10 I130)</w:t>
            </w:r>
            <w:r w:rsidR="000235C0" w:rsidRPr="00FE5208">
              <w:rPr>
                <w:sz w:val="18"/>
                <w:szCs w:val="18"/>
              </w:rPr>
              <w:t xml:space="preserve"> </w:t>
            </w:r>
            <w:r w:rsidRPr="00FE5208">
              <w:rPr>
                <w:sz w:val="18"/>
                <w:szCs w:val="18"/>
              </w:rPr>
              <w:t>= unspecified hypertensive heart and renal disease with congestive heart failure</w:t>
            </w:r>
          </w:p>
          <w:p w:rsidR="00B14441" w:rsidRPr="00FE5208" w:rsidRDefault="00B14441" w:rsidP="00DC74AE">
            <w:pPr>
              <w:pStyle w:val="Footer"/>
              <w:tabs>
                <w:tab w:val="clear" w:pos="4320"/>
                <w:tab w:val="clear" w:pos="8640"/>
              </w:tabs>
              <w:rPr>
                <w:sz w:val="18"/>
                <w:szCs w:val="18"/>
              </w:rPr>
            </w:pPr>
            <w:r w:rsidRPr="00FE5208">
              <w:rPr>
                <w:sz w:val="18"/>
                <w:szCs w:val="18"/>
              </w:rPr>
              <w:t xml:space="preserve">428.0 </w:t>
            </w:r>
            <w:r w:rsidR="00F52E73" w:rsidRPr="00FE5208">
              <w:rPr>
                <w:sz w:val="18"/>
                <w:szCs w:val="18"/>
              </w:rPr>
              <w:t>(ICD-10 I509</w:t>
            </w:r>
            <w:r w:rsidR="000235C0" w:rsidRPr="00FE5208">
              <w:rPr>
                <w:sz w:val="18"/>
                <w:szCs w:val="18"/>
              </w:rPr>
              <w:t xml:space="preserve">) </w:t>
            </w:r>
            <w:r w:rsidRPr="00FE5208">
              <w:rPr>
                <w:sz w:val="18"/>
                <w:szCs w:val="18"/>
              </w:rPr>
              <w:t>= congestive heart failure</w:t>
            </w:r>
          </w:p>
          <w:p w:rsidR="00B14441" w:rsidRPr="00FE5208" w:rsidRDefault="00B14441" w:rsidP="00DC74AE">
            <w:pPr>
              <w:pStyle w:val="Footer"/>
              <w:tabs>
                <w:tab w:val="clear" w:pos="4320"/>
                <w:tab w:val="clear" w:pos="8640"/>
              </w:tabs>
              <w:rPr>
                <w:sz w:val="18"/>
                <w:szCs w:val="18"/>
              </w:rPr>
            </w:pPr>
            <w:r w:rsidRPr="00FE5208">
              <w:rPr>
                <w:sz w:val="18"/>
                <w:szCs w:val="18"/>
              </w:rPr>
              <w:t>(includes right heart failure, secondary to left heart failure)</w:t>
            </w:r>
          </w:p>
          <w:p w:rsidR="00B14441" w:rsidRPr="00FE5208" w:rsidRDefault="00B14441" w:rsidP="00DC74AE">
            <w:pPr>
              <w:pStyle w:val="Footer"/>
              <w:tabs>
                <w:tab w:val="clear" w:pos="4320"/>
                <w:tab w:val="clear" w:pos="8640"/>
              </w:tabs>
              <w:rPr>
                <w:sz w:val="18"/>
                <w:szCs w:val="18"/>
              </w:rPr>
            </w:pPr>
            <w:r w:rsidRPr="00FE5208">
              <w:rPr>
                <w:sz w:val="18"/>
                <w:szCs w:val="18"/>
              </w:rPr>
              <w:t>428.1</w:t>
            </w:r>
            <w:r w:rsidR="00F52E73" w:rsidRPr="00FE5208">
              <w:rPr>
                <w:sz w:val="18"/>
                <w:szCs w:val="18"/>
              </w:rPr>
              <w:t>(ICD-10 I501)</w:t>
            </w:r>
            <w:r w:rsidRPr="00FE5208">
              <w:rPr>
                <w:sz w:val="18"/>
                <w:szCs w:val="18"/>
              </w:rPr>
              <w:t xml:space="preserve"> = left heart failure</w:t>
            </w:r>
          </w:p>
          <w:p w:rsidR="00B14441" w:rsidRPr="00FE5208" w:rsidRDefault="00B14441" w:rsidP="00DC74AE">
            <w:pPr>
              <w:pStyle w:val="Footer"/>
              <w:tabs>
                <w:tab w:val="clear" w:pos="4320"/>
                <w:tab w:val="clear" w:pos="8640"/>
              </w:tabs>
              <w:rPr>
                <w:sz w:val="18"/>
                <w:szCs w:val="18"/>
              </w:rPr>
            </w:pPr>
            <w:r w:rsidRPr="00FE5208">
              <w:rPr>
                <w:sz w:val="18"/>
                <w:szCs w:val="18"/>
              </w:rPr>
              <w:t xml:space="preserve">428.9 </w:t>
            </w:r>
            <w:r w:rsidR="00F52E73" w:rsidRPr="00FE5208">
              <w:rPr>
                <w:sz w:val="18"/>
                <w:szCs w:val="18"/>
              </w:rPr>
              <w:t>(ICD-10 I509)</w:t>
            </w:r>
            <w:r w:rsidR="000235C0" w:rsidRPr="00FE5208">
              <w:rPr>
                <w:sz w:val="18"/>
                <w:szCs w:val="18"/>
              </w:rPr>
              <w:t xml:space="preserve"> </w:t>
            </w:r>
            <w:r w:rsidRPr="00FE5208">
              <w:rPr>
                <w:sz w:val="18"/>
                <w:szCs w:val="18"/>
              </w:rPr>
              <w:t xml:space="preserve">= heart failure, unspecified  </w:t>
            </w:r>
          </w:p>
          <w:p w:rsidR="00B14441" w:rsidRPr="00FE5208" w:rsidRDefault="00B14441" w:rsidP="00DC74AE">
            <w:pPr>
              <w:pStyle w:val="Footer"/>
              <w:tabs>
                <w:tab w:val="clear" w:pos="4320"/>
                <w:tab w:val="clear" w:pos="8640"/>
              </w:tabs>
              <w:rPr>
                <w:b/>
                <w:bCs/>
              </w:rPr>
            </w:pPr>
            <w:r w:rsidRPr="00FE5208">
              <w:rPr>
                <w:b/>
                <w:bCs/>
              </w:rPr>
              <w:t>The list of CHF codes should also include 398.91</w:t>
            </w:r>
            <w:r w:rsidR="00F52E73" w:rsidRPr="00FE5208">
              <w:rPr>
                <w:b/>
                <w:bCs/>
              </w:rPr>
              <w:t xml:space="preserve"> (ICD-10 I0981)</w:t>
            </w:r>
            <w:r w:rsidRPr="00FE5208">
              <w:rPr>
                <w:b/>
                <w:bCs/>
              </w:rPr>
              <w:t>, 428.2x</w:t>
            </w:r>
            <w:r w:rsidR="00F52E73" w:rsidRPr="00FE5208">
              <w:rPr>
                <w:b/>
                <w:bCs/>
              </w:rPr>
              <w:t xml:space="preserve"> (ICD-10 I5020 – I5023)</w:t>
            </w:r>
            <w:r w:rsidRPr="00FE5208">
              <w:rPr>
                <w:b/>
                <w:bCs/>
              </w:rPr>
              <w:t>, and 428.4x</w:t>
            </w:r>
            <w:r w:rsidR="00F52E73" w:rsidRPr="00FE5208">
              <w:rPr>
                <w:b/>
                <w:bCs/>
              </w:rPr>
              <w:t xml:space="preserve"> (ICD-10 I5040 – I5043)</w:t>
            </w:r>
            <w:r w:rsidRPr="00FE5208">
              <w:rPr>
                <w:b/>
                <w:bCs/>
              </w:rPr>
              <w:t xml:space="preserve">. </w:t>
            </w:r>
          </w:p>
          <w:p w:rsidR="00B14441" w:rsidRPr="00FE5208" w:rsidRDefault="00B14441" w:rsidP="00DC74AE">
            <w:pPr>
              <w:pStyle w:val="Footer"/>
              <w:tabs>
                <w:tab w:val="clear" w:pos="4320"/>
                <w:tab w:val="clear" w:pos="8640"/>
              </w:tabs>
              <w:rPr>
                <w:bCs/>
              </w:rPr>
            </w:pPr>
          </w:p>
        </w:tc>
      </w:tr>
      <w:tr w:rsidR="00431268" w:rsidRPr="00FE5208" w:rsidTr="00376090">
        <w:trPr>
          <w:cantSplit/>
        </w:trPr>
        <w:tc>
          <w:tcPr>
            <w:tcW w:w="14400" w:type="dxa"/>
            <w:gridSpan w:val="5"/>
            <w:tcBorders>
              <w:top w:val="single" w:sz="6" w:space="0" w:color="auto"/>
              <w:left w:val="single" w:sz="6" w:space="0" w:color="auto"/>
              <w:bottom w:val="single" w:sz="6" w:space="0" w:color="auto"/>
              <w:right w:val="single" w:sz="6" w:space="0" w:color="auto"/>
            </w:tcBorders>
          </w:tcPr>
          <w:p w:rsidR="00431268" w:rsidRPr="00FE5208" w:rsidRDefault="00431268" w:rsidP="00DC74AE">
            <w:r w:rsidRPr="00FE5208">
              <w:rPr>
                <w:b/>
                <w:sz w:val="22"/>
                <w:szCs w:val="22"/>
              </w:rPr>
              <w:t>If selhtn = 1, go to</w:t>
            </w:r>
            <w:r w:rsidR="00FE678C" w:rsidRPr="00FE5208">
              <w:rPr>
                <w:b/>
                <w:sz w:val="22"/>
                <w:szCs w:val="22"/>
              </w:rPr>
              <w:t xml:space="preserve"> </w:t>
            </w:r>
            <w:r w:rsidRPr="00FE5208">
              <w:rPr>
                <w:b/>
                <w:sz w:val="22"/>
                <w:szCs w:val="22"/>
              </w:rPr>
              <w:t xml:space="preserve"> htnenc1; else go to vascdisc1</w:t>
            </w:r>
          </w:p>
        </w:tc>
      </w:tr>
      <w:tr w:rsidR="00E930B3" w:rsidRPr="00FE5208" w:rsidTr="00564EEC">
        <w:trPr>
          <w:cantSplit/>
        </w:trPr>
        <w:tc>
          <w:tcPr>
            <w:tcW w:w="468" w:type="dxa"/>
            <w:tcBorders>
              <w:top w:val="single" w:sz="6" w:space="0" w:color="auto"/>
              <w:left w:val="single" w:sz="6" w:space="0" w:color="auto"/>
              <w:bottom w:val="single" w:sz="6" w:space="0" w:color="auto"/>
              <w:right w:val="single" w:sz="6" w:space="0" w:color="auto"/>
            </w:tcBorders>
          </w:tcPr>
          <w:p w:rsidR="00E930B3" w:rsidRPr="00FE5208" w:rsidRDefault="005C652E" w:rsidP="00DC74AE">
            <w:pPr>
              <w:ind w:left="-90"/>
              <w:jc w:val="center"/>
              <w:rPr>
                <w:bCs/>
              </w:rPr>
            </w:pPr>
            <w:r w:rsidRPr="00FE5208">
              <w:rPr>
                <w:bCs/>
              </w:rPr>
              <w:lastRenderedPageBreak/>
              <w:t>16</w:t>
            </w:r>
          </w:p>
        </w:tc>
        <w:tc>
          <w:tcPr>
            <w:tcW w:w="1260" w:type="dxa"/>
            <w:tcBorders>
              <w:top w:val="single" w:sz="6" w:space="0" w:color="auto"/>
              <w:left w:val="single" w:sz="6" w:space="0" w:color="auto"/>
              <w:bottom w:val="single" w:sz="6" w:space="0" w:color="auto"/>
              <w:right w:val="single" w:sz="6" w:space="0" w:color="auto"/>
            </w:tcBorders>
          </w:tcPr>
          <w:p w:rsidR="00E930B3" w:rsidRPr="00FE5208" w:rsidRDefault="00E930B3" w:rsidP="00431268">
            <w:pPr>
              <w:ind w:left="-90"/>
              <w:jc w:val="center"/>
              <w:rPr>
                <w:bCs/>
              </w:rPr>
            </w:pPr>
            <w:r w:rsidRPr="00FE5208">
              <w:rPr>
                <w:bCs/>
              </w:rPr>
              <w:t>htn</w:t>
            </w:r>
            <w:r w:rsidR="00431268" w:rsidRPr="00FE5208">
              <w:rPr>
                <w:bCs/>
              </w:rPr>
              <w:t>enc</w:t>
            </w:r>
            <w:r w:rsidRPr="00FE5208">
              <w:rPr>
                <w:bCs/>
              </w:rPr>
              <w:t>1</w:t>
            </w:r>
          </w:p>
        </w:tc>
        <w:tc>
          <w:tcPr>
            <w:tcW w:w="5220" w:type="dxa"/>
            <w:tcBorders>
              <w:top w:val="single" w:sz="6" w:space="0" w:color="auto"/>
              <w:left w:val="single" w:sz="6" w:space="0" w:color="auto"/>
              <w:bottom w:val="single" w:sz="6" w:space="0" w:color="auto"/>
              <w:right w:val="single" w:sz="6" w:space="0" w:color="auto"/>
            </w:tcBorders>
          </w:tcPr>
          <w:p w:rsidR="00E930B3" w:rsidRPr="00FE5208" w:rsidRDefault="00F37428" w:rsidP="00445C53">
            <w:r w:rsidRPr="00FE5208">
              <w:t>Within the past year i</w:t>
            </w:r>
            <w:r w:rsidR="00E930B3" w:rsidRPr="00FE5208">
              <w:t xml:space="preserve">s there documentation the patient had an outpatient encounter with </w:t>
            </w:r>
            <w:r w:rsidR="002851F7" w:rsidRPr="00FE5208">
              <w:t xml:space="preserve">a </w:t>
            </w:r>
            <w:r w:rsidR="00E930B3" w:rsidRPr="00FE5208">
              <w:t>documented diagnosis of hypertension?</w:t>
            </w:r>
          </w:p>
          <w:p w:rsidR="00E930B3" w:rsidRPr="00FE5208" w:rsidRDefault="00E930B3" w:rsidP="00445C53">
            <w:r w:rsidRPr="00FE5208">
              <w:t>1. Yes</w:t>
            </w:r>
          </w:p>
          <w:p w:rsidR="00E930B3" w:rsidRPr="00FE5208" w:rsidRDefault="00E930B3" w:rsidP="00445C53">
            <w:pPr>
              <w:rPr>
                <w:b/>
              </w:rPr>
            </w:pPr>
            <w:r w:rsidRPr="00FE5208">
              <w:t xml:space="preserve">2. No </w:t>
            </w:r>
          </w:p>
        </w:tc>
        <w:tc>
          <w:tcPr>
            <w:tcW w:w="2070" w:type="dxa"/>
            <w:tcBorders>
              <w:top w:val="single" w:sz="6" w:space="0" w:color="auto"/>
              <w:left w:val="single" w:sz="6" w:space="0" w:color="auto"/>
              <w:bottom w:val="single" w:sz="6" w:space="0" w:color="auto"/>
              <w:right w:val="single" w:sz="6" w:space="0" w:color="auto"/>
            </w:tcBorders>
          </w:tcPr>
          <w:p w:rsidR="00E930B3" w:rsidRPr="00FE5208" w:rsidRDefault="00E930B3" w:rsidP="00DC74AE">
            <w:pPr>
              <w:jc w:val="center"/>
            </w:pPr>
            <w:r w:rsidRPr="00FE5208">
              <w:t>1,2</w:t>
            </w:r>
          </w:p>
          <w:p w:rsidR="00E431D4" w:rsidRPr="00FE5208" w:rsidRDefault="00E431D4" w:rsidP="00DC74AE">
            <w:pPr>
              <w:jc w:val="center"/>
            </w:pPr>
          </w:p>
          <w:p w:rsidR="00E431D4" w:rsidRPr="00FE5208" w:rsidRDefault="00E431D4" w:rsidP="00DC74AE">
            <w:pPr>
              <w:jc w:val="center"/>
            </w:pPr>
            <w:r w:rsidRPr="00FE5208">
              <w:t xml:space="preserve">If 2, </w:t>
            </w:r>
            <w:proofErr w:type="spellStart"/>
            <w:r w:rsidRPr="00FE5208">
              <w:t>autofill</w:t>
            </w:r>
            <w:proofErr w:type="spellEnd"/>
            <w:r w:rsidRPr="00FE5208">
              <w:t xml:space="preserve"> htnencdt1 as 99/99/9999 and go to </w:t>
            </w:r>
            <w:proofErr w:type="spellStart"/>
            <w:r w:rsidRPr="00FE5208">
              <w:t>vascdis</w:t>
            </w:r>
            <w:proofErr w:type="spellEnd"/>
          </w:p>
          <w:p w:rsidR="00E431D4" w:rsidRPr="00FE5208"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FE5208" w:rsidTr="00E431D4">
              <w:tc>
                <w:tcPr>
                  <w:tcW w:w="1839" w:type="dxa"/>
                </w:tcPr>
                <w:p w:rsidR="00E431D4" w:rsidRPr="00FE5208" w:rsidRDefault="00E431D4" w:rsidP="00DC74AE">
                  <w:pPr>
                    <w:jc w:val="center"/>
                  </w:pPr>
                  <w:r w:rsidRPr="00FE5208">
                    <w:t xml:space="preserve">Warning if 2 and selhtn = </w:t>
                  </w:r>
                  <w:r w:rsidR="00B12553" w:rsidRPr="00FE5208">
                    <w:t>1</w:t>
                  </w:r>
                </w:p>
              </w:tc>
            </w:tr>
          </w:tbl>
          <w:p w:rsidR="00E431D4" w:rsidRPr="00FE5208" w:rsidRDefault="00E431D4" w:rsidP="00DC74AE">
            <w:pPr>
              <w:jc w:val="center"/>
            </w:pPr>
          </w:p>
        </w:tc>
        <w:tc>
          <w:tcPr>
            <w:tcW w:w="5382" w:type="dxa"/>
            <w:tcBorders>
              <w:top w:val="single" w:sz="6" w:space="0" w:color="auto"/>
              <w:left w:val="single" w:sz="6" w:space="0" w:color="auto"/>
              <w:bottom w:val="single" w:sz="6" w:space="0" w:color="auto"/>
              <w:right w:val="single" w:sz="6" w:space="0" w:color="auto"/>
            </w:tcBorders>
          </w:tcPr>
          <w:p w:rsidR="00DA7A8C" w:rsidRPr="00FE5208" w:rsidRDefault="00DA7A8C">
            <w:pPr>
              <w:rPr>
                <w:b/>
              </w:rPr>
            </w:pPr>
            <w:r w:rsidRPr="00FE5208">
              <w:rPr>
                <w:b/>
              </w:rPr>
              <w:t>The intent of these questions (htnenc1 and htnenc2) is to determine if the patient had at least two outpatient encounters</w:t>
            </w:r>
            <w:r w:rsidRPr="00FE5208">
              <w:rPr>
                <w:b/>
                <w:color w:val="1F497D"/>
              </w:rPr>
              <w:t xml:space="preserve"> </w:t>
            </w:r>
            <w:r w:rsidRPr="00FE5208">
              <w:rPr>
                <w:b/>
              </w:rPr>
              <w:t>on different dates of service with a diagnosis of hypertension during the previous year or the year prior</w:t>
            </w:r>
            <w:r w:rsidRPr="00FE5208">
              <w:t xml:space="preserve">. </w:t>
            </w:r>
          </w:p>
          <w:p w:rsidR="00DA7A8C" w:rsidRPr="00FE5208" w:rsidRDefault="00DA7A8C" w:rsidP="00410813">
            <w:pPr>
              <w:pStyle w:val="ListParagraph"/>
              <w:numPr>
                <w:ilvl w:val="0"/>
                <w:numId w:val="49"/>
              </w:numPr>
              <w:ind w:left="432" w:hanging="270"/>
              <w:rPr>
                <w:b/>
              </w:rPr>
            </w:pPr>
            <w:r w:rsidRPr="00FE5208">
              <w:t>Visit type need not be the same for the two visits. Only one of the two visits may be a telephone visit, an online assessment or a telehealth visit.</w:t>
            </w:r>
          </w:p>
          <w:p w:rsidR="00E930B3" w:rsidRPr="00FE5208" w:rsidRDefault="00445C53" w:rsidP="00DC74AE">
            <w:pPr>
              <w:rPr>
                <w:b/>
              </w:rPr>
            </w:pPr>
            <w:r w:rsidRPr="00FE5208">
              <w:rPr>
                <w:b/>
              </w:rPr>
              <w:t xml:space="preserve">Review notes during the past year to determine if there was an outpatient encounter. </w:t>
            </w:r>
            <w:r w:rsidR="002851F7" w:rsidRPr="00FE5208">
              <w:rPr>
                <w:b/>
              </w:rPr>
              <w:t>An outpatient encounter includes any of the following:</w:t>
            </w:r>
          </w:p>
          <w:p w:rsidR="002851F7" w:rsidRPr="00FE5208" w:rsidRDefault="002851F7" w:rsidP="00410813">
            <w:pPr>
              <w:pStyle w:val="ListParagraph"/>
              <w:numPr>
                <w:ilvl w:val="0"/>
                <w:numId w:val="48"/>
              </w:numPr>
              <w:ind w:left="432" w:hanging="270"/>
            </w:pPr>
            <w:r w:rsidRPr="00FE5208">
              <w:t xml:space="preserve">Face to face </w:t>
            </w:r>
            <w:r w:rsidR="00F2173D" w:rsidRPr="00FE5208">
              <w:t>visit</w:t>
            </w:r>
            <w:r w:rsidR="0084752D" w:rsidRPr="00FE5208">
              <w:t xml:space="preserve"> -</w:t>
            </w:r>
            <w:r w:rsidR="00410813" w:rsidRPr="00FE5208">
              <w:t xml:space="preserve"> includes any face to face encounter with a provider, e.g., clinic, PCP, specialty provider, etc.</w:t>
            </w:r>
          </w:p>
          <w:p w:rsidR="002851F7" w:rsidRPr="00FE5208" w:rsidRDefault="002851F7" w:rsidP="00410813">
            <w:pPr>
              <w:pStyle w:val="ListParagraph"/>
              <w:numPr>
                <w:ilvl w:val="0"/>
                <w:numId w:val="48"/>
              </w:numPr>
              <w:ind w:left="432" w:hanging="270"/>
            </w:pPr>
            <w:r w:rsidRPr="00FE5208">
              <w:t>Telephone visit</w:t>
            </w:r>
            <w:r w:rsidR="0084752D" w:rsidRPr="00FE5208">
              <w:t xml:space="preserve"> - must be an actual communication with the patient, not an attempt or voice mail.</w:t>
            </w:r>
          </w:p>
          <w:p w:rsidR="002851F7" w:rsidRPr="00FE5208" w:rsidRDefault="002851F7" w:rsidP="00410813">
            <w:pPr>
              <w:pStyle w:val="ListParagraph"/>
              <w:numPr>
                <w:ilvl w:val="0"/>
                <w:numId w:val="48"/>
              </w:numPr>
              <w:ind w:left="432" w:hanging="270"/>
            </w:pPr>
            <w:r w:rsidRPr="00FE5208">
              <w:t>Telehealth</w:t>
            </w:r>
            <w:r w:rsidR="00F2173D" w:rsidRPr="00FE5208">
              <w:t xml:space="preserve"> visit</w:t>
            </w:r>
            <w:r w:rsidR="00E17E7D" w:rsidRPr="00FE5208">
              <w:t xml:space="preserve"> -</w:t>
            </w:r>
            <w:r w:rsidR="00F7762B" w:rsidRPr="00FE5208">
              <w:t xml:space="preserve"> </w:t>
            </w:r>
            <w:r w:rsidR="00431268" w:rsidRPr="00FE5208">
              <w:t>refers to</w:t>
            </w:r>
            <w:r w:rsidR="00F7762B" w:rsidRPr="00FE5208">
              <w:t xml:space="preserve"> real-time </w:t>
            </w:r>
            <w:r w:rsidR="00431268" w:rsidRPr="00FE5208">
              <w:t xml:space="preserve">clinic </w:t>
            </w:r>
            <w:proofErr w:type="gramStart"/>
            <w:r w:rsidR="00431268" w:rsidRPr="00FE5208">
              <w:t xml:space="preserve">based </w:t>
            </w:r>
            <w:r w:rsidR="00F7762B" w:rsidRPr="00FE5208">
              <w:t xml:space="preserve"> video</w:t>
            </w:r>
            <w:proofErr w:type="gramEnd"/>
            <w:r w:rsidR="00E17E7D" w:rsidRPr="00FE5208">
              <w:t xml:space="preserve"> encounter </w:t>
            </w:r>
            <w:r w:rsidR="00431268" w:rsidRPr="00FE5208">
              <w:t>between patient and provider</w:t>
            </w:r>
            <w:r w:rsidR="00F7762B" w:rsidRPr="00FE5208">
              <w:t xml:space="preserve">. </w:t>
            </w:r>
          </w:p>
          <w:p w:rsidR="00F2173D" w:rsidRPr="00FE5208" w:rsidRDefault="00F2173D" w:rsidP="00410813">
            <w:pPr>
              <w:pStyle w:val="ListParagraph"/>
              <w:numPr>
                <w:ilvl w:val="0"/>
                <w:numId w:val="48"/>
              </w:numPr>
              <w:ind w:left="432" w:hanging="270"/>
            </w:pPr>
            <w:r w:rsidRPr="00FE5208">
              <w:t xml:space="preserve">Online </w:t>
            </w:r>
            <w:r w:rsidR="0084752D" w:rsidRPr="00FE5208">
              <w:t xml:space="preserve">assessment - a </w:t>
            </w:r>
            <w:r w:rsidRPr="00FE5208">
              <w:t>medical evaluation</w:t>
            </w:r>
            <w:r w:rsidR="0084752D" w:rsidRPr="00FE5208">
              <w:t xml:space="preserve"> done online </w:t>
            </w:r>
          </w:p>
          <w:p w:rsidR="002851F7" w:rsidRPr="00FE5208" w:rsidRDefault="00431268" w:rsidP="002851F7">
            <w:r w:rsidRPr="00FE5208">
              <w:rPr>
                <w:b/>
              </w:rPr>
              <w:t>Hypertension</w:t>
            </w:r>
            <w:r w:rsidR="002851F7" w:rsidRPr="00FE5208">
              <w:rPr>
                <w:b/>
              </w:rPr>
              <w:t xml:space="preserve"> diagnoses must be recorded as the patient’s diagnosis by a physician, </w:t>
            </w:r>
            <w:r w:rsidR="00F2173D" w:rsidRPr="00FE5208">
              <w:rPr>
                <w:b/>
              </w:rPr>
              <w:t>APN</w:t>
            </w:r>
            <w:r w:rsidR="002851F7" w:rsidRPr="00FE5208">
              <w:rPr>
                <w:b/>
              </w:rPr>
              <w:t xml:space="preserve">, PA, or CNS in </w:t>
            </w:r>
            <w:r w:rsidRPr="00FE5208">
              <w:rPr>
                <w:b/>
              </w:rPr>
              <w:t>the encounter</w:t>
            </w:r>
            <w:r w:rsidR="002851F7" w:rsidRPr="00FE5208">
              <w:rPr>
                <w:b/>
              </w:rPr>
              <w:t xml:space="preserve"> note</w:t>
            </w:r>
            <w:r w:rsidR="00E17E7D" w:rsidRPr="00FE5208">
              <w:rPr>
                <w:b/>
              </w:rPr>
              <w:t>.</w:t>
            </w:r>
            <w:r w:rsidR="002851F7" w:rsidRPr="00FE5208">
              <w:rPr>
                <w:b/>
              </w:rPr>
              <w:t xml:space="preserve">  </w:t>
            </w:r>
          </w:p>
          <w:p w:rsidR="002851F7" w:rsidRPr="00FE5208" w:rsidRDefault="002851F7" w:rsidP="002851F7">
            <w:pPr>
              <w:rPr>
                <w:b/>
                <w:u w:val="single"/>
              </w:rPr>
            </w:pPr>
            <w:r w:rsidRPr="00FE5208">
              <w:rPr>
                <w:b/>
                <w:u w:val="single"/>
              </w:rPr>
              <w:t>Hypertension</w:t>
            </w:r>
          </w:p>
          <w:p w:rsidR="002851F7" w:rsidRPr="00FE5208" w:rsidRDefault="002851F7" w:rsidP="002851F7">
            <w:r w:rsidRPr="00FE5208">
              <w:t xml:space="preserve">A diagnosis recorded as ‘borderline hypertension’ is hypertension </w:t>
            </w:r>
            <w:r w:rsidRPr="00FE5208">
              <w:rPr>
                <w:u w:val="single"/>
              </w:rPr>
              <w:t>if</w:t>
            </w:r>
            <w:r w:rsidRPr="00FE5208">
              <w:t xml:space="preserve"> it is coded as hypertension and being treated as hypertension, by recommended weight loss and/or recommended increase in physical activity, and/or prescription for medication such as a diuretic, beta-blocker, ACE, ARB, or calcium channel blocker.  </w:t>
            </w:r>
          </w:p>
          <w:p w:rsidR="002851F7" w:rsidRPr="00FE5208" w:rsidRDefault="002851F7" w:rsidP="00DC74AE"/>
        </w:tc>
      </w:tr>
      <w:tr w:rsidR="00F2173D" w:rsidRPr="00FE5208" w:rsidTr="00564EEC">
        <w:trPr>
          <w:cantSplit/>
        </w:trPr>
        <w:tc>
          <w:tcPr>
            <w:tcW w:w="468" w:type="dxa"/>
            <w:tcBorders>
              <w:top w:val="single" w:sz="6" w:space="0" w:color="auto"/>
              <w:left w:val="single" w:sz="6" w:space="0" w:color="auto"/>
              <w:bottom w:val="single" w:sz="6" w:space="0" w:color="auto"/>
              <w:right w:val="single" w:sz="6" w:space="0" w:color="auto"/>
            </w:tcBorders>
          </w:tcPr>
          <w:p w:rsidR="00F2173D" w:rsidRPr="00FE5208" w:rsidRDefault="005C652E" w:rsidP="00DC74AE">
            <w:pPr>
              <w:ind w:left="-90"/>
              <w:jc w:val="center"/>
              <w:rPr>
                <w:bCs/>
              </w:rPr>
            </w:pPr>
            <w:r w:rsidRPr="00FE5208">
              <w:rPr>
                <w:bCs/>
              </w:rPr>
              <w:t>17</w:t>
            </w:r>
          </w:p>
        </w:tc>
        <w:tc>
          <w:tcPr>
            <w:tcW w:w="1260" w:type="dxa"/>
            <w:tcBorders>
              <w:top w:val="single" w:sz="6" w:space="0" w:color="auto"/>
              <w:left w:val="single" w:sz="6" w:space="0" w:color="auto"/>
              <w:bottom w:val="single" w:sz="6" w:space="0" w:color="auto"/>
              <w:right w:val="single" w:sz="6" w:space="0" w:color="auto"/>
            </w:tcBorders>
          </w:tcPr>
          <w:p w:rsidR="00F2173D" w:rsidRPr="00FE5208" w:rsidRDefault="00F2173D" w:rsidP="00431268">
            <w:pPr>
              <w:ind w:left="-90"/>
              <w:jc w:val="center"/>
              <w:rPr>
                <w:bCs/>
              </w:rPr>
            </w:pPr>
            <w:r w:rsidRPr="00FE5208">
              <w:rPr>
                <w:bCs/>
              </w:rPr>
              <w:t>htn</w:t>
            </w:r>
            <w:r w:rsidR="00431268" w:rsidRPr="00FE5208">
              <w:rPr>
                <w:bCs/>
              </w:rPr>
              <w:t>enc</w:t>
            </w:r>
            <w:r w:rsidRPr="00FE5208">
              <w:rPr>
                <w:bCs/>
              </w:rPr>
              <w:t>dt1</w:t>
            </w:r>
          </w:p>
        </w:tc>
        <w:tc>
          <w:tcPr>
            <w:tcW w:w="5220" w:type="dxa"/>
            <w:tcBorders>
              <w:top w:val="single" w:sz="6" w:space="0" w:color="auto"/>
              <w:left w:val="single" w:sz="6" w:space="0" w:color="auto"/>
              <w:bottom w:val="single" w:sz="6" w:space="0" w:color="auto"/>
              <w:right w:val="single" w:sz="6" w:space="0" w:color="auto"/>
            </w:tcBorders>
          </w:tcPr>
          <w:p w:rsidR="00F2173D" w:rsidRPr="00FE5208" w:rsidRDefault="00F2173D" w:rsidP="00E930B3">
            <w:r w:rsidRPr="00FE5208">
              <w:t xml:space="preserve">Enter the date of the </w:t>
            </w:r>
            <w:r w:rsidR="00BD7FF4" w:rsidRPr="00FE5208">
              <w:t xml:space="preserve">most recent </w:t>
            </w:r>
            <w:r w:rsidRPr="00FE5208">
              <w:t xml:space="preserve">outpatient </w:t>
            </w:r>
            <w:proofErr w:type="gramStart"/>
            <w:r w:rsidRPr="00FE5208">
              <w:t xml:space="preserve">encounter </w:t>
            </w:r>
            <w:r w:rsidR="00E17E7D" w:rsidRPr="00FE5208">
              <w:t xml:space="preserve"> with</w:t>
            </w:r>
            <w:proofErr w:type="gramEnd"/>
            <w:r w:rsidR="00E17E7D" w:rsidRPr="00FE5208">
              <w:t xml:space="preserve"> documented diagnosis of hypertension </w:t>
            </w:r>
            <w:r w:rsidRPr="00FE5208">
              <w:t>in the past year.</w:t>
            </w:r>
          </w:p>
        </w:tc>
        <w:tc>
          <w:tcPr>
            <w:tcW w:w="2070" w:type="dxa"/>
            <w:tcBorders>
              <w:top w:val="single" w:sz="6" w:space="0" w:color="auto"/>
              <w:left w:val="single" w:sz="6" w:space="0" w:color="auto"/>
              <w:bottom w:val="single" w:sz="6" w:space="0" w:color="auto"/>
              <w:right w:val="single" w:sz="6" w:space="0" w:color="auto"/>
            </w:tcBorders>
          </w:tcPr>
          <w:p w:rsidR="00F2173D" w:rsidRPr="00FE5208" w:rsidRDefault="00F2173D" w:rsidP="00DC74AE">
            <w:pPr>
              <w:jc w:val="center"/>
            </w:pPr>
            <w:r w:rsidRPr="00FE5208">
              <w:t>mm/</w:t>
            </w:r>
            <w:proofErr w:type="spellStart"/>
            <w:r w:rsidRPr="00FE5208">
              <w:t>dd</w:t>
            </w:r>
            <w:proofErr w:type="spellEnd"/>
            <w:r w:rsidRPr="00FE5208">
              <w:t>/</w:t>
            </w:r>
            <w:proofErr w:type="spellStart"/>
            <w:r w:rsidRPr="00FE5208">
              <w:t>yyyy</w:t>
            </w:r>
            <w:proofErr w:type="spellEnd"/>
          </w:p>
          <w:tbl>
            <w:tblPr>
              <w:tblStyle w:val="TableGrid"/>
              <w:tblW w:w="0" w:type="auto"/>
              <w:tblLayout w:type="fixed"/>
              <w:tblLook w:val="04A0" w:firstRow="1" w:lastRow="0" w:firstColumn="1" w:lastColumn="0" w:noHBand="0" w:noVBand="1"/>
            </w:tblPr>
            <w:tblGrid>
              <w:gridCol w:w="1839"/>
            </w:tblGrid>
            <w:tr w:rsidR="00F2173D" w:rsidRPr="00FE5208" w:rsidTr="00F2173D">
              <w:tc>
                <w:tcPr>
                  <w:tcW w:w="1839" w:type="dxa"/>
                </w:tcPr>
                <w:p w:rsidR="00F2173D" w:rsidRPr="00FE5208" w:rsidRDefault="00F37428" w:rsidP="00DC74AE">
                  <w:pPr>
                    <w:jc w:val="center"/>
                  </w:pPr>
                  <w:r w:rsidRPr="00FE5208">
                    <w:t xml:space="preserve">&lt; = 1 year prior or = </w:t>
                  </w:r>
                  <w:proofErr w:type="spellStart"/>
                  <w:r w:rsidRPr="00FE5208">
                    <w:t>stdybeg</w:t>
                  </w:r>
                  <w:proofErr w:type="spellEnd"/>
                  <w:r w:rsidRPr="00FE5208">
                    <w:t xml:space="preserve"> and &lt; = </w:t>
                  </w:r>
                  <w:proofErr w:type="spellStart"/>
                  <w:r w:rsidRPr="00FE5208">
                    <w:t>stdyend</w:t>
                  </w:r>
                  <w:proofErr w:type="spellEnd"/>
                </w:p>
              </w:tc>
            </w:tr>
          </w:tbl>
          <w:p w:rsidR="00F2173D" w:rsidRPr="00FE5208" w:rsidRDefault="00F2173D" w:rsidP="00DC74AE">
            <w:pPr>
              <w:jc w:val="center"/>
            </w:pPr>
          </w:p>
        </w:tc>
        <w:tc>
          <w:tcPr>
            <w:tcW w:w="5382" w:type="dxa"/>
            <w:tcBorders>
              <w:top w:val="single" w:sz="6" w:space="0" w:color="auto"/>
              <w:left w:val="single" w:sz="6" w:space="0" w:color="auto"/>
              <w:bottom w:val="single" w:sz="6" w:space="0" w:color="auto"/>
              <w:right w:val="single" w:sz="6" w:space="0" w:color="auto"/>
            </w:tcBorders>
          </w:tcPr>
          <w:p w:rsidR="00F2173D" w:rsidRPr="00FE5208" w:rsidRDefault="00F37428" w:rsidP="00445C53">
            <w:r w:rsidRPr="00FE5208">
              <w:t>Enter the exact date of the outpatient visit. The use of 01 to indicate missing day or month is not acceptable.</w:t>
            </w:r>
          </w:p>
        </w:tc>
      </w:tr>
      <w:tr w:rsidR="00E930B3" w:rsidRPr="00FE5208" w:rsidTr="00564EEC">
        <w:trPr>
          <w:cantSplit/>
        </w:trPr>
        <w:tc>
          <w:tcPr>
            <w:tcW w:w="468" w:type="dxa"/>
            <w:tcBorders>
              <w:top w:val="single" w:sz="6" w:space="0" w:color="auto"/>
              <w:left w:val="single" w:sz="6" w:space="0" w:color="auto"/>
              <w:bottom w:val="single" w:sz="6" w:space="0" w:color="auto"/>
              <w:right w:val="single" w:sz="6" w:space="0" w:color="auto"/>
            </w:tcBorders>
          </w:tcPr>
          <w:p w:rsidR="00E930B3" w:rsidRPr="00FE5208" w:rsidRDefault="005C652E" w:rsidP="00DC74AE">
            <w:pPr>
              <w:ind w:left="-90"/>
              <w:jc w:val="center"/>
              <w:rPr>
                <w:bCs/>
              </w:rPr>
            </w:pPr>
            <w:r w:rsidRPr="00FE5208">
              <w:rPr>
                <w:bCs/>
              </w:rPr>
              <w:lastRenderedPageBreak/>
              <w:t>18</w:t>
            </w:r>
          </w:p>
        </w:tc>
        <w:tc>
          <w:tcPr>
            <w:tcW w:w="1260" w:type="dxa"/>
            <w:tcBorders>
              <w:top w:val="single" w:sz="6" w:space="0" w:color="auto"/>
              <w:left w:val="single" w:sz="6" w:space="0" w:color="auto"/>
              <w:bottom w:val="single" w:sz="6" w:space="0" w:color="auto"/>
              <w:right w:val="single" w:sz="6" w:space="0" w:color="auto"/>
            </w:tcBorders>
          </w:tcPr>
          <w:p w:rsidR="00E930B3" w:rsidRPr="00FE5208" w:rsidRDefault="00E930B3" w:rsidP="00431268">
            <w:pPr>
              <w:ind w:left="-90"/>
              <w:jc w:val="center"/>
              <w:rPr>
                <w:bCs/>
              </w:rPr>
            </w:pPr>
            <w:r w:rsidRPr="00FE5208">
              <w:rPr>
                <w:bCs/>
              </w:rPr>
              <w:t>htn</w:t>
            </w:r>
            <w:r w:rsidR="00431268" w:rsidRPr="00FE5208">
              <w:rPr>
                <w:bCs/>
              </w:rPr>
              <w:t>enc</w:t>
            </w:r>
            <w:r w:rsidRPr="00FE5208">
              <w:rPr>
                <w:bCs/>
              </w:rPr>
              <w:t>2</w:t>
            </w:r>
          </w:p>
        </w:tc>
        <w:tc>
          <w:tcPr>
            <w:tcW w:w="5220" w:type="dxa"/>
            <w:tcBorders>
              <w:top w:val="single" w:sz="6" w:space="0" w:color="auto"/>
              <w:left w:val="single" w:sz="6" w:space="0" w:color="auto"/>
              <w:bottom w:val="single" w:sz="6" w:space="0" w:color="auto"/>
              <w:right w:val="single" w:sz="6" w:space="0" w:color="auto"/>
            </w:tcBorders>
          </w:tcPr>
          <w:p w:rsidR="00376090" w:rsidRPr="00FE5208" w:rsidRDefault="00376090" w:rsidP="00376090">
            <w:r w:rsidRPr="00FE5208">
              <w:t xml:space="preserve">During the timeframe from (computer to display 2 years prior to </w:t>
            </w:r>
            <w:proofErr w:type="spellStart"/>
            <w:r w:rsidRPr="00FE5208">
              <w:t>stdybeg</w:t>
            </w:r>
            <w:proofErr w:type="spellEnd"/>
            <w:r w:rsidRPr="00FE5208">
              <w:t>) to (computer to display htnencdt1</w:t>
            </w:r>
            <w:r w:rsidR="00CD7BF2" w:rsidRPr="004351F7">
              <w:rPr>
                <w:highlight w:val="yellow"/>
              </w:rPr>
              <w:t>-1 day</w:t>
            </w:r>
            <w:r w:rsidRPr="00FE5208">
              <w:t>) is there documentation the patient had an outpatient encounter with a documented diagnosis of hypertension?</w:t>
            </w:r>
          </w:p>
          <w:p w:rsidR="00376090" w:rsidRPr="00FE5208" w:rsidRDefault="00376090" w:rsidP="00376090">
            <w:r w:rsidRPr="00FE5208">
              <w:t>1. Yes</w:t>
            </w:r>
          </w:p>
          <w:p w:rsidR="00E930B3" w:rsidRPr="00FE5208" w:rsidRDefault="00376090" w:rsidP="00376090">
            <w:pPr>
              <w:rPr>
                <w:b/>
              </w:rPr>
            </w:pPr>
            <w:r w:rsidRPr="00FE5208">
              <w:t>2. No</w:t>
            </w:r>
          </w:p>
        </w:tc>
        <w:tc>
          <w:tcPr>
            <w:tcW w:w="2070" w:type="dxa"/>
            <w:tcBorders>
              <w:top w:val="single" w:sz="6" w:space="0" w:color="auto"/>
              <w:left w:val="single" w:sz="6" w:space="0" w:color="auto"/>
              <w:bottom w:val="single" w:sz="6" w:space="0" w:color="auto"/>
              <w:right w:val="single" w:sz="6" w:space="0" w:color="auto"/>
            </w:tcBorders>
          </w:tcPr>
          <w:p w:rsidR="00E930B3" w:rsidRPr="00FE5208" w:rsidRDefault="00E930B3" w:rsidP="00DC74AE">
            <w:pPr>
              <w:jc w:val="center"/>
            </w:pPr>
            <w:r w:rsidRPr="00FE5208">
              <w:t>1,2</w:t>
            </w:r>
          </w:p>
          <w:p w:rsidR="005F0193" w:rsidRPr="00FE5208" w:rsidRDefault="005F0193" w:rsidP="00DC74AE">
            <w:pPr>
              <w:jc w:val="center"/>
            </w:pPr>
          </w:p>
          <w:p w:rsidR="005F0193" w:rsidRPr="00FE5208" w:rsidRDefault="005F0193" w:rsidP="00DC74AE">
            <w:pPr>
              <w:jc w:val="center"/>
            </w:pPr>
            <w:r w:rsidRPr="00FE5208">
              <w:t xml:space="preserve">If 2, </w:t>
            </w:r>
            <w:proofErr w:type="spellStart"/>
            <w:r w:rsidRPr="00FE5208">
              <w:t>autofill</w:t>
            </w:r>
            <w:proofErr w:type="spellEnd"/>
            <w:r w:rsidRPr="00FE5208">
              <w:t xml:space="preserve"> htnencdt2 as 99/99/9999</w:t>
            </w:r>
          </w:p>
        </w:tc>
        <w:tc>
          <w:tcPr>
            <w:tcW w:w="5382" w:type="dxa"/>
            <w:tcBorders>
              <w:top w:val="single" w:sz="6" w:space="0" w:color="auto"/>
              <w:left w:val="single" w:sz="6" w:space="0" w:color="auto"/>
              <w:bottom w:val="single" w:sz="6" w:space="0" w:color="auto"/>
              <w:right w:val="single" w:sz="6" w:space="0" w:color="auto"/>
            </w:tcBorders>
          </w:tcPr>
          <w:p w:rsidR="00445C53" w:rsidRPr="00FE5208" w:rsidRDefault="00445C53" w:rsidP="00445C53">
            <w:pPr>
              <w:rPr>
                <w:b/>
              </w:rPr>
            </w:pPr>
            <w:r w:rsidRPr="00FE5208">
              <w:rPr>
                <w:b/>
              </w:rPr>
              <w:t xml:space="preserve">Review notes during the </w:t>
            </w:r>
            <w:r w:rsidR="00376090" w:rsidRPr="00FE5208">
              <w:rPr>
                <w:b/>
              </w:rPr>
              <w:t xml:space="preserve">specified </w:t>
            </w:r>
            <w:proofErr w:type="gramStart"/>
            <w:r w:rsidR="00376090" w:rsidRPr="00FE5208">
              <w:rPr>
                <w:b/>
              </w:rPr>
              <w:t xml:space="preserve">timeframe </w:t>
            </w:r>
            <w:r w:rsidRPr="00FE5208">
              <w:rPr>
                <w:b/>
              </w:rPr>
              <w:t xml:space="preserve"> to</w:t>
            </w:r>
            <w:proofErr w:type="gramEnd"/>
            <w:r w:rsidRPr="00FE5208">
              <w:rPr>
                <w:b/>
              </w:rPr>
              <w:t xml:space="preserve"> determine if there was an outpatient encounter. An outpatient encounter includes any of the following:</w:t>
            </w:r>
          </w:p>
          <w:p w:rsidR="00445C53" w:rsidRPr="00FE5208" w:rsidRDefault="00445C53" w:rsidP="00410813">
            <w:pPr>
              <w:pStyle w:val="ListParagraph"/>
              <w:numPr>
                <w:ilvl w:val="0"/>
                <w:numId w:val="48"/>
              </w:numPr>
              <w:ind w:left="432" w:hanging="270"/>
            </w:pPr>
            <w:r w:rsidRPr="00FE5208">
              <w:t>Face to face visit</w:t>
            </w:r>
            <w:r w:rsidR="00410813" w:rsidRPr="00FE5208">
              <w:t xml:space="preserve"> - includes any face to face encounter with a provider, e.g., clinic, PCP, specialty provider, etc.</w:t>
            </w:r>
            <w:r w:rsidRPr="00FE5208">
              <w:t xml:space="preserve"> </w:t>
            </w:r>
          </w:p>
          <w:p w:rsidR="00445C53" w:rsidRPr="00FE5208" w:rsidRDefault="00445C53" w:rsidP="00410813">
            <w:pPr>
              <w:pStyle w:val="ListParagraph"/>
              <w:numPr>
                <w:ilvl w:val="0"/>
                <w:numId w:val="48"/>
              </w:numPr>
              <w:ind w:left="432" w:hanging="270"/>
            </w:pPr>
            <w:r w:rsidRPr="00FE5208">
              <w:t>Telephone visit - must be an actual communication with the patient, not an attempt or voice mail.</w:t>
            </w:r>
          </w:p>
          <w:p w:rsidR="00410813" w:rsidRPr="00FE5208" w:rsidRDefault="00445C53" w:rsidP="00410813">
            <w:pPr>
              <w:pStyle w:val="ListParagraph"/>
              <w:numPr>
                <w:ilvl w:val="0"/>
                <w:numId w:val="48"/>
              </w:numPr>
              <w:ind w:left="432" w:hanging="270"/>
            </w:pPr>
            <w:r w:rsidRPr="00FE5208">
              <w:t>Telehealth visit -</w:t>
            </w:r>
            <w:r w:rsidR="00CE5764" w:rsidRPr="00FE5208">
              <w:t xml:space="preserve"> </w:t>
            </w:r>
            <w:r w:rsidR="00E17E7D" w:rsidRPr="00FE5208">
              <w:t xml:space="preserve">refers to real-time clinic </w:t>
            </w:r>
            <w:proofErr w:type="gramStart"/>
            <w:r w:rsidR="00E17E7D" w:rsidRPr="00FE5208">
              <w:t>based  video</w:t>
            </w:r>
            <w:proofErr w:type="gramEnd"/>
            <w:r w:rsidR="00E17E7D" w:rsidRPr="00FE5208">
              <w:t xml:space="preserve"> encounter between patient and provider. </w:t>
            </w:r>
          </w:p>
          <w:p w:rsidR="00445C53" w:rsidRPr="00FE5208" w:rsidRDefault="00445C53" w:rsidP="00410813">
            <w:pPr>
              <w:pStyle w:val="ListParagraph"/>
              <w:numPr>
                <w:ilvl w:val="0"/>
                <w:numId w:val="48"/>
              </w:numPr>
              <w:ind w:left="432" w:hanging="270"/>
            </w:pPr>
            <w:r w:rsidRPr="00FE5208">
              <w:t xml:space="preserve">Online assessment - a medical evaluation done online </w:t>
            </w:r>
          </w:p>
          <w:p w:rsidR="00445C53" w:rsidRPr="00FE5208" w:rsidRDefault="00E17E7D" w:rsidP="00694B60">
            <w:pPr>
              <w:rPr>
                <w:bCs/>
              </w:rPr>
            </w:pPr>
            <w:r w:rsidRPr="00FE5208">
              <w:rPr>
                <w:b/>
              </w:rPr>
              <w:t xml:space="preserve">Hypertension </w:t>
            </w:r>
            <w:r w:rsidR="00445C53" w:rsidRPr="00FE5208">
              <w:rPr>
                <w:b/>
              </w:rPr>
              <w:t xml:space="preserve">diagnoses must be recorded as the patient’s diagnosis by a physician, APN, PA, or CNS in </w:t>
            </w:r>
            <w:r w:rsidRPr="00FE5208">
              <w:rPr>
                <w:b/>
              </w:rPr>
              <w:t>the encounter</w:t>
            </w:r>
            <w:r w:rsidR="00445C53" w:rsidRPr="00FE5208">
              <w:rPr>
                <w:b/>
              </w:rPr>
              <w:t xml:space="preserve"> note</w:t>
            </w:r>
            <w:r w:rsidRPr="00FE5208">
              <w:rPr>
                <w:b/>
              </w:rPr>
              <w:t>.</w:t>
            </w:r>
          </w:p>
          <w:p w:rsidR="00445C53" w:rsidRPr="00FE5208" w:rsidRDefault="00445C53" w:rsidP="00445C53">
            <w:pPr>
              <w:rPr>
                <w:b/>
                <w:u w:val="single"/>
              </w:rPr>
            </w:pPr>
            <w:r w:rsidRPr="00FE5208">
              <w:rPr>
                <w:b/>
                <w:bCs/>
                <w:u w:val="single"/>
              </w:rPr>
              <w:t xml:space="preserve"> </w:t>
            </w:r>
            <w:r w:rsidRPr="00FE5208">
              <w:rPr>
                <w:b/>
                <w:u w:val="single"/>
              </w:rPr>
              <w:t>Hypertension</w:t>
            </w:r>
          </w:p>
          <w:p w:rsidR="00445C53" w:rsidRPr="00FE5208" w:rsidRDefault="00445C53" w:rsidP="00445C53">
            <w:r w:rsidRPr="00FE5208">
              <w:t xml:space="preserve">A diagnosis recorded as ‘borderline hypertension’ is hypertension </w:t>
            </w:r>
            <w:r w:rsidRPr="00FE5208">
              <w:rPr>
                <w:u w:val="single"/>
              </w:rPr>
              <w:t>if</w:t>
            </w:r>
            <w:r w:rsidRPr="00FE5208">
              <w:t xml:space="preserve"> it is coded as hypertension and being treated as hypertension, by recommended weight loss and/or recommended increase in physical activity, and/or prescription for medication such as a diuretic, beta-blocker, ACE, ARB, or calcium channel blocker.  </w:t>
            </w:r>
          </w:p>
          <w:p w:rsidR="00E930B3" w:rsidRPr="00FE5208" w:rsidRDefault="00E930B3" w:rsidP="00DC74AE"/>
        </w:tc>
      </w:tr>
      <w:tr w:rsidR="00F2173D" w:rsidRPr="00FE5208" w:rsidTr="00564EEC">
        <w:trPr>
          <w:cantSplit/>
        </w:trPr>
        <w:tc>
          <w:tcPr>
            <w:tcW w:w="468" w:type="dxa"/>
            <w:tcBorders>
              <w:top w:val="single" w:sz="6" w:space="0" w:color="auto"/>
              <w:left w:val="single" w:sz="6" w:space="0" w:color="auto"/>
              <w:bottom w:val="single" w:sz="6" w:space="0" w:color="auto"/>
              <w:right w:val="single" w:sz="6" w:space="0" w:color="auto"/>
            </w:tcBorders>
          </w:tcPr>
          <w:p w:rsidR="00F2173D" w:rsidRPr="00FE5208" w:rsidRDefault="005C652E" w:rsidP="00DC74AE">
            <w:pPr>
              <w:ind w:left="-90"/>
              <w:jc w:val="center"/>
              <w:rPr>
                <w:bCs/>
              </w:rPr>
            </w:pPr>
            <w:r w:rsidRPr="00FE5208">
              <w:rPr>
                <w:bCs/>
              </w:rPr>
              <w:t>19</w:t>
            </w:r>
          </w:p>
        </w:tc>
        <w:tc>
          <w:tcPr>
            <w:tcW w:w="1260" w:type="dxa"/>
            <w:tcBorders>
              <w:top w:val="single" w:sz="6" w:space="0" w:color="auto"/>
              <w:left w:val="single" w:sz="6" w:space="0" w:color="auto"/>
              <w:bottom w:val="single" w:sz="6" w:space="0" w:color="auto"/>
              <w:right w:val="single" w:sz="6" w:space="0" w:color="auto"/>
            </w:tcBorders>
          </w:tcPr>
          <w:p w:rsidR="00F2173D" w:rsidRPr="00FE5208" w:rsidRDefault="00F2173D" w:rsidP="00431268">
            <w:pPr>
              <w:ind w:left="-90"/>
              <w:jc w:val="center"/>
              <w:rPr>
                <w:bCs/>
              </w:rPr>
            </w:pPr>
            <w:r w:rsidRPr="00FE5208">
              <w:rPr>
                <w:bCs/>
              </w:rPr>
              <w:t>htn</w:t>
            </w:r>
            <w:r w:rsidR="00431268" w:rsidRPr="00FE5208">
              <w:rPr>
                <w:bCs/>
              </w:rPr>
              <w:t>enc</w:t>
            </w:r>
            <w:r w:rsidRPr="00FE5208">
              <w:rPr>
                <w:bCs/>
              </w:rPr>
              <w:t>dt2</w:t>
            </w:r>
          </w:p>
        </w:tc>
        <w:tc>
          <w:tcPr>
            <w:tcW w:w="5220" w:type="dxa"/>
            <w:tcBorders>
              <w:top w:val="single" w:sz="6" w:space="0" w:color="auto"/>
              <w:left w:val="single" w:sz="6" w:space="0" w:color="auto"/>
              <w:bottom w:val="single" w:sz="6" w:space="0" w:color="auto"/>
              <w:right w:val="single" w:sz="6" w:space="0" w:color="auto"/>
            </w:tcBorders>
          </w:tcPr>
          <w:p w:rsidR="00F2173D" w:rsidRPr="00FE5208" w:rsidRDefault="0084752D" w:rsidP="00CD7BF2">
            <w:r w:rsidRPr="00FE5208">
              <w:t>Enter the date of the outpatient encounter</w:t>
            </w:r>
            <w:r w:rsidR="00E17E7D" w:rsidRPr="00FE5208">
              <w:t xml:space="preserve"> with documented diagnosis of hypertension</w:t>
            </w:r>
            <w:r w:rsidRPr="00FE5208">
              <w:t xml:space="preserve"> </w:t>
            </w:r>
            <w:r w:rsidR="00376090" w:rsidRPr="00FE5208">
              <w:t xml:space="preserve">during the timeframe from (computer to display 2 years prior to </w:t>
            </w:r>
            <w:proofErr w:type="spellStart"/>
            <w:r w:rsidR="00376090" w:rsidRPr="00FE5208">
              <w:t>stdybeg</w:t>
            </w:r>
            <w:proofErr w:type="spellEnd"/>
            <w:r w:rsidR="00376090" w:rsidRPr="00FE5208">
              <w:t>) to (computer to display htnencdt1</w:t>
            </w:r>
            <w:r w:rsidR="00CD7BF2" w:rsidRPr="004351F7">
              <w:rPr>
                <w:highlight w:val="yellow"/>
              </w:rPr>
              <w:t>- 1 day</w:t>
            </w:r>
            <w:r w:rsidR="00376090" w:rsidRPr="00FE5208">
              <w:t>).</w:t>
            </w:r>
          </w:p>
        </w:tc>
        <w:tc>
          <w:tcPr>
            <w:tcW w:w="2070" w:type="dxa"/>
            <w:tcBorders>
              <w:top w:val="single" w:sz="6" w:space="0" w:color="auto"/>
              <w:left w:val="single" w:sz="6" w:space="0" w:color="auto"/>
              <w:bottom w:val="single" w:sz="6" w:space="0" w:color="auto"/>
              <w:right w:val="single" w:sz="6" w:space="0" w:color="auto"/>
            </w:tcBorders>
          </w:tcPr>
          <w:p w:rsidR="00376090" w:rsidRPr="00FE5208" w:rsidRDefault="00376090" w:rsidP="00376090">
            <w:pPr>
              <w:jc w:val="center"/>
            </w:pPr>
            <w:r w:rsidRPr="00FE5208">
              <w:t>mm/</w:t>
            </w:r>
            <w:proofErr w:type="spellStart"/>
            <w:r w:rsidRPr="00FE5208">
              <w:t>dd</w:t>
            </w:r>
            <w:proofErr w:type="spellEnd"/>
            <w:r w:rsidRPr="00FE5208">
              <w:t>/</w:t>
            </w:r>
            <w:proofErr w:type="spellStart"/>
            <w:r w:rsidRPr="00FE5208">
              <w:t>yyyy</w:t>
            </w:r>
            <w:proofErr w:type="spellEnd"/>
          </w:p>
          <w:tbl>
            <w:tblPr>
              <w:tblW w:w="0" w:type="auto"/>
              <w:tblLayout w:type="fixed"/>
              <w:tblCellMar>
                <w:left w:w="0" w:type="dxa"/>
                <w:right w:w="0" w:type="dxa"/>
              </w:tblCellMar>
              <w:tblLook w:val="04A0" w:firstRow="1" w:lastRow="0" w:firstColumn="1" w:lastColumn="0" w:noHBand="0" w:noVBand="1"/>
            </w:tblPr>
            <w:tblGrid>
              <w:gridCol w:w="1839"/>
            </w:tblGrid>
            <w:tr w:rsidR="00376090" w:rsidRPr="00FE5208"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6090" w:rsidRPr="00FE5208" w:rsidRDefault="00376090" w:rsidP="00CD7BF2">
                  <w:pPr>
                    <w:jc w:val="center"/>
                    <w:rPr>
                      <w:rFonts w:ascii="Calibri" w:eastAsiaTheme="minorHAnsi" w:hAnsi="Calibri"/>
                      <w:sz w:val="22"/>
                      <w:szCs w:val="22"/>
                    </w:rPr>
                  </w:pPr>
                  <w:r w:rsidRPr="00FE5208">
                    <w:t xml:space="preserve">&lt; = 2 </w:t>
                  </w:r>
                  <w:proofErr w:type="spellStart"/>
                  <w:r w:rsidRPr="00FE5208">
                    <w:t>yrs</w:t>
                  </w:r>
                  <w:proofErr w:type="spellEnd"/>
                  <w:r w:rsidRPr="00FE5208">
                    <w:t xml:space="preserve"> prior to </w:t>
                  </w:r>
                  <w:proofErr w:type="spellStart"/>
                  <w:r w:rsidRPr="00FE5208">
                    <w:t>stdybeg</w:t>
                  </w:r>
                  <w:proofErr w:type="spellEnd"/>
                  <w:r w:rsidRPr="00FE5208">
                    <w:t xml:space="preserve"> and </w:t>
                  </w:r>
                  <w:r w:rsidR="008D7F2F" w:rsidRPr="00FE5208">
                    <w:t>&lt;</w:t>
                  </w:r>
                  <w:r w:rsidRPr="00FE5208">
                    <w:t xml:space="preserve"> </w:t>
                  </w:r>
                  <w:r w:rsidR="00CD7BF2" w:rsidRPr="004351F7">
                    <w:rPr>
                      <w:highlight w:val="yellow"/>
                    </w:rPr>
                    <w:t>htnencdt1</w:t>
                  </w:r>
                </w:p>
              </w:tc>
            </w:tr>
          </w:tbl>
          <w:p w:rsidR="0084752D" w:rsidRPr="00FE5208" w:rsidRDefault="0084752D" w:rsidP="00DC74AE">
            <w:pPr>
              <w:jc w:val="center"/>
            </w:pPr>
          </w:p>
        </w:tc>
        <w:tc>
          <w:tcPr>
            <w:tcW w:w="5382" w:type="dxa"/>
            <w:tcBorders>
              <w:top w:val="single" w:sz="6" w:space="0" w:color="auto"/>
              <w:left w:val="single" w:sz="6" w:space="0" w:color="auto"/>
              <w:bottom w:val="single" w:sz="6" w:space="0" w:color="auto"/>
              <w:right w:val="single" w:sz="6" w:space="0" w:color="auto"/>
            </w:tcBorders>
          </w:tcPr>
          <w:p w:rsidR="00F2173D" w:rsidRPr="00FE5208" w:rsidRDefault="00445C53" w:rsidP="00DC74AE">
            <w:r w:rsidRPr="00FE5208">
              <w:t>Enter the exact date of the outpatient visit. The use of 01 to indicate missing day or month is not acceptable.</w:t>
            </w:r>
          </w:p>
        </w:tc>
      </w:tr>
      <w:tr w:rsidR="00F35DC1" w:rsidRPr="00FE5208" w:rsidTr="00564EEC">
        <w:trPr>
          <w:cantSplit/>
        </w:trPr>
        <w:tc>
          <w:tcPr>
            <w:tcW w:w="468" w:type="dxa"/>
            <w:tcBorders>
              <w:top w:val="single" w:sz="6" w:space="0" w:color="auto"/>
              <w:left w:val="single" w:sz="6" w:space="0" w:color="auto"/>
              <w:bottom w:val="single" w:sz="6" w:space="0" w:color="auto"/>
              <w:right w:val="single" w:sz="6" w:space="0" w:color="auto"/>
            </w:tcBorders>
          </w:tcPr>
          <w:p w:rsidR="00F35DC1" w:rsidRPr="00FE5208" w:rsidRDefault="005C652E" w:rsidP="00DC74AE">
            <w:pPr>
              <w:ind w:left="-90"/>
              <w:jc w:val="center"/>
              <w:rPr>
                <w:bCs/>
              </w:rPr>
            </w:pPr>
            <w:r w:rsidRPr="00FE5208">
              <w:rPr>
                <w:bCs/>
              </w:rPr>
              <w:lastRenderedPageBreak/>
              <w:t>20</w:t>
            </w:r>
          </w:p>
        </w:tc>
        <w:tc>
          <w:tcPr>
            <w:tcW w:w="1260" w:type="dxa"/>
            <w:tcBorders>
              <w:top w:val="single" w:sz="6" w:space="0" w:color="auto"/>
              <w:left w:val="single" w:sz="6" w:space="0" w:color="auto"/>
              <w:bottom w:val="single" w:sz="6" w:space="0" w:color="auto"/>
              <w:right w:val="single" w:sz="6" w:space="0" w:color="auto"/>
            </w:tcBorders>
          </w:tcPr>
          <w:p w:rsidR="00F35DC1" w:rsidRPr="00FE5208" w:rsidRDefault="00F35DC1" w:rsidP="00DC74AE">
            <w:pPr>
              <w:jc w:val="center"/>
              <w:rPr>
                <w:lang w:val="es-US"/>
              </w:rPr>
            </w:pPr>
          </w:p>
          <w:p w:rsidR="00F35DC1" w:rsidRPr="00FE5208" w:rsidRDefault="00F35DC1" w:rsidP="00DC74AE">
            <w:pPr>
              <w:jc w:val="center"/>
              <w:rPr>
                <w:lang w:val="es-US"/>
              </w:rPr>
            </w:pPr>
          </w:p>
          <w:p w:rsidR="00F35DC1" w:rsidRPr="00FE5208" w:rsidRDefault="00F35DC1" w:rsidP="00DC74AE">
            <w:pPr>
              <w:jc w:val="center"/>
              <w:rPr>
                <w:lang w:val="es-US"/>
              </w:rPr>
            </w:pPr>
            <w:r w:rsidRPr="00FE5208">
              <w:rPr>
                <w:lang w:val="es-US"/>
              </w:rPr>
              <w:t>vascdis1</w:t>
            </w:r>
          </w:p>
          <w:p w:rsidR="00F35DC1" w:rsidRPr="00FE5208" w:rsidRDefault="00F35DC1" w:rsidP="00DC74AE">
            <w:pPr>
              <w:jc w:val="center"/>
              <w:rPr>
                <w:lang w:val="es-US"/>
              </w:rPr>
            </w:pPr>
            <w:r w:rsidRPr="00FE5208">
              <w:rPr>
                <w:lang w:val="es-US"/>
              </w:rPr>
              <w:t>vascdis2</w:t>
            </w:r>
          </w:p>
          <w:p w:rsidR="00F35DC1" w:rsidRPr="00FE5208" w:rsidRDefault="00F35DC1" w:rsidP="00DC74AE">
            <w:pPr>
              <w:jc w:val="center"/>
              <w:rPr>
                <w:lang w:val="es-US"/>
              </w:rPr>
            </w:pPr>
            <w:r w:rsidRPr="00FE5208">
              <w:rPr>
                <w:lang w:val="es-US"/>
              </w:rPr>
              <w:t>vascdis3</w:t>
            </w:r>
          </w:p>
          <w:p w:rsidR="00F35DC1" w:rsidRPr="00FE5208" w:rsidRDefault="00F35DC1" w:rsidP="00DC74AE">
            <w:pPr>
              <w:jc w:val="center"/>
              <w:rPr>
                <w:lang w:val="es-US"/>
              </w:rPr>
            </w:pPr>
            <w:r w:rsidRPr="00FE5208">
              <w:rPr>
                <w:lang w:val="es-US"/>
              </w:rPr>
              <w:t>vascdis4</w:t>
            </w:r>
          </w:p>
          <w:p w:rsidR="00F35DC1" w:rsidRPr="00FE5208" w:rsidRDefault="00F35DC1" w:rsidP="00DC74AE">
            <w:pPr>
              <w:jc w:val="center"/>
              <w:rPr>
                <w:lang w:val="es-US"/>
              </w:rPr>
            </w:pPr>
            <w:r w:rsidRPr="00FE5208">
              <w:rPr>
                <w:lang w:val="es-US"/>
              </w:rPr>
              <w:t>vascdis5</w:t>
            </w:r>
          </w:p>
          <w:p w:rsidR="00F35DC1" w:rsidRPr="00FE5208" w:rsidRDefault="00F35DC1" w:rsidP="00DC74AE">
            <w:pPr>
              <w:jc w:val="center"/>
              <w:rPr>
                <w:lang w:val="es-US"/>
              </w:rPr>
            </w:pPr>
            <w:r w:rsidRPr="00FE5208">
              <w:rPr>
                <w:lang w:val="es-US"/>
              </w:rPr>
              <w:t>vascdis6</w:t>
            </w:r>
          </w:p>
          <w:p w:rsidR="00F35DC1" w:rsidRPr="00FE5208" w:rsidRDefault="00F35DC1" w:rsidP="00DC74AE">
            <w:pPr>
              <w:jc w:val="center"/>
            </w:pPr>
            <w:r w:rsidRPr="00FE5208">
              <w:t>vascdis7</w:t>
            </w:r>
          </w:p>
          <w:p w:rsidR="00F35DC1" w:rsidRPr="00FE5208" w:rsidRDefault="00F35DC1" w:rsidP="00DC74AE">
            <w:pPr>
              <w:jc w:val="center"/>
            </w:pPr>
            <w:r w:rsidRPr="00FE5208">
              <w:t>vascdis8</w:t>
            </w:r>
          </w:p>
          <w:p w:rsidR="00F35DC1" w:rsidRPr="00FE5208" w:rsidRDefault="008276FC" w:rsidP="00DC74AE">
            <w:pPr>
              <w:ind w:left="-90"/>
              <w:jc w:val="center"/>
              <w:rPr>
                <w:b/>
                <w:bCs/>
              </w:rPr>
            </w:pPr>
            <w:r w:rsidRPr="00FE5208">
              <w:t xml:space="preserve">   </w:t>
            </w:r>
            <w:r w:rsidR="00F35DC1" w:rsidRPr="00FE5208">
              <w:t>vascdis99</w:t>
            </w:r>
          </w:p>
        </w:tc>
        <w:tc>
          <w:tcPr>
            <w:tcW w:w="5220" w:type="dxa"/>
            <w:tcBorders>
              <w:top w:val="single" w:sz="6" w:space="0" w:color="auto"/>
              <w:left w:val="single" w:sz="6" w:space="0" w:color="auto"/>
              <w:bottom w:val="single" w:sz="6" w:space="0" w:color="auto"/>
              <w:right w:val="single" w:sz="6" w:space="0" w:color="auto"/>
            </w:tcBorders>
          </w:tcPr>
          <w:p w:rsidR="00F35DC1" w:rsidRPr="00FE5208" w:rsidRDefault="00F35DC1" w:rsidP="00DC74AE">
            <w:pPr>
              <w:pStyle w:val="Footer"/>
              <w:tabs>
                <w:tab w:val="clear" w:pos="4320"/>
                <w:tab w:val="clear" w:pos="8640"/>
              </w:tabs>
              <w:rPr>
                <w:sz w:val="22"/>
              </w:rPr>
            </w:pPr>
            <w:r w:rsidRPr="00FE5208">
              <w:rPr>
                <w:sz w:val="22"/>
              </w:rPr>
              <w:t xml:space="preserve">Within the past two years, at any inpatient or outpatient encounter, did the patient have an active diagnosis of any of the following? </w:t>
            </w:r>
          </w:p>
          <w:p w:rsidR="00F35DC1" w:rsidRPr="00FE5208" w:rsidRDefault="00F35DC1" w:rsidP="00DC74AE">
            <w:pPr>
              <w:pStyle w:val="Footer"/>
              <w:tabs>
                <w:tab w:val="clear" w:pos="4320"/>
                <w:tab w:val="clear" w:pos="8640"/>
              </w:tabs>
              <w:rPr>
                <w:b/>
                <w:sz w:val="22"/>
              </w:rPr>
            </w:pPr>
            <w:r w:rsidRPr="00FE5208">
              <w:rPr>
                <w:b/>
                <w:sz w:val="22"/>
              </w:rPr>
              <w:t>Indicate all that apply:</w:t>
            </w:r>
          </w:p>
          <w:p w:rsidR="007F40CF" w:rsidRPr="00FE5208" w:rsidRDefault="007F40CF" w:rsidP="00DC74AE">
            <w:pPr>
              <w:pStyle w:val="Footer"/>
              <w:rPr>
                <w:bCs/>
              </w:rPr>
            </w:pPr>
            <w:r w:rsidRPr="00FE5208">
              <w:rPr>
                <w:bCs/>
              </w:rPr>
              <w:t>1. Coronary artery disease</w:t>
            </w:r>
          </w:p>
          <w:p w:rsidR="007F40CF" w:rsidRPr="00FE5208" w:rsidRDefault="007F40CF" w:rsidP="00DC74AE">
            <w:pPr>
              <w:pStyle w:val="Footer"/>
              <w:rPr>
                <w:bCs/>
              </w:rPr>
            </w:pPr>
            <w:r w:rsidRPr="00FE5208">
              <w:rPr>
                <w:bCs/>
              </w:rPr>
              <w:t>2. Angina</w:t>
            </w:r>
          </w:p>
          <w:p w:rsidR="007F40CF" w:rsidRPr="00FE5208" w:rsidRDefault="007F40CF" w:rsidP="00DC74AE">
            <w:pPr>
              <w:pStyle w:val="Footer"/>
              <w:rPr>
                <w:bCs/>
              </w:rPr>
            </w:pPr>
            <w:r w:rsidRPr="00FE5208">
              <w:rPr>
                <w:bCs/>
              </w:rPr>
              <w:t>3. Lower extremity arterial disease/peripheral artery disease</w:t>
            </w:r>
          </w:p>
          <w:p w:rsidR="007F40CF" w:rsidRPr="00FE5208" w:rsidRDefault="007F40CF" w:rsidP="00DC74AE">
            <w:pPr>
              <w:pStyle w:val="Footer"/>
              <w:rPr>
                <w:bCs/>
              </w:rPr>
            </w:pPr>
            <w:r w:rsidRPr="00FE5208">
              <w:rPr>
                <w:bCs/>
              </w:rPr>
              <w:t>4. Transient cerebral ischemia</w:t>
            </w:r>
          </w:p>
          <w:p w:rsidR="007F40CF" w:rsidRPr="00FE5208" w:rsidRDefault="007F40CF" w:rsidP="00DC74AE">
            <w:pPr>
              <w:pStyle w:val="Footer"/>
              <w:rPr>
                <w:bCs/>
              </w:rPr>
            </w:pPr>
            <w:r w:rsidRPr="00FE5208">
              <w:rPr>
                <w:bCs/>
              </w:rPr>
              <w:t>5. Stroke</w:t>
            </w:r>
          </w:p>
          <w:p w:rsidR="007F40CF" w:rsidRPr="00FE5208" w:rsidRDefault="007F40CF" w:rsidP="00DC74AE">
            <w:pPr>
              <w:pStyle w:val="Footer"/>
              <w:rPr>
                <w:bCs/>
              </w:rPr>
            </w:pPr>
            <w:r w:rsidRPr="00FE5208">
              <w:rPr>
                <w:bCs/>
              </w:rPr>
              <w:t xml:space="preserve">6. </w:t>
            </w:r>
            <w:proofErr w:type="spellStart"/>
            <w:r w:rsidRPr="00FE5208">
              <w:rPr>
                <w:bCs/>
              </w:rPr>
              <w:t>Atheroembolism</w:t>
            </w:r>
            <w:proofErr w:type="spellEnd"/>
          </w:p>
          <w:p w:rsidR="007F40CF" w:rsidRPr="00FE5208" w:rsidRDefault="007F40CF" w:rsidP="00DC74AE">
            <w:pPr>
              <w:pStyle w:val="Footer"/>
              <w:rPr>
                <w:bCs/>
              </w:rPr>
            </w:pPr>
            <w:r w:rsidRPr="00FE5208">
              <w:rPr>
                <w:bCs/>
              </w:rPr>
              <w:t>7. Abdominal aortic aneurysm</w:t>
            </w:r>
          </w:p>
          <w:p w:rsidR="007F40CF" w:rsidRPr="00FE5208" w:rsidRDefault="007F40CF" w:rsidP="00DC74AE">
            <w:pPr>
              <w:pStyle w:val="Footer"/>
              <w:rPr>
                <w:bCs/>
              </w:rPr>
            </w:pPr>
            <w:r w:rsidRPr="00FE5208">
              <w:rPr>
                <w:bCs/>
              </w:rPr>
              <w:t>8. Renal artery atherosclerosis</w:t>
            </w:r>
          </w:p>
          <w:p w:rsidR="00F35DC1" w:rsidRPr="00FE5208" w:rsidRDefault="007F40CF" w:rsidP="00DC74AE">
            <w:pPr>
              <w:pStyle w:val="Footer"/>
              <w:tabs>
                <w:tab w:val="clear" w:pos="4320"/>
                <w:tab w:val="clear" w:pos="8640"/>
              </w:tabs>
              <w:rPr>
                <w:b/>
                <w:bCs/>
              </w:rPr>
            </w:pPr>
            <w:r w:rsidRPr="00FE5208">
              <w:rPr>
                <w:bCs/>
              </w:rPr>
              <w:t>99. No ischemic vascular disease diagnosis</w:t>
            </w:r>
          </w:p>
        </w:tc>
        <w:tc>
          <w:tcPr>
            <w:tcW w:w="2070" w:type="dxa"/>
            <w:tcBorders>
              <w:top w:val="single" w:sz="6" w:space="0" w:color="auto"/>
              <w:left w:val="single" w:sz="6" w:space="0" w:color="auto"/>
              <w:bottom w:val="single" w:sz="6" w:space="0" w:color="auto"/>
              <w:right w:val="single" w:sz="6" w:space="0" w:color="auto"/>
            </w:tcBorders>
          </w:tcPr>
          <w:p w:rsidR="00F35DC1" w:rsidRPr="00FE5208" w:rsidRDefault="00F35DC1" w:rsidP="00DC74AE">
            <w:pPr>
              <w:pStyle w:val="BodyText"/>
              <w:jc w:val="center"/>
              <w:rPr>
                <w:szCs w:val="19"/>
              </w:rPr>
            </w:pPr>
            <w:r w:rsidRPr="00FE5208">
              <w:rPr>
                <w:szCs w:val="19"/>
              </w:rPr>
              <w:t>1,2,3,4,5,6,7,8,99</w:t>
            </w:r>
            <w:r w:rsidRPr="00FE5208">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F35DC1" w:rsidRPr="00FE5208" w:rsidTr="00965E12">
              <w:tc>
                <w:tcPr>
                  <w:tcW w:w="1903" w:type="dxa"/>
                </w:tcPr>
                <w:p w:rsidR="00F35DC1" w:rsidRPr="00FE5208" w:rsidRDefault="00F35DC1" w:rsidP="00DC74AE">
                  <w:pPr>
                    <w:jc w:val="center"/>
                  </w:pPr>
                  <w:r w:rsidRPr="00FE5208">
                    <w:t xml:space="preserve">If 1 or 2 warning if </w:t>
                  </w:r>
                  <w:proofErr w:type="spellStart"/>
                  <w:r w:rsidRPr="00FE5208">
                    <w:t>selmi</w:t>
                  </w:r>
                  <w:proofErr w:type="spellEnd"/>
                  <w:r w:rsidRPr="00FE5208">
                    <w:t xml:space="preserve"> = F and </w:t>
                  </w:r>
                  <w:proofErr w:type="spellStart"/>
                  <w:r w:rsidRPr="00FE5208">
                    <w:t>selpci</w:t>
                  </w:r>
                  <w:proofErr w:type="spellEnd"/>
                  <w:r w:rsidRPr="00FE5208">
                    <w:t xml:space="preserve"> = F, and </w:t>
                  </w:r>
                  <w:proofErr w:type="spellStart"/>
                  <w:r w:rsidRPr="00FE5208">
                    <w:t>selcabg</w:t>
                  </w:r>
                  <w:proofErr w:type="spellEnd"/>
                  <w:r w:rsidRPr="00FE5208">
                    <w:t xml:space="preserve"> = F </w:t>
                  </w:r>
                </w:p>
                <w:p w:rsidR="00F35DC1" w:rsidRPr="00FE5208" w:rsidRDefault="00564EEC" w:rsidP="00DC74AE">
                  <w:pPr>
                    <w:jc w:val="center"/>
                  </w:pPr>
                  <w:r w:rsidRPr="00FE5208">
                    <w:t>Will be auto-filled as 1</w:t>
                  </w:r>
                  <w:r w:rsidR="00F35DC1" w:rsidRPr="00FE5208">
                    <w:t xml:space="preserve"> if </w:t>
                  </w:r>
                  <w:proofErr w:type="spellStart"/>
                  <w:r w:rsidRPr="00FE5208">
                    <w:t>selmi</w:t>
                  </w:r>
                  <w:proofErr w:type="spellEnd"/>
                  <w:r w:rsidRPr="00FE5208">
                    <w:t xml:space="preserve">, </w:t>
                  </w:r>
                  <w:proofErr w:type="spellStart"/>
                  <w:r w:rsidR="00F35DC1" w:rsidRPr="00FE5208">
                    <w:t>selpci</w:t>
                  </w:r>
                  <w:proofErr w:type="spellEnd"/>
                  <w:r w:rsidR="00F35DC1" w:rsidRPr="00FE5208">
                    <w:t xml:space="preserve">, </w:t>
                  </w:r>
                  <w:r w:rsidRPr="00FE5208">
                    <w:t xml:space="preserve">or </w:t>
                  </w:r>
                  <w:proofErr w:type="spellStart"/>
                  <w:r w:rsidR="00F35DC1" w:rsidRPr="00FE5208">
                    <w:t>selcabg</w:t>
                  </w:r>
                  <w:proofErr w:type="spellEnd"/>
                  <w:r w:rsidR="00F35DC1" w:rsidRPr="00FE5208">
                    <w:t xml:space="preserve"> = T</w:t>
                  </w:r>
                </w:p>
              </w:tc>
            </w:tr>
          </w:tbl>
          <w:p w:rsidR="00F35DC1" w:rsidRPr="00FE5208" w:rsidRDefault="00F35DC1" w:rsidP="00DC74AE">
            <w:pPr>
              <w:jc w:val="center"/>
            </w:pPr>
          </w:p>
        </w:tc>
        <w:tc>
          <w:tcPr>
            <w:tcW w:w="5382" w:type="dxa"/>
            <w:tcBorders>
              <w:top w:val="single" w:sz="6" w:space="0" w:color="auto"/>
              <w:left w:val="single" w:sz="6" w:space="0" w:color="auto"/>
              <w:bottom w:val="single" w:sz="6" w:space="0" w:color="auto"/>
              <w:right w:val="single" w:sz="6" w:space="0" w:color="auto"/>
            </w:tcBorders>
          </w:tcPr>
          <w:p w:rsidR="00F35DC1" w:rsidRPr="00FE5208" w:rsidRDefault="00F35DC1" w:rsidP="00DC74AE">
            <w:pPr>
              <w:pStyle w:val="Header"/>
              <w:rPr>
                <w:b/>
                <w:bCs/>
              </w:rPr>
            </w:pPr>
            <w:r w:rsidRPr="00FE5208">
              <w:rPr>
                <w:b/>
                <w:bCs/>
              </w:rPr>
              <w:t>Within the past two years: from the first day of the study interval to the first day of the same month two years previously</w:t>
            </w:r>
            <w:r w:rsidR="007F40CF" w:rsidRPr="00FE5208">
              <w:rPr>
                <w:b/>
                <w:bCs/>
              </w:rPr>
              <w:t>.  Please see table on the following page</w:t>
            </w:r>
            <w:r w:rsidR="00931068" w:rsidRPr="00FE5208">
              <w:rPr>
                <w:b/>
                <w:bCs/>
              </w:rPr>
              <w:t>s</w:t>
            </w:r>
            <w:r w:rsidR="007F40CF" w:rsidRPr="00FE5208">
              <w:rPr>
                <w:b/>
                <w:bCs/>
              </w:rPr>
              <w:t xml:space="preserve"> for list of ICD-10-CM diagnosis codes.</w:t>
            </w:r>
          </w:p>
          <w:p w:rsidR="00F35DC1" w:rsidRPr="00FE5208" w:rsidRDefault="00F35DC1" w:rsidP="00DC74AE">
            <w:pPr>
              <w:pStyle w:val="Header"/>
              <w:numPr>
                <w:ilvl w:val="0"/>
                <w:numId w:val="38"/>
              </w:numPr>
              <w:rPr>
                <w:b/>
                <w:bCs/>
              </w:rPr>
            </w:pPr>
            <w:r w:rsidRPr="00FE5208">
              <w:rPr>
                <w:b/>
                <w:bCs/>
              </w:rPr>
              <w:t>‘Active’ diagnosis = the condition was ever diagnosed and there is no subsequent statement, prior to the most recent outpatient visit, indicating the condition was resolved or is inactive.</w:t>
            </w:r>
          </w:p>
          <w:p w:rsidR="00F35DC1" w:rsidRPr="00FE5208" w:rsidRDefault="00F35DC1" w:rsidP="00DC74AE">
            <w:pPr>
              <w:pStyle w:val="Header"/>
              <w:numPr>
                <w:ilvl w:val="0"/>
                <w:numId w:val="38"/>
              </w:numPr>
              <w:rPr>
                <w:bCs/>
              </w:rPr>
            </w:pPr>
            <w:r w:rsidRPr="00FE5208">
              <w:rPr>
                <w:bCs/>
              </w:rPr>
              <w:t xml:space="preserve">Include diagnoses noted in clinic notes or progress notes.   Diagnoses documented on a problem list must be validated by a clinician diagnosis within the past 2 years.  </w:t>
            </w:r>
          </w:p>
          <w:p w:rsidR="00F35DC1" w:rsidRPr="00FE5208" w:rsidRDefault="00F35DC1" w:rsidP="00DC74AE">
            <w:pPr>
              <w:pStyle w:val="Header"/>
              <w:numPr>
                <w:ilvl w:val="0"/>
                <w:numId w:val="38"/>
              </w:numPr>
              <w:rPr>
                <w:bCs/>
              </w:rPr>
            </w:pPr>
            <w:r w:rsidRPr="00FE5208">
              <w:rPr>
                <w:bCs/>
              </w:rPr>
              <w:t xml:space="preserve">Diagnoses may be taken from the inpatient or outpatient setting.  The abstractor is not limited to the codes provided and may take diagnoses from clinician documentation even though an applicable code is not present. </w:t>
            </w:r>
          </w:p>
          <w:p w:rsidR="00F35DC1" w:rsidRPr="00FE5208" w:rsidRDefault="00F35DC1" w:rsidP="00DC74AE">
            <w:pPr>
              <w:rPr>
                <w:b/>
                <w:bCs/>
              </w:rPr>
            </w:pPr>
            <w:r w:rsidRPr="00FE5208">
              <w:rPr>
                <w:bCs/>
              </w:rPr>
              <w:t>Do not include diagnoses that occurred greater than two years in the past or are not active diagnoses</w:t>
            </w:r>
            <w:r w:rsidRPr="00FE5208">
              <w:rPr>
                <w:b/>
                <w:bCs/>
              </w:rPr>
              <w:t>.</w:t>
            </w:r>
          </w:p>
        </w:tc>
      </w:tr>
    </w:tbl>
    <w:p w:rsidR="009127D3" w:rsidRPr="00FE5208" w:rsidRDefault="009127D3" w:rsidP="00DC74AE">
      <w:r w:rsidRPr="00FE5208">
        <w:br w:type="page"/>
      </w:r>
    </w:p>
    <w:tbl>
      <w:tblPr>
        <w:tblW w:w="13968" w:type="dxa"/>
        <w:tblLayout w:type="fixed"/>
        <w:tblLook w:val="0000" w:firstRow="0" w:lastRow="0" w:firstColumn="0" w:lastColumn="0" w:noHBand="0" w:noVBand="0"/>
      </w:tblPr>
      <w:tblGrid>
        <w:gridCol w:w="456"/>
        <w:gridCol w:w="1260"/>
        <w:gridCol w:w="5400"/>
        <w:gridCol w:w="1890"/>
        <w:gridCol w:w="4962"/>
      </w:tblGrid>
      <w:tr w:rsidR="009127D3" w:rsidRPr="00FE5208" w:rsidTr="005131EC">
        <w:trPr>
          <w:cantSplit/>
        </w:trPr>
        <w:tc>
          <w:tcPr>
            <w:tcW w:w="13968" w:type="dxa"/>
            <w:gridSpan w:val="5"/>
            <w:tcBorders>
              <w:top w:val="single" w:sz="6" w:space="0" w:color="auto"/>
              <w:left w:val="single" w:sz="6" w:space="0" w:color="auto"/>
              <w:bottom w:val="single" w:sz="6" w:space="0" w:color="auto"/>
              <w:right w:val="single" w:sz="6" w:space="0" w:color="auto"/>
            </w:tcBorders>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5073"/>
            </w:tblGrid>
            <w:tr w:rsidR="00DD33AF" w:rsidRPr="00FE5208" w:rsidTr="005131EC">
              <w:trPr>
                <w:trHeight w:val="291"/>
              </w:trPr>
              <w:tc>
                <w:tcPr>
                  <w:tcW w:w="1574" w:type="dxa"/>
                  <w:shd w:val="clear" w:color="000000" w:fill="FFFFFF"/>
                  <w:noWrap/>
                  <w:vAlign w:val="bottom"/>
                </w:tcPr>
                <w:p w:rsidR="00DD33AF" w:rsidRPr="00FE5208" w:rsidRDefault="00DD33AF" w:rsidP="00DC74AE">
                  <w:pPr>
                    <w:rPr>
                      <w:rFonts w:ascii="Calibri" w:hAnsi="Calibri"/>
                      <w:b/>
                      <w:color w:val="000000"/>
                    </w:rPr>
                  </w:pPr>
                  <w:r w:rsidRPr="00FE5208">
                    <w:rPr>
                      <w:rFonts w:ascii="Calibri" w:hAnsi="Calibri"/>
                      <w:b/>
                      <w:color w:val="000000"/>
                    </w:rPr>
                    <w:lastRenderedPageBreak/>
                    <w:t>ICD-10-CM Code</w:t>
                  </w:r>
                </w:p>
              </w:tc>
              <w:tc>
                <w:tcPr>
                  <w:tcW w:w="5073" w:type="dxa"/>
                  <w:shd w:val="clear" w:color="000000" w:fill="FFFFFF"/>
                  <w:noWrap/>
                  <w:vAlign w:val="bottom"/>
                </w:tcPr>
                <w:p w:rsidR="00DD33AF" w:rsidRPr="00FE5208" w:rsidRDefault="00DD33AF" w:rsidP="00DC74AE">
                  <w:pPr>
                    <w:rPr>
                      <w:rFonts w:ascii="Calibri" w:hAnsi="Calibri"/>
                      <w:b/>
                      <w:color w:val="000000"/>
                    </w:rPr>
                  </w:pPr>
                  <w:r w:rsidRPr="00FE5208">
                    <w:rPr>
                      <w:rFonts w:ascii="Calibri" w:hAnsi="Calibri"/>
                      <w:b/>
                      <w:color w:val="000000"/>
                    </w:rPr>
                    <w:t>ICD-10 Description</w:t>
                  </w:r>
                </w:p>
              </w:tc>
            </w:tr>
            <w:tr w:rsidR="00DD33AF" w:rsidRPr="00FE5208" w:rsidTr="005131EC">
              <w:trPr>
                <w:trHeight w:val="279"/>
              </w:trPr>
              <w:tc>
                <w:tcPr>
                  <w:tcW w:w="1574"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I241</w:t>
                  </w:r>
                </w:p>
              </w:tc>
              <w:tc>
                <w:tcPr>
                  <w:tcW w:w="5073"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Dressler's syndrome</w:t>
                  </w:r>
                </w:p>
              </w:tc>
            </w:tr>
            <w:tr w:rsidR="00DD33AF" w:rsidRPr="00FE5208" w:rsidTr="005131EC">
              <w:trPr>
                <w:trHeight w:val="279"/>
              </w:trPr>
              <w:tc>
                <w:tcPr>
                  <w:tcW w:w="1574"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I200</w:t>
                  </w:r>
                </w:p>
              </w:tc>
              <w:tc>
                <w:tcPr>
                  <w:tcW w:w="5073"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Unstable angina</w:t>
                  </w:r>
                </w:p>
              </w:tc>
            </w:tr>
            <w:tr w:rsidR="00DD33AF" w:rsidRPr="00FE5208" w:rsidTr="005131EC">
              <w:trPr>
                <w:trHeight w:val="279"/>
              </w:trPr>
              <w:tc>
                <w:tcPr>
                  <w:tcW w:w="1574"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I240</w:t>
                  </w:r>
                </w:p>
              </w:tc>
              <w:tc>
                <w:tcPr>
                  <w:tcW w:w="5073"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 xml:space="preserve">Acute coronary thrombosis not resulting in myocardial </w:t>
                  </w:r>
                  <w:proofErr w:type="spellStart"/>
                  <w:r w:rsidRPr="00FE5208">
                    <w:rPr>
                      <w:rFonts w:ascii="Calibri" w:hAnsi="Calibri"/>
                      <w:color w:val="000000"/>
                    </w:rPr>
                    <w:t>infrc</w:t>
                  </w:r>
                  <w:proofErr w:type="spellEnd"/>
                </w:p>
              </w:tc>
            </w:tr>
            <w:tr w:rsidR="00DD33AF" w:rsidRPr="00FE5208" w:rsidTr="005131EC">
              <w:trPr>
                <w:trHeight w:val="279"/>
              </w:trPr>
              <w:tc>
                <w:tcPr>
                  <w:tcW w:w="1574"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I248</w:t>
                  </w:r>
                </w:p>
              </w:tc>
              <w:tc>
                <w:tcPr>
                  <w:tcW w:w="5073"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Other forms of acute ischemic heart disease</w:t>
                  </w:r>
                </w:p>
              </w:tc>
            </w:tr>
            <w:tr w:rsidR="00DD33AF" w:rsidRPr="00FE5208" w:rsidTr="005131EC">
              <w:trPr>
                <w:trHeight w:val="279"/>
              </w:trPr>
              <w:tc>
                <w:tcPr>
                  <w:tcW w:w="1574"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I208</w:t>
                  </w:r>
                </w:p>
              </w:tc>
              <w:tc>
                <w:tcPr>
                  <w:tcW w:w="5073"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Other forms of angina pectoris</w:t>
                  </w:r>
                </w:p>
              </w:tc>
            </w:tr>
            <w:tr w:rsidR="00DD33AF" w:rsidRPr="00FE5208" w:rsidTr="005131EC">
              <w:trPr>
                <w:trHeight w:val="279"/>
              </w:trPr>
              <w:tc>
                <w:tcPr>
                  <w:tcW w:w="1574"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I201</w:t>
                  </w:r>
                </w:p>
              </w:tc>
              <w:tc>
                <w:tcPr>
                  <w:tcW w:w="5073"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Angina pectoris with documented spasm</w:t>
                  </w:r>
                </w:p>
              </w:tc>
            </w:tr>
            <w:tr w:rsidR="00DD33AF" w:rsidRPr="00FE5208" w:rsidTr="005131EC">
              <w:trPr>
                <w:trHeight w:val="279"/>
              </w:trPr>
              <w:tc>
                <w:tcPr>
                  <w:tcW w:w="1574"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I208</w:t>
                  </w:r>
                </w:p>
              </w:tc>
              <w:tc>
                <w:tcPr>
                  <w:tcW w:w="5073"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Other forms of angina pectoris</w:t>
                  </w:r>
                </w:p>
              </w:tc>
            </w:tr>
            <w:tr w:rsidR="00DD33AF" w:rsidRPr="00FE5208" w:rsidTr="005131EC">
              <w:trPr>
                <w:trHeight w:val="278"/>
              </w:trPr>
              <w:tc>
                <w:tcPr>
                  <w:tcW w:w="1574"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I209</w:t>
                  </w:r>
                </w:p>
              </w:tc>
              <w:tc>
                <w:tcPr>
                  <w:tcW w:w="5073"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Angina pectoris, unspecified</w:t>
                  </w:r>
                </w:p>
              </w:tc>
            </w:tr>
            <w:tr w:rsidR="00DD33AF" w:rsidRPr="00FE5208" w:rsidTr="005131EC">
              <w:trPr>
                <w:trHeight w:val="279"/>
              </w:trPr>
              <w:tc>
                <w:tcPr>
                  <w:tcW w:w="1574" w:type="dxa"/>
                  <w:vMerge w:val="restart"/>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I2510</w:t>
                  </w:r>
                </w:p>
              </w:tc>
              <w:tc>
                <w:tcPr>
                  <w:tcW w:w="5073" w:type="dxa"/>
                  <w:vMerge w:val="restart"/>
                  <w:shd w:val="clear" w:color="000000" w:fill="FFFFFF"/>
                  <w:noWrap/>
                  <w:vAlign w:val="bottom"/>
                </w:tcPr>
                <w:p w:rsidR="00DD33AF" w:rsidRPr="00FE5208" w:rsidRDefault="00DD33AF" w:rsidP="00DC74AE">
                  <w:pPr>
                    <w:rPr>
                      <w:rFonts w:ascii="Calibri" w:hAnsi="Calibri"/>
                      <w:color w:val="000000"/>
                    </w:rPr>
                  </w:pPr>
                  <w:proofErr w:type="spellStart"/>
                  <w:r w:rsidRPr="00FE5208">
                    <w:rPr>
                      <w:rFonts w:ascii="Calibri" w:hAnsi="Calibri"/>
                      <w:color w:val="000000"/>
                    </w:rPr>
                    <w:t>Athscl</w:t>
                  </w:r>
                  <w:proofErr w:type="spellEnd"/>
                  <w:r w:rsidRPr="00FE5208">
                    <w:rPr>
                      <w:rFonts w:ascii="Calibri" w:hAnsi="Calibri"/>
                      <w:color w:val="000000"/>
                    </w:rPr>
                    <w:t xml:space="preserve"> heart disease of native coronary artery w/o </w:t>
                  </w:r>
                  <w:proofErr w:type="spellStart"/>
                  <w:r w:rsidRPr="00FE5208">
                    <w:rPr>
                      <w:rFonts w:ascii="Calibri" w:hAnsi="Calibri"/>
                      <w:color w:val="000000"/>
                    </w:rPr>
                    <w:t>ang</w:t>
                  </w:r>
                  <w:proofErr w:type="spellEnd"/>
                  <w:r w:rsidRPr="00FE5208">
                    <w:rPr>
                      <w:rFonts w:ascii="Calibri" w:hAnsi="Calibri"/>
                      <w:color w:val="000000"/>
                    </w:rPr>
                    <w:t xml:space="preserve"> </w:t>
                  </w:r>
                  <w:proofErr w:type="spellStart"/>
                  <w:r w:rsidRPr="00FE5208">
                    <w:rPr>
                      <w:rFonts w:ascii="Calibri" w:hAnsi="Calibri"/>
                      <w:color w:val="000000"/>
                    </w:rPr>
                    <w:t>pctrs</w:t>
                  </w:r>
                  <w:proofErr w:type="spellEnd"/>
                </w:p>
              </w:tc>
            </w:tr>
            <w:tr w:rsidR="00DD33AF" w:rsidRPr="00FE5208" w:rsidTr="005131EC">
              <w:trPr>
                <w:trHeight w:val="244"/>
              </w:trPr>
              <w:tc>
                <w:tcPr>
                  <w:tcW w:w="1574" w:type="dxa"/>
                  <w:vMerge/>
                  <w:shd w:val="clear" w:color="000000" w:fill="FFFFFF"/>
                  <w:noWrap/>
                  <w:vAlign w:val="bottom"/>
                </w:tcPr>
                <w:p w:rsidR="00DD33AF" w:rsidRPr="00FE5208" w:rsidRDefault="00DD33AF" w:rsidP="00DC74AE">
                  <w:pPr>
                    <w:rPr>
                      <w:rFonts w:ascii="Calibri" w:hAnsi="Calibri"/>
                      <w:color w:val="000000"/>
                    </w:rPr>
                  </w:pPr>
                </w:p>
              </w:tc>
              <w:tc>
                <w:tcPr>
                  <w:tcW w:w="5073" w:type="dxa"/>
                  <w:vMerge/>
                  <w:shd w:val="clear" w:color="000000" w:fill="FFFFFF"/>
                  <w:noWrap/>
                  <w:vAlign w:val="bottom"/>
                </w:tcPr>
                <w:p w:rsidR="00DD33AF" w:rsidRPr="00FE5208" w:rsidRDefault="00DD33AF" w:rsidP="00DC74AE">
                  <w:pPr>
                    <w:rPr>
                      <w:rFonts w:ascii="Calibri" w:hAnsi="Calibri"/>
                      <w:color w:val="000000"/>
                    </w:rPr>
                  </w:pPr>
                </w:p>
              </w:tc>
            </w:tr>
            <w:tr w:rsidR="00DD33AF" w:rsidRPr="00FE5208" w:rsidTr="005131EC">
              <w:trPr>
                <w:trHeight w:val="244"/>
              </w:trPr>
              <w:tc>
                <w:tcPr>
                  <w:tcW w:w="1574" w:type="dxa"/>
                  <w:vMerge w:val="restart"/>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I25810</w:t>
                  </w:r>
                </w:p>
              </w:tc>
              <w:tc>
                <w:tcPr>
                  <w:tcW w:w="5073" w:type="dxa"/>
                  <w:vMerge w:val="restart"/>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Atherosclerosis of CABG w/o angina pectoris</w:t>
                  </w:r>
                </w:p>
              </w:tc>
            </w:tr>
            <w:tr w:rsidR="00DD33AF" w:rsidRPr="00FE5208" w:rsidTr="005131EC">
              <w:trPr>
                <w:trHeight w:val="279"/>
              </w:trPr>
              <w:tc>
                <w:tcPr>
                  <w:tcW w:w="1574" w:type="dxa"/>
                  <w:vMerge/>
                  <w:shd w:val="clear" w:color="000000" w:fill="FFFFFF"/>
                  <w:noWrap/>
                  <w:vAlign w:val="bottom"/>
                </w:tcPr>
                <w:p w:rsidR="00DD33AF" w:rsidRPr="00FE5208" w:rsidRDefault="00DD33AF" w:rsidP="00DC74AE">
                  <w:pPr>
                    <w:rPr>
                      <w:rFonts w:ascii="Calibri" w:hAnsi="Calibri"/>
                      <w:color w:val="000000"/>
                    </w:rPr>
                  </w:pPr>
                </w:p>
              </w:tc>
              <w:tc>
                <w:tcPr>
                  <w:tcW w:w="5073" w:type="dxa"/>
                  <w:vMerge/>
                  <w:shd w:val="clear" w:color="000000" w:fill="FFFFFF"/>
                  <w:noWrap/>
                  <w:vAlign w:val="bottom"/>
                </w:tcPr>
                <w:p w:rsidR="00DD33AF" w:rsidRPr="00FE5208" w:rsidRDefault="00DD33AF" w:rsidP="00DC74AE">
                  <w:pPr>
                    <w:rPr>
                      <w:rFonts w:ascii="Calibri" w:hAnsi="Calibri"/>
                      <w:color w:val="000000"/>
                    </w:rPr>
                  </w:pPr>
                </w:p>
              </w:tc>
            </w:tr>
            <w:tr w:rsidR="00DD33AF" w:rsidRPr="00FE5208" w:rsidTr="005131EC">
              <w:trPr>
                <w:trHeight w:val="279"/>
              </w:trPr>
              <w:tc>
                <w:tcPr>
                  <w:tcW w:w="1574" w:type="dxa"/>
                  <w:vMerge/>
                  <w:shd w:val="clear" w:color="000000" w:fill="FFFFFF"/>
                  <w:noWrap/>
                  <w:vAlign w:val="bottom"/>
                </w:tcPr>
                <w:p w:rsidR="00DD33AF" w:rsidRPr="00FE5208" w:rsidRDefault="00DD33AF" w:rsidP="00DC74AE">
                  <w:pPr>
                    <w:rPr>
                      <w:rFonts w:ascii="Calibri" w:hAnsi="Calibri"/>
                      <w:color w:val="000000"/>
                    </w:rPr>
                  </w:pPr>
                </w:p>
              </w:tc>
              <w:tc>
                <w:tcPr>
                  <w:tcW w:w="5073" w:type="dxa"/>
                  <w:vMerge/>
                  <w:shd w:val="clear" w:color="000000" w:fill="FFFFFF"/>
                  <w:noWrap/>
                  <w:vAlign w:val="bottom"/>
                </w:tcPr>
                <w:p w:rsidR="00DD33AF" w:rsidRPr="00FE5208" w:rsidRDefault="00DD33AF" w:rsidP="00DC74AE">
                  <w:pPr>
                    <w:rPr>
                      <w:rFonts w:ascii="Calibri" w:hAnsi="Calibri"/>
                      <w:color w:val="000000"/>
                    </w:rPr>
                  </w:pPr>
                </w:p>
              </w:tc>
            </w:tr>
            <w:tr w:rsidR="00DD33AF" w:rsidRPr="00FE5208" w:rsidTr="005131EC">
              <w:trPr>
                <w:trHeight w:val="279"/>
              </w:trPr>
              <w:tc>
                <w:tcPr>
                  <w:tcW w:w="1574" w:type="dxa"/>
                  <w:vMerge/>
                  <w:shd w:val="clear" w:color="000000" w:fill="FFFFFF"/>
                  <w:noWrap/>
                  <w:vAlign w:val="bottom"/>
                </w:tcPr>
                <w:p w:rsidR="00DD33AF" w:rsidRPr="00FE5208" w:rsidRDefault="00DD33AF" w:rsidP="00DC74AE">
                  <w:pPr>
                    <w:rPr>
                      <w:rFonts w:ascii="Calibri" w:hAnsi="Calibri"/>
                      <w:color w:val="000000"/>
                    </w:rPr>
                  </w:pPr>
                </w:p>
              </w:tc>
              <w:tc>
                <w:tcPr>
                  <w:tcW w:w="5073" w:type="dxa"/>
                  <w:vMerge/>
                  <w:shd w:val="clear" w:color="000000" w:fill="FFFFFF"/>
                  <w:noWrap/>
                  <w:vAlign w:val="bottom"/>
                </w:tcPr>
                <w:p w:rsidR="00DD33AF" w:rsidRPr="00FE5208" w:rsidRDefault="00DD33AF" w:rsidP="00DC74AE">
                  <w:pPr>
                    <w:rPr>
                      <w:rFonts w:ascii="Calibri" w:hAnsi="Calibri"/>
                      <w:color w:val="000000"/>
                    </w:rPr>
                  </w:pPr>
                </w:p>
              </w:tc>
            </w:tr>
            <w:tr w:rsidR="00DD33AF" w:rsidRPr="00FE5208" w:rsidTr="005131EC">
              <w:trPr>
                <w:trHeight w:val="279"/>
              </w:trPr>
              <w:tc>
                <w:tcPr>
                  <w:tcW w:w="1574"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I25811</w:t>
                  </w:r>
                </w:p>
              </w:tc>
              <w:tc>
                <w:tcPr>
                  <w:tcW w:w="5073" w:type="dxa"/>
                  <w:shd w:val="clear" w:color="000000" w:fill="FFFFFF"/>
                  <w:noWrap/>
                  <w:vAlign w:val="bottom"/>
                  <w:hideMark/>
                </w:tcPr>
                <w:p w:rsidR="00DD33AF" w:rsidRPr="00FE5208" w:rsidRDefault="00DD33AF" w:rsidP="00DC74AE">
                  <w:pPr>
                    <w:rPr>
                      <w:rFonts w:ascii="Calibri" w:hAnsi="Calibri"/>
                      <w:color w:val="000000"/>
                    </w:rPr>
                  </w:pPr>
                  <w:proofErr w:type="spellStart"/>
                  <w:r w:rsidRPr="00FE5208">
                    <w:rPr>
                      <w:rFonts w:ascii="Calibri" w:hAnsi="Calibri"/>
                      <w:color w:val="000000"/>
                    </w:rPr>
                    <w:t>Athscl</w:t>
                  </w:r>
                  <w:proofErr w:type="spellEnd"/>
                  <w:r w:rsidRPr="00FE5208">
                    <w:rPr>
                      <w:rFonts w:ascii="Calibri" w:hAnsi="Calibri"/>
                      <w:color w:val="000000"/>
                    </w:rPr>
                    <w:t xml:space="preserve"> native </w:t>
                  </w:r>
                  <w:proofErr w:type="spellStart"/>
                  <w:r w:rsidRPr="00FE5208">
                    <w:rPr>
                      <w:rFonts w:ascii="Calibri" w:hAnsi="Calibri"/>
                      <w:color w:val="000000"/>
                    </w:rPr>
                    <w:t>cor</w:t>
                  </w:r>
                  <w:proofErr w:type="spellEnd"/>
                  <w:r w:rsidRPr="00FE5208">
                    <w:rPr>
                      <w:rFonts w:ascii="Calibri" w:hAnsi="Calibri"/>
                      <w:color w:val="000000"/>
                    </w:rPr>
                    <w:t xml:space="preserve"> art of transplanted heart w/o </w:t>
                  </w:r>
                  <w:proofErr w:type="spellStart"/>
                  <w:r w:rsidRPr="00FE5208">
                    <w:rPr>
                      <w:rFonts w:ascii="Calibri" w:hAnsi="Calibri"/>
                      <w:color w:val="000000"/>
                    </w:rPr>
                    <w:t>ang</w:t>
                  </w:r>
                  <w:proofErr w:type="spellEnd"/>
                  <w:r w:rsidRPr="00FE5208">
                    <w:rPr>
                      <w:rFonts w:ascii="Calibri" w:hAnsi="Calibri"/>
                      <w:color w:val="000000"/>
                    </w:rPr>
                    <w:t xml:space="preserve"> </w:t>
                  </w:r>
                  <w:proofErr w:type="spellStart"/>
                  <w:r w:rsidRPr="00FE5208">
                    <w:rPr>
                      <w:rFonts w:ascii="Calibri" w:hAnsi="Calibri"/>
                      <w:color w:val="000000"/>
                    </w:rPr>
                    <w:t>pctrs</w:t>
                  </w:r>
                  <w:proofErr w:type="spellEnd"/>
                </w:p>
              </w:tc>
            </w:tr>
            <w:tr w:rsidR="00DD33AF" w:rsidRPr="00FE5208" w:rsidTr="005131EC">
              <w:trPr>
                <w:trHeight w:val="279"/>
              </w:trPr>
              <w:tc>
                <w:tcPr>
                  <w:tcW w:w="1574"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I25812</w:t>
                  </w:r>
                </w:p>
              </w:tc>
              <w:tc>
                <w:tcPr>
                  <w:tcW w:w="5073" w:type="dxa"/>
                  <w:shd w:val="clear" w:color="000000" w:fill="FFFFFF"/>
                  <w:noWrap/>
                  <w:vAlign w:val="bottom"/>
                  <w:hideMark/>
                </w:tcPr>
                <w:p w:rsidR="00DD33AF" w:rsidRPr="00FE5208" w:rsidRDefault="00DD33AF" w:rsidP="00DC74AE">
                  <w:pPr>
                    <w:rPr>
                      <w:rFonts w:ascii="Calibri" w:hAnsi="Calibri"/>
                      <w:color w:val="000000"/>
                    </w:rPr>
                  </w:pPr>
                  <w:proofErr w:type="spellStart"/>
                  <w:r w:rsidRPr="00FE5208">
                    <w:rPr>
                      <w:rFonts w:ascii="Calibri" w:hAnsi="Calibri"/>
                      <w:color w:val="000000"/>
                    </w:rPr>
                    <w:t>Athscl</w:t>
                  </w:r>
                  <w:proofErr w:type="spellEnd"/>
                  <w:r w:rsidRPr="00FE5208">
                    <w:rPr>
                      <w:rFonts w:ascii="Calibri" w:hAnsi="Calibri"/>
                      <w:color w:val="000000"/>
                    </w:rPr>
                    <w:t xml:space="preserve"> bypass of </w:t>
                  </w:r>
                  <w:proofErr w:type="spellStart"/>
                  <w:r w:rsidRPr="00FE5208">
                    <w:rPr>
                      <w:rFonts w:ascii="Calibri" w:hAnsi="Calibri"/>
                      <w:color w:val="000000"/>
                    </w:rPr>
                    <w:t>cor</w:t>
                  </w:r>
                  <w:proofErr w:type="spellEnd"/>
                  <w:r w:rsidRPr="00FE5208">
                    <w:rPr>
                      <w:rFonts w:ascii="Calibri" w:hAnsi="Calibri"/>
                      <w:color w:val="000000"/>
                    </w:rPr>
                    <w:t xml:space="preserve"> art of transplanted heart w/o </w:t>
                  </w:r>
                  <w:proofErr w:type="spellStart"/>
                  <w:r w:rsidRPr="00FE5208">
                    <w:rPr>
                      <w:rFonts w:ascii="Calibri" w:hAnsi="Calibri"/>
                      <w:color w:val="000000"/>
                    </w:rPr>
                    <w:t>ang</w:t>
                  </w:r>
                  <w:proofErr w:type="spellEnd"/>
                  <w:r w:rsidRPr="00FE5208">
                    <w:rPr>
                      <w:rFonts w:ascii="Calibri" w:hAnsi="Calibri"/>
                      <w:color w:val="000000"/>
                    </w:rPr>
                    <w:t xml:space="preserve"> </w:t>
                  </w:r>
                  <w:proofErr w:type="spellStart"/>
                  <w:r w:rsidRPr="00FE5208">
                    <w:rPr>
                      <w:rFonts w:ascii="Calibri" w:hAnsi="Calibri"/>
                      <w:color w:val="000000"/>
                    </w:rPr>
                    <w:t>pctrs</w:t>
                  </w:r>
                  <w:proofErr w:type="spellEnd"/>
                </w:p>
              </w:tc>
            </w:tr>
            <w:tr w:rsidR="00DD33AF" w:rsidRPr="00FE5208" w:rsidTr="005131EC">
              <w:trPr>
                <w:trHeight w:val="279"/>
              </w:trPr>
              <w:tc>
                <w:tcPr>
                  <w:tcW w:w="1574"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I2582</w:t>
                  </w:r>
                </w:p>
              </w:tc>
              <w:tc>
                <w:tcPr>
                  <w:tcW w:w="5073"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Chronic total occlusion of coronary artery</w:t>
                  </w:r>
                </w:p>
              </w:tc>
            </w:tr>
            <w:tr w:rsidR="00DD33AF" w:rsidRPr="00FE5208" w:rsidTr="005131EC">
              <w:trPr>
                <w:trHeight w:val="291"/>
              </w:trPr>
              <w:tc>
                <w:tcPr>
                  <w:tcW w:w="1574"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I255</w:t>
                  </w:r>
                </w:p>
              </w:tc>
              <w:tc>
                <w:tcPr>
                  <w:tcW w:w="5073"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Ischemic cardiomyopathy</w:t>
                  </w:r>
                </w:p>
              </w:tc>
            </w:tr>
            <w:tr w:rsidR="00DD33AF" w:rsidRPr="00FE5208" w:rsidTr="005131EC">
              <w:trPr>
                <w:trHeight w:val="291"/>
              </w:trPr>
              <w:tc>
                <w:tcPr>
                  <w:tcW w:w="1574"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I2589</w:t>
                  </w:r>
                </w:p>
              </w:tc>
              <w:tc>
                <w:tcPr>
                  <w:tcW w:w="5073"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Other forms of chronic ischemic heart disease</w:t>
                  </w:r>
                </w:p>
              </w:tc>
            </w:tr>
            <w:tr w:rsidR="00DD33AF" w:rsidRPr="00FE5208" w:rsidTr="005131EC">
              <w:trPr>
                <w:trHeight w:val="291"/>
              </w:trPr>
              <w:tc>
                <w:tcPr>
                  <w:tcW w:w="1574"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I259</w:t>
                  </w:r>
                </w:p>
              </w:tc>
              <w:tc>
                <w:tcPr>
                  <w:tcW w:w="5073"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Chronic ischemic heart disease, unspecified</w:t>
                  </w:r>
                </w:p>
              </w:tc>
            </w:tr>
            <w:tr w:rsidR="00DD33AF" w:rsidRPr="00FE5208" w:rsidTr="005131EC">
              <w:trPr>
                <w:trHeight w:val="291"/>
              </w:trPr>
              <w:tc>
                <w:tcPr>
                  <w:tcW w:w="1574"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I2510</w:t>
                  </w:r>
                </w:p>
              </w:tc>
              <w:tc>
                <w:tcPr>
                  <w:tcW w:w="5073" w:type="dxa"/>
                  <w:shd w:val="clear" w:color="000000" w:fill="FFFFFF"/>
                  <w:noWrap/>
                  <w:vAlign w:val="bottom"/>
                </w:tcPr>
                <w:p w:rsidR="00DD33AF" w:rsidRPr="00FE5208" w:rsidRDefault="00DD33AF" w:rsidP="00DC74AE">
                  <w:pPr>
                    <w:rPr>
                      <w:rFonts w:ascii="Calibri" w:hAnsi="Calibri"/>
                      <w:color w:val="000000"/>
                    </w:rPr>
                  </w:pPr>
                  <w:proofErr w:type="spellStart"/>
                  <w:r w:rsidRPr="00FE5208">
                    <w:rPr>
                      <w:rFonts w:ascii="Calibri" w:hAnsi="Calibri"/>
                      <w:color w:val="000000"/>
                    </w:rPr>
                    <w:t>Athscl</w:t>
                  </w:r>
                  <w:proofErr w:type="spellEnd"/>
                  <w:r w:rsidRPr="00FE5208">
                    <w:rPr>
                      <w:rFonts w:ascii="Calibri" w:hAnsi="Calibri"/>
                      <w:color w:val="000000"/>
                    </w:rPr>
                    <w:t xml:space="preserve"> heart disease of native coronary artery w/o </w:t>
                  </w:r>
                  <w:proofErr w:type="spellStart"/>
                  <w:r w:rsidRPr="00FE5208">
                    <w:rPr>
                      <w:rFonts w:ascii="Calibri" w:hAnsi="Calibri"/>
                      <w:color w:val="000000"/>
                    </w:rPr>
                    <w:t>ang</w:t>
                  </w:r>
                  <w:proofErr w:type="spellEnd"/>
                  <w:r w:rsidRPr="00FE5208">
                    <w:rPr>
                      <w:rFonts w:ascii="Calibri" w:hAnsi="Calibri"/>
                      <w:color w:val="000000"/>
                    </w:rPr>
                    <w:t xml:space="preserve"> </w:t>
                  </w:r>
                  <w:proofErr w:type="spellStart"/>
                  <w:r w:rsidRPr="00FE5208">
                    <w:rPr>
                      <w:rFonts w:ascii="Calibri" w:hAnsi="Calibri"/>
                      <w:color w:val="000000"/>
                    </w:rPr>
                    <w:t>pctrs</w:t>
                  </w:r>
                  <w:proofErr w:type="spellEnd"/>
                </w:p>
              </w:tc>
            </w:tr>
            <w:tr w:rsidR="00DD33AF" w:rsidRPr="00FE5208" w:rsidTr="005131EC">
              <w:trPr>
                <w:trHeight w:val="291"/>
              </w:trPr>
              <w:tc>
                <w:tcPr>
                  <w:tcW w:w="1574"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I651</w:t>
                  </w:r>
                </w:p>
              </w:tc>
              <w:tc>
                <w:tcPr>
                  <w:tcW w:w="5073"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Occlusion and stenosis of basilar artery</w:t>
                  </w:r>
                </w:p>
              </w:tc>
            </w:tr>
            <w:tr w:rsidR="00DD33AF" w:rsidRPr="00FE5208" w:rsidTr="005131EC">
              <w:trPr>
                <w:trHeight w:val="291"/>
              </w:trPr>
              <w:tc>
                <w:tcPr>
                  <w:tcW w:w="1574"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I6322</w:t>
                  </w:r>
                </w:p>
              </w:tc>
              <w:tc>
                <w:tcPr>
                  <w:tcW w:w="5073"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 xml:space="preserve">Cerebral </w:t>
                  </w:r>
                  <w:proofErr w:type="spellStart"/>
                  <w:r w:rsidRPr="00FE5208">
                    <w:rPr>
                      <w:rFonts w:ascii="Calibri" w:hAnsi="Calibri"/>
                      <w:color w:val="000000"/>
                    </w:rPr>
                    <w:t>infrc</w:t>
                  </w:r>
                  <w:proofErr w:type="spellEnd"/>
                  <w:r w:rsidRPr="00FE5208">
                    <w:rPr>
                      <w:rFonts w:ascii="Calibri" w:hAnsi="Calibri"/>
                      <w:color w:val="000000"/>
                    </w:rPr>
                    <w:t xml:space="preserve"> due to </w:t>
                  </w:r>
                  <w:proofErr w:type="spellStart"/>
                  <w:r w:rsidRPr="00FE5208">
                    <w:rPr>
                      <w:rFonts w:ascii="Calibri" w:hAnsi="Calibri"/>
                      <w:color w:val="000000"/>
                    </w:rPr>
                    <w:t>unsp</w:t>
                  </w:r>
                  <w:proofErr w:type="spellEnd"/>
                  <w:r w:rsidRPr="00FE5208">
                    <w:rPr>
                      <w:rFonts w:ascii="Calibri" w:hAnsi="Calibri"/>
                      <w:color w:val="000000"/>
                    </w:rPr>
                    <w:t xml:space="preserve"> </w:t>
                  </w:r>
                  <w:proofErr w:type="spellStart"/>
                  <w:r w:rsidRPr="00FE5208">
                    <w:rPr>
                      <w:rFonts w:ascii="Calibri" w:hAnsi="Calibri"/>
                      <w:color w:val="000000"/>
                    </w:rPr>
                    <w:t>occls</w:t>
                  </w:r>
                  <w:proofErr w:type="spellEnd"/>
                  <w:r w:rsidRPr="00FE5208">
                    <w:rPr>
                      <w:rFonts w:ascii="Calibri" w:hAnsi="Calibri"/>
                      <w:color w:val="000000"/>
                    </w:rPr>
                    <w:t xml:space="preserve"> or stenosis of basilar art</w:t>
                  </w:r>
                </w:p>
              </w:tc>
            </w:tr>
            <w:tr w:rsidR="00DD33AF" w:rsidRPr="00FE5208" w:rsidTr="005131EC">
              <w:trPr>
                <w:trHeight w:val="291"/>
              </w:trPr>
              <w:tc>
                <w:tcPr>
                  <w:tcW w:w="1574"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I6529</w:t>
                  </w:r>
                </w:p>
              </w:tc>
              <w:tc>
                <w:tcPr>
                  <w:tcW w:w="5073"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Occlusion and stenosis of unspecified carotid artery</w:t>
                  </w:r>
                </w:p>
              </w:tc>
            </w:tr>
            <w:tr w:rsidR="00DD33AF" w:rsidRPr="00FE5208" w:rsidTr="005131EC">
              <w:trPr>
                <w:trHeight w:val="291"/>
              </w:trPr>
              <w:tc>
                <w:tcPr>
                  <w:tcW w:w="1574"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I63139</w:t>
                  </w:r>
                </w:p>
              </w:tc>
              <w:tc>
                <w:tcPr>
                  <w:tcW w:w="5073"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 xml:space="preserve">Cerebral infarction due to embolism of </w:t>
                  </w:r>
                  <w:proofErr w:type="spellStart"/>
                  <w:r w:rsidRPr="00FE5208">
                    <w:rPr>
                      <w:rFonts w:ascii="Calibri" w:hAnsi="Calibri"/>
                      <w:color w:val="000000"/>
                    </w:rPr>
                    <w:t>unsp</w:t>
                  </w:r>
                  <w:proofErr w:type="spellEnd"/>
                  <w:r w:rsidRPr="00FE5208">
                    <w:rPr>
                      <w:rFonts w:ascii="Calibri" w:hAnsi="Calibri"/>
                      <w:color w:val="000000"/>
                    </w:rPr>
                    <w:t xml:space="preserve"> carotid artery</w:t>
                  </w:r>
                </w:p>
              </w:tc>
            </w:tr>
            <w:tr w:rsidR="00DD33AF" w:rsidRPr="00FE5208" w:rsidTr="005131EC">
              <w:trPr>
                <w:trHeight w:val="291"/>
              </w:trPr>
              <w:tc>
                <w:tcPr>
                  <w:tcW w:w="1574"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I63239</w:t>
                  </w:r>
                </w:p>
              </w:tc>
              <w:tc>
                <w:tcPr>
                  <w:tcW w:w="5073" w:type="dxa"/>
                  <w:shd w:val="clear" w:color="000000" w:fill="FFFFFF"/>
                  <w:noWrap/>
                  <w:vAlign w:val="bottom"/>
                </w:tcPr>
                <w:p w:rsidR="00DD33AF" w:rsidRPr="00FE5208" w:rsidRDefault="00DD33AF" w:rsidP="00DC74AE">
                  <w:pPr>
                    <w:rPr>
                      <w:rFonts w:ascii="Calibri" w:hAnsi="Calibri"/>
                      <w:color w:val="000000"/>
                    </w:rPr>
                  </w:pPr>
                  <w:proofErr w:type="spellStart"/>
                  <w:r w:rsidRPr="00FE5208">
                    <w:rPr>
                      <w:rFonts w:ascii="Calibri" w:hAnsi="Calibri"/>
                      <w:color w:val="000000"/>
                    </w:rPr>
                    <w:t>Cereb</w:t>
                  </w:r>
                  <w:proofErr w:type="spellEnd"/>
                  <w:r w:rsidRPr="00FE5208">
                    <w:rPr>
                      <w:rFonts w:ascii="Calibri" w:hAnsi="Calibri"/>
                      <w:color w:val="000000"/>
                    </w:rPr>
                    <w:t xml:space="preserve"> </w:t>
                  </w:r>
                  <w:proofErr w:type="spellStart"/>
                  <w:r w:rsidRPr="00FE5208">
                    <w:rPr>
                      <w:rFonts w:ascii="Calibri" w:hAnsi="Calibri"/>
                      <w:color w:val="000000"/>
                    </w:rPr>
                    <w:t>infrc</w:t>
                  </w:r>
                  <w:proofErr w:type="spellEnd"/>
                  <w:r w:rsidRPr="00FE5208">
                    <w:rPr>
                      <w:rFonts w:ascii="Calibri" w:hAnsi="Calibri"/>
                      <w:color w:val="000000"/>
                    </w:rPr>
                    <w:t xml:space="preserve"> due to </w:t>
                  </w:r>
                  <w:proofErr w:type="spellStart"/>
                  <w:r w:rsidRPr="00FE5208">
                    <w:rPr>
                      <w:rFonts w:ascii="Calibri" w:hAnsi="Calibri"/>
                      <w:color w:val="000000"/>
                    </w:rPr>
                    <w:t>unsp</w:t>
                  </w:r>
                  <w:proofErr w:type="spellEnd"/>
                  <w:r w:rsidRPr="00FE5208">
                    <w:rPr>
                      <w:rFonts w:ascii="Calibri" w:hAnsi="Calibri"/>
                      <w:color w:val="000000"/>
                    </w:rPr>
                    <w:t xml:space="preserve"> </w:t>
                  </w:r>
                  <w:proofErr w:type="spellStart"/>
                  <w:r w:rsidRPr="00FE5208">
                    <w:rPr>
                      <w:rFonts w:ascii="Calibri" w:hAnsi="Calibri"/>
                      <w:color w:val="000000"/>
                    </w:rPr>
                    <w:t>occls</w:t>
                  </w:r>
                  <w:proofErr w:type="spellEnd"/>
                  <w:r w:rsidRPr="00FE5208">
                    <w:rPr>
                      <w:rFonts w:ascii="Calibri" w:hAnsi="Calibri"/>
                      <w:color w:val="000000"/>
                    </w:rPr>
                    <w:t xml:space="preserve"> or stenos of </w:t>
                  </w:r>
                  <w:proofErr w:type="spellStart"/>
                  <w:r w:rsidRPr="00FE5208">
                    <w:rPr>
                      <w:rFonts w:ascii="Calibri" w:hAnsi="Calibri"/>
                      <w:color w:val="000000"/>
                    </w:rPr>
                    <w:t>unsp</w:t>
                  </w:r>
                  <w:proofErr w:type="spellEnd"/>
                  <w:r w:rsidRPr="00FE5208">
                    <w:rPr>
                      <w:rFonts w:ascii="Calibri" w:hAnsi="Calibri"/>
                      <w:color w:val="000000"/>
                    </w:rPr>
                    <w:t xml:space="preserve"> carotid art</w:t>
                  </w:r>
                </w:p>
              </w:tc>
            </w:tr>
          </w:tbl>
          <w:p w:rsidR="009127D3" w:rsidRPr="00FE5208" w:rsidRDefault="009127D3" w:rsidP="00DC74AE">
            <w:pPr>
              <w:pStyle w:val="Header"/>
              <w:rPr>
                <w:b/>
                <w:bCs/>
              </w:rPr>
            </w:pPr>
          </w:p>
        </w:tc>
      </w:tr>
      <w:tr w:rsidR="000A705F" w:rsidRPr="00FE5208" w:rsidTr="005131EC">
        <w:trPr>
          <w:cantSplit/>
        </w:trPr>
        <w:tc>
          <w:tcPr>
            <w:tcW w:w="13968" w:type="dxa"/>
            <w:gridSpan w:val="5"/>
            <w:tcBorders>
              <w:top w:val="single" w:sz="6" w:space="0" w:color="auto"/>
              <w:left w:val="single" w:sz="6" w:space="0" w:color="auto"/>
              <w:bottom w:val="single" w:sz="6" w:space="0" w:color="auto"/>
              <w:right w:val="single" w:sz="6" w:space="0" w:color="auto"/>
            </w:tcBorders>
          </w:tcPr>
          <w:tbl>
            <w:tblPr>
              <w:tblW w:w="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6120"/>
            </w:tblGrid>
            <w:tr w:rsidR="00DD33AF" w:rsidRPr="00FE5208" w:rsidTr="005131EC">
              <w:trPr>
                <w:trHeight w:val="300"/>
              </w:trPr>
              <w:tc>
                <w:tcPr>
                  <w:tcW w:w="1620" w:type="dxa"/>
                  <w:shd w:val="clear" w:color="000000" w:fill="FFFFFF"/>
                  <w:noWrap/>
                  <w:vAlign w:val="bottom"/>
                </w:tcPr>
                <w:p w:rsidR="00DD33AF" w:rsidRPr="00FE5208" w:rsidRDefault="00DD33AF" w:rsidP="00DC74AE">
                  <w:pPr>
                    <w:rPr>
                      <w:rFonts w:ascii="Calibri" w:hAnsi="Calibri"/>
                      <w:b/>
                      <w:color w:val="000000"/>
                    </w:rPr>
                  </w:pPr>
                  <w:r w:rsidRPr="00FE5208">
                    <w:rPr>
                      <w:rFonts w:ascii="Calibri" w:hAnsi="Calibri"/>
                      <w:b/>
                      <w:color w:val="000000"/>
                    </w:rPr>
                    <w:lastRenderedPageBreak/>
                    <w:t>ICD-10-CM Code</w:t>
                  </w:r>
                </w:p>
              </w:tc>
              <w:tc>
                <w:tcPr>
                  <w:tcW w:w="6120" w:type="dxa"/>
                  <w:shd w:val="clear" w:color="000000" w:fill="FFFFFF"/>
                  <w:noWrap/>
                  <w:vAlign w:val="bottom"/>
                </w:tcPr>
                <w:p w:rsidR="00DD33AF" w:rsidRPr="00FE5208" w:rsidRDefault="00DD33AF" w:rsidP="00DC74AE">
                  <w:pPr>
                    <w:rPr>
                      <w:rFonts w:ascii="Calibri" w:hAnsi="Calibri"/>
                      <w:b/>
                      <w:color w:val="000000"/>
                    </w:rPr>
                  </w:pPr>
                  <w:r w:rsidRPr="00FE5208">
                    <w:rPr>
                      <w:rFonts w:ascii="Calibri" w:hAnsi="Calibri"/>
                      <w:b/>
                      <w:color w:val="000000"/>
                    </w:rPr>
                    <w:t>ICD-10 Description</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I6509</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Occlusion and stenosis of unspecified vertebral artery</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I63019</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 xml:space="preserve">Cerebral infarction due to </w:t>
                  </w:r>
                  <w:proofErr w:type="spellStart"/>
                  <w:r w:rsidRPr="00FE5208">
                    <w:rPr>
                      <w:rFonts w:ascii="Calibri" w:hAnsi="Calibri"/>
                      <w:color w:val="000000"/>
                    </w:rPr>
                    <w:t>thombos</w:t>
                  </w:r>
                  <w:proofErr w:type="spellEnd"/>
                  <w:r w:rsidRPr="00FE5208">
                    <w:rPr>
                      <w:rFonts w:ascii="Calibri" w:hAnsi="Calibri"/>
                      <w:color w:val="000000"/>
                    </w:rPr>
                    <w:t xml:space="preserve"> </w:t>
                  </w:r>
                  <w:proofErr w:type="spellStart"/>
                  <w:r w:rsidRPr="00FE5208">
                    <w:rPr>
                      <w:rFonts w:ascii="Calibri" w:hAnsi="Calibri"/>
                      <w:color w:val="000000"/>
                    </w:rPr>
                    <w:t>unsp</w:t>
                  </w:r>
                  <w:proofErr w:type="spellEnd"/>
                  <w:r w:rsidRPr="00FE5208">
                    <w:rPr>
                      <w:rFonts w:ascii="Calibri" w:hAnsi="Calibri"/>
                      <w:color w:val="000000"/>
                    </w:rPr>
                    <w:t xml:space="preserve"> vertebral artery</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I63119</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 xml:space="preserve">Cerebral infarction due to embolism of </w:t>
                  </w:r>
                  <w:proofErr w:type="spellStart"/>
                  <w:r w:rsidRPr="00FE5208">
                    <w:rPr>
                      <w:rFonts w:ascii="Calibri" w:hAnsi="Calibri"/>
                      <w:color w:val="000000"/>
                    </w:rPr>
                    <w:t>unsp</w:t>
                  </w:r>
                  <w:proofErr w:type="spellEnd"/>
                  <w:r w:rsidRPr="00FE5208">
                    <w:rPr>
                      <w:rFonts w:ascii="Calibri" w:hAnsi="Calibri"/>
                      <w:color w:val="000000"/>
                    </w:rPr>
                    <w:t xml:space="preserve"> vertebral artery</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I63219</w:t>
                  </w:r>
                </w:p>
              </w:tc>
              <w:tc>
                <w:tcPr>
                  <w:tcW w:w="6120" w:type="dxa"/>
                  <w:shd w:val="clear" w:color="000000" w:fill="FFFFFF"/>
                  <w:noWrap/>
                  <w:vAlign w:val="bottom"/>
                  <w:hideMark/>
                </w:tcPr>
                <w:p w:rsidR="00DD33AF" w:rsidRPr="00FE5208" w:rsidRDefault="00DD33AF" w:rsidP="00DC74AE">
                  <w:pPr>
                    <w:rPr>
                      <w:rFonts w:ascii="Calibri" w:hAnsi="Calibri"/>
                      <w:color w:val="000000"/>
                    </w:rPr>
                  </w:pPr>
                  <w:proofErr w:type="spellStart"/>
                  <w:r w:rsidRPr="00FE5208">
                    <w:rPr>
                      <w:rFonts w:ascii="Calibri" w:hAnsi="Calibri"/>
                      <w:color w:val="000000"/>
                    </w:rPr>
                    <w:t>Cereb</w:t>
                  </w:r>
                  <w:proofErr w:type="spellEnd"/>
                  <w:r w:rsidRPr="00FE5208">
                    <w:rPr>
                      <w:rFonts w:ascii="Calibri" w:hAnsi="Calibri"/>
                      <w:color w:val="000000"/>
                    </w:rPr>
                    <w:t xml:space="preserve"> </w:t>
                  </w:r>
                  <w:proofErr w:type="spellStart"/>
                  <w:r w:rsidRPr="00FE5208">
                    <w:rPr>
                      <w:rFonts w:ascii="Calibri" w:hAnsi="Calibri"/>
                      <w:color w:val="000000"/>
                    </w:rPr>
                    <w:t>infrc</w:t>
                  </w:r>
                  <w:proofErr w:type="spellEnd"/>
                  <w:r w:rsidRPr="00FE5208">
                    <w:rPr>
                      <w:rFonts w:ascii="Calibri" w:hAnsi="Calibri"/>
                      <w:color w:val="000000"/>
                    </w:rPr>
                    <w:t xml:space="preserve"> due to </w:t>
                  </w:r>
                  <w:proofErr w:type="spellStart"/>
                  <w:r w:rsidRPr="00FE5208">
                    <w:rPr>
                      <w:rFonts w:ascii="Calibri" w:hAnsi="Calibri"/>
                      <w:color w:val="000000"/>
                    </w:rPr>
                    <w:t>unsp</w:t>
                  </w:r>
                  <w:proofErr w:type="spellEnd"/>
                  <w:r w:rsidRPr="00FE5208">
                    <w:rPr>
                      <w:rFonts w:ascii="Calibri" w:hAnsi="Calibri"/>
                      <w:color w:val="000000"/>
                    </w:rPr>
                    <w:t xml:space="preserve"> </w:t>
                  </w:r>
                  <w:proofErr w:type="spellStart"/>
                  <w:r w:rsidRPr="00FE5208">
                    <w:rPr>
                      <w:rFonts w:ascii="Calibri" w:hAnsi="Calibri"/>
                      <w:color w:val="000000"/>
                    </w:rPr>
                    <w:t>occls</w:t>
                  </w:r>
                  <w:proofErr w:type="spellEnd"/>
                  <w:r w:rsidRPr="00FE5208">
                    <w:rPr>
                      <w:rFonts w:ascii="Calibri" w:hAnsi="Calibri"/>
                      <w:color w:val="000000"/>
                    </w:rPr>
                    <w:t xml:space="preserve"> or stenosis of </w:t>
                  </w:r>
                  <w:proofErr w:type="spellStart"/>
                  <w:r w:rsidRPr="00FE5208">
                    <w:rPr>
                      <w:rFonts w:ascii="Calibri" w:hAnsi="Calibri"/>
                      <w:color w:val="000000"/>
                    </w:rPr>
                    <w:t>unsp</w:t>
                  </w:r>
                  <w:proofErr w:type="spellEnd"/>
                  <w:r w:rsidRPr="00FE5208">
                    <w:rPr>
                      <w:rFonts w:ascii="Calibri" w:hAnsi="Calibri"/>
                      <w:color w:val="000000"/>
                    </w:rPr>
                    <w:t xml:space="preserve"> </w:t>
                  </w:r>
                  <w:proofErr w:type="spellStart"/>
                  <w:r w:rsidRPr="00FE5208">
                    <w:rPr>
                      <w:rFonts w:ascii="Calibri" w:hAnsi="Calibri"/>
                      <w:color w:val="000000"/>
                    </w:rPr>
                    <w:t>verteb</w:t>
                  </w:r>
                  <w:proofErr w:type="spellEnd"/>
                  <w:r w:rsidRPr="00FE5208">
                    <w:rPr>
                      <w:rFonts w:ascii="Calibri" w:hAnsi="Calibri"/>
                      <w:color w:val="000000"/>
                    </w:rPr>
                    <w:t xml:space="preserve"> art</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I658</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 xml:space="preserve">Occlusion and stenosis of other </w:t>
                  </w:r>
                  <w:proofErr w:type="spellStart"/>
                  <w:r w:rsidRPr="00FE5208">
                    <w:rPr>
                      <w:rFonts w:ascii="Calibri" w:hAnsi="Calibri"/>
                      <w:color w:val="000000"/>
                    </w:rPr>
                    <w:t>precerebral</w:t>
                  </w:r>
                  <w:proofErr w:type="spellEnd"/>
                  <w:r w:rsidRPr="00FE5208">
                    <w:rPr>
                      <w:rFonts w:ascii="Calibri" w:hAnsi="Calibri"/>
                      <w:color w:val="000000"/>
                    </w:rPr>
                    <w:t xml:space="preserve"> arteries</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I6359</w:t>
                  </w:r>
                </w:p>
              </w:tc>
              <w:tc>
                <w:tcPr>
                  <w:tcW w:w="6120" w:type="dxa"/>
                  <w:shd w:val="clear" w:color="000000" w:fill="FFFFFF"/>
                  <w:noWrap/>
                  <w:vAlign w:val="bottom"/>
                  <w:hideMark/>
                </w:tcPr>
                <w:p w:rsidR="00DD33AF" w:rsidRPr="00FE5208" w:rsidRDefault="00DD33AF" w:rsidP="00DC74AE">
                  <w:pPr>
                    <w:rPr>
                      <w:rFonts w:ascii="Calibri" w:hAnsi="Calibri"/>
                      <w:color w:val="000000"/>
                    </w:rPr>
                  </w:pPr>
                  <w:proofErr w:type="spellStart"/>
                  <w:r w:rsidRPr="00FE5208">
                    <w:rPr>
                      <w:rFonts w:ascii="Calibri" w:hAnsi="Calibri"/>
                      <w:color w:val="000000"/>
                    </w:rPr>
                    <w:t>Cereb</w:t>
                  </w:r>
                  <w:proofErr w:type="spellEnd"/>
                  <w:r w:rsidRPr="00FE5208">
                    <w:rPr>
                      <w:rFonts w:ascii="Calibri" w:hAnsi="Calibri"/>
                      <w:color w:val="000000"/>
                    </w:rPr>
                    <w:t xml:space="preserve"> </w:t>
                  </w:r>
                  <w:proofErr w:type="spellStart"/>
                  <w:r w:rsidRPr="00FE5208">
                    <w:rPr>
                      <w:rFonts w:ascii="Calibri" w:hAnsi="Calibri"/>
                      <w:color w:val="000000"/>
                    </w:rPr>
                    <w:t>infrc</w:t>
                  </w:r>
                  <w:proofErr w:type="spellEnd"/>
                  <w:r w:rsidRPr="00FE5208">
                    <w:rPr>
                      <w:rFonts w:ascii="Calibri" w:hAnsi="Calibri"/>
                      <w:color w:val="000000"/>
                    </w:rPr>
                    <w:t xml:space="preserve"> due to </w:t>
                  </w:r>
                  <w:proofErr w:type="spellStart"/>
                  <w:r w:rsidRPr="00FE5208">
                    <w:rPr>
                      <w:rFonts w:ascii="Calibri" w:hAnsi="Calibri"/>
                      <w:color w:val="000000"/>
                    </w:rPr>
                    <w:t>unsp</w:t>
                  </w:r>
                  <w:proofErr w:type="spellEnd"/>
                  <w:r w:rsidRPr="00FE5208">
                    <w:rPr>
                      <w:rFonts w:ascii="Calibri" w:hAnsi="Calibri"/>
                      <w:color w:val="000000"/>
                    </w:rPr>
                    <w:t xml:space="preserve"> </w:t>
                  </w:r>
                  <w:proofErr w:type="spellStart"/>
                  <w:r w:rsidRPr="00FE5208">
                    <w:rPr>
                      <w:rFonts w:ascii="Calibri" w:hAnsi="Calibri"/>
                      <w:color w:val="000000"/>
                    </w:rPr>
                    <w:t>occls</w:t>
                  </w:r>
                  <w:proofErr w:type="spellEnd"/>
                  <w:r w:rsidRPr="00FE5208">
                    <w:rPr>
                      <w:rFonts w:ascii="Calibri" w:hAnsi="Calibri"/>
                      <w:color w:val="000000"/>
                    </w:rPr>
                    <w:t xml:space="preserve"> or stenosis of cerebral artery</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I658</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 xml:space="preserve">Occlusion and stenosis of other </w:t>
                  </w:r>
                  <w:proofErr w:type="spellStart"/>
                  <w:r w:rsidRPr="00FE5208">
                    <w:rPr>
                      <w:rFonts w:ascii="Calibri" w:hAnsi="Calibri"/>
                      <w:color w:val="000000"/>
                    </w:rPr>
                    <w:t>precerebral</w:t>
                  </w:r>
                  <w:proofErr w:type="spellEnd"/>
                  <w:r w:rsidRPr="00FE5208">
                    <w:rPr>
                      <w:rFonts w:ascii="Calibri" w:hAnsi="Calibri"/>
                      <w:color w:val="000000"/>
                    </w:rPr>
                    <w:t xml:space="preserve"> arteries</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I6359</w:t>
                  </w:r>
                </w:p>
              </w:tc>
              <w:tc>
                <w:tcPr>
                  <w:tcW w:w="6120" w:type="dxa"/>
                  <w:shd w:val="clear" w:color="000000" w:fill="FFFFFF"/>
                  <w:noWrap/>
                  <w:vAlign w:val="bottom"/>
                  <w:hideMark/>
                </w:tcPr>
                <w:p w:rsidR="00DD33AF" w:rsidRPr="00FE5208" w:rsidRDefault="00DD33AF" w:rsidP="00DC74AE">
                  <w:pPr>
                    <w:rPr>
                      <w:rFonts w:ascii="Calibri" w:hAnsi="Calibri"/>
                      <w:color w:val="000000"/>
                    </w:rPr>
                  </w:pPr>
                  <w:proofErr w:type="spellStart"/>
                  <w:r w:rsidRPr="00FE5208">
                    <w:rPr>
                      <w:rFonts w:ascii="Calibri" w:hAnsi="Calibri"/>
                      <w:color w:val="000000"/>
                    </w:rPr>
                    <w:t>Cereb</w:t>
                  </w:r>
                  <w:proofErr w:type="spellEnd"/>
                  <w:r w:rsidRPr="00FE5208">
                    <w:rPr>
                      <w:rFonts w:ascii="Calibri" w:hAnsi="Calibri"/>
                      <w:color w:val="000000"/>
                    </w:rPr>
                    <w:t xml:space="preserve"> </w:t>
                  </w:r>
                  <w:proofErr w:type="spellStart"/>
                  <w:r w:rsidRPr="00FE5208">
                    <w:rPr>
                      <w:rFonts w:ascii="Calibri" w:hAnsi="Calibri"/>
                      <w:color w:val="000000"/>
                    </w:rPr>
                    <w:t>infrc</w:t>
                  </w:r>
                  <w:proofErr w:type="spellEnd"/>
                  <w:r w:rsidRPr="00FE5208">
                    <w:rPr>
                      <w:rFonts w:ascii="Calibri" w:hAnsi="Calibri"/>
                      <w:color w:val="000000"/>
                    </w:rPr>
                    <w:t xml:space="preserve"> due to </w:t>
                  </w:r>
                  <w:proofErr w:type="spellStart"/>
                  <w:r w:rsidRPr="00FE5208">
                    <w:rPr>
                      <w:rFonts w:ascii="Calibri" w:hAnsi="Calibri"/>
                      <w:color w:val="000000"/>
                    </w:rPr>
                    <w:t>unsp</w:t>
                  </w:r>
                  <w:proofErr w:type="spellEnd"/>
                  <w:r w:rsidRPr="00FE5208">
                    <w:rPr>
                      <w:rFonts w:ascii="Calibri" w:hAnsi="Calibri"/>
                      <w:color w:val="000000"/>
                    </w:rPr>
                    <w:t xml:space="preserve"> </w:t>
                  </w:r>
                  <w:proofErr w:type="spellStart"/>
                  <w:r w:rsidRPr="00FE5208">
                    <w:rPr>
                      <w:rFonts w:ascii="Calibri" w:hAnsi="Calibri"/>
                      <w:color w:val="000000"/>
                    </w:rPr>
                    <w:t>occls</w:t>
                  </w:r>
                  <w:proofErr w:type="spellEnd"/>
                  <w:r w:rsidRPr="00FE5208">
                    <w:rPr>
                      <w:rFonts w:ascii="Calibri" w:hAnsi="Calibri"/>
                      <w:color w:val="000000"/>
                    </w:rPr>
                    <w:t xml:space="preserve"> or stenosis of cerebral artery</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I659</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 xml:space="preserve">Occlusion and stenosis of unspecified </w:t>
                  </w:r>
                  <w:proofErr w:type="spellStart"/>
                  <w:r w:rsidRPr="00FE5208">
                    <w:rPr>
                      <w:rFonts w:ascii="Calibri" w:hAnsi="Calibri"/>
                      <w:color w:val="000000"/>
                    </w:rPr>
                    <w:t>precerebral</w:t>
                  </w:r>
                  <w:proofErr w:type="spellEnd"/>
                  <w:r w:rsidRPr="00FE5208">
                    <w:rPr>
                      <w:rFonts w:ascii="Calibri" w:hAnsi="Calibri"/>
                      <w:color w:val="000000"/>
                    </w:rPr>
                    <w:t xml:space="preserve"> artery</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I6320</w:t>
                  </w:r>
                </w:p>
              </w:tc>
              <w:tc>
                <w:tcPr>
                  <w:tcW w:w="6120" w:type="dxa"/>
                  <w:shd w:val="clear" w:color="000000" w:fill="FFFFFF"/>
                  <w:noWrap/>
                  <w:vAlign w:val="bottom"/>
                  <w:hideMark/>
                </w:tcPr>
                <w:p w:rsidR="00DD33AF" w:rsidRPr="00FE5208" w:rsidRDefault="00DD33AF" w:rsidP="00DC74AE">
                  <w:pPr>
                    <w:rPr>
                      <w:rFonts w:ascii="Calibri" w:hAnsi="Calibri"/>
                      <w:color w:val="000000"/>
                    </w:rPr>
                  </w:pPr>
                  <w:proofErr w:type="spellStart"/>
                  <w:r w:rsidRPr="00FE5208">
                    <w:rPr>
                      <w:rFonts w:ascii="Calibri" w:hAnsi="Calibri"/>
                      <w:color w:val="000000"/>
                    </w:rPr>
                    <w:t>Cereb</w:t>
                  </w:r>
                  <w:proofErr w:type="spellEnd"/>
                  <w:r w:rsidRPr="00FE5208">
                    <w:rPr>
                      <w:rFonts w:ascii="Calibri" w:hAnsi="Calibri"/>
                      <w:color w:val="000000"/>
                    </w:rPr>
                    <w:t xml:space="preserve"> </w:t>
                  </w:r>
                  <w:proofErr w:type="spellStart"/>
                  <w:r w:rsidRPr="00FE5208">
                    <w:rPr>
                      <w:rFonts w:ascii="Calibri" w:hAnsi="Calibri"/>
                      <w:color w:val="000000"/>
                    </w:rPr>
                    <w:t>infrc</w:t>
                  </w:r>
                  <w:proofErr w:type="spellEnd"/>
                  <w:r w:rsidRPr="00FE5208">
                    <w:rPr>
                      <w:rFonts w:ascii="Calibri" w:hAnsi="Calibri"/>
                      <w:color w:val="000000"/>
                    </w:rPr>
                    <w:t xml:space="preserve"> due to </w:t>
                  </w:r>
                  <w:proofErr w:type="spellStart"/>
                  <w:r w:rsidRPr="00FE5208">
                    <w:rPr>
                      <w:rFonts w:ascii="Calibri" w:hAnsi="Calibri"/>
                      <w:color w:val="000000"/>
                    </w:rPr>
                    <w:t>unsp</w:t>
                  </w:r>
                  <w:proofErr w:type="spellEnd"/>
                  <w:r w:rsidRPr="00FE5208">
                    <w:rPr>
                      <w:rFonts w:ascii="Calibri" w:hAnsi="Calibri"/>
                      <w:color w:val="000000"/>
                    </w:rPr>
                    <w:t xml:space="preserve"> </w:t>
                  </w:r>
                  <w:proofErr w:type="spellStart"/>
                  <w:r w:rsidRPr="00FE5208">
                    <w:rPr>
                      <w:rFonts w:ascii="Calibri" w:hAnsi="Calibri"/>
                      <w:color w:val="000000"/>
                    </w:rPr>
                    <w:t>occls</w:t>
                  </w:r>
                  <w:proofErr w:type="spellEnd"/>
                  <w:r w:rsidRPr="00FE5208">
                    <w:rPr>
                      <w:rFonts w:ascii="Calibri" w:hAnsi="Calibri"/>
                      <w:color w:val="000000"/>
                    </w:rPr>
                    <w:t xml:space="preserve"> or stenos of </w:t>
                  </w:r>
                  <w:proofErr w:type="spellStart"/>
                  <w:r w:rsidRPr="00FE5208">
                    <w:rPr>
                      <w:rFonts w:ascii="Calibri" w:hAnsi="Calibri"/>
                      <w:color w:val="000000"/>
                    </w:rPr>
                    <w:t>unsp</w:t>
                  </w:r>
                  <w:proofErr w:type="spellEnd"/>
                  <w:r w:rsidRPr="00FE5208">
                    <w:rPr>
                      <w:rFonts w:ascii="Calibri" w:hAnsi="Calibri"/>
                      <w:color w:val="000000"/>
                    </w:rPr>
                    <w:t xml:space="preserve"> </w:t>
                  </w:r>
                  <w:proofErr w:type="spellStart"/>
                  <w:r w:rsidRPr="00FE5208">
                    <w:rPr>
                      <w:rFonts w:ascii="Calibri" w:hAnsi="Calibri"/>
                      <w:color w:val="000000"/>
                    </w:rPr>
                    <w:t>precerb</w:t>
                  </w:r>
                  <w:proofErr w:type="spellEnd"/>
                  <w:r w:rsidRPr="00FE5208">
                    <w:rPr>
                      <w:rFonts w:ascii="Calibri" w:hAnsi="Calibri"/>
                      <w:color w:val="000000"/>
                    </w:rPr>
                    <w:t xml:space="preserve"> art</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I6609</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Occlusion and stenosis of unspecified middle cerebral artery</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I6619</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 xml:space="preserve">Occlusion and stenosis of </w:t>
                  </w:r>
                  <w:proofErr w:type="spellStart"/>
                  <w:r w:rsidRPr="00FE5208">
                    <w:rPr>
                      <w:rFonts w:ascii="Calibri" w:hAnsi="Calibri"/>
                      <w:color w:val="000000"/>
                    </w:rPr>
                    <w:t>unsp</w:t>
                  </w:r>
                  <w:proofErr w:type="spellEnd"/>
                  <w:r w:rsidRPr="00FE5208">
                    <w:rPr>
                      <w:rFonts w:ascii="Calibri" w:hAnsi="Calibri"/>
                      <w:color w:val="000000"/>
                    </w:rPr>
                    <w:t xml:space="preserve"> anterior cerebral artery</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I6629</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 xml:space="preserve">Occlusion and stenosis of </w:t>
                  </w:r>
                  <w:proofErr w:type="spellStart"/>
                  <w:r w:rsidRPr="00FE5208">
                    <w:rPr>
                      <w:rFonts w:ascii="Calibri" w:hAnsi="Calibri"/>
                      <w:color w:val="000000"/>
                    </w:rPr>
                    <w:t>unsp</w:t>
                  </w:r>
                  <w:proofErr w:type="spellEnd"/>
                  <w:r w:rsidRPr="00FE5208">
                    <w:rPr>
                      <w:rFonts w:ascii="Calibri" w:hAnsi="Calibri"/>
                      <w:color w:val="000000"/>
                    </w:rPr>
                    <w:t xml:space="preserve"> posterior cerebral artery</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I6330</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 xml:space="preserve">Cerebral infarction due to </w:t>
                  </w:r>
                  <w:proofErr w:type="spellStart"/>
                  <w:r w:rsidRPr="00FE5208">
                    <w:rPr>
                      <w:rFonts w:ascii="Calibri" w:hAnsi="Calibri"/>
                      <w:color w:val="000000"/>
                    </w:rPr>
                    <w:t>thombos</w:t>
                  </w:r>
                  <w:proofErr w:type="spellEnd"/>
                  <w:r w:rsidRPr="00FE5208">
                    <w:rPr>
                      <w:rFonts w:ascii="Calibri" w:hAnsi="Calibri"/>
                      <w:color w:val="000000"/>
                    </w:rPr>
                    <w:t xml:space="preserve"> </w:t>
                  </w:r>
                  <w:proofErr w:type="spellStart"/>
                  <w:r w:rsidRPr="00FE5208">
                    <w:rPr>
                      <w:rFonts w:ascii="Calibri" w:hAnsi="Calibri"/>
                      <w:color w:val="000000"/>
                    </w:rPr>
                    <w:t>unsp</w:t>
                  </w:r>
                  <w:proofErr w:type="spellEnd"/>
                  <w:r w:rsidRPr="00FE5208">
                    <w:rPr>
                      <w:rFonts w:ascii="Calibri" w:hAnsi="Calibri"/>
                      <w:color w:val="000000"/>
                    </w:rPr>
                    <w:t xml:space="preserve"> cerebral artery</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I6609</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Occlusion and stenosis of unspecified middle cerebral artery</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I6619</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 xml:space="preserve">Occlusion and stenosis of </w:t>
                  </w:r>
                  <w:proofErr w:type="spellStart"/>
                  <w:r w:rsidRPr="00FE5208">
                    <w:rPr>
                      <w:rFonts w:ascii="Calibri" w:hAnsi="Calibri"/>
                      <w:color w:val="000000"/>
                    </w:rPr>
                    <w:t>unsp</w:t>
                  </w:r>
                  <w:proofErr w:type="spellEnd"/>
                  <w:r w:rsidRPr="00FE5208">
                    <w:rPr>
                      <w:rFonts w:ascii="Calibri" w:hAnsi="Calibri"/>
                      <w:color w:val="000000"/>
                    </w:rPr>
                    <w:t xml:space="preserve"> anterior cerebral artery</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I6629</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 xml:space="preserve">Occlusion and stenosis of </w:t>
                  </w:r>
                  <w:proofErr w:type="spellStart"/>
                  <w:r w:rsidRPr="00FE5208">
                    <w:rPr>
                      <w:rFonts w:ascii="Calibri" w:hAnsi="Calibri"/>
                      <w:color w:val="000000"/>
                    </w:rPr>
                    <w:t>unsp</w:t>
                  </w:r>
                  <w:proofErr w:type="spellEnd"/>
                  <w:r w:rsidRPr="00FE5208">
                    <w:rPr>
                      <w:rFonts w:ascii="Calibri" w:hAnsi="Calibri"/>
                      <w:color w:val="000000"/>
                    </w:rPr>
                    <w:t xml:space="preserve"> posterior cerebral artery</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I669</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Occlusion and stenosis of unspecified cerebral artery</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I6340</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 xml:space="preserve">Cerebral infarction due to embolism of </w:t>
                  </w:r>
                  <w:proofErr w:type="spellStart"/>
                  <w:r w:rsidRPr="00FE5208">
                    <w:rPr>
                      <w:rFonts w:ascii="Calibri" w:hAnsi="Calibri"/>
                      <w:color w:val="000000"/>
                    </w:rPr>
                    <w:t>unsp</w:t>
                  </w:r>
                  <w:proofErr w:type="spellEnd"/>
                  <w:r w:rsidRPr="00FE5208">
                    <w:rPr>
                      <w:rFonts w:ascii="Calibri" w:hAnsi="Calibri"/>
                      <w:color w:val="000000"/>
                    </w:rPr>
                    <w:t xml:space="preserve"> cerebral artery</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I669</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Occlusion and stenosis of unspecified cerebral artery</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I6350</w:t>
                  </w:r>
                </w:p>
              </w:tc>
              <w:tc>
                <w:tcPr>
                  <w:tcW w:w="6120" w:type="dxa"/>
                  <w:shd w:val="clear" w:color="000000" w:fill="FFFFFF"/>
                  <w:noWrap/>
                  <w:vAlign w:val="bottom"/>
                  <w:hideMark/>
                </w:tcPr>
                <w:p w:rsidR="00DD33AF" w:rsidRPr="00FE5208" w:rsidRDefault="00DD33AF" w:rsidP="00DC74AE">
                  <w:pPr>
                    <w:rPr>
                      <w:rFonts w:ascii="Calibri" w:hAnsi="Calibri"/>
                      <w:color w:val="000000"/>
                    </w:rPr>
                  </w:pPr>
                  <w:proofErr w:type="spellStart"/>
                  <w:r w:rsidRPr="00FE5208">
                    <w:rPr>
                      <w:rFonts w:ascii="Calibri" w:hAnsi="Calibri"/>
                      <w:color w:val="000000"/>
                    </w:rPr>
                    <w:t>Cereb</w:t>
                  </w:r>
                  <w:proofErr w:type="spellEnd"/>
                  <w:r w:rsidRPr="00FE5208">
                    <w:rPr>
                      <w:rFonts w:ascii="Calibri" w:hAnsi="Calibri"/>
                      <w:color w:val="000000"/>
                    </w:rPr>
                    <w:t xml:space="preserve"> </w:t>
                  </w:r>
                  <w:proofErr w:type="spellStart"/>
                  <w:r w:rsidRPr="00FE5208">
                    <w:rPr>
                      <w:rFonts w:ascii="Calibri" w:hAnsi="Calibri"/>
                      <w:color w:val="000000"/>
                    </w:rPr>
                    <w:t>infrc</w:t>
                  </w:r>
                  <w:proofErr w:type="spellEnd"/>
                  <w:r w:rsidRPr="00FE5208">
                    <w:rPr>
                      <w:rFonts w:ascii="Calibri" w:hAnsi="Calibri"/>
                      <w:color w:val="000000"/>
                    </w:rPr>
                    <w:t xml:space="preserve"> due to </w:t>
                  </w:r>
                  <w:proofErr w:type="spellStart"/>
                  <w:r w:rsidRPr="00FE5208">
                    <w:rPr>
                      <w:rFonts w:ascii="Calibri" w:hAnsi="Calibri"/>
                      <w:color w:val="000000"/>
                    </w:rPr>
                    <w:t>unsp</w:t>
                  </w:r>
                  <w:proofErr w:type="spellEnd"/>
                  <w:r w:rsidRPr="00FE5208">
                    <w:rPr>
                      <w:rFonts w:ascii="Calibri" w:hAnsi="Calibri"/>
                      <w:color w:val="000000"/>
                    </w:rPr>
                    <w:t xml:space="preserve"> </w:t>
                  </w:r>
                  <w:proofErr w:type="spellStart"/>
                  <w:r w:rsidRPr="00FE5208">
                    <w:rPr>
                      <w:rFonts w:ascii="Calibri" w:hAnsi="Calibri"/>
                      <w:color w:val="000000"/>
                    </w:rPr>
                    <w:t>occls</w:t>
                  </w:r>
                  <w:proofErr w:type="spellEnd"/>
                  <w:r w:rsidRPr="00FE5208">
                    <w:rPr>
                      <w:rFonts w:ascii="Calibri" w:hAnsi="Calibri"/>
                      <w:color w:val="000000"/>
                    </w:rPr>
                    <w:t xml:space="preserve"> or stenos of </w:t>
                  </w:r>
                  <w:proofErr w:type="spellStart"/>
                  <w:r w:rsidRPr="00FE5208">
                    <w:rPr>
                      <w:rFonts w:ascii="Calibri" w:hAnsi="Calibri"/>
                      <w:color w:val="000000"/>
                    </w:rPr>
                    <w:t>unsp</w:t>
                  </w:r>
                  <w:proofErr w:type="spellEnd"/>
                  <w:r w:rsidRPr="00FE5208">
                    <w:rPr>
                      <w:rFonts w:ascii="Calibri" w:hAnsi="Calibri"/>
                      <w:color w:val="000000"/>
                    </w:rPr>
                    <w:t xml:space="preserve"> </w:t>
                  </w:r>
                  <w:proofErr w:type="spellStart"/>
                  <w:r w:rsidRPr="00FE5208">
                    <w:rPr>
                      <w:rFonts w:ascii="Calibri" w:hAnsi="Calibri"/>
                      <w:color w:val="000000"/>
                    </w:rPr>
                    <w:t>cereb</w:t>
                  </w:r>
                  <w:proofErr w:type="spellEnd"/>
                  <w:r w:rsidRPr="00FE5208">
                    <w:rPr>
                      <w:rFonts w:ascii="Calibri" w:hAnsi="Calibri"/>
                      <w:color w:val="000000"/>
                    </w:rPr>
                    <w:t xml:space="preserve"> artery</w:t>
                  </w:r>
                </w:p>
              </w:tc>
            </w:tr>
            <w:tr w:rsidR="00DD33AF" w:rsidRPr="00FE5208" w:rsidTr="005131EC">
              <w:trPr>
                <w:trHeight w:val="300"/>
              </w:trPr>
              <w:tc>
                <w:tcPr>
                  <w:tcW w:w="1620"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G450</w:t>
                  </w:r>
                </w:p>
              </w:tc>
              <w:tc>
                <w:tcPr>
                  <w:tcW w:w="6120" w:type="dxa"/>
                  <w:shd w:val="clear" w:color="000000" w:fill="FFFFFF"/>
                  <w:noWrap/>
                  <w:vAlign w:val="bottom"/>
                </w:tcPr>
                <w:p w:rsidR="00DD33AF" w:rsidRPr="00FE5208" w:rsidRDefault="00DD33AF" w:rsidP="00DC74AE">
                  <w:pPr>
                    <w:rPr>
                      <w:rFonts w:ascii="Calibri" w:hAnsi="Calibri"/>
                      <w:color w:val="000000"/>
                    </w:rPr>
                  </w:pPr>
                  <w:proofErr w:type="spellStart"/>
                  <w:r w:rsidRPr="00FE5208">
                    <w:rPr>
                      <w:rFonts w:ascii="Calibri" w:hAnsi="Calibri"/>
                      <w:color w:val="000000"/>
                    </w:rPr>
                    <w:t>Vertebro</w:t>
                  </w:r>
                  <w:proofErr w:type="spellEnd"/>
                  <w:r w:rsidRPr="00FE5208">
                    <w:rPr>
                      <w:rFonts w:ascii="Calibri" w:hAnsi="Calibri"/>
                      <w:color w:val="000000"/>
                    </w:rPr>
                    <w:t>-basilar artery syndrome</w:t>
                  </w:r>
                </w:p>
              </w:tc>
            </w:tr>
            <w:tr w:rsidR="00DD33AF" w:rsidRPr="00FE5208" w:rsidTr="005131EC">
              <w:trPr>
                <w:trHeight w:val="300"/>
              </w:trPr>
              <w:tc>
                <w:tcPr>
                  <w:tcW w:w="1620"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G450</w:t>
                  </w:r>
                </w:p>
              </w:tc>
              <w:tc>
                <w:tcPr>
                  <w:tcW w:w="6120" w:type="dxa"/>
                  <w:shd w:val="clear" w:color="000000" w:fill="FFFFFF"/>
                  <w:noWrap/>
                  <w:vAlign w:val="bottom"/>
                </w:tcPr>
                <w:p w:rsidR="00DD33AF" w:rsidRPr="00FE5208" w:rsidRDefault="00DD33AF" w:rsidP="00DC74AE">
                  <w:pPr>
                    <w:rPr>
                      <w:rFonts w:ascii="Calibri" w:hAnsi="Calibri"/>
                      <w:color w:val="000000"/>
                    </w:rPr>
                  </w:pPr>
                  <w:proofErr w:type="spellStart"/>
                  <w:r w:rsidRPr="00FE5208">
                    <w:rPr>
                      <w:rFonts w:ascii="Calibri" w:hAnsi="Calibri"/>
                      <w:color w:val="000000"/>
                    </w:rPr>
                    <w:t>Vertebro</w:t>
                  </w:r>
                  <w:proofErr w:type="spellEnd"/>
                  <w:r w:rsidRPr="00FE5208">
                    <w:rPr>
                      <w:rFonts w:ascii="Calibri" w:hAnsi="Calibri"/>
                      <w:color w:val="000000"/>
                    </w:rPr>
                    <w:t>-basilar artery syndrome</w:t>
                  </w:r>
                </w:p>
              </w:tc>
            </w:tr>
            <w:tr w:rsidR="00DD33AF" w:rsidRPr="00FE5208" w:rsidTr="005131EC">
              <w:trPr>
                <w:trHeight w:val="300"/>
              </w:trPr>
              <w:tc>
                <w:tcPr>
                  <w:tcW w:w="1620"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G458</w:t>
                  </w:r>
                </w:p>
              </w:tc>
              <w:tc>
                <w:tcPr>
                  <w:tcW w:w="6120" w:type="dxa"/>
                  <w:shd w:val="clear" w:color="000000" w:fill="FFFFFF"/>
                  <w:noWrap/>
                  <w:vAlign w:val="bottom"/>
                </w:tcPr>
                <w:p w:rsidR="00DD33AF" w:rsidRPr="00FE5208" w:rsidRDefault="00DD33AF" w:rsidP="00DC74AE">
                  <w:pPr>
                    <w:rPr>
                      <w:rFonts w:ascii="Calibri" w:hAnsi="Calibri"/>
                      <w:color w:val="000000"/>
                    </w:rPr>
                  </w:pPr>
                  <w:proofErr w:type="spellStart"/>
                  <w:r w:rsidRPr="00FE5208">
                    <w:rPr>
                      <w:rFonts w:ascii="Calibri" w:hAnsi="Calibri"/>
                      <w:color w:val="000000"/>
                    </w:rPr>
                    <w:t>Oth</w:t>
                  </w:r>
                  <w:proofErr w:type="spellEnd"/>
                  <w:r w:rsidRPr="00FE5208">
                    <w:rPr>
                      <w:rFonts w:ascii="Calibri" w:hAnsi="Calibri"/>
                      <w:color w:val="000000"/>
                    </w:rPr>
                    <w:t xml:space="preserve"> transient cerebral ischemic attacks and related </w:t>
                  </w:r>
                  <w:proofErr w:type="spellStart"/>
                  <w:r w:rsidRPr="00FE5208">
                    <w:rPr>
                      <w:rFonts w:ascii="Calibri" w:hAnsi="Calibri"/>
                      <w:color w:val="000000"/>
                    </w:rPr>
                    <w:t>synd</w:t>
                  </w:r>
                  <w:proofErr w:type="spellEnd"/>
                </w:p>
              </w:tc>
            </w:tr>
            <w:tr w:rsidR="00DD33AF" w:rsidRPr="00FE5208" w:rsidTr="005131EC">
              <w:trPr>
                <w:trHeight w:val="300"/>
              </w:trPr>
              <w:tc>
                <w:tcPr>
                  <w:tcW w:w="1620"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G450</w:t>
                  </w:r>
                </w:p>
              </w:tc>
              <w:tc>
                <w:tcPr>
                  <w:tcW w:w="6120" w:type="dxa"/>
                  <w:shd w:val="clear" w:color="000000" w:fill="FFFFFF"/>
                  <w:noWrap/>
                  <w:vAlign w:val="bottom"/>
                </w:tcPr>
                <w:p w:rsidR="00DD33AF" w:rsidRPr="00FE5208" w:rsidRDefault="00DD33AF" w:rsidP="00DC74AE">
                  <w:pPr>
                    <w:rPr>
                      <w:rFonts w:ascii="Calibri" w:hAnsi="Calibri"/>
                      <w:color w:val="000000"/>
                    </w:rPr>
                  </w:pPr>
                  <w:proofErr w:type="spellStart"/>
                  <w:r w:rsidRPr="00FE5208">
                    <w:rPr>
                      <w:rFonts w:ascii="Calibri" w:hAnsi="Calibri"/>
                      <w:color w:val="000000"/>
                    </w:rPr>
                    <w:t>Vertebro</w:t>
                  </w:r>
                  <w:proofErr w:type="spellEnd"/>
                  <w:r w:rsidRPr="00FE5208">
                    <w:rPr>
                      <w:rFonts w:ascii="Calibri" w:hAnsi="Calibri"/>
                      <w:color w:val="000000"/>
                    </w:rPr>
                    <w:t>-basilar artery syndrome</w:t>
                  </w:r>
                </w:p>
              </w:tc>
            </w:tr>
            <w:tr w:rsidR="00DD33AF" w:rsidRPr="00FE5208" w:rsidTr="005131EC">
              <w:trPr>
                <w:trHeight w:val="300"/>
              </w:trPr>
              <w:tc>
                <w:tcPr>
                  <w:tcW w:w="1620"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G451</w:t>
                  </w:r>
                </w:p>
              </w:tc>
              <w:tc>
                <w:tcPr>
                  <w:tcW w:w="6120"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Carotid artery syndrome (hemispheric)</w:t>
                  </w:r>
                </w:p>
              </w:tc>
            </w:tr>
            <w:tr w:rsidR="00DD33AF" w:rsidRPr="00FE5208" w:rsidTr="005131EC">
              <w:trPr>
                <w:trHeight w:val="300"/>
              </w:trPr>
              <w:tc>
                <w:tcPr>
                  <w:tcW w:w="1620"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G458</w:t>
                  </w:r>
                </w:p>
              </w:tc>
              <w:tc>
                <w:tcPr>
                  <w:tcW w:w="6120" w:type="dxa"/>
                  <w:shd w:val="clear" w:color="000000" w:fill="FFFFFF"/>
                  <w:noWrap/>
                  <w:vAlign w:val="bottom"/>
                </w:tcPr>
                <w:p w:rsidR="00DD33AF" w:rsidRPr="00FE5208" w:rsidRDefault="00DD33AF" w:rsidP="00DC74AE">
                  <w:pPr>
                    <w:rPr>
                      <w:rFonts w:ascii="Calibri" w:hAnsi="Calibri"/>
                      <w:color w:val="000000"/>
                    </w:rPr>
                  </w:pPr>
                  <w:proofErr w:type="spellStart"/>
                  <w:r w:rsidRPr="00FE5208">
                    <w:rPr>
                      <w:rFonts w:ascii="Calibri" w:hAnsi="Calibri"/>
                      <w:color w:val="000000"/>
                    </w:rPr>
                    <w:t>Oth</w:t>
                  </w:r>
                  <w:proofErr w:type="spellEnd"/>
                  <w:r w:rsidRPr="00FE5208">
                    <w:rPr>
                      <w:rFonts w:ascii="Calibri" w:hAnsi="Calibri"/>
                      <w:color w:val="000000"/>
                    </w:rPr>
                    <w:t xml:space="preserve"> transient cerebral ischemic attacks and related </w:t>
                  </w:r>
                  <w:proofErr w:type="spellStart"/>
                  <w:r w:rsidRPr="00FE5208">
                    <w:rPr>
                      <w:rFonts w:ascii="Calibri" w:hAnsi="Calibri"/>
                      <w:color w:val="000000"/>
                    </w:rPr>
                    <w:t>synd</w:t>
                  </w:r>
                  <w:proofErr w:type="spellEnd"/>
                </w:p>
              </w:tc>
            </w:tr>
          </w:tbl>
          <w:p w:rsidR="000A705F" w:rsidRPr="00FE5208" w:rsidRDefault="000A705F" w:rsidP="00DC74AE">
            <w:pPr>
              <w:rPr>
                <w:rFonts w:ascii="Calibri" w:hAnsi="Calibri"/>
                <w:color w:val="000000"/>
              </w:rPr>
            </w:pPr>
          </w:p>
        </w:tc>
      </w:tr>
      <w:tr w:rsidR="000A705F" w:rsidRPr="00FE5208" w:rsidTr="005131EC">
        <w:trPr>
          <w:cantSplit/>
        </w:trPr>
        <w:tc>
          <w:tcPr>
            <w:tcW w:w="13968" w:type="dxa"/>
            <w:gridSpan w:val="5"/>
            <w:tcBorders>
              <w:top w:val="single" w:sz="6" w:space="0" w:color="auto"/>
              <w:left w:val="single" w:sz="6" w:space="0" w:color="auto"/>
              <w:bottom w:val="single" w:sz="6" w:space="0" w:color="auto"/>
              <w:right w:val="single" w:sz="6" w:space="0" w:color="auto"/>
            </w:tcBorders>
          </w:tcPr>
          <w:tbl>
            <w:tblPr>
              <w:tblW w:w="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6120"/>
            </w:tblGrid>
            <w:tr w:rsidR="00DD33AF" w:rsidRPr="00FE5208" w:rsidTr="005131EC">
              <w:trPr>
                <w:trHeight w:val="300"/>
              </w:trPr>
              <w:tc>
                <w:tcPr>
                  <w:tcW w:w="1620" w:type="dxa"/>
                  <w:shd w:val="clear" w:color="000000" w:fill="FFFFFF"/>
                  <w:noWrap/>
                  <w:vAlign w:val="bottom"/>
                </w:tcPr>
                <w:p w:rsidR="00DD33AF" w:rsidRPr="00FE5208" w:rsidRDefault="00DD33AF" w:rsidP="00DC74AE">
                  <w:pPr>
                    <w:rPr>
                      <w:rFonts w:ascii="Calibri" w:hAnsi="Calibri"/>
                      <w:b/>
                      <w:color w:val="000000"/>
                    </w:rPr>
                  </w:pPr>
                  <w:r w:rsidRPr="00FE5208">
                    <w:rPr>
                      <w:rFonts w:ascii="Calibri" w:hAnsi="Calibri"/>
                      <w:b/>
                      <w:color w:val="000000"/>
                    </w:rPr>
                    <w:lastRenderedPageBreak/>
                    <w:t>ICD-10-CM Code</w:t>
                  </w:r>
                </w:p>
              </w:tc>
              <w:tc>
                <w:tcPr>
                  <w:tcW w:w="6120" w:type="dxa"/>
                  <w:shd w:val="clear" w:color="000000" w:fill="FFFFFF"/>
                  <w:noWrap/>
                  <w:vAlign w:val="bottom"/>
                </w:tcPr>
                <w:p w:rsidR="00DD33AF" w:rsidRPr="00FE5208" w:rsidRDefault="00DD33AF" w:rsidP="00DC74AE">
                  <w:pPr>
                    <w:rPr>
                      <w:rFonts w:ascii="Calibri" w:hAnsi="Calibri"/>
                      <w:b/>
                      <w:color w:val="000000"/>
                    </w:rPr>
                  </w:pPr>
                  <w:r w:rsidRPr="00FE5208">
                    <w:rPr>
                      <w:rFonts w:ascii="Calibri" w:hAnsi="Calibri"/>
                      <w:b/>
                      <w:color w:val="000000"/>
                    </w:rPr>
                    <w:t>ICD-10 Description</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G459</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Transient cerebral ischemic attack, unspecified</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I67848</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Other cerebrovascular vasospasm and vasoconstriction</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I701</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Atherosclerosis of renal artery</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I7092</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Chronic total occlusion of artery of the extremities</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I7100</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Dissection of unspecified site of aorta</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I7101</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Dissection of thoracic aorta</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I7102</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Dissection of abdominal aorta</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I7103</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 xml:space="preserve">Dissection of </w:t>
                  </w:r>
                  <w:proofErr w:type="spellStart"/>
                  <w:r w:rsidRPr="00FE5208">
                    <w:rPr>
                      <w:rFonts w:ascii="Calibri" w:hAnsi="Calibri"/>
                      <w:color w:val="000000"/>
                    </w:rPr>
                    <w:t>thoracoabdominal</w:t>
                  </w:r>
                  <w:proofErr w:type="spellEnd"/>
                  <w:r w:rsidRPr="00FE5208">
                    <w:rPr>
                      <w:rFonts w:ascii="Calibri" w:hAnsi="Calibri"/>
                      <w:color w:val="000000"/>
                    </w:rPr>
                    <w:t xml:space="preserve"> aorta</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I711</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Thoracic aortic aneurysm, ruptured</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I712</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Thoracic aortic aneurysm, without rupture</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I713</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Abdominal aortic aneurysm, ruptured</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I714</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Abdominal aortic aneurysm, without rupture</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I718</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Aortic aneurysm of unspecified site, ruptured</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I715</w:t>
                  </w:r>
                </w:p>
              </w:tc>
              <w:tc>
                <w:tcPr>
                  <w:tcW w:w="6120" w:type="dxa"/>
                  <w:shd w:val="clear" w:color="000000" w:fill="FFFFFF"/>
                  <w:noWrap/>
                  <w:vAlign w:val="bottom"/>
                  <w:hideMark/>
                </w:tcPr>
                <w:p w:rsidR="00DD33AF" w:rsidRPr="00FE5208" w:rsidRDefault="00DD33AF" w:rsidP="00DC74AE">
                  <w:pPr>
                    <w:rPr>
                      <w:rFonts w:ascii="Calibri" w:hAnsi="Calibri"/>
                      <w:color w:val="000000"/>
                    </w:rPr>
                  </w:pPr>
                  <w:proofErr w:type="spellStart"/>
                  <w:r w:rsidRPr="00FE5208">
                    <w:rPr>
                      <w:rFonts w:ascii="Calibri" w:hAnsi="Calibri"/>
                      <w:color w:val="000000"/>
                    </w:rPr>
                    <w:t>Thoracoabdominal</w:t>
                  </w:r>
                  <w:proofErr w:type="spellEnd"/>
                  <w:r w:rsidRPr="00FE5208">
                    <w:rPr>
                      <w:rFonts w:ascii="Calibri" w:hAnsi="Calibri"/>
                      <w:color w:val="000000"/>
                    </w:rPr>
                    <w:t xml:space="preserve"> aortic aneurysm, ruptured</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I716</w:t>
                  </w:r>
                </w:p>
              </w:tc>
              <w:tc>
                <w:tcPr>
                  <w:tcW w:w="6120" w:type="dxa"/>
                  <w:shd w:val="clear" w:color="000000" w:fill="FFFFFF"/>
                  <w:noWrap/>
                  <w:vAlign w:val="bottom"/>
                  <w:hideMark/>
                </w:tcPr>
                <w:p w:rsidR="00DD33AF" w:rsidRPr="00FE5208" w:rsidRDefault="00DD33AF" w:rsidP="00DC74AE">
                  <w:pPr>
                    <w:rPr>
                      <w:rFonts w:ascii="Calibri" w:hAnsi="Calibri"/>
                      <w:color w:val="000000"/>
                    </w:rPr>
                  </w:pPr>
                  <w:proofErr w:type="spellStart"/>
                  <w:r w:rsidRPr="00FE5208">
                    <w:rPr>
                      <w:rFonts w:ascii="Calibri" w:hAnsi="Calibri"/>
                      <w:color w:val="000000"/>
                    </w:rPr>
                    <w:t>Thoracoabdominal</w:t>
                  </w:r>
                  <w:proofErr w:type="spellEnd"/>
                  <w:r w:rsidRPr="00FE5208">
                    <w:rPr>
                      <w:rFonts w:ascii="Calibri" w:hAnsi="Calibri"/>
                      <w:color w:val="000000"/>
                    </w:rPr>
                    <w:t xml:space="preserve"> aortic aneurysm, without rupture</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I719</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Aortic aneurysm of unspecified site, without rupture</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I7401</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Saddle embolus of abdominal aorta</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I7409</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Other arterial embolism and thrombosis of abdominal aorta</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I7411</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Embolism and thrombosis of thoracic aorta</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I742</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Embolism and thrombosis of arteries of the upper extremities</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I743</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Embolism and thrombosis of arteries of the lower extremities</w:t>
                  </w:r>
                </w:p>
              </w:tc>
            </w:tr>
            <w:tr w:rsidR="00DD33AF" w:rsidRPr="00FE5208" w:rsidTr="005131EC">
              <w:trPr>
                <w:trHeight w:val="300"/>
              </w:trPr>
              <w:tc>
                <w:tcPr>
                  <w:tcW w:w="16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I745</w:t>
                  </w:r>
                </w:p>
              </w:tc>
              <w:tc>
                <w:tcPr>
                  <w:tcW w:w="6120" w:type="dxa"/>
                  <w:shd w:val="clear" w:color="000000" w:fill="FFFFFF"/>
                  <w:noWrap/>
                  <w:vAlign w:val="bottom"/>
                  <w:hideMark/>
                </w:tcPr>
                <w:p w:rsidR="00DD33AF" w:rsidRPr="00FE5208" w:rsidRDefault="00DD33AF" w:rsidP="00DC74AE">
                  <w:pPr>
                    <w:rPr>
                      <w:rFonts w:ascii="Calibri" w:hAnsi="Calibri"/>
                      <w:color w:val="000000"/>
                    </w:rPr>
                  </w:pPr>
                  <w:r w:rsidRPr="00FE5208">
                    <w:rPr>
                      <w:rFonts w:ascii="Calibri" w:hAnsi="Calibri"/>
                      <w:color w:val="000000"/>
                    </w:rPr>
                    <w:t>Embolism and thrombosis of iliac artery</w:t>
                  </w:r>
                </w:p>
              </w:tc>
            </w:tr>
            <w:tr w:rsidR="00DD33AF" w:rsidRPr="00FE5208" w:rsidTr="005131EC">
              <w:trPr>
                <w:trHeight w:val="300"/>
              </w:trPr>
              <w:tc>
                <w:tcPr>
                  <w:tcW w:w="1620"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I748</w:t>
                  </w:r>
                </w:p>
              </w:tc>
              <w:tc>
                <w:tcPr>
                  <w:tcW w:w="6120"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Embolism and thrombosis of other arteries</w:t>
                  </w:r>
                </w:p>
              </w:tc>
            </w:tr>
            <w:tr w:rsidR="00DD33AF" w:rsidRPr="00FE5208" w:rsidTr="005131EC">
              <w:trPr>
                <w:trHeight w:val="300"/>
              </w:trPr>
              <w:tc>
                <w:tcPr>
                  <w:tcW w:w="1620"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I749</w:t>
                  </w:r>
                </w:p>
              </w:tc>
              <w:tc>
                <w:tcPr>
                  <w:tcW w:w="6120"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Embolism and thrombosis of unspecified artery</w:t>
                  </w:r>
                </w:p>
              </w:tc>
            </w:tr>
            <w:tr w:rsidR="00DD33AF" w:rsidRPr="00FE5208" w:rsidTr="005131EC">
              <w:trPr>
                <w:trHeight w:val="300"/>
              </w:trPr>
              <w:tc>
                <w:tcPr>
                  <w:tcW w:w="1620"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I75019</w:t>
                  </w:r>
                </w:p>
              </w:tc>
              <w:tc>
                <w:tcPr>
                  <w:tcW w:w="6120" w:type="dxa"/>
                  <w:shd w:val="clear" w:color="000000" w:fill="FFFFFF"/>
                  <w:noWrap/>
                  <w:vAlign w:val="bottom"/>
                </w:tcPr>
                <w:p w:rsidR="00DD33AF" w:rsidRPr="00FE5208" w:rsidRDefault="00DD33AF" w:rsidP="00DC74AE">
                  <w:pPr>
                    <w:rPr>
                      <w:rFonts w:ascii="Calibri" w:hAnsi="Calibri"/>
                      <w:color w:val="000000"/>
                    </w:rPr>
                  </w:pPr>
                  <w:proofErr w:type="spellStart"/>
                  <w:r w:rsidRPr="00FE5208">
                    <w:rPr>
                      <w:rFonts w:ascii="Calibri" w:hAnsi="Calibri"/>
                      <w:color w:val="000000"/>
                    </w:rPr>
                    <w:t>Atheroembolism</w:t>
                  </w:r>
                  <w:proofErr w:type="spellEnd"/>
                  <w:r w:rsidRPr="00FE5208">
                    <w:rPr>
                      <w:rFonts w:ascii="Calibri" w:hAnsi="Calibri"/>
                      <w:color w:val="000000"/>
                    </w:rPr>
                    <w:t xml:space="preserve"> of unspecified upper extremity</w:t>
                  </w:r>
                </w:p>
              </w:tc>
            </w:tr>
            <w:tr w:rsidR="00DD33AF" w:rsidRPr="00FE5208" w:rsidTr="005131EC">
              <w:trPr>
                <w:trHeight w:val="300"/>
              </w:trPr>
              <w:tc>
                <w:tcPr>
                  <w:tcW w:w="1620"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I75029</w:t>
                  </w:r>
                </w:p>
              </w:tc>
              <w:tc>
                <w:tcPr>
                  <w:tcW w:w="6120" w:type="dxa"/>
                  <w:shd w:val="clear" w:color="000000" w:fill="FFFFFF"/>
                  <w:noWrap/>
                  <w:vAlign w:val="bottom"/>
                </w:tcPr>
                <w:p w:rsidR="00DD33AF" w:rsidRPr="00FE5208" w:rsidRDefault="00DD33AF" w:rsidP="00DC74AE">
                  <w:pPr>
                    <w:rPr>
                      <w:rFonts w:ascii="Calibri" w:hAnsi="Calibri"/>
                      <w:color w:val="000000"/>
                    </w:rPr>
                  </w:pPr>
                  <w:proofErr w:type="spellStart"/>
                  <w:r w:rsidRPr="00FE5208">
                    <w:rPr>
                      <w:rFonts w:ascii="Calibri" w:hAnsi="Calibri"/>
                      <w:color w:val="000000"/>
                    </w:rPr>
                    <w:t>Atheroembolism</w:t>
                  </w:r>
                  <w:proofErr w:type="spellEnd"/>
                  <w:r w:rsidRPr="00FE5208">
                    <w:rPr>
                      <w:rFonts w:ascii="Calibri" w:hAnsi="Calibri"/>
                      <w:color w:val="000000"/>
                    </w:rPr>
                    <w:t xml:space="preserve"> of unspecified lower extremity</w:t>
                  </w:r>
                </w:p>
              </w:tc>
            </w:tr>
            <w:tr w:rsidR="00DD33AF" w:rsidRPr="00FE5208" w:rsidTr="005131EC">
              <w:trPr>
                <w:trHeight w:val="300"/>
              </w:trPr>
              <w:tc>
                <w:tcPr>
                  <w:tcW w:w="1620"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I7581</w:t>
                  </w:r>
                </w:p>
              </w:tc>
              <w:tc>
                <w:tcPr>
                  <w:tcW w:w="6120" w:type="dxa"/>
                  <w:shd w:val="clear" w:color="000000" w:fill="FFFFFF"/>
                  <w:noWrap/>
                  <w:vAlign w:val="bottom"/>
                </w:tcPr>
                <w:p w:rsidR="00DD33AF" w:rsidRPr="00FE5208" w:rsidRDefault="00DD33AF" w:rsidP="00DC74AE">
                  <w:pPr>
                    <w:rPr>
                      <w:rFonts w:ascii="Calibri" w:hAnsi="Calibri"/>
                      <w:color w:val="000000"/>
                    </w:rPr>
                  </w:pPr>
                  <w:proofErr w:type="spellStart"/>
                  <w:r w:rsidRPr="00FE5208">
                    <w:rPr>
                      <w:rFonts w:ascii="Calibri" w:hAnsi="Calibri"/>
                      <w:color w:val="000000"/>
                    </w:rPr>
                    <w:t>Atheroembolism</w:t>
                  </w:r>
                  <w:proofErr w:type="spellEnd"/>
                  <w:r w:rsidRPr="00FE5208">
                    <w:rPr>
                      <w:rFonts w:ascii="Calibri" w:hAnsi="Calibri"/>
                      <w:color w:val="000000"/>
                    </w:rPr>
                    <w:t xml:space="preserve"> of kidney</w:t>
                  </w:r>
                </w:p>
              </w:tc>
            </w:tr>
            <w:tr w:rsidR="00DD33AF" w:rsidRPr="00FE5208" w:rsidTr="005131EC">
              <w:trPr>
                <w:trHeight w:val="300"/>
              </w:trPr>
              <w:tc>
                <w:tcPr>
                  <w:tcW w:w="1620" w:type="dxa"/>
                  <w:shd w:val="clear" w:color="000000" w:fill="FFFFFF"/>
                  <w:noWrap/>
                  <w:vAlign w:val="bottom"/>
                </w:tcPr>
                <w:p w:rsidR="00DD33AF" w:rsidRPr="00FE5208" w:rsidRDefault="00DD33AF" w:rsidP="00DC74AE">
                  <w:pPr>
                    <w:rPr>
                      <w:rFonts w:ascii="Calibri" w:hAnsi="Calibri"/>
                      <w:color w:val="000000"/>
                    </w:rPr>
                  </w:pPr>
                  <w:r w:rsidRPr="00FE5208">
                    <w:rPr>
                      <w:rFonts w:ascii="Calibri" w:hAnsi="Calibri"/>
                      <w:color w:val="000000"/>
                    </w:rPr>
                    <w:t>I7589</w:t>
                  </w:r>
                </w:p>
              </w:tc>
              <w:tc>
                <w:tcPr>
                  <w:tcW w:w="6120" w:type="dxa"/>
                  <w:shd w:val="clear" w:color="000000" w:fill="FFFFFF"/>
                  <w:noWrap/>
                  <w:vAlign w:val="bottom"/>
                </w:tcPr>
                <w:p w:rsidR="00DD33AF" w:rsidRPr="00FE5208" w:rsidRDefault="00DD33AF" w:rsidP="00DC74AE">
                  <w:pPr>
                    <w:rPr>
                      <w:rFonts w:ascii="Calibri" w:hAnsi="Calibri"/>
                      <w:color w:val="000000"/>
                    </w:rPr>
                  </w:pPr>
                  <w:proofErr w:type="spellStart"/>
                  <w:r w:rsidRPr="00FE5208">
                    <w:rPr>
                      <w:rFonts w:ascii="Calibri" w:hAnsi="Calibri"/>
                      <w:color w:val="000000"/>
                    </w:rPr>
                    <w:t>Atheroembolism</w:t>
                  </w:r>
                  <w:proofErr w:type="spellEnd"/>
                  <w:r w:rsidRPr="00FE5208">
                    <w:rPr>
                      <w:rFonts w:ascii="Calibri" w:hAnsi="Calibri"/>
                      <w:color w:val="000000"/>
                    </w:rPr>
                    <w:t xml:space="preserve"> of other site</w:t>
                  </w:r>
                </w:p>
              </w:tc>
            </w:tr>
          </w:tbl>
          <w:p w:rsidR="000A705F" w:rsidRPr="00FE5208" w:rsidRDefault="000A705F" w:rsidP="00DC74AE">
            <w:pPr>
              <w:rPr>
                <w:rFonts w:ascii="Calibri" w:hAnsi="Calibri"/>
                <w:color w:val="000000"/>
              </w:rPr>
            </w:pPr>
          </w:p>
        </w:tc>
      </w:tr>
      <w:tr w:rsidR="00F35DC1" w:rsidRPr="00FE5208" w:rsidTr="005131EC">
        <w:trPr>
          <w:cantSplit/>
        </w:trPr>
        <w:tc>
          <w:tcPr>
            <w:tcW w:w="456" w:type="dxa"/>
            <w:tcBorders>
              <w:top w:val="single" w:sz="6" w:space="0" w:color="auto"/>
              <w:left w:val="single" w:sz="6" w:space="0" w:color="auto"/>
              <w:bottom w:val="single" w:sz="6" w:space="0" w:color="auto"/>
              <w:right w:val="single" w:sz="6" w:space="0" w:color="auto"/>
            </w:tcBorders>
          </w:tcPr>
          <w:p w:rsidR="00F35DC1" w:rsidRPr="00FE5208" w:rsidRDefault="005C652E" w:rsidP="00DD33AF">
            <w:pPr>
              <w:ind w:left="-90"/>
              <w:jc w:val="center"/>
              <w:rPr>
                <w:b/>
                <w:bCs/>
              </w:rPr>
            </w:pPr>
            <w:r w:rsidRPr="00FE5208">
              <w:rPr>
                <w:sz w:val="22"/>
                <w:szCs w:val="22"/>
              </w:rPr>
              <w:lastRenderedPageBreak/>
              <w:t>21</w:t>
            </w:r>
          </w:p>
        </w:tc>
        <w:tc>
          <w:tcPr>
            <w:tcW w:w="1260" w:type="dxa"/>
            <w:tcBorders>
              <w:top w:val="single" w:sz="6" w:space="0" w:color="auto"/>
              <w:left w:val="single" w:sz="6" w:space="0" w:color="auto"/>
              <w:bottom w:val="single" w:sz="6" w:space="0" w:color="auto"/>
              <w:right w:val="single" w:sz="6" w:space="0" w:color="auto"/>
            </w:tcBorders>
          </w:tcPr>
          <w:p w:rsidR="00F35DC1" w:rsidRPr="00FE5208" w:rsidRDefault="00F35DC1" w:rsidP="00DC74AE">
            <w:pPr>
              <w:jc w:val="center"/>
              <w:rPr>
                <w:lang w:val="es-US"/>
              </w:rPr>
            </w:pPr>
            <w:proofErr w:type="spellStart"/>
            <w:r w:rsidRPr="00FE5208">
              <w:rPr>
                <w:lang w:val="es-US"/>
              </w:rPr>
              <w:t>famhx</w:t>
            </w:r>
            <w:proofErr w:type="spellEnd"/>
          </w:p>
        </w:tc>
        <w:tc>
          <w:tcPr>
            <w:tcW w:w="5400" w:type="dxa"/>
            <w:tcBorders>
              <w:top w:val="single" w:sz="6" w:space="0" w:color="auto"/>
              <w:left w:val="single" w:sz="6" w:space="0" w:color="auto"/>
              <w:bottom w:val="single" w:sz="6" w:space="0" w:color="auto"/>
              <w:right w:val="single" w:sz="6" w:space="0" w:color="auto"/>
            </w:tcBorders>
          </w:tcPr>
          <w:p w:rsidR="00F35DC1" w:rsidRPr="00FE5208" w:rsidRDefault="00F35DC1" w:rsidP="00DC74AE">
            <w:pPr>
              <w:pStyle w:val="Footer"/>
              <w:tabs>
                <w:tab w:val="clear" w:pos="4320"/>
                <w:tab w:val="clear" w:pos="8640"/>
              </w:tabs>
              <w:rPr>
                <w:sz w:val="22"/>
              </w:rPr>
            </w:pPr>
            <w:r w:rsidRPr="00FE5208">
              <w:rPr>
                <w:sz w:val="22"/>
              </w:rPr>
              <w:t>Does the record document any one of the following:</w:t>
            </w:r>
          </w:p>
          <w:p w:rsidR="00F35DC1" w:rsidRPr="00FE5208" w:rsidRDefault="00F35DC1" w:rsidP="00DC74AE">
            <w:pPr>
              <w:pStyle w:val="Footer"/>
              <w:widowControl w:val="0"/>
              <w:numPr>
                <w:ilvl w:val="0"/>
                <w:numId w:val="39"/>
              </w:numPr>
              <w:tabs>
                <w:tab w:val="clear" w:pos="4320"/>
                <w:tab w:val="clear" w:pos="8640"/>
              </w:tabs>
              <w:rPr>
                <w:sz w:val="22"/>
              </w:rPr>
            </w:pPr>
            <w:r w:rsidRPr="00FE5208">
              <w:rPr>
                <w:sz w:val="22"/>
              </w:rPr>
              <w:t>patient has a family history of coronary events occurring prior to age 45</w:t>
            </w:r>
          </w:p>
          <w:p w:rsidR="00F35DC1" w:rsidRPr="00FE5208" w:rsidRDefault="00F35DC1" w:rsidP="00DC74AE">
            <w:pPr>
              <w:pStyle w:val="Footer"/>
              <w:widowControl w:val="0"/>
              <w:numPr>
                <w:ilvl w:val="0"/>
                <w:numId w:val="39"/>
              </w:numPr>
              <w:tabs>
                <w:tab w:val="clear" w:pos="4320"/>
                <w:tab w:val="clear" w:pos="8640"/>
              </w:tabs>
              <w:rPr>
                <w:sz w:val="22"/>
              </w:rPr>
            </w:pPr>
            <w:r w:rsidRPr="00FE5208">
              <w:rPr>
                <w:sz w:val="22"/>
              </w:rPr>
              <w:t>patient’s father or other male first-degree relative had a definite MI or sudden death before age 55</w:t>
            </w:r>
          </w:p>
          <w:p w:rsidR="00F35DC1" w:rsidRPr="00FE5208" w:rsidRDefault="00F35DC1" w:rsidP="00DC74AE">
            <w:pPr>
              <w:pStyle w:val="Footer"/>
              <w:widowControl w:val="0"/>
              <w:numPr>
                <w:ilvl w:val="0"/>
                <w:numId w:val="39"/>
              </w:numPr>
              <w:tabs>
                <w:tab w:val="clear" w:pos="4320"/>
                <w:tab w:val="clear" w:pos="8640"/>
              </w:tabs>
              <w:rPr>
                <w:sz w:val="22"/>
              </w:rPr>
            </w:pPr>
            <w:r w:rsidRPr="00FE5208">
              <w:rPr>
                <w:sz w:val="22"/>
              </w:rPr>
              <w:t>patient’s mother or other female first-degree relative had a definite MI or sudden death before age 65</w:t>
            </w:r>
          </w:p>
          <w:p w:rsidR="00F35DC1" w:rsidRPr="00FE5208" w:rsidRDefault="00F35DC1" w:rsidP="00DC74AE">
            <w:pPr>
              <w:pStyle w:val="Footer"/>
              <w:tabs>
                <w:tab w:val="clear" w:pos="4320"/>
                <w:tab w:val="clear" w:pos="8640"/>
              </w:tabs>
              <w:rPr>
                <w:sz w:val="22"/>
              </w:rPr>
            </w:pPr>
            <w:r w:rsidRPr="00FE5208">
              <w:rPr>
                <w:sz w:val="22"/>
              </w:rPr>
              <w:t>99. none of these factors documented</w:t>
            </w:r>
          </w:p>
        </w:tc>
        <w:tc>
          <w:tcPr>
            <w:tcW w:w="1890" w:type="dxa"/>
            <w:tcBorders>
              <w:top w:val="single" w:sz="6" w:space="0" w:color="auto"/>
              <w:left w:val="single" w:sz="6" w:space="0" w:color="auto"/>
              <w:bottom w:val="single" w:sz="6" w:space="0" w:color="auto"/>
              <w:right w:val="single" w:sz="6" w:space="0" w:color="auto"/>
            </w:tcBorders>
          </w:tcPr>
          <w:p w:rsidR="00F35DC1" w:rsidRPr="00FE5208" w:rsidRDefault="00F35DC1" w:rsidP="00DC74AE">
            <w:pPr>
              <w:pStyle w:val="BodyText"/>
              <w:jc w:val="center"/>
              <w:rPr>
                <w:szCs w:val="19"/>
              </w:rPr>
            </w:pPr>
            <w:r w:rsidRPr="00FE5208">
              <w:rPr>
                <w:szCs w:val="19"/>
              </w:rPr>
              <w:t>1,2,3,99</w:t>
            </w:r>
          </w:p>
        </w:tc>
        <w:tc>
          <w:tcPr>
            <w:tcW w:w="4962" w:type="dxa"/>
            <w:tcBorders>
              <w:top w:val="single" w:sz="6" w:space="0" w:color="auto"/>
              <w:left w:val="single" w:sz="6" w:space="0" w:color="auto"/>
              <w:bottom w:val="single" w:sz="6" w:space="0" w:color="auto"/>
              <w:right w:val="single" w:sz="6" w:space="0" w:color="auto"/>
            </w:tcBorders>
          </w:tcPr>
          <w:p w:rsidR="00F35DC1" w:rsidRPr="00FE5208" w:rsidRDefault="00F35DC1" w:rsidP="00DC74AE">
            <w:pPr>
              <w:pStyle w:val="Header"/>
              <w:rPr>
                <w:b/>
                <w:bCs/>
              </w:rPr>
            </w:pPr>
            <w:r w:rsidRPr="00FE5208">
              <w:rPr>
                <w:b/>
                <w:bCs/>
              </w:rPr>
              <w:t>Definition of “family history” is the same as that for “first-degree relative,” i.e., father, mother, brother, or sister.</w:t>
            </w:r>
          </w:p>
          <w:p w:rsidR="00F35DC1" w:rsidRPr="00FE5208" w:rsidRDefault="00F35DC1" w:rsidP="00DC74AE">
            <w:pPr>
              <w:pStyle w:val="Header"/>
              <w:rPr>
                <w:bCs/>
              </w:rPr>
            </w:pPr>
            <w:r w:rsidRPr="00FE5208">
              <w:rPr>
                <w:b/>
                <w:bCs/>
              </w:rPr>
              <w:t>First-degree relative</w:t>
            </w:r>
            <w:r w:rsidRPr="00FE5208">
              <w:rPr>
                <w:bCs/>
              </w:rPr>
              <w:t xml:space="preserve"> = a natural (not adoptive) parent or sibling with whom an individual shares one-half of his/her genetic material, i.e., father, mother, brother, or sister</w:t>
            </w:r>
          </w:p>
          <w:p w:rsidR="00F35DC1" w:rsidRPr="00FE5208" w:rsidRDefault="00F35DC1" w:rsidP="00DC74AE">
            <w:pPr>
              <w:pStyle w:val="Header"/>
              <w:rPr>
                <w:bCs/>
              </w:rPr>
            </w:pPr>
            <w:r w:rsidRPr="00FE5208">
              <w:rPr>
                <w:b/>
                <w:bCs/>
              </w:rPr>
              <w:t>Coronary events occurring before age 45</w:t>
            </w:r>
            <w:r w:rsidRPr="00FE5208">
              <w:rPr>
                <w:bCs/>
              </w:rPr>
              <w:t xml:space="preserve"> = acute myocardial infarction and unstable angina, conditions associated with stenosis within the coronary artery</w:t>
            </w:r>
          </w:p>
          <w:p w:rsidR="00F35DC1" w:rsidRPr="00FE5208" w:rsidRDefault="00F35DC1" w:rsidP="00DC74AE">
            <w:pPr>
              <w:pStyle w:val="Header"/>
              <w:rPr>
                <w:b/>
                <w:bCs/>
              </w:rPr>
            </w:pPr>
            <w:r w:rsidRPr="00FE5208">
              <w:rPr>
                <w:b/>
                <w:bCs/>
              </w:rPr>
              <w:t>Sudden death before age 55</w:t>
            </w:r>
            <w:r w:rsidRPr="00FE5208">
              <w:rPr>
                <w:bCs/>
              </w:rPr>
              <w:t xml:space="preserve"> = death from cardiovascular disease, not as the result of an accident or other disease</w:t>
            </w:r>
          </w:p>
        </w:tc>
      </w:tr>
      <w:tr w:rsidR="0013495C" w:rsidRPr="00FE5208" w:rsidTr="005131EC">
        <w:trPr>
          <w:cantSplit/>
        </w:trPr>
        <w:tc>
          <w:tcPr>
            <w:tcW w:w="13968" w:type="dxa"/>
            <w:gridSpan w:val="5"/>
            <w:tcBorders>
              <w:top w:val="single" w:sz="6" w:space="0" w:color="auto"/>
              <w:left w:val="single" w:sz="6" w:space="0" w:color="auto"/>
              <w:bottom w:val="single" w:sz="6" w:space="0" w:color="auto"/>
              <w:right w:val="single" w:sz="6" w:space="0" w:color="auto"/>
            </w:tcBorders>
          </w:tcPr>
          <w:p w:rsidR="0013495C" w:rsidRPr="00FE5208" w:rsidRDefault="0013495C" w:rsidP="00DC74AE">
            <w:pPr>
              <w:pStyle w:val="Header"/>
              <w:rPr>
                <w:b/>
                <w:bCs/>
                <w:sz w:val="22"/>
                <w:szCs w:val="22"/>
              </w:rPr>
            </w:pPr>
            <w:r w:rsidRPr="00FE5208">
              <w:rPr>
                <w:b/>
                <w:bCs/>
                <w:sz w:val="22"/>
                <w:szCs w:val="22"/>
              </w:rPr>
              <w:t>If (</w:t>
            </w:r>
            <w:proofErr w:type="spellStart"/>
            <w:r w:rsidR="00564EEC" w:rsidRPr="00FE5208">
              <w:rPr>
                <w:b/>
                <w:bCs/>
                <w:sz w:val="22"/>
                <w:szCs w:val="22"/>
              </w:rPr>
              <w:t>dmflag</w:t>
            </w:r>
            <w:proofErr w:type="spellEnd"/>
            <w:r w:rsidR="00564EEC" w:rsidRPr="00FE5208">
              <w:rPr>
                <w:b/>
                <w:bCs/>
                <w:sz w:val="22"/>
                <w:szCs w:val="22"/>
              </w:rPr>
              <w:t xml:space="preserve"> =</w:t>
            </w:r>
            <w:r w:rsidRPr="00FE5208">
              <w:rPr>
                <w:b/>
                <w:bCs/>
                <w:sz w:val="22"/>
                <w:szCs w:val="22"/>
              </w:rPr>
              <w:t xml:space="preserve"> 1) OR (</w:t>
            </w:r>
            <w:proofErr w:type="spellStart"/>
            <w:r w:rsidRPr="00FE5208">
              <w:rPr>
                <w:b/>
                <w:bCs/>
                <w:sz w:val="22"/>
                <w:szCs w:val="22"/>
              </w:rPr>
              <w:t>selmi</w:t>
            </w:r>
            <w:proofErr w:type="spellEnd"/>
            <w:r w:rsidRPr="00FE5208">
              <w:rPr>
                <w:b/>
                <w:bCs/>
                <w:sz w:val="22"/>
                <w:szCs w:val="22"/>
              </w:rPr>
              <w:t xml:space="preserve"> = 1) OR (</w:t>
            </w:r>
            <w:proofErr w:type="spellStart"/>
            <w:r w:rsidRPr="00FE5208">
              <w:rPr>
                <w:b/>
                <w:bCs/>
                <w:sz w:val="22"/>
                <w:szCs w:val="22"/>
              </w:rPr>
              <w:t>selcabg</w:t>
            </w:r>
            <w:proofErr w:type="spellEnd"/>
            <w:r w:rsidRPr="00FE5208">
              <w:rPr>
                <w:b/>
                <w:bCs/>
                <w:sz w:val="22"/>
                <w:szCs w:val="22"/>
              </w:rPr>
              <w:t xml:space="preserve"> = 1) OR (</w:t>
            </w:r>
            <w:proofErr w:type="spellStart"/>
            <w:r w:rsidRPr="00FE5208">
              <w:rPr>
                <w:b/>
                <w:bCs/>
                <w:sz w:val="22"/>
                <w:szCs w:val="22"/>
              </w:rPr>
              <w:t>selpci</w:t>
            </w:r>
            <w:proofErr w:type="spellEnd"/>
            <w:r w:rsidRPr="00FE5208">
              <w:rPr>
                <w:b/>
                <w:bCs/>
                <w:sz w:val="22"/>
                <w:szCs w:val="22"/>
              </w:rPr>
              <w:t xml:space="preserve"> =1) OR (</w:t>
            </w:r>
            <w:proofErr w:type="spellStart"/>
            <w:r w:rsidRPr="00FE5208">
              <w:rPr>
                <w:b/>
                <w:bCs/>
                <w:sz w:val="22"/>
                <w:szCs w:val="22"/>
              </w:rPr>
              <w:t>vascdis</w:t>
            </w:r>
            <w:proofErr w:type="spellEnd"/>
            <w:r w:rsidRPr="00FE5208">
              <w:rPr>
                <w:b/>
                <w:bCs/>
                <w:sz w:val="22"/>
                <w:szCs w:val="22"/>
              </w:rPr>
              <w:t xml:space="preserve"> &lt;&gt; 99), go to </w:t>
            </w:r>
            <w:r w:rsidR="006F0B92" w:rsidRPr="00FE5208">
              <w:rPr>
                <w:b/>
                <w:bCs/>
                <w:sz w:val="22"/>
                <w:szCs w:val="22"/>
              </w:rPr>
              <w:t>cirrhosis</w:t>
            </w:r>
            <w:r w:rsidRPr="00FE5208">
              <w:rPr>
                <w:b/>
                <w:bCs/>
                <w:sz w:val="22"/>
                <w:szCs w:val="22"/>
              </w:rPr>
              <w:t xml:space="preserve">; </w:t>
            </w:r>
            <w:r w:rsidR="00320E6B" w:rsidRPr="00FE5208">
              <w:rPr>
                <w:b/>
                <w:bCs/>
              </w:rPr>
              <w:t>if (</w:t>
            </w:r>
            <w:proofErr w:type="spellStart"/>
            <w:r w:rsidR="00320E6B" w:rsidRPr="00FE5208">
              <w:rPr>
                <w:b/>
                <w:bCs/>
              </w:rPr>
              <w:t>dmflag</w:t>
            </w:r>
            <w:proofErr w:type="spellEnd"/>
            <w:r w:rsidR="00320E6B" w:rsidRPr="00FE5208">
              <w:rPr>
                <w:b/>
                <w:bCs/>
              </w:rPr>
              <w:t xml:space="preserve"> &lt;&gt; 1), (</w:t>
            </w:r>
            <w:proofErr w:type="spellStart"/>
            <w:r w:rsidR="00320E6B" w:rsidRPr="00FE5208">
              <w:rPr>
                <w:b/>
                <w:bCs/>
              </w:rPr>
              <w:t>selmi</w:t>
            </w:r>
            <w:proofErr w:type="spellEnd"/>
            <w:r w:rsidR="00320E6B" w:rsidRPr="00FE5208">
              <w:rPr>
                <w:b/>
                <w:bCs/>
              </w:rPr>
              <w:t xml:space="preserve"> &lt;&gt; = 1), (</w:t>
            </w:r>
            <w:proofErr w:type="spellStart"/>
            <w:r w:rsidR="00320E6B" w:rsidRPr="00FE5208">
              <w:rPr>
                <w:b/>
                <w:bCs/>
              </w:rPr>
              <w:t>selcabg</w:t>
            </w:r>
            <w:proofErr w:type="spellEnd"/>
            <w:r w:rsidR="00320E6B" w:rsidRPr="00FE5208">
              <w:rPr>
                <w:b/>
                <w:bCs/>
              </w:rPr>
              <w:t xml:space="preserve"> &lt;&gt;1), (</w:t>
            </w:r>
            <w:proofErr w:type="spellStart"/>
            <w:r w:rsidR="00320E6B" w:rsidRPr="00FE5208">
              <w:rPr>
                <w:b/>
                <w:bCs/>
              </w:rPr>
              <w:t>selpci</w:t>
            </w:r>
            <w:proofErr w:type="spellEnd"/>
            <w:r w:rsidR="00320E6B" w:rsidRPr="00FE5208">
              <w:rPr>
                <w:b/>
                <w:bCs/>
              </w:rPr>
              <w:t xml:space="preserve"> &lt;&gt;1), and (</w:t>
            </w:r>
            <w:proofErr w:type="spellStart"/>
            <w:r w:rsidR="00320E6B" w:rsidRPr="00FE5208">
              <w:rPr>
                <w:b/>
                <w:bCs/>
              </w:rPr>
              <w:t>vascdis</w:t>
            </w:r>
            <w:proofErr w:type="spellEnd"/>
            <w:r w:rsidR="00320E6B" w:rsidRPr="00FE5208">
              <w:rPr>
                <w:b/>
                <w:bCs/>
              </w:rPr>
              <w:t xml:space="preserve"> = 99) and  (sex = 2 and age &lt; 51 years), go to </w:t>
            </w:r>
            <w:proofErr w:type="spellStart"/>
            <w:r w:rsidR="00320E6B" w:rsidRPr="00FE5208">
              <w:rPr>
                <w:b/>
                <w:bCs/>
              </w:rPr>
              <w:t>ivfpreg</w:t>
            </w:r>
            <w:proofErr w:type="spellEnd"/>
            <w:r w:rsidR="00320E6B" w:rsidRPr="00FE5208">
              <w:rPr>
                <w:b/>
                <w:bCs/>
              </w:rPr>
              <w:t xml:space="preserve">;  </w:t>
            </w:r>
            <w:r w:rsidRPr="00FE5208">
              <w:rPr>
                <w:b/>
                <w:bCs/>
                <w:sz w:val="22"/>
                <w:szCs w:val="22"/>
              </w:rPr>
              <w:t xml:space="preserve">else go to </w:t>
            </w:r>
            <w:r w:rsidR="006F0B92" w:rsidRPr="00FE5208">
              <w:rPr>
                <w:b/>
                <w:bCs/>
                <w:sz w:val="22"/>
                <w:szCs w:val="22"/>
              </w:rPr>
              <w:t>end</w:t>
            </w:r>
          </w:p>
        </w:tc>
      </w:tr>
      <w:tr w:rsidR="003C772D" w:rsidRPr="00FE5208" w:rsidTr="005131EC">
        <w:trPr>
          <w:cantSplit/>
        </w:trPr>
        <w:tc>
          <w:tcPr>
            <w:tcW w:w="456" w:type="dxa"/>
            <w:tcBorders>
              <w:top w:val="single" w:sz="6" w:space="0" w:color="auto"/>
              <w:left w:val="single" w:sz="6" w:space="0" w:color="auto"/>
              <w:bottom w:val="single" w:sz="6" w:space="0" w:color="auto"/>
              <w:right w:val="single" w:sz="6" w:space="0" w:color="auto"/>
            </w:tcBorders>
          </w:tcPr>
          <w:p w:rsidR="003C772D" w:rsidRPr="00FE5208" w:rsidRDefault="005C652E" w:rsidP="00DD33AF">
            <w:pPr>
              <w:ind w:left="-90"/>
              <w:jc w:val="center"/>
              <w:rPr>
                <w:sz w:val="22"/>
                <w:szCs w:val="22"/>
              </w:rPr>
            </w:pPr>
            <w:r w:rsidRPr="00FE5208">
              <w:rPr>
                <w:sz w:val="22"/>
                <w:szCs w:val="22"/>
              </w:rPr>
              <w:t>22</w:t>
            </w:r>
          </w:p>
        </w:tc>
        <w:tc>
          <w:tcPr>
            <w:tcW w:w="1260" w:type="dxa"/>
            <w:tcBorders>
              <w:top w:val="single" w:sz="6" w:space="0" w:color="auto"/>
              <w:left w:val="single" w:sz="6" w:space="0" w:color="auto"/>
              <w:bottom w:val="single" w:sz="6" w:space="0" w:color="auto"/>
              <w:right w:val="single" w:sz="6" w:space="0" w:color="auto"/>
            </w:tcBorders>
          </w:tcPr>
          <w:p w:rsidR="003C772D" w:rsidRPr="00FE5208" w:rsidRDefault="003C772D" w:rsidP="00DC74AE">
            <w:pPr>
              <w:jc w:val="center"/>
              <w:rPr>
                <w:lang w:val="es-US"/>
              </w:rPr>
            </w:pPr>
            <w:proofErr w:type="spellStart"/>
            <w:r w:rsidRPr="00FE5208">
              <w:rPr>
                <w:lang w:val="es-US"/>
              </w:rPr>
              <w:t>cirrhosis</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FE5208" w:rsidRDefault="003C772D" w:rsidP="00DC74AE">
            <w:pPr>
              <w:pStyle w:val="Footer"/>
              <w:tabs>
                <w:tab w:val="clear" w:pos="4320"/>
                <w:tab w:val="clear" w:pos="8640"/>
              </w:tabs>
              <w:rPr>
                <w:sz w:val="22"/>
              </w:rPr>
            </w:pPr>
            <w:r w:rsidRPr="00FE5208">
              <w:rPr>
                <w:sz w:val="22"/>
              </w:rPr>
              <w:t>Does the record document a diagnosis of cirrhosis during the past two years?</w:t>
            </w:r>
          </w:p>
          <w:p w:rsidR="003C772D" w:rsidRPr="00FE5208" w:rsidRDefault="003C772D" w:rsidP="00DC74AE">
            <w:pPr>
              <w:pStyle w:val="Footer"/>
              <w:numPr>
                <w:ilvl w:val="0"/>
                <w:numId w:val="41"/>
              </w:numPr>
              <w:tabs>
                <w:tab w:val="clear" w:pos="4320"/>
                <w:tab w:val="clear" w:pos="8640"/>
              </w:tabs>
              <w:rPr>
                <w:sz w:val="22"/>
              </w:rPr>
            </w:pPr>
            <w:r w:rsidRPr="00FE5208">
              <w:rPr>
                <w:sz w:val="22"/>
              </w:rPr>
              <w:t>Yes</w:t>
            </w:r>
          </w:p>
          <w:p w:rsidR="003C772D" w:rsidRPr="00FE5208" w:rsidRDefault="003C772D" w:rsidP="00DC74AE">
            <w:pPr>
              <w:pStyle w:val="Footer"/>
              <w:numPr>
                <w:ilvl w:val="0"/>
                <w:numId w:val="41"/>
              </w:numPr>
              <w:tabs>
                <w:tab w:val="clear" w:pos="4320"/>
                <w:tab w:val="clear" w:pos="8640"/>
              </w:tabs>
              <w:rPr>
                <w:sz w:val="22"/>
              </w:rPr>
            </w:pPr>
            <w:r w:rsidRPr="00FE5208">
              <w:rPr>
                <w:sz w:val="22"/>
              </w:rPr>
              <w:t>No</w:t>
            </w:r>
          </w:p>
        </w:tc>
        <w:tc>
          <w:tcPr>
            <w:tcW w:w="1890" w:type="dxa"/>
            <w:tcBorders>
              <w:top w:val="single" w:sz="6" w:space="0" w:color="auto"/>
              <w:left w:val="single" w:sz="6" w:space="0" w:color="auto"/>
              <w:bottom w:val="single" w:sz="6" w:space="0" w:color="auto"/>
              <w:right w:val="single" w:sz="6" w:space="0" w:color="auto"/>
            </w:tcBorders>
          </w:tcPr>
          <w:p w:rsidR="003C772D" w:rsidRPr="00FE5208" w:rsidRDefault="003C772D" w:rsidP="00DC74AE">
            <w:pPr>
              <w:pStyle w:val="BodyText"/>
              <w:jc w:val="center"/>
              <w:rPr>
                <w:szCs w:val="19"/>
              </w:rPr>
            </w:pPr>
            <w:r w:rsidRPr="00FE5208">
              <w:rPr>
                <w:szCs w:val="19"/>
              </w:rPr>
              <w:t>1,2</w:t>
            </w:r>
          </w:p>
        </w:tc>
        <w:tc>
          <w:tcPr>
            <w:tcW w:w="4962" w:type="dxa"/>
            <w:tcBorders>
              <w:top w:val="single" w:sz="6" w:space="0" w:color="auto"/>
              <w:left w:val="single" w:sz="6" w:space="0" w:color="auto"/>
              <w:bottom w:val="single" w:sz="6" w:space="0" w:color="auto"/>
              <w:right w:val="single" w:sz="6" w:space="0" w:color="auto"/>
            </w:tcBorders>
          </w:tcPr>
          <w:p w:rsidR="00A45E4D" w:rsidRPr="00FE5208" w:rsidRDefault="00A45E4D" w:rsidP="00DC74AE">
            <w:pPr>
              <w:pStyle w:val="Header"/>
              <w:numPr>
                <w:ilvl w:val="0"/>
                <w:numId w:val="38"/>
              </w:numPr>
              <w:rPr>
                <w:bCs/>
              </w:rPr>
            </w:pPr>
            <w:r w:rsidRPr="00FE5208">
              <w:rPr>
                <w:bCs/>
              </w:rPr>
              <w:t xml:space="preserve">Include diagnosis noted in clinic notes or progress notes.   Diagnosis may be taken from the inpatient or outpatient setting. </w:t>
            </w:r>
          </w:p>
          <w:p w:rsidR="00A45E4D" w:rsidRPr="00FE5208" w:rsidRDefault="00A45E4D" w:rsidP="00DC74AE">
            <w:pPr>
              <w:pStyle w:val="Header"/>
              <w:numPr>
                <w:ilvl w:val="0"/>
                <w:numId w:val="38"/>
              </w:numPr>
              <w:rPr>
                <w:bCs/>
              </w:rPr>
            </w:pPr>
            <w:r w:rsidRPr="00FE5208">
              <w:rPr>
                <w:bCs/>
              </w:rPr>
              <w:t xml:space="preserve">Diagnoses documented on a problem list must be validated by a clinician diagnosis within the past 2 years.  </w:t>
            </w:r>
          </w:p>
          <w:p w:rsidR="003C772D" w:rsidRPr="00FE5208" w:rsidRDefault="003C772D" w:rsidP="00DC74AE">
            <w:pPr>
              <w:pStyle w:val="Header"/>
              <w:ind w:left="360"/>
              <w:rPr>
                <w:b/>
                <w:bCs/>
              </w:rPr>
            </w:pPr>
          </w:p>
        </w:tc>
      </w:tr>
      <w:tr w:rsidR="003C772D" w:rsidRPr="00FE5208" w:rsidTr="005131EC">
        <w:trPr>
          <w:cantSplit/>
        </w:trPr>
        <w:tc>
          <w:tcPr>
            <w:tcW w:w="456" w:type="dxa"/>
            <w:tcBorders>
              <w:top w:val="single" w:sz="6" w:space="0" w:color="auto"/>
              <w:left w:val="single" w:sz="6" w:space="0" w:color="auto"/>
              <w:bottom w:val="single" w:sz="6" w:space="0" w:color="auto"/>
              <w:right w:val="single" w:sz="6" w:space="0" w:color="auto"/>
            </w:tcBorders>
          </w:tcPr>
          <w:p w:rsidR="003C772D" w:rsidRPr="00FE5208" w:rsidRDefault="005C652E" w:rsidP="00DD33AF">
            <w:pPr>
              <w:ind w:left="-90"/>
              <w:jc w:val="center"/>
              <w:rPr>
                <w:sz w:val="22"/>
                <w:szCs w:val="22"/>
              </w:rPr>
            </w:pPr>
            <w:r w:rsidRPr="00FE5208">
              <w:rPr>
                <w:sz w:val="22"/>
                <w:szCs w:val="22"/>
              </w:rPr>
              <w:lastRenderedPageBreak/>
              <w:t>23</w:t>
            </w:r>
          </w:p>
        </w:tc>
        <w:tc>
          <w:tcPr>
            <w:tcW w:w="1260" w:type="dxa"/>
            <w:tcBorders>
              <w:top w:val="single" w:sz="6" w:space="0" w:color="auto"/>
              <w:left w:val="single" w:sz="6" w:space="0" w:color="auto"/>
              <w:bottom w:val="single" w:sz="6" w:space="0" w:color="auto"/>
              <w:right w:val="single" w:sz="6" w:space="0" w:color="auto"/>
            </w:tcBorders>
          </w:tcPr>
          <w:p w:rsidR="003C772D" w:rsidRPr="00FE5208" w:rsidRDefault="003C772D" w:rsidP="00DC74AE">
            <w:pPr>
              <w:jc w:val="center"/>
              <w:rPr>
                <w:lang w:val="es-US"/>
              </w:rPr>
            </w:pPr>
            <w:proofErr w:type="spellStart"/>
            <w:r w:rsidRPr="00FE5208">
              <w:rPr>
                <w:lang w:val="es-US"/>
              </w:rPr>
              <w:t>muscledx</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FE5208" w:rsidRDefault="003C772D" w:rsidP="00DC74AE">
            <w:pPr>
              <w:pStyle w:val="Footer"/>
              <w:tabs>
                <w:tab w:val="clear" w:pos="4320"/>
                <w:tab w:val="clear" w:pos="8640"/>
              </w:tabs>
              <w:rPr>
                <w:sz w:val="22"/>
              </w:rPr>
            </w:pPr>
            <w:r w:rsidRPr="00FE5208">
              <w:rPr>
                <w:sz w:val="22"/>
              </w:rPr>
              <w:t>Does the record document a diagnosis of myalgia, myositis, myopathy, or rhabdomyolysis during the past year?</w:t>
            </w:r>
          </w:p>
          <w:p w:rsidR="003C772D" w:rsidRPr="00FE5208" w:rsidRDefault="000306F5" w:rsidP="00DC74AE">
            <w:pPr>
              <w:pStyle w:val="Footer"/>
              <w:numPr>
                <w:ilvl w:val="0"/>
                <w:numId w:val="42"/>
              </w:numPr>
              <w:tabs>
                <w:tab w:val="clear" w:pos="4320"/>
                <w:tab w:val="clear" w:pos="8640"/>
              </w:tabs>
              <w:rPr>
                <w:sz w:val="22"/>
              </w:rPr>
            </w:pPr>
            <w:r w:rsidRPr="00FE5208">
              <w:rPr>
                <w:sz w:val="22"/>
              </w:rPr>
              <w:t>Y</w:t>
            </w:r>
            <w:r w:rsidR="003C772D" w:rsidRPr="00FE5208">
              <w:rPr>
                <w:sz w:val="22"/>
              </w:rPr>
              <w:t>es</w:t>
            </w:r>
          </w:p>
          <w:p w:rsidR="003C772D" w:rsidRPr="00FE5208" w:rsidRDefault="003C772D" w:rsidP="00DC74AE">
            <w:pPr>
              <w:pStyle w:val="Footer"/>
              <w:numPr>
                <w:ilvl w:val="0"/>
                <w:numId w:val="42"/>
              </w:numPr>
              <w:tabs>
                <w:tab w:val="clear" w:pos="4320"/>
                <w:tab w:val="clear" w:pos="8640"/>
              </w:tabs>
              <w:rPr>
                <w:sz w:val="22"/>
              </w:rPr>
            </w:pPr>
            <w:r w:rsidRPr="00FE5208">
              <w:rPr>
                <w:sz w:val="22"/>
              </w:rPr>
              <w:t>No</w:t>
            </w:r>
          </w:p>
        </w:tc>
        <w:tc>
          <w:tcPr>
            <w:tcW w:w="1890" w:type="dxa"/>
            <w:tcBorders>
              <w:top w:val="single" w:sz="6" w:space="0" w:color="auto"/>
              <w:left w:val="single" w:sz="6" w:space="0" w:color="auto"/>
              <w:bottom w:val="single" w:sz="6" w:space="0" w:color="auto"/>
              <w:right w:val="single" w:sz="6" w:space="0" w:color="auto"/>
            </w:tcBorders>
          </w:tcPr>
          <w:p w:rsidR="003C772D" w:rsidRPr="00FE5208" w:rsidRDefault="003C772D" w:rsidP="00DC74AE">
            <w:pPr>
              <w:pStyle w:val="BodyText"/>
              <w:jc w:val="center"/>
              <w:rPr>
                <w:szCs w:val="19"/>
              </w:rPr>
            </w:pPr>
            <w:r w:rsidRPr="00FE5208">
              <w:rPr>
                <w:szCs w:val="19"/>
              </w:rPr>
              <w:t>1,2</w:t>
            </w:r>
          </w:p>
          <w:p w:rsidR="006F0B92" w:rsidRPr="00FE5208" w:rsidRDefault="006F0B92" w:rsidP="00014A69">
            <w:pPr>
              <w:pStyle w:val="BodyText"/>
              <w:jc w:val="center"/>
              <w:rPr>
                <w:szCs w:val="19"/>
              </w:rPr>
            </w:pPr>
            <w:r w:rsidRPr="00FE5208">
              <w:rPr>
                <w:szCs w:val="19"/>
              </w:rPr>
              <w:t xml:space="preserve">If sex = 2 and age &lt; 51 years, go to </w:t>
            </w:r>
            <w:proofErr w:type="spellStart"/>
            <w:r w:rsidRPr="00FE5208">
              <w:rPr>
                <w:szCs w:val="19"/>
              </w:rPr>
              <w:t>ivfpreg</w:t>
            </w:r>
            <w:proofErr w:type="spellEnd"/>
            <w:r w:rsidRPr="00FE5208">
              <w:rPr>
                <w:szCs w:val="19"/>
              </w:rPr>
              <w:t>; else go to end</w:t>
            </w:r>
          </w:p>
        </w:tc>
        <w:tc>
          <w:tcPr>
            <w:tcW w:w="4962" w:type="dxa"/>
            <w:tcBorders>
              <w:top w:val="single" w:sz="6" w:space="0" w:color="auto"/>
              <w:left w:val="single" w:sz="6" w:space="0" w:color="auto"/>
              <w:bottom w:val="single" w:sz="6" w:space="0" w:color="auto"/>
              <w:right w:val="single" w:sz="6" w:space="0" w:color="auto"/>
            </w:tcBorders>
          </w:tcPr>
          <w:p w:rsidR="00644A12" w:rsidRPr="00FE5208" w:rsidRDefault="00644A12" w:rsidP="00DC74AE">
            <w:pPr>
              <w:pStyle w:val="Header"/>
              <w:numPr>
                <w:ilvl w:val="0"/>
                <w:numId w:val="38"/>
              </w:numPr>
              <w:rPr>
                <w:bCs/>
              </w:rPr>
            </w:pPr>
            <w:r w:rsidRPr="00FE5208">
              <w:rPr>
                <w:bCs/>
              </w:rPr>
              <w:t xml:space="preserve">Include </w:t>
            </w:r>
            <w:r w:rsidR="00587FA7" w:rsidRPr="00FE5208">
              <w:rPr>
                <w:bCs/>
              </w:rPr>
              <w:t xml:space="preserve">documentation </w:t>
            </w:r>
            <w:r w:rsidRPr="00FE5208">
              <w:rPr>
                <w:bCs/>
              </w:rPr>
              <w:t>of myalgia</w:t>
            </w:r>
            <w:r w:rsidR="00587FA7" w:rsidRPr="00FE5208">
              <w:rPr>
                <w:bCs/>
              </w:rPr>
              <w:t xml:space="preserve"> (muscle pain)</w:t>
            </w:r>
            <w:r w:rsidRPr="00FE5208">
              <w:rPr>
                <w:bCs/>
              </w:rPr>
              <w:t xml:space="preserve">, myositis, myopathy, or rhabdomyolysis noted in clinic notes or progress notes during the past year. </w:t>
            </w:r>
            <w:r w:rsidR="00587FA7" w:rsidRPr="00FE5208">
              <w:rPr>
                <w:bCs/>
              </w:rPr>
              <w:t xml:space="preserve">Documentation </w:t>
            </w:r>
            <w:r w:rsidRPr="00FE5208">
              <w:rPr>
                <w:bCs/>
              </w:rPr>
              <w:t xml:space="preserve">may be taken from the inpatient or outpatient setting. </w:t>
            </w:r>
          </w:p>
          <w:p w:rsidR="00587FA7" w:rsidRPr="00FE5208" w:rsidRDefault="00644A12" w:rsidP="00DC74AE">
            <w:pPr>
              <w:pStyle w:val="Header"/>
              <w:numPr>
                <w:ilvl w:val="0"/>
                <w:numId w:val="38"/>
              </w:numPr>
              <w:rPr>
                <w:bCs/>
              </w:rPr>
            </w:pPr>
            <w:r w:rsidRPr="00FE5208">
              <w:rPr>
                <w:bCs/>
              </w:rPr>
              <w:t>Diagnoses documented on a problem list must be validated by a clinician diagnosis within the past year.</w:t>
            </w:r>
          </w:p>
          <w:p w:rsidR="000842C1" w:rsidRPr="00FE5208" w:rsidRDefault="00013EBD" w:rsidP="00DC74AE">
            <w:pPr>
              <w:pStyle w:val="Header"/>
              <w:numPr>
                <w:ilvl w:val="0"/>
                <w:numId w:val="38"/>
              </w:numPr>
            </w:pPr>
            <w:r w:rsidRPr="00FE5208">
              <w:t>Documentation of myalgia, myositis</w:t>
            </w:r>
            <w:r w:rsidR="000842C1" w:rsidRPr="00FE5208">
              <w:t>, myopathy, or rhabdomyolysis may also be accepted from the allergy/adverse reaction drug reaction package. The date of allergy/adverse drug reaction documentation m</w:t>
            </w:r>
            <w:r w:rsidRPr="00FE5208">
              <w:t>a</w:t>
            </w:r>
            <w:r w:rsidR="000842C1" w:rsidRPr="00FE5208">
              <w:t>y be greater than the past year.</w:t>
            </w:r>
          </w:p>
          <w:p w:rsidR="000842C1" w:rsidRPr="00FE5208" w:rsidRDefault="000842C1" w:rsidP="00DC74AE">
            <w:pPr>
              <w:pStyle w:val="Header"/>
              <w:numPr>
                <w:ilvl w:val="0"/>
                <w:numId w:val="38"/>
              </w:numPr>
            </w:pPr>
            <w:r w:rsidRPr="00FE5208">
              <w:t>If there is docum</w:t>
            </w:r>
            <w:r w:rsidR="00013EBD" w:rsidRPr="00FE5208">
              <w:t>entation of an allergy/adverse d</w:t>
            </w:r>
            <w:r w:rsidRPr="00FE5208">
              <w:t>rug reaction to more than one statin medication, select value 1.</w:t>
            </w:r>
          </w:p>
          <w:p w:rsidR="00CE0073" w:rsidRPr="00FE5208" w:rsidRDefault="00CE0073" w:rsidP="00DC74AE">
            <w:pPr>
              <w:pStyle w:val="Header"/>
              <w:rPr>
                <w:rStyle w:val="tgc"/>
                <w:color w:val="222222"/>
                <w:lang w:val="en"/>
              </w:rPr>
            </w:pPr>
            <w:r w:rsidRPr="00FE5208">
              <w:rPr>
                <w:rStyle w:val="tgc"/>
                <w:b/>
                <w:bCs/>
                <w:color w:val="222222"/>
                <w:lang w:val="en"/>
              </w:rPr>
              <w:t>Myalgia</w:t>
            </w:r>
            <w:r w:rsidRPr="00FE5208">
              <w:rPr>
                <w:rStyle w:val="tgc"/>
                <w:color w:val="222222"/>
                <w:lang w:val="en"/>
              </w:rPr>
              <w:t xml:space="preserve"> means muscle pain or aching. </w:t>
            </w:r>
          </w:p>
          <w:p w:rsidR="00CE0073" w:rsidRPr="00FE5208" w:rsidRDefault="00CE0073" w:rsidP="00DC74AE">
            <w:pPr>
              <w:pStyle w:val="Header"/>
              <w:rPr>
                <w:rStyle w:val="tgc"/>
                <w:color w:val="222222"/>
                <w:lang w:val="en"/>
              </w:rPr>
            </w:pPr>
            <w:r w:rsidRPr="00FE5208">
              <w:rPr>
                <w:rStyle w:val="tgc"/>
                <w:b/>
                <w:bCs/>
                <w:color w:val="222222"/>
                <w:lang w:val="en"/>
              </w:rPr>
              <w:t>Myositis</w:t>
            </w:r>
            <w:r w:rsidRPr="00FE5208">
              <w:rPr>
                <w:rStyle w:val="tgc"/>
                <w:color w:val="222222"/>
                <w:lang w:val="en"/>
              </w:rPr>
              <w:t xml:space="preserve"> means muscle inflammation. </w:t>
            </w:r>
          </w:p>
          <w:p w:rsidR="00CE0073" w:rsidRPr="00FE5208" w:rsidRDefault="00CE0073" w:rsidP="00DC74AE">
            <w:pPr>
              <w:pStyle w:val="Header"/>
              <w:rPr>
                <w:color w:val="222222"/>
                <w:lang w:val="en"/>
              </w:rPr>
            </w:pPr>
            <w:r w:rsidRPr="00FE5208">
              <w:rPr>
                <w:rStyle w:val="Emphasis"/>
                <w:color w:val="222222"/>
                <w:lang w:val="en"/>
              </w:rPr>
              <w:t>Myopathy</w:t>
            </w:r>
            <w:r w:rsidRPr="00FE5208">
              <w:rPr>
                <w:rStyle w:val="st"/>
                <w:color w:val="222222"/>
                <w:lang w:val="en"/>
              </w:rPr>
              <w:t xml:space="preserve"> is a muscular disease in which the muscle fibers do not function for any one of many reasons, resulting in muscular weakness.</w:t>
            </w:r>
            <w:r w:rsidRPr="00FE5208">
              <w:rPr>
                <w:color w:val="222222"/>
                <w:lang w:val="en"/>
              </w:rPr>
              <w:t xml:space="preserve"> </w:t>
            </w:r>
          </w:p>
          <w:p w:rsidR="003C772D" w:rsidRPr="00FE5208" w:rsidRDefault="00CE0073" w:rsidP="00DC74AE">
            <w:pPr>
              <w:pStyle w:val="Header"/>
              <w:rPr>
                <w:lang w:val="en"/>
              </w:rPr>
            </w:pPr>
            <w:r w:rsidRPr="00FE5208">
              <w:rPr>
                <w:rStyle w:val="Emphasis"/>
                <w:color w:val="222222"/>
                <w:lang w:val="en"/>
              </w:rPr>
              <w:t>Rhabdomyolysis</w:t>
            </w:r>
            <w:r w:rsidRPr="00FE5208">
              <w:rPr>
                <w:rStyle w:val="st"/>
                <w:color w:val="222222"/>
                <w:lang w:val="en"/>
              </w:rPr>
              <w:t xml:space="preserve"> is the breakdown of muscle tissue that leads to the release of muscle fiber contents into the blood. These substances are harmful to the kidney </w:t>
            </w:r>
            <w:r w:rsidRPr="00FE5208">
              <w:rPr>
                <w:lang w:val="en"/>
              </w:rPr>
              <w:t>and often cause kidney damage.</w:t>
            </w:r>
          </w:p>
          <w:p w:rsidR="00A35A36" w:rsidRPr="00FE5208" w:rsidRDefault="00A35A36" w:rsidP="00DC74AE">
            <w:pPr>
              <w:pStyle w:val="Header"/>
              <w:rPr>
                <w:b/>
                <w:lang w:val="en"/>
              </w:rPr>
            </w:pPr>
            <w:r w:rsidRPr="00FE5208">
              <w:rPr>
                <w:b/>
                <w:lang w:val="en"/>
              </w:rPr>
              <w:t>NOTE: For the purposes of this question, fibromyalgia and cardiomyopathy are not acceptable to answer “yes”.</w:t>
            </w:r>
          </w:p>
          <w:p w:rsidR="00587FA7" w:rsidRPr="00FE5208" w:rsidRDefault="000842C1" w:rsidP="00DC74AE">
            <w:pPr>
              <w:pStyle w:val="Header"/>
              <w:rPr>
                <w:b/>
                <w:bCs/>
              </w:rPr>
            </w:pPr>
            <w:r w:rsidRPr="00FE5208">
              <w:rPr>
                <w:b/>
                <w:lang w:val="en"/>
              </w:rPr>
              <w:t>Suggested data sources:</w:t>
            </w:r>
            <w:r w:rsidR="00013EBD" w:rsidRPr="00FE5208">
              <w:rPr>
                <w:lang w:val="en"/>
              </w:rPr>
              <w:t xml:space="preserve"> Progress notes, problem list, a</w:t>
            </w:r>
            <w:r w:rsidRPr="00FE5208">
              <w:rPr>
                <w:lang w:val="en"/>
              </w:rPr>
              <w:t>llergy/adverse drug reaction package</w:t>
            </w:r>
          </w:p>
        </w:tc>
      </w:tr>
      <w:tr w:rsidR="006F0B92" w:rsidRPr="00FE5208" w:rsidTr="005131EC">
        <w:trPr>
          <w:cantSplit/>
        </w:trPr>
        <w:tc>
          <w:tcPr>
            <w:tcW w:w="456" w:type="dxa"/>
            <w:tcBorders>
              <w:top w:val="single" w:sz="6" w:space="0" w:color="auto"/>
              <w:left w:val="single" w:sz="6" w:space="0" w:color="auto"/>
              <w:bottom w:val="single" w:sz="6" w:space="0" w:color="auto"/>
              <w:right w:val="single" w:sz="6" w:space="0" w:color="auto"/>
            </w:tcBorders>
          </w:tcPr>
          <w:p w:rsidR="006F0B92" w:rsidRPr="00FE5208" w:rsidRDefault="005C652E" w:rsidP="00DD33AF">
            <w:pPr>
              <w:ind w:left="-90"/>
              <w:jc w:val="center"/>
              <w:rPr>
                <w:sz w:val="22"/>
                <w:szCs w:val="22"/>
              </w:rPr>
            </w:pPr>
            <w:r w:rsidRPr="00FE5208">
              <w:rPr>
                <w:sz w:val="22"/>
                <w:szCs w:val="22"/>
              </w:rPr>
              <w:lastRenderedPageBreak/>
              <w:t>24</w:t>
            </w:r>
          </w:p>
        </w:tc>
        <w:tc>
          <w:tcPr>
            <w:tcW w:w="1260" w:type="dxa"/>
            <w:tcBorders>
              <w:top w:val="single" w:sz="6" w:space="0" w:color="auto"/>
              <w:left w:val="single" w:sz="6" w:space="0" w:color="auto"/>
              <w:bottom w:val="single" w:sz="6" w:space="0" w:color="auto"/>
              <w:right w:val="single" w:sz="6" w:space="0" w:color="auto"/>
            </w:tcBorders>
          </w:tcPr>
          <w:p w:rsidR="006F0B92" w:rsidRPr="00FE5208" w:rsidRDefault="006F0B92" w:rsidP="00DC74AE">
            <w:pPr>
              <w:jc w:val="center"/>
              <w:rPr>
                <w:lang w:val="es-US"/>
              </w:rPr>
            </w:pPr>
            <w:proofErr w:type="spellStart"/>
            <w:r w:rsidRPr="00FE5208">
              <w:rPr>
                <w:lang w:val="es-US"/>
              </w:rPr>
              <w:t>ivfpreg</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FE5208" w:rsidRDefault="006F0B92" w:rsidP="00DC74AE">
            <w:pPr>
              <w:pStyle w:val="Footer"/>
              <w:tabs>
                <w:tab w:val="clear" w:pos="4320"/>
                <w:tab w:val="clear" w:pos="8640"/>
              </w:tabs>
              <w:rPr>
                <w:sz w:val="22"/>
              </w:rPr>
            </w:pPr>
            <w:r w:rsidRPr="00FE5208">
              <w:rPr>
                <w:sz w:val="22"/>
              </w:rPr>
              <w:t>Does the record document any one of the following during the past two years:</w:t>
            </w:r>
          </w:p>
          <w:p w:rsidR="006F0B92" w:rsidRPr="00FE5208" w:rsidRDefault="006F0B92" w:rsidP="00DC74AE">
            <w:pPr>
              <w:pStyle w:val="Footer"/>
              <w:numPr>
                <w:ilvl w:val="0"/>
                <w:numId w:val="40"/>
              </w:numPr>
              <w:tabs>
                <w:tab w:val="clear" w:pos="4320"/>
                <w:tab w:val="clear" w:pos="8640"/>
              </w:tabs>
              <w:ind w:left="360"/>
              <w:rPr>
                <w:sz w:val="22"/>
              </w:rPr>
            </w:pPr>
            <w:r w:rsidRPr="00FE5208">
              <w:rPr>
                <w:sz w:val="22"/>
              </w:rPr>
              <w:t>Pregnancy</w:t>
            </w:r>
          </w:p>
          <w:p w:rsidR="006F0B92" w:rsidRPr="00FE5208" w:rsidRDefault="006F0B92" w:rsidP="00DC74AE">
            <w:pPr>
              <w:pStyle w:val="Footer"/>
              <w:numPr>
                <w:ilvl w:val="0"/>
                <w:numId w:val="40"/>
              </w:numPr>
              <w:tabs>
                <w:tab w:val="clear" w:pos="4320"/>
                <w:tab w:val="clear" w:pos="8640"/>
              </w:tabs>
              <w:ind w:left="360"/>
              <w:rPr>
                <w:sz w:val="22"/>
              </w:rPr>
            </w:pPr>
            <w:r w:rsidRPr="00FE5208">
              <w:rPr>
                <w:sz w:val="22"/>
              </w:rPr>
              <w:t>In vitro fertilization</w:t>
            </w:r>
            <w:r w:rsidR="00CE0073" w:rsidRPr="00FE5208">
              <w:rPr>
                <w:sz w:val="22"/>
              </w:rPr>
              <w:t xml:space="preserve"> (IVF)</w:t>
            </w:r>
          </w:p>
          <w:p w:rsidR="006F0B92" w:rsidRPr="00FE5208" w:rsidRDefault="006F0B92" w:rsidP="00DC74AE">
            <w:pPr>
              <w:pStyle w:val="Footer"/>
              <w:numPr>
                <w:ilvl w:val="0"/>
                <w:numId w:val="40"/>
              </w:numPr>
              <w:tabs>
                <w:tab w:val="clear" w:pos="4320"/>
                <w:tab w:val="clear" w:pos="8640"/>
              </w:tabs>
              <w:ind w:left="360"/>
              <w:rPr>
                <w:sz w:val="22"/>
              </w:rPr>
            </w:pPr>
            <w:r w:rsidRPr="00FE5208">
              <w:rPr>
                <w:sz w:val="22"/>
              </w:rPr>
              <w:t>Both in vitro fertilization and pregnancy</w:t>
            </w:r>
          </w:p>
          <w:p w:rsidR="006F0B92" w:rsidRPr="00FE5208" w:rsidRDefault="006F0B92" w:rsidP="00DC74AE">
            <w:pPr>
              <w:pStyle w:val="Footer"/>
              <w:tabs>
                <w:tab w:val="clear" w:pos="4320"/>
                <w:tab w:val="clear" w:pos="8640"/>
              </w:tabs>
              <w:rPr>
                <w:sz w:val="22"/>
              </w:rPr>
            </w:pPr>
            <w:r w:rsidRPr="00FE5208">
              <w:rPr>
                <w:sz w:val="22"/>
              </w:rPr>
              <w:t>99. None of the above</w:t>
            </w:r>
          </w:p>
        </w:tc>
        <w:tc>
          <w:tcPr>
            <w:tcW w:w="1890" w:type="dxa"/>
            <w:tcBorders>
              <w:top w:val="single" w:sz="6" w:space="0" w:color="auto"/>
              <w:left w:val="single" w:sz="6" w:space="0" w:color="auto"/>
              <w:bottom w:val="single" w:sz="6" w:space="0" w:color="auto"/>
              <w:right w:val="single" w:sz="6" w:space="0" w:color="auto"/>
            </w:tcBorders>
          </w:tcPr>
          <w:p w:rsidR="006F0B92" w:rsidRPr="00FE5208" w:rsidRDefault="006F0B92" w:rsidP="00DC74AE">
            <w:pPr>
              <w:pStyle w:val="BodyText"/>
              <w:jc w:val="center"/>
              <w:rPr>
                <w:szCs w:val="19"/>
              </w:rPr>
            </w:pPr>
            <w:r w:rsidRPr="00FE5208">
              <w:rPr>
                <w:szCs w:val="19"/>
              </w:rPr>
              <w:t>1,2,3,99</w:t>
            </w:r>
          </w:p>
          <w:p w:rsidR="006F0B92" w:rsidRPr="00FE5208" w:rsidRDefault="006F0B92" w:rsidP="00DC74AE">
            <w:pPr>
              <w:pStyle w:val="BodyText"/>
              <w:jc w:val="center"/>
              <w:rPr>
                <w:szCs w:val="19"/>
              </w:rPr>
            </w:pPr>
            <w:r w:rsidRPr="00FE5208">
              <w:rPr>
                <w:szCs w:val="19"/>
              </w:rPr>
              <w:t xml:space="preserve">If 99, go to </w:t>
            </w:r>
            <w:proofErr w:type="spellStart"/>
            <w:r w:rsidRPr="00FE5208">
              <w:rPr>
                <w:szCs w:val="19"/>
              </w:rPr>
              <w:t>clomiphen</w:t>
            </w:r>
            <w:proofErr w:type="spellEnd"/>
            <w:r w:rsidRPr="00FE5208">
              <w:rPr>
                <w:szCs w:val="19"/>
              </w:rPr>
              <w:t>; else go to end</w:t>
            </w:r>
          </w:p>
          <w:p w:rsidR="00B13A46" w:rsidRPr="00FE5208" w:rsidRDefault="00B13A46" w:rsidP="00DC74AE">
            <w:pPr>
              <w:pStyle w:val="BodyText"/>
              <w:jc w:val="center"/>
              <w:rPr>
                <w:szCs w:val="19"/>
              </w:rPr>
            </w:pPr>
            <w:r w:rsidRPr="00FE5208">
              <w:rPr>
                <w:szCs w:val="19"/>
              </w:rPr>
              <w:t>If 1 or 3, go to</w:t>
            </w:r>
            <w:r w:rsidR="007F6035" w:rsidRPr="00FE5208">
              <w:rPr>
                <w:szCs w:val="19"/>
              </w:rPr>
              <w:t xml:space="preserve"> </w:t>
            </w:r>
            <w:proofErr w:type="spellStart"/>
            <w:r w:rsidRPr="00FE5208">
              <w:rPr>
                <w:szCs w:val="19"/>
              </w:rPr>
              <w:t>pregdt</w:t>
            </w:r>
            <w:proofErr w:type="spellEnd"/>
          </w:p>
        </w:tc>
        <w:tc>
          <w:tcPr>
            <w:tcW w:w="4962" w:type="dxa"/>
            <w:tcBorders>
              <w:top w:val="single" w:sz="6" w:space="0" w:color="auto"/>
              <w:left w:val="single" w:sz="6" w:space="0" w:color="auto"/>
              <w:bottom w:val="single" w:sz="6" w:space="0" w:color="auto"/>
              <w:right w:val="single" w:sz="6" w:space="0" w:color="auto"/>
            </w:tcBorders>
          </w:tcPr>
          <w:p w:rsidR="006F0B92" w:rsidRPr="00FE5208" w:rsidRDefault="002B1C8B" w:rsidP="00DC74AE">
            <w:pPr>
              <w:pStyle w:val="Header"/>
              <w:rPr>
                <w:b/>
                <w:bCs/>
              </w:rPr>
            </w:pPr>
            <w:r w:rsidRPr="00FE5208">
              <w:rPr>
                <w:b/>
                <w:bCs/>
              </w:rPr>
              <w:t xml:space="preserve">The question intent is to determine if there is medical record documentation the patient was pregnant or received in vitro fertilization during the past two years. </w:t>
            </w:r>
          </w:p>
          <w:p w:rsidR="00724EC6" w:rsidRPr="00FE5208" w:rsidRDefault="00C4344B" w:rsidP="00DC74AE">
            <w:pPr>
              <w:pStyle w:val="Header"/>
              <w:rPr>
                <w:b/>
                <w:bCs/>
              </w:rPr>
            </w:pPr>
            <w:r w:rsidRPr="00FE5208">
              <w:rPr>
                <w:b/>
                <w:bCs/>
              </w:rPr>
              <w:t>E</w:t>
            </w:r>
            <w:r w:rsidR="00724EC6" w:rsidRPr="00FE5208">
              <w:rPr>
                <w:b/>
                <w:bCs/>
              </w:rPr>
              <w:t>vidence of pregnancy includes but is not limited to</w:t>
            </w:r>
            <w:r w:rsidRPr="00FE5208">
              <w:rPr>
                <w:b/>
                <w:bCs/>
              </w:rPr>
              <w:t xml:space="preserve"> documentation of</w:t>
            </w:r>
            <w:r w:rsidR="00724EC6" w:rsidRPr="00FE5208">
              <w:rPr>
                <w:b/>
                <w:bCs/>
              </w:rPr>
              <w:t>:</w:t>
            </w:r>
          </w:p>
          <w:p w:rsidR="00724EC6" w:rsidRPr="00FE5208" w:rsidRDefault="00C4344B" w:rsidP="00DF5F25">
            <w:pPr>
              <w:pStyle w:val="Header"/>
              <w:numPr>
                <w:ilvl w:val="0"/>
                <w:numId w:val="50"/>
              </w:numPr>
              <w:ind w:left="444" w:hanging="270"/>
              <w:rPr>
                <w:bCs/>
              </w:rPr>
            </w:pPr>
            <w:r w:rsidRPr="00FE5208">
              <w:rPr>
                <w:bCs/>
              </w:rPr>
              <w:t>P</w:t>
            </w:r>
            <w:r w:rsidR="00724EC6" w:rsidRPr="00FE5208">
              <w:rPr>
                <w:bCs/>
              </w:rPr>
              <w:t>ositive pregnancy test</w:t>
            </w:r>
          </w:p>
          <w:p w:rsidR="00724EC6" w:rsidRPr="00FE5208" w:rsidRDefault="00724EC6" w:rsidP="00DF5F25">
            <w:pPr>
              <w:pStyle w:val="Header"/>
              <w:numPr>
                <w:ilvl w:val="0"/>
                <w:numId w:val="50"/>
              </w:numPr>
              <w:ind w:left="444" w:hanging="270"/>
              <w:rPr>
                <w:bCs/>
              </w:rPr>
            </w:pPr>
            <w:r w:rsidRPr="00FE5208">
              <w:rPr>
                <w:bCs/>
              </w:rPr>
              <w:t xml:space="preserve">In vitro fertilization </w:t>
            </w:r>
            <w:r w:rsidR="00C4344B" w:rsidRPr="00FE5208">
              <w:rPr>
                <w:bCs/>
              </w:rPr>
              <w:t>procedure</w:t>
            </w:r>
          </w:p>
          <w:p w:rsidR="00C4344B" w:rsidRPr="00FE5208" w:rsidRDefault="00C4344B" w:rsidP="00DF5F25">
            <w:pPr>
              <w:pStyle w:val="Header"/>
              <w:numPr>
                <w:ilvl w:val="0"/>
                <w:numId w:val="50"/>
              </w:numPr>
              <w:ind w:left="444" w:hanging="270"/>
              <w:rPr>
                <w:bCs/>
              </w:rPr>
            </w:pPr>
            <w:r w:rsidRPr="00FE5208">
              <w:rPr>
                <w:bCs/>
              </w:rPr>
              <w:t>Intrauterine pregnancy</w:t>
            </w:r>
          </w:p>
          <w:p w:rsidR="00C4344B" w:rsidRPr="00FE5208" w:rsidRDefault="00C4344B" w:rsidP="00DF5F25">
            <w:pPr>
              <w:pStyle w:val="Header"/>
              <w:numPr>
                <w:ilvl w:val="0"/>
                <w:numId w:val="50"/>
              </w:numPr>
              <w:ind w:left="444" w:hanging="270"/>
              <w:rPr>
                <w:bCs/>
              </w:rPr>
            </w:pPr>
            <w:r w:rsidRPr="00FE5208">
              <w:rPr>
                <w:bCs/>
              </w:rPr>
              <w:t xml:space="preserve">Abdominal, ectopic, </w:t>
            </w:r>
            <w:r w:rsidR="00AF171A" w:rsidRPr="00FE5208">
              <w:rPr>
                <w:bCs/>
              </w:rPr>
              <w:t xml:space="preserve">molar, </w:t>
            </w:r>
            <w:r w:rsidRPr="00FE5208">
              <w:rPr>
                <w:bCs/>
              </w:rPr>
              <w:t>ovarian or tubal pregnancy</w:t>
            </w:r>
          </w:p>
          <w:p w:rsidR="00C4344B" w:rsidRPr="00FE5208" w:rsidRDefault="00C4344B" w:rsidP="00DF5F25">
            <w:pPr>
              <w:pStyle w:val="Header"/>
              <w:numPr>
                <w:ilvl w:val="0"/>
                <w:numId w:val="50"/>
              </w:numPr>
              <w:ind w:left="444" w:hanging="270"/>
              <w:rPr>
                <w:bCs/>
              </w:rPr>
            </w:pPr>
            <w:r w:rsidRPr="00FE5208">
              <w:rPr>
                <w:bCs/>
              </w:rPr>
              <w:t>Missed</w:t>
            </w:r>
            <w:r w:rsidR="00AF171A" w:rsidRPr="00FE5208">
              <w:rPr>
                <w:bCs/>
              </w:rPr>
              <w:t>,</w:t>
            </w:r>
            <w:r w:rsidRPr="00FE5208">
              <w:rPr>
                <w:bCs/>
              </w:rPr>
              <w:t xml:space="preserve"> spontaneous </w:t>
            </w:r>
            <w:r w:rsidR="00AF171A" w:rsidRPr="00FE5208">
              <w:rPr>
                <w:bCs/>
              </w:rPr>
              <w:t xml:space="preserve">or threatened </w:t>
            </w:r>
            <w:r w:rsidRPr="00FE5208">
              <w:rPr>
                <w:bCs/>
              </w:rPr>
              <w:t>abortion</w:t>
            </w:r>
          </w:p>
          <w:p w:rsidR="00C4344B" w:rsidRPr="00FE5208" w:rsidRDefault="00C4344B" w:rsidP="00DF5F25">
            <w:pPr>
              <w:pStyle w:val="Header"/>
              <w:numPr>
                <w:ilvl w:val="0"/>
                <w:numId w:val="50"/>
              </w:numPr>
              <w:ind w:left="444" w:hanging="270"/>
              <w:rPr>
                <w:b/>
                <w:bCs/>
              </w:rPr>
            </w:pPr>
            <w:r w:rsidRPr="00FE5208">
              <w:rPr>
                <w:bCs/>
              </w:rPr>
              <w:t>Induced termination of pregnancy</w:t>
            </w:r>
            <w:r w:rsidRPr="00FE5208">
              <w:rPr>
                <w:b/>
                <w:bCs/>
              </w:rPr>
              <w:t xml:space="preserve"> </w:t>
            </w:r>
          </w:p>
        </w:tc>
      </w:tr>
      <w:tr w:rsidR="00B13A46" w:rsidRPr="00FE5208" w:rsidTr="005131EC">
        <w:trPr>
          <w:cantSplit/>
        </w:trPr>
        <w:tc>
          <w:tcPr>
            <w:tcW w:w="456" w:type="dxa"/>
            <w:tcBorders>
              <w:top w:val="single" w:sz="6" w:space="0" w:color="auto"/>
              <w:left w:val="single" w:sz="6" w:space="0" w:color="auto"/>
              <w:bottom w:val="single" w:sz="6" w:space="0" w:color="auto"/>
              <w:right w:val="single" w:sz="6" w:space="0" w:color="auto"/>
            </w:tcBorders>
          </w:tcPr>
          <w:p w:rsidR="00B13A46" w:rsidRPr="00FE5208" w:rsidRDefault="005C652E" w:rsidP="00DD33AF">
            <w:pPr>
              <w:ind w:left="-90"/>
              <w:jc w:val="center"/>
              <w:rPr>
                <w:sz w:val="22"/>
                <w:szCs w:val="22"/>
              </w:rPr>
            </w:pPr>
            <w:r w:rsidRPr="00FE5208">
              <w:rPr>
                <w:sz w:val="22"/>
                <w:szCs w:val="22"/>
              </w:rPr>
              <w:t>25</w:t>
            </w:r>
          </w:p>
        </w:tc>
        <w:tc>
          <w:tcPr>
            <w:tcW w:w="1260" w:type="dxa"/>
            <w:tcBorders>
              <w:top w:val="single" w:sz="6" w:space="0" w:color="auto"/>
              <w:left w:val="single" w:sz="6" w:space="0" w:color="auto"/>
              <w:bottom w:val="single" w:sz="6" w:space="0" w:color="auto"/>
              <w:right w:val="single" w:sz="6" w:space="0" w:color="auto"/>
            </w:tcBorders>
          </w:tcPr>
          <w:p w:rsidR="00B13A46" w:rsidRPr="00FE5208" w:rsidRDefault="00B13A46" w:rsidP="00DC74AE">
            <w:pPr>
              <w:jc w:val="center"/>
              <w:rPr>
                <w:lang w:val="es-US"/>
              </w:rPr>
            </w:pPr>
            <w:proofErr w:type="spellStart"/>
            <w:r w:rsidRPr="00FE5208">
              <w:rPr>
                <w:lang w:val="es-US"/>
              </w:rPr>
              <w:t>pregdt</w:t>
            </w:r>
            <w:proofErr w:type="spellEnd"/>
          </w:p>
        </w:tc>
        <w:tc>
          <w:tcPr>
            <w:tcW w:w="5400" w:type="dxa"/>
            <w:tcBorders>
              <w:top w:val="single" w:sz="6" w:space="0" w:color="auto"/>
              <w:left w:val="single" w:sz="6" w:space="0" w:color="auto"/>
              <w:bottom w:val="single" w:sz="6" w:space="0" w:color="auto"/>
              <w:right w:val="single" w:sz="6" w:space="0" w:color="auto"/>
            </w:tcBorders>
          </w:tcPr>
          <w:p w:rsidR="00377FA8" w:rsidRPr="00FE5208" w:rsidRDefault="00B13A46">
            <w:pPr>
              <w:pStyle w:val="Footer"/>
              <w:tabs>
                <w:tab w:val="clear" w:pos="4320"/>
                <w:tab w:val="clear" w:pos="8640"/>
              </w:tabs>
              <w:rPr>
                <w:sz w:val="22"/>
              </w:rPr>
            </w:pPr>
            <w:r w:rsidRPr="00FE5208">
              <w:rPr>
                <w:sz w:val="22"/>
              </w:rPr>
              <w:t xml:space="preserve">Enter the </w:t>
            </w:r>
            <w:r w:rsidR="00724EC6" w:rsidRPr="00FE5208">
              <w:rPr>
                <w:sz w:val="22"/>
              </w:rPr>
              <w:t xml:space="preserve">most recent </w:t>
            </w:r>
            <w:r w:rsidRPr="00FE5208">
              <w:rPr>
                <w:sz w:val="22"/>
              </w:rPr>
              <w:t xml:space="preserve">date </w:t>
            </w:r>
            <w:r w:rsidR="00724EC6" w:rsidRPr="00FE5208">
              <w:rPr>
                <w:sz w:val="22"/>
              </w:rPr>
              <w:t xml:space="preserve">there is evidence of </w:t>
            </w:r>
            <w:r w:rsidR="00377FA8" w:rsidRPr="00FE5208">
              <w:rPr>
                <w:sz w:val="22"/>
              </w:rPr>
              <w:t>pregnancy</w:t>
            </w:r>
            <w:r w:rsidR="00B30DA3" w:rsidRPr="00FE5208">
              <w:rPr>
                <w:sz w:val="22"/>
              </w:rPr>
              <w:t xml:space="preserve"> </w:t>
            </w:r>
            <w:r w:rsidR="00724EC6" w:rsidRPr="00FE5208">
              <w:rPr>
                <w:sz w:val="22"/>
              </w:rPr>
              <w:t>documented in the medical record</w:t>
            </w:r>
            <w:r w:rsidR="00377FA8" w:rsidRPr="00FE5208">
              <w:rPr>
                <w:sz w:val="22"/>
              </w:rPr>
              <w:t>.</w:t>
            </w:r>
          </w:p>
        </w:tc>
        <w:tc>
          <w:tcPr>
            <w:tcW w:w="1890" w:type="dxa"/>
            <w:tcBorders>
              <w:top w:val="single" w:sz="6" w:space="0" w:color="auto"/>
              <w:left w:val="single" w:sz="6" w:space="0" w:color="auto"/>
              <w:bottom w:val="single" w:sz="6" w:space="0" w:color="auto"/>
              <w:right w:val="single" w:sz="6" w:space="0" w:color="auto"/>
            </w:tcBorders>
          </w:tcPr>
          <w:p w:rsidR="00B13A46" w:rsidRPr="00FE5208" w:rsidRDefault="00377FA8" w:rsidP="00DC74AE">
            <w:pPr>
              <w:pStyle w:val="BodyText"/>
              <w:jc w:val="center"/>
              <w:rPr>
                <w:szCs w:val="19"/>
              </w:rPr>
            </w:pPr>
            <w:r w:rsidRPr="00FE5208">
              <w:rPr>
                <w:szCs w:val="19"/>
              </w:rPr>
              <w:t>mm/</w:t>
            </w:r>
            <w:proofErr w:type="spellStart"/>
            <w:r w:rsidRPr="00FE5208">
              <w:rPr>
                <w:szCs w:val="19"/>
              </w:rPr>
              <w:t>dd</w:t>
            </w:r>
            <w:proofErr w:type="spellEnd"/>
            <w:r w:rsidRPr="00FE5208">
              <w:rPr>
                <w:szCs w:val="19"/>
              </w:rPr>
              <w:t>/</w:t>
            </w:r>
            <w:proofErr w:type="spellStart"/>
            <w:r w:rsidRPr="00FE5208">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377FA8" w:rsidRPr="00FE5208" w:rsidTr="005131EC">
              <w:tc>
                <w:tcPr>
                  <w:tcW w:w="1659" w:type="dxa"/>
                </w:tcPr>
                <w:p w:rsidR="00377FA8" w:rsidRPr="00FE5208" w:rsidRDefault="005E7395" w:rsidP="005E7395">
                  <w:pPr>
                    <w:pStyle w:val="BodyText"/>
                    <w:jc w:val="center"/>
                    <w:rPr>
                      <w:szCs w:val="19"/>
                    </w:rPr>
                  </w:pPr>
                  <w:r w:rsidRPr="00FE5208">
                    <w:rPr>
                      <w:szCs w:val="19"/>
                    </w:rPr>
                    <w:t>&lt;</w:t>
                  </w:r>
                  <w:r w:rsidR="00377FA8" w:rsidRPr="00FE5208">
                    <w:rPr>
                      <w:szCs w:val="19"/>
                    </w:rPr>
                    <w:t>=</w:t>
                  </w:r>
                  <w:proofErr w:type="spellStart"/>
                  <w:r w:rsidR="00377FA8" w:rsidRPr="00FE5208">
                    <w:rPr>
                      <w:szCs w:val="19"/>
                    </w:rPr>
                    <w:t>stdy</w:t>
                  </w:r>
                  <w:r w:rsidRPr="00FE5208">
                    <w:rPr>
                      <w:szCs w:val="19"/>
                    </w:rPr>
                    <w:t>end</w:t>
                  </w:r>
                  <w:proofErr w:type="spellEnd"/>
                  <w:r w:rsidR="00377FA8" w:rsidRPr="00FE5208">
                    <w:rPr>
                      <w:szCs w:val="19"/>
                    </w:rPr>
                    <w:t xml:space="preserve"> and &lt;= </w:t>
                  </w:r>
                  <w:r w:rsidR="00446027" w:rsidRPr="00FE5208">
                    <w:rPr>
                      <w:szCs w:val="19"/>
                    </w:rPr>
                    <w:t>2</w:t>
                  </w:r>
                  <w:r w:rsidR="00377FA8" w:rsidRPr="00FE5208">
                    <w:rPr>
                      <w:szCs w:val="19"/>
                    </w:rPr>
                    <w:t xml:space="preserve"> year</w:t>
                  </w:r>
                  <w:r w:rsidR="00446027" w:rsidRPr="00FE5208">
                    <w:rPr>
                      <w:szCs w:val="19"/>
                    </w:rPr>
                    <w:t>s</w:t>
                  </w:r>
                  <w:r w:rsidR="00377FA8" w:rsidRPr="00FE5208">
                    <w:rPr>
                      <w:szCs w:val="19"/>
                    </w:rPr>
                    <w:t xml:space="preserve"> prior to </w:t>
                  </w:r>
                  <w:proofErr w:type="spellStart"/>
                  <w:r w:rsidR="00377FA8" w:rsidRPr="00FE5208">
                    <w:rPr>
                      <w:szCs w:val="19"/>
                    </w:rPr>
                    <w:t>stdy</w:t>
                  </w:r>
                  <w:r w:rsidRPr="00FE5208">
                    <w:rPr>
                      <w:szCs w:val="19"/>
                    </w:rPr>
                    <w:t>beg</w:t>
                  </w:r>
                  <w:proofErr w:type="spellEnd"/>
                </w:p>
              </w:tc>
            </w:tr>
          </w:tbl>
          <w:p w:rsidR="00377FA8" w:rsidRPr="00FE5208" w:rsidRDefault="00377FA8" w:rsidP="00DC74AE">
            <w:pPr>
              <w:pStyle w:val="BodyText"/>
              <w:jc w:val="center"/>
              <w:rPr>
                <w:szCs w:val="19"/>
              </w:rPr>
            </w:pPr>
          </w:p>
          <w:p w:rsidR="009C605F" w:rsidRPr="005A718A" w:rsidRDefault="009C605F" w:rsidP="00DC74AE">
            <w:pPr>
              <w:pStyle w:val="BodyText"/>
              <w:jc w:val="center"/>
              <w:rPr>
                <w:b/>
                <w:szCs w:val="19"/>
              </w:rPr>
            </w:pPr>
            <w:r w:rsidRPr="005A718A">
              <w:rPr>
                <w:b/>
                <w:szCs w:val="19"/>
              </w:rPr>
              <w:t>Go to end</w:t>
            </w:r>
          </w:p>
        </w:tc>
        <w:tc>
          <w:tcPr>
            <w:tcW w:w="4962" w:type="dxa"/>
            <w:tcBorders>
              <w:top w:val="single" w:sz="6" w:space="0" w:color="auto"/>
              <w:left w:val="single" w:sz="6" w:space="0" w:color="auto"/>
              <w:bottom w:val="single" w:sz="6" w:space="0" w:color="auto"/>
              <w:right w:val="single" w:sz="6" w:space="0" w:color="auto"/>
            </w:tcBorders>
          </w:tcPr>
          <w:p w:rsidR="00B13A46" w:rsidRPr="00FE5208" w:rsidRDefault="00377FA8">
            <w:pPr>
              <w:pStyle w:val="Header"/>
              <w:rPr>
                <w:lang w:val="en"/>
              </w:rPr>
            </w:pPr>
            <w:r w:rsidRPr="00FE5208">
              <w:rPr>
                <w:lang w:val="en"/>
              </w:rPr>
              <w:t xml:space="preserve">Enter the </w:t>
            </w:r>
            <w:r w:rsidR="00724EC6" w:rsidRPr="00FE5208">
              <w:rPr>
                <w:lang w:val="en"/>
              </w:rPr>
              <w:t xml:space="preserve">most recent </w:t>
            </w:r>
            <w:r w:rsidRPr="00FE5208">
              <w:rPr>
                <w:lang w:val="en"/>
              </w:rPr>
              <w:t xml:space="preserve">date </w:t>
            </w:r>
            <w:r w:rsidR="00724EC6" w:rsidRPr="00FE5208">
              <w:rPr>
                <w:lang w:val="en"/>
              </w:rPr>
              <w:t xml:space="preserve">there is evidence </w:t>
            </w:r>
            <w:r w:rsidRPr="00FE5208">
              <w:rPr>
                <w:lang w:val="en"/>
              </w:rPr>
              <w:t>of pregnancy documented in the medical record.</w:t>
            </w:r>
          </w:p>
        </w:tc>
      </w:tr>
      <w:tr w:rsidR="006F0B92" w:rsidRPr="00FE5208" w:rsidTr="005131EC">
        <w:trPr>
          <w:cantSplit/>
        </w:trPr>
        <w:tc>
          <w:tcPr>
            <w:tcW w:w="456" w:type="dxa"/>
            <w:tcBorders>
              <w:top w:val="single" w:sz="6" w:space="0" w:color="auto"/>
              <w:left w:val="single" w:sz="6" w:space="0" w:color="auto"/>
              <w:bottom w:val="single" w:sz="6" w:space="0" w:color="auto"/>
              <w:right w:val="single" w:sz="6" w:space="0" w:color="auto"/>
            </w:tcBorders>
          </w:tcPr>
          <w:p w:rsidR="006F0B92" w:rsidRPr="00FE5208" w:rsidRDefault="005C652E" w:rsidP="00DD33AF">
            <w:pPr>
              <w:ind w:left="-90"/>
              <w:jc w:val="center"/>
              <w:rPr>
                <w:sz w:val="22"/>
                <w:szCs w:val="22"/>
              </w:rPr>
            </w:pPr>
            <w:r w:rsidRPr="00FE5208">
              <w:rPr>
                <w:sz w:val="22"/>
                <w:szCs w:val="22"/>
              </w:rPr>
              <w:t>26</w:t>
            </w:r>
          </w:p>
        </w:tc>
        <w:tc>
          <w:tcPr>
            <w:tcW w:w="1260" w:type="dxa"/>
            <w:tcBorders>
              <w:top w:val="single" w:sz="6" w:space="0" w:color="auto"/>
              <w:left w:val="single" w:sz="6" w:space="0" w:color="auto"/>
              <w:bottom w:val="single" w:sz="6" w:space="0" w:color="auto"/>
              <w:right w:val="single" w:sz="6" w:space="0" w:color="auto"/>
            </w:tcBorders>
          </w:tcPr>
          <w:p w:rsidR="006F0B92" w:rsidRPr="00FE5208" w:rsidRDefault="006F0B92" w:rsidP="00DC74AE">
            <w:pPr>
              <w:jc w:val="center"/>
              <w:rPr>
                <w:lang w:val="es-US"/>
              </w:rPr>
            </w:pPr>
            <w:proofErr w:type="spellStart"/>
            <w:r w:rsidRPr="00FE5208">
              <w:rPr>
                <w:lang w:val="es-US"/>
              </w:rPr>
              <w:t>clomiphen</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FE5208" w:rsidRDefault="006F0B92" w:rsidP="00DC74AE">
            <w:pPr>
              <w:pStyle w:val="Footer"/>
              <w:tabs>
                <w:tab w:val="clear" w:pos="4320"/>
                <w:tab w:val="clear" w:pos="8640"/>
              </w:tabs>
              <w:rPr>
                <w:sz w:val="22"/>
              </w:rPr>
            </w:pPr>
            <w:r w:rsidRPr="00FE5208">
              <w:rPr>
                <w:sz w:val="22"/>
              </w:rPr>
              <w:t>Does the record document the patient was prescribed clomiphene during the past two years?</w:t>
            </w:r>
          </w:p>
          <w:p w:rsidR="006F0B92" w:rsidRPr="00FE5208" w:rsidRDefault="006F0B92" w:rsidP="00DC74AE">
            <w:pPr>
              <w:pStyle w:val="Footer"/>
              <w:numPr>
                <w:ilvl w:val="0"/>
                <w:numId w:val="43"/>
              </w:numPr>
              <w:tabs>
                <w:tab w:val="clear" w:pos="4320"/>
                <w:tab w:val="clear" w:pos="8640"/>
              </w:tabs>
              <w:rPr>
                <w:sz w:val="22"/>
              </w:rPr>
            </w:pPr>
            <w:r w:rsidRPr="00FE5208">
              <w:rPr>
                <w:sz w:val="22"/>
              </w:rPr>
              <w:t>Yes</w:t>
            </w:r>
          </w:p>
          <w:p w:rsidR="006F0B92" w:rsidRPr="00FE5208" w:rsidRDefault="006F0B92" w:rsidP="00DC74AE">
            <w:pPr>
              <w:pStyle w:val="Footer"/>
              <w:numPr>
                <w:ilvl w:val="0"/>
                <w:numId w:val="43"/>
              </w:numPr>
              <w:tabs>
                <w:tab w:val="clear" w:pos="4320"/>
                <w:tab w:val="clear" w:pos="8640"/>
              </w:tabs>
              <w:rPr>
                <w:sz w:val="22"/>
              </w:rPr>
            </w:pPr>
            <w:r w:rsidRPr="00FE5208">
              <w:rPr>
                <w:sz w:val="22"/>
              </w:rPr>
              <w:t>No</w:t>
            </w:r>
          </w:p>
        </w:tc>
        <w:tc>
          <w:tcPr>
            <w:tcW w:w="1890" w:type="dxa"/>
            <w:tcBorders>
              <w:top w:val="single" w:sz="6" w:space="0" w:color="auto"/>
              <w:left w:val="single" w:sz="6" w:space="0" w:color="auto"/>
              <w:bottom w:val="single" w:sz="6" w:space="0" w:color="auto"/>
              <w:right w:val="single" w:sz="6" w:space="0" w:color="auto"/>
            </w:tcBorders>
          </w:tcPr>
          <w:p w:rsidR="006F0B92" w:rsidRPr="00FE5208" w:rsidRDefault="006F0B92" w:rsidP="00DC74AE">
            <w:pPr>
              <w:pStyle w:val="BodyText"/>
              <w:jc w:val="center"/>
              <w:rPr>
                <w:szCs w:val="19"/>
              </w:rPr>
            </w:pPr>
            <w:r w:rsidRPr="00FE5208">
              <w:rPr>
                <w:szCs w:val="19"/>
              </w:rPr>
              <w:t>1,2</w:t>
            </w:r>
          </w:p>
        </w:tc>
        <w:tc>
          <w:tcPr>
            <w:tcW w:w="4962" w:type="dxa"/>
            <w:tcBorders>
              <w:top w:val="single" w:sz="6" w:space="0" w:color="auto"/>
              <w:left w:val="single" w:sz="6" w:space="0" w:color="auto"/>
              <w:bottom w:val="single" w:sz="6" w:space="0" w:color="auto"/>
              <w:right w:val="single" w:sz="6" w:space="0" w:color="auto"/>
            </w:tcBorders>
          </w:tcPr>
          <w:p w:rsidR="006F0B92" w:rsidRPr="00FE5208" w:rsidRDefault="00CE0073" w:rsidP="00DC74AE">
            <w:pPr>
              <w:pStyle w:val="Header"/>
              <w:rPr>
                <w:b/>
                <w:bCs/>
              </w:rPr>
            </w:pPr>
            <w:r w:rsidRPr="00FE5208">
              <w:rPr>
                <w:lang w:val="en"/>
              </w:rPr>
              <w:t>Clomiphene is a non-steroidal fertility medicine. It causes the pituitary gland to release hormones needed to stimulate ovulation (the release of an egg from the ovary).</w:t>
            </w:r>
          </w:p>
        </w:tc>
      </w:tr>
    </w:tbl>
    <w:p w:rsidR="008178DB" w:rsidRPr="00FE5208" w:rsidRDefault="008178DB">
      <w:r w:rsidRPr="00FE5208">
        <w:br w:type="page"/>
      </w:r>
    </w:p>
    <w:tbl>
      <w:tblPr>
        <w:tblW w:w="14046" w:type="dxa"/>
        <w:tblLook w:val="0000" w:firstRow="0" w:lastRow="0" w:firstColumn="0" w:lastColumn="0" w:noHBand="0" w:noVBand="0"/>
      </w:tblPr>
      <w:tblGrid>
        <w:gridCol w:w="1716"/>
        <w:gridCol w:w="7272"/>
        <w:gridCol w:w="5058"/>
      </w:tblGrid>
      <w:tr w:rsidR="004B4017" w:rsidRPr="00FE5208" w:rsidTr="009C605F">
        <w:trPr>
          <w:cantSplit/>
        </w:trPr>
        <w:tc>
          <w:tcPr>
            <w:tcW w:w="1716" w:type="dxa"/>
            <w:tcBorders>
              <w:top w:val="single" w:sz="6" w:space="0" w:color="auto"/>
              <w:left w:val="single" w:sz="6" w:space="0" w:color="auto"/>
              <w:bottom w:val="single" w:sz="6" w:space="0" w:color="auto"/>
              <w:right w:val="single" w:sz="6" w:space="0" w:color="auto"/>
            </w:tcBorders>
          </w:tcPr>
          <w:p w:rsidR="004B4017" w:rsidRPr="00FE5208" w:rsidRDefault="009575C0" w:rsidP="00DC74AE">
            <w:pPr>
              <w:jc w:val="center"/>
            </w:pPr>
            <w:r w:rsidRPr="00FE5208">
              <w:lastRenderedPageBreak/>
              <w:br w:type="page"/>
            </w:r>
            <w:r w:rsidR="004B4017" w:rsidRPr="00FE5208">
              <w:br w:type="page"/>
            </w:r>
            <w:r w:rsidR="004B4017" w:rsidRPr="00FE5208">
              <w:br w:type="page"/>
            </w:r>
            <w:r w:rsidR="004B4017" w:rsidRPr="00FE5208">
              <w:br w:type="page"/>
            </w:r>
          </w:p>
        </w:tc>
        <w:tc>
          <w:tcPr>
            <w:tcW w:w="7272" w:type="dxa"/>
            <w:tcBorders>
              <w:top w:val="single" w:sz="6" w:space="0" w:color="auto"/>
              <w:left w:val="single" w:sz="6" w:space="0" w:color="auto"/>
              <w:bottom w:val="single" w:sz="4" w:space="0" w:color="auto"/>
              <w:right w:val="single" w:sz="6" w:space="0" w:color="auto"/>
            </w:tcBorders>
          </w:tcPr>
          <w:p w:rsidR="004B4017" w:rsidRPr="00FE5208" w:rsidRDefault="004B4017" w:rsidP="00DC74AE">
            <w:pPr>
              <w:jc w:val="center"/>
            </w:pPr>
            <w:r w:rsidRPr="00FE5208">
              <w:rPr>
                <w:b/>
                <w:bCs/>
                <w:sz w:val="24"/>
              </w:rPr>
              <w:t>Nexus Clinics</w:t>
            </w:r>
          </w:p>
        </w:tc>
        <w:tc>
          <w:tcPr>
            <w:tcW w:w="5058" w:type="dxa"/>
            <w:tcBorders>
              <w:top w:val="single" w:sz="6" w:space="0" w:color="auto"/>
              <w:left w:val="single" w:sz="6" w:space="0" w:color="auto"/>
              <w:bottom w:val="single" w:sz="6" w:space="0" w:color="auto"/>
              <w:right w:val="single" w:sz="6" w:space="0" w:color="auto"/>
            </w:tcBorders>
          </w:tcPr>
          <w:p w:rsidR="004B4017" w:rsidRPr="00FE5208" w:rsidRDefault="004B4017" w:rsidP="00DC74AE">
            <w:pPr>
              <w:pStyle w:val="Heading3"/>
              <w:tabs>
                <w:tab w:val="clear" w:pos="720"/>
                <w:tab w:val="clear" w:pos="1440"/>
              </w:tabs>
              <w:ind w:left="0" w:firstLine="0"/>
              <w:jc w:val="left"/>
              <w:rPr>
                <w:sz w:val="20"/>
                <w:u w:val="none"/>
              </w:rPr>
            </w:pPr>
          </w:p>
        </w:tc>
      </w:tr>
      <w:tr w:rsidR="004B4017" w:rsidRPr="002E596F" w:rsidTr="009C605F">
        <w:trPr>
          <w:cantSplit/>
        </w:trPr>
        <w:tc>
          <w:tcPr>
            <w:tcW w:w="1716" w:type="dxa"/>
            <w:tcBorders>
              <w:top w:val="single" w:sz="6" w:space="0" w:color="auto"/>
              <w:left w:val="single" w:sz="6" w:space="0" w:color="auto"/>
              <w:bottom w:val="single" w:sz="6" w:space="0" w:color="auto"/>
              <w:right w:val="single" w:sz="4" w:space="0" w:color="auto"/>
            </w:tcBorders>
          </w:tcPr>
          <w:p w:rsidR="004B4017" w:rsidRPr="00FE5208" w:rsidRDefault="004B4017" w:rsidP="00DC74AE">
            <w:pPr>
              <w:jc w:val="center"/>
            </w:pPr>
          </w:p>
        </w:tc>
        <w:tc>
          <w:tcPr>
            <w:tcW w:w="7272" w:type="dxa"/>
            <w:tcBorders>
              <w:top w:val="single" w:sz="4" w:space="0" w:color="auto"/>
              <w:left w:val="single" w:sz="4" w:space="0" w:color="auto"/>
              <w:bottom w:val="single" w:sz="4" w:space="0" w:color="auto"/>
              <w:right w:val="single" w:sz="6" w:space="0" w:color="auto"/>
            </w:tcBorders>
          </w:tcPr>
          <w:tbl>
            <w:tblPr>
              <w:tblStyle w:val="TableGrid"/>
              <w:tblW w:w="0" w:type="auto"/>
              <w:tblLook w:val="04A0" w:firstRow="1" w:lastRow="0" w:firstColumn="1" w:lastColumn="0" w:noHBand="0" w:noVBand="1"/>
            </w:tblPr>
            <w:tblGrid>
              <w:gridCol w:w="697"/>
              <w:gridCol w:w="2823"/>
              <w:gridCol w:w="687"/>
              <w:gridCol w:w="2834"/>
            </w:tblGrid>
            <w:tr w:rsidR="00C1567B" w:rsidRPr="00FE5208" w:rsidTr="005C652E">
              <w:trPr>
                <w:trHeight w:val="260"/>
              </w:trPr>
              <w:tc>
                <w:tcPr>
                  <w:tcW w:w="697" w:type="dxa"/>
                  <w:shd w:val="clear" w:color="auto" w:fill="F2F2F2" w:themeFill="background1" w:themeFillShade="F2"/>
                </w:tcPr>
                <w:p w:rsidR="00C1567B" w:rsidRPr="00FE5208" w:rsidRDefault="00B903CA" w:rsidP="00DC74AE">
                  <w:pPr>
                    <w:pStyle w:val="Footer"/>
                    <w:tabs>
                      <w:tab w:val="clear" w:pos="4320"/>
                      <w:tab w:val="clear" w:pos="8640"/>
                    </w:tabs>
                    <w:rPr>
                      <w:b/>
                      <w:lang w:val="fr-FR"/>
                    </w:rPr>
                  </w:pPr>
                  <w:r w:rsidRPr="00FE5208">
                    <w:rPr>
                      <w:b/>
                      <w:lang w:val="fr-FR"/>
                    </w:rPr>
                    <w:t>Code</w:t>
                  </w:r>
                </w:p>
              </w:tc>
              <w:tc>
                <w:tcPr>
                  <w:tcW w:w="2823" w:type="dxa"/>
                  <w:shd w:val="clear" w:color="auto" w:fill="F2F2F2" w:themeFill="background1" w:themeFillShade="F2"/>
                </w:tcPr>
                <w:p w:rsidR="00C1567B" w:rsidRPr="00FE5208" w:rsidRDefault="00D2674D" w:rsidP="00DC74AE">
                  <w:pPr>
                    <w:pStyle w:val="Footer"/>
                    <w:tabs>
                      <w:tab w:val="clear" w:pos="4320"/>
                      <w:tab w:val="clear" w:pos="8640"/>
                    </w:tabs>
                    <w:rPr>
                      <w:b/>
                      <w:lang w:val="fr-FR"/>
                    </w:rPr>
                  </w:pPr>
                  <w:proofErr w:type="spellStart"/>
                  <w:r w:rsidRPr="00FE5208">
                    <w:rPr>
                      <w:b/>
                      <w:lang w:val="fr-FR"/>
                    </w:rPr>
                    <w:t>Clinic</w:t>
                  </w:r>
                  <w:proofErr w:type="spellEnd"/>
                  <w:r w:rsidRPr="00FE5208">
                    <w:rPr>
                      <w:b/>
                      <w:lang w:val="fr-FR"/>
                    </w:rPr>
                    <w:t xml:space="preserve"> Description</w:t>
                  </w:r>
                </w:p>
              </w:tc>
              <w:tc>
                <w:tcPr>
                  <w:tcW w:w="687" w:type="dxa"/>
                  <w:shd w:val="clear" w:color="auto" w:fill="F2F2F2" w:themeFill="background1" w:themeFillShade="F2"/>
                </w:tcPr>
                <w:p w:rsidR="00C1567B" w:rsidRPr="00FE5208" w:rsidRDefault="00D2674D" w:rsidP="00DC74AE">
                  <w:pPr>
                    <w:pStyle w:val="Footer"/>
                    <w:tabs>
                      <w:tab w:val="clear" w:pos="4320"/>
                      <w:tab w:val="clear" w:pos="8640"/>
                    </w:tabs>
                    <w:rPr>
                      <w:b/>
                      <w:lang w:val="fr-FR"/>
                    </w:rPr>
                  </w:pPr>
                  <w:r w:rsidRPr="00FE5208">
                    <w:rPr>
                      <w:b/>
                      <w:lang w:val="fr-FR"/>
                    </w:rPr>
                    <w:t>Code</w:t>
                  </w:r>
                </w:p>
              </w:tc>
              <w:tc>
                <w:tcPr>
                  <w:tcW w:w="2834" w:type="dxa"/>
                  <w:shd w:val="clear" w:color="auto" w:fill="F2F2F2" w:themeFill="background1" w:themeFillShade="F2"/>
                </w:tcPr>
                <w:p w:rsidR="00C1567B" w:rsidRPr="00FE5208" w:rsidRDefault="00D2674D" w:rsidP="00DC74AE">
                  <w:pPr>
                    <w:pStyle w:val="Footer"/>
                    <w:tabs>
                      <w:tab w:val="clear" w:pos="4320"/>
                      <w:tab w:val="clear" w:pos="8640"/>
                    </w:tabs>
                    <w:rPr>
                      <w:b/>
                      <w:lang w:val="fr-FR"/>
                    </w:rPr>
                  </w:pPr>
                  <w:proofErr w:type="spellStart"/>
                  <w:r w:rsidRPr="00FE5208">
                    <w:rPr>
                      <w:b/>
                      <w:lang w:val="fr-FR"/>
                    </w:rPr>
                    <w:t>Clinic</w:t>
                  </w:r>
                  <w:proofErr w:type="spellEnd"/>
                  <w:r w:rsidRPr="00FE5208">
                    <w:rPr>
                      <w:b/>
                      <w:lang w:val="fr-FR"/>
                    </w:rPr>
                    <w:t xml:space="preserve"> Description</w:t>
                  </w:r>
                </w:p>
              </w:tc>
            </w:tr>
            <w:tr w:rsidR="00CF7CCE" w:rsidRPr="00FE5208" w:rsidTr="005C652E">
              <w:tc>
                <w:tcPr>
                  <w:tcW w:w="697" w:type="dxa"/>
                </w:tcPr>
                <w:p w:rsidR="00CF7CCE" w:rsidRPr="00FE5208" w:rsidRDefault="00CF7CCE" w:rsidP="00DC74AE">
                  <w:pPr>
                    <w:pStyle w:val="Footer"/>
                    <w:tabs>
                      <w:tab w:val="clear" w:pos="4320"/>
                      <w:tab w:val="clear" w:pos="8640"/>
                    </w:tabs>
                    <w:rPr>
                      <w:b/>
                      <w:lang w:val="fr-FR"/>
                    </w:rPr>
                  </w:pPr>
                  <w:r w:rsidRPr="00FE5208">
                    <w:rPr>
                      <w:b/>
                      <w:lang w:val="fr-FR"/>
                    </w:rPr>
                    <w:t>303</w:t>
                  </w:r>
                </w:p>
              </w:tc>
              <w:tc>
                <w:tcPr>
                  <w:tcW w:w="2823" w:type="dxa"/>
                </w:tcPr>
                <w:p w:rsidR="00CF7CCE" w:rsidRPr="00FE5208" w:rsidRDefault="00CF7CCE" w:rsidP="00DC74AE">
                  <w:pPr>
                    <w:pStyle w:val="Footer"/>
                    <w:tabs>
                      <w:tab w:val="clear" w:pos="4320"/>
                      <w:tab w:val="clear" w:pos="8640"/>
                    </w:tabs>
                    <w:rPr>
                      <w:lang w:val="fr-FR"/>
                    </w:rPr>
                  </w:pPr>
                  <w:r w:rsidRPr="00FE5208">
                    <w:t>Cardiology</w:t>
                  </w:r>
                </w:p>
              </w:tc>
              <w:tc>
                <w:tcPr>
                  <w:tcW w:w="687" w:type="dxa"/>
                </w:tcPr>
                <w:p w:rsidR="00CF7CCE" w:rsidRPr="00FE5208" w:rsidRDefault="00CF7CCE" w:rsidP="00DC74AE">
                  <w:pPr>
                    <w:pStyle w:val="Footer"/>
                    <w:tabs>
                      <w:tab w:val="clear" w:pos="4320"/>
                      <w:tab w:val="clear" w:pos="8640"/>
                    </w:tabs>
                    <w:rPr>
                      <w:b/>
                      <w:lang w:val="fr-FR"/>
                    </w:rPr>
                  </w:pPr>
                  <w:r w:rsidRPr="00FE5208">
                    <w:rPr>
                      <w:b/>
                      <w:lang w:val="fr-FR"/>
                    </w:rPr>
                    <w:t>548</w:t>
                  </w:r>
                </w:p>
              </w:tc>
              <w:tc>
                <w:tcPr>
                  <w:tcW w:w="2834" w:type="dxa"/>
                </w:tcPr>
                <w:p w:rsidR="00CF7CCE" w:rsidRPr="00FE5208" w:rsidRDefault="00CF7CCE" w:rsidP="00DC74AE">
                  <w:pPr>
                    <w:pStyle w:val="Footer"/>
                    <w:tabs>
                      <w:tab w:val="clear" w:pos="4320"/>
                      <w:tab w:val="clear" w:pos="8640"/>
                    </w:tabs>
                    <w:rPr>
                      <w:lang w:val="fr-FR"/>
                    </w:rPr>
                  </w:pPr>
                  <w:r w:rsidRPr="00FE5208">
                    <w:rPr>
                      <w:lang w:val="fr-FR"/>
                    </w:rPr>
                    <w:t xml:space="preserve">Intensive SUD </w:t>
                  </w:r>
                  <w:proofErr w:type="spellStart"/>
                  <w:r w:rsidRPr="00FE5208">
                    <w:rPr>
                      <w:lang w:val="fr-FR"/>
                    </w:rPr>
                    <w:t>Individual</w:t>
                  </w:r>
                  <w:proofErr w:type="spellEnd"/>
                </w:p>
              </w:tc>
            </w:tr>
            <w:tr w:rsidR="00CF7CCE" w:rsidRPr="00FE5208" w:rsidTr="005C652E">
              <w:tc>
                <w:tcPr>
                  <w:tcW w:w="697" w:type="dxa"/>
                </w:tcPr>
                <w:p w:rsidR="00CF7CCE" w:rsidRPr="00FE5208" w:rsidRDefault="00CF7CCE" w:rsidP="00DC74AE">
                  <w:pPr>
                    <w:pStyle w:val="Footer"/>
                    <w:tabs>
                      <w:tab w:val="clear" w:pos="4320"/>
                      <w:tab w:val="clear" w:pos="8640"/>
                    </w:tabs>
                    <w:rPr>
                      <w:b/>
                      <w:lang w:val="fr-FR"/>
                    </w:rPr>
                  </w:pPr>
                  <w:r w:rsidRPr="00FE5208">
                    <w:rPr>
                      <w:b/>
                      <w:lang w:val="fr-FR"/>
                    </w:rPr>
                    <w:t>305</w:t>
                  </w:r>
                </w:p>
              </w:tc>
              <w:tc>
                <w:tcPr>
                  <w:tcW w:w="2823" w:type="dxa"/>
                </w:tcPr>
                <w:p w:rsidR="00CF7CCE" w:rsidRPr="00FE5208" w:rsidRDefault="00CF7CCE" w:rsidP="00DC74AE">
                  <w:pPr>
                    <w:pStyle w:val="Footer"/>
                    <w:tabs>
                      <w:tab w:val="clear" w:pos="4320"/>
                      <w:tab w:val="clear" w:pos="8640"/>
                    </w:tabs>
                    <w:rPr>
                      <w:lang w:val="fr-FR"/>
                    </w:rPr>
                  </w:pPr>
                  <w:r w:rsidRPr="00FE5208">
                    <w:t>Endocrinology/Metabolism</w:t>
                  </w:r>
                </w:p>
              </w:tc>
              <w:tc>
                <w:tcPr>
                  <w:tcW w:w="687" w:type="dxa"/>
                </w:tcPr>
                <w:p w:rsidR="00CF7CCE" w:rsidRPr="00FE5208" w:rsidRDefault="00CF7CCE" w:rsidP="00DC74AE">
                  <w:pPr>
                    <w:pStyle w:val="Footer"/>
                    <w:tabs>
                      <w:tab w:val="clear" w:pos="4320"/>
                      <w:tab w:val="clear" w:pos="8640"/>
                    </w:tabs>
                    <w:rPr>
                      <w:b/>
                      <w:lang w:val="fr-FR"/>
                    </w:rPr>
                  </w:pPr>
                  <w:r w:rsidRPr="00FE5208">
                    <w:rPr>
                      <w:b/>
                      <w:lang w:val="fr-FR"/>
                    </w:rPr>
                    <w:t>550</w:t>
                  </w:r>
                </w:p>
              </w:tc>
              <w:tc>
                <w:tcPr>
                  <w:tcW w:w="2834" w:type="dxa"/>
                </w:tcPr>
                <w:p w:rsidR="00CF7CCE" w:rsidRPr="00FE5208" w:rsidRDefault="00CF7CCE" w:rsidP="00DC74AE">
                  <w:pPr>
                    <w:pStyle w:val="Footer"/>
                    <w:tabs>
                      <w:tab w:val="clear" w:pos="4320"/>
                      <w:tab w:val="clear" w:pos="8640"/>
                    </w:tabs>
                    <w:rPr>
                      <w:lang w:val="fr-FR"/>
                    </w:rPr>
                  </w:pPr>
                  <w:r w:rsidRPr="00FE5208">
                    <w:rPr>
                      <w:lang w:val="fr-FR"/>
                    </w:rPr>
                    <w:t xml:space="preserve">MH </w:t>
                  </w:r>
                  <w:proofErr w:type="spellStart"/>
                  <w:r w:rsidRPr="00FE5208">
                    <w:rPr>
                      <w:lang w:val="fr-FR"/>
                    </w:rPr>
                    <w:t>Clinic</w:t>
                  </w:r>
                  <w:proofErr w:type="spellEnd"/>
                  <w:r w:rsidRPr="00FE5208">
                    <w:rPr>
                      <w:lang w:val="fr-FR"/>
                    </w:rPr>
                    <w:t xml:space="preserve"> Group</w:t>
                  </w:r>
                </w:p>
              </w:tc>
            </w:tr>
            <w:tr w:rsidR="00CF7CCE" w:rsidRPr="00FE5208" w:rsidTr="005C652E">
              <w:tc>
                <w:tcPr>
                  <w:tcW w:w="697" w:type="dxa"/>
                </w:tcPr>
                <w:p w:rsidR="00CF7CCE" w:rsidRPr="00FE5208" w:rsidRDefault="00CF7CCE" w:rsidP="00DC74AE">
                  <w:pPr>
                    <w:pStyle w:val="Footer"/>
                    <w:tabs>
                      <w:tab w:val="clear" w:pos="4320"/>
                      <w:tab w:val="clear" w:pos="8640"/>
                    </w:tabs>
                    <w:rPr>
                      <w:b/>
                      <w:lang w:val="fr-FR"/>
                    </w:rPr>
                  </w:pPr>
                  <w:r w:rsidRPr="00FE5208">
                    <w:rPr>
                      <w:b/>
                      <w:lang w:val="fr-FR"/>
                    </w:rPr>
                    <w:t>306</w:t>
                  </w:r>
                </w:p>
              </w:tc>
              <w:tc>
                <w:tcPr>
                  <w:tcW w:w="2823" w:type="dxa"/>
                </w:tcPr>
                <w:p w:rsidR="00CF7CCE" w:rsidRPr="00FE5208" w:rsidRDefault="00CF7CCE" w:rsidP="00DC74AE">
                  <w:pPr>
                    <w:ind w:left="360" w:hanging="360"/>
                    <w:rPr>
                      <w:lang w:val="fr-FR"/>
                    </w:rPr>
                  </w:pPr>
                  <w:r w:rsidRPr="00FE5208">
                    <w:t>Diabetes</w:t>
                  </w:r>
                </w:p>
              </w:tc>
              <w:tc>
                <w:tcPr>
                  <w:tcW w:w="687" w:type="dxa"/>
                </w:tcPr>
                <w:p w:rsidR="00CF7CCE" w:rsidRPr="00FE5208" w:rsidRDefault="00CF7CCE" w:rsidP="00DC74AE">
                  <w:pPr>
                    <w:pStyle w:val="Footer"/>
                    <w:tabs>
                      <w:tab w:val="clear" w:pos="4320"/>
                      <w:tab w:val="clear" w:pos="8640"/>
                    </w:tabs>
                    <w:rPr>
                      <w:b/>
                      <w:lang w:val="fr-FR"/>
                    </w:rPr>
                  </w:pPr>
                  <w:r w:rsidRPr="00FE5208">
                    <w:rPr>
                      <w:b/>
                      <w:lang w:val="fr-FR"/>
                    </w:rPr>
                    <w:t>552</w:t>
                  </w:r>
                </w:p>
              </w:tc>
              <w:tc>
                <w:tcPr>
                  <w:tcW w:w="2834" w:type="dxa"/>
                </w:tcPr>
                <w:p w:rsidR="00CF7CCE" w:rsidRPr="00FE5208" w:rsidRDefault="00CF7CCE" w:rsidP="00DC74AE">
                  <w:pPr>
                    <w:pStyle w:val="Footer"/>
                    <w:tabs>
                      <w:tab w:val="clear" w:pos="4320"/>
                      <w:tab w:val="clear" w:pos="8640"/>
                    </w:tabs>
                    <w:rPr>
                      <w:lang w:val="fr-FR"/>
                    </w:rPr>
                  </w:pPr>
                  <w:r w:rsidRPr="00FE5208">
                    <w:rPr>
                      <w:lang w:val="fr-FR"/>
                    </w:rPr>
                    <w:t xml:space="preserve">MHICM </w:t>
                  </w:r>
                  <w:proofErr w:type="spellStart"/>
                  <w:r w:rsidRPr="00FE5208">
                    <w:rPr>
                      <w:lang w:val="fr-FR"/>
                    </w:rPr>
                    <w:t>Individual</w:t>
                  </w:r>
                  <w:proofErr w:type="spellEnd"/>
                </w:p>
              </w:tc>
            </w:tr>
            <w:tr w:rsidR="00CF7CCE" w:rsidRPr="00FE5208" w:rsidTr="005C652E">
              <w:tc>
                <w:tcPr>
                  <w:tcW w:w="697" w:type="dxa"/>
                </w:tcPr>
                <w:p w:rsidR="00CF7CCE" w:rsidRPr="00FE5208" w:rsidRDefault="00CF7CCE" w:rsidP="00DC74AE">
                  <w:pPr>
                    <w:pStyle w:val="Footer"/>
                    <w:tabs>
                      <w:tab w:val="clear" w:pos="4320"/>
                      <w:tab w:val="clear" w:pos="8640"/>
                    </w:tabs>
                    <w:rPr>
                      <w:b/>
                      <w:lang w:val="fr-FR"/>
                    </w:rPr>
                  </w:pPr>
                  <w:r w:rsidRPr="00FE5208">
                    <w:rPr>
                      <w:b/>
                      <w:lang w:val="fr-FR"/>
                    </w:rPr>
                    <w:t>309</w:t>
                  </w:r>
                </w:p>
              </w:tc>
              <w:tc>
                <w:tcPr>
                  <w:tcW w:w="2823" w:type="dxa"/>
                </w:tcPr>
                <w:p w:rsidR="00CF7CCE" w:rsidRPr="00FE5208" w:rsidRDefault="00CF7CCE" w:rsidP="00DC74AE">
                  <w:pPr>
                    <w:pStyle w:val="Footer"/>
                    <w:tabs>
                      <w:tab w:val="clear" w:pos="4320"/>
                      <w:tab w:val="clear" w:pos="8640"/>
                    </w:tabs>
                    <w:rPr>
                      <w:lang w:val="fr-FR"/>
                    </w:rPr>
                  </w:pPr>
                  <w:r w:rsidRPr="00FE5208">
                    <w:rPr>
                      <w:lang w:val="fr-FR"/>
                    </w:rPr>
                    <w:t>Hypertension</w:t>
                  </w:r>
                </w:p>
              </w:tc>
              <w:tc>
                <w:tcPr>
                  <w:tcW w:w="687" w:type="dxa"/>
                </w:tcPr>
                <w:p w:rsidR="00CF7CCE" w:rsidRPr="00FE5208" w:rsidRDefault="00CF7CCE" w:rsidP="00DC74AE">
                  <w:pPr>
                    <w:pStyle w:val="Footer"/>
                    <w:tabs>
                      <w:tab w:val="clear" w:pos="4320"/>
                      <w:tab w:val="clear" w:pos="8640"/>
                    </w:tabs>
                    <w:rPr>
                      <w:b/>
                      <w:lang w:val="fr-FR"/>
                    </w:rPr>
                  </w:pPr>
                  <w:r w:rsidRPr="00FE5208">
                    <w:rPr>
                      <w:b/>
                      <w:lang w:val="fr-FR"/>
                    </w:rPr>
                    <w:t>560</w:t>
                  </w:r>
                </w:p>
              </w:tc>
              <w:tc>
                <w:tcPr>
                  <w:tcW w:w="2834" w:type="dxa"/>
                </w:tcPr>
                <w:p w:rsidR="00CF7CCE" w:rsidRPr="00FE5208" w:rsidRDefault="00CF7CCE" w:rsidP="00DC74AE">
                  <w:pPr>
                    <w:pStyle w:val="Footer"/>
                    <w:tabs>
                      <w:tab w:val="clear" w:pos="4320"/>
                      <w:tab w:val="clear" w:pos="8640"/>
                    </w:tabs>
                    <w:rPr>
                      <w:lang w:val="fr-FR"/>
                    </w:rPr>
                  </w:pPr>
                  <w:r w:rsidRPr="00FE5208">
                    <w:rPr>
                      <w:lang w:val="fr-FR"/>
                    </w:rPr>
                    <w:t xml:space="preserve">Substance Use </w:t>
                  </w:r>
                  <w:proofErr w:type="spellStart"/>
                  <w:r w:rsidRPr="00FE5208">
                    <w:rPr>
                      <w:lang w:val="fr-FR"/>
                    </w:rPr>
                    <w:t>Disorder</w:t>
                  </w:r>
                  <w:proofErr w:type="spellEnd"/>
                  <w:r w:rsidRPr="00FE5208">
                    <w:rPr>
                      <w:lang w:val="fr-FR"/>
                    </w:rPr>
                    <w:t xml:space="preserve"> Group</w:t>
                  </w:r>
                </w:p>
              </w:tc>
            </w:tr>
            <w:tr w:rsidR="00CF7CCE" w:rsidRPr="00FE5208" w:rsidTr="005C652E">
              <w:tc>
                <w:tcPr>
                  <w:tcW w:w="697" w:type="dxa"/>
                </w:tcPr>
                <w:p w:rsidR="00CF7CCE" w:rsidRPr="00FE5208" w:rsidRDefault="00CF7CCE" w:rsidP="00DC74AE">
                  <w:pPr>
                    <w:pStyle w:val="Footer"/>
                    <w:tabs>
                      <w:tab w:val="clear" w:pos="4320"/>
                      <w:tab w:val="clear" w:pos="8640"/>
                    </w:tabs>
                    <w:rPr>
                      <w:b/>
                      <w:lang w:val="fr-FR"/>
                    </w:rPr>
                  </w:pPr>
                  <w:r w:rsidRPr="00FE5208">
                    <w:rPr>
                      <w:b/>
                      <w:lang w:val="fr-FR"/>
                    </w:rPr>
                    <w:t>312</w:t>
                  </w:r>
                </w:p>
              </w:tc>
              <w:tc>
                <w:tcPr>
                  <w:tcW w:w="2823" w:type="dxa"/>
                </w:tcPr>
                <w:p w:rsidR="00CF7CCE" w:rsidRPr="00FE5208" w:rsidRDefault="00CF7CCE" w:rsidP="00DC74AE">
                  <w:pPr>
                    <w:pStyle w:val="Footer"/>
                    <w:tabs>
                      <w:tab w:val="clear" w:pos="4320"/>
                      <w:tab w:val="clear" w:pos="8640"/>
                    </w:tabs>
                    <w:rPr>
                      <w:lang w:val="fr-FR"/>
                    </w:rPr>
                  </w:pPr>
                  <w:proofErr w:type="spellStart"/>
                  <w:r w:rsidRPr="00FE5208">
                    <w:rPr>
                      <w:lang w:val="fr-FR"/>
                    </w:rPr>
                    <w:t>Pulmonary</w:t>
                  </w:r>
                  <w:proofErr w:type="spellEnd"/>
                  <w:r w:rsidRPr="00FE5208">
                    <w:rPr>
                      <w:lang w:val="fr-FR"/>
                    </w:rPr>
                    <w:t>/</w:t>
                  </w:r>
                  <w:proofErr w:type="spellStart"/>
                  <w:r w:rsidRPr="00FE5208">
                    <w:rPr>
                      <w:lang w:val="fr-FR"/>
                    </w:rPr>
                    <w:t>Chest</w:t>
                  </w:r>
                  <w:proofErr w:type="spellEnd"/>
                </w:p>
              </w:tc>
              <w:tc>
                <w:tcPr>
                  <w:tcW w:w="687" w:type="dxa"/>
                </w:tcPr>
                <w:p w:rsidR="00CF7CCE" w:rsidRPr="00FE5208" w:rsidRDefault="00CF7CCE" w:rsidP="00DC74AE">
                  <w:pPr>
                    <w:pStyle w:val="Footer"/>
                    <w:tabs>
                      <w:tab w:val="clear" w:pos="4320"/>
                      <w:tab w:val="clear" w:pos="8640"/>
                    </w:tabs>
                    <w:rPr>
                      <w:b/>
                      <w:lang w:val="fr-FR"/>
                    </w:rPr>
                  </w:pPr>
                  <w:r w:rsidRPr="00FE5208">
                    <w:rPr>
                      <w:b/>
                      <w:lang w:val="fr-FR"/>
                    </w:rPr>
                    <w:t>562</w:t>
                  </w:r>
                </w:p>
              </w:tc>
              <w:tc>
                <w:tcPr>
                  <w:tcW w:w="2834" w:type="dxa"/>
                </w:tcPr>
                <w:p w:rsidR="00CF7CCE" w:rsidRPr="00FE5208" w:rsidRDefault="00CF7CCE" w:rsidP="00DC74AE">
                  <w:pPr>
                    <w:pStyle w:val="Footer"/>
                    <w:tabs>
                      <w:tab w:val="clear" w:pos="4320"/>
                      <w:tab w:val="clear" w:pos="8640"/>
                    </w:tabs>
                    <w:rPr>
                      <w:lang w:val="fr-FR"/>
                    </w:rPr>
                  </w:pPr>
                  <w:r w:rsidRPr="00FE5208">
                    <w:rPr>
                      <w:lang w:val="fr-FR"/>
                    </w:rPr>
                    <w:t xml:space="preserve">PTSD </w:t>
                  </w:r>
                  <w:proofErr w:type="spellStart"/>
                  <w:r w:rsidRPr="00FE5208">
                    <w:rPr>
                      <w:lang w:val="fr-FR"/>
                    </w:rPr>
                    <w:t>Individual</w:t>
                  </w:r>
                  <w:proofErr w:type="spellEnd"/>
                </w:p>
              </w:tc>
            </w:tr>
            <w:tr w:rsidR="00CF7CCE" w:rsidRPr="00FE5208" w:rsidTr="005C652E">
              <w:tc>
                <w:tcPr>
                  <w:tcW w:w="697" w:type="dxa"/>
                </w:tcPr>
                <w:p w:rsidR="00CF7CCE" w:rsidRPr="00FE5208" w:rsidRDefault="00CF7CCE" w:rsidP="00DC74AE">
                  <w:pPr>
                    <w:pStyle w:val="Footer"/>
                    <w:tabs>
                      <w:tab w:val="clear" w:pos="4320"/>
                      <w:tab w:val="clear" w:pos="8640"/>
                    </w:tabs>
                    <w:rPr>
                      <w:b/>
                      <w:lang w:val="fr-FR"/>
                    </w:rPr>
                  </w:pPr>
                  <w:r w:rsidRPr="00FE5208">
                    <w:rPr>
                      <w:b/>
                      <w:lang w:val="fr-FR"/>
                    </w:rPr>
                    <w:t>322</w:t>
                  </w:r>
                </w:p>
              </w:tc>
              <w:tc>
                <w:tcPr>
                  <w:tcW w:w="2823" w:type="dxa"/>
                </w:tcPr>
                <w:p w:rsidR="00CF7CCE" w:rsidRPr="00FE5208" w:rsidRDefault="00CF7CCE" w:rsidP="00DC74AE">
                  <w:pPr>
                    <w:pStyle w:val="Footer"/>
                    <w:tabs>
                      <w:tab w:val="clear" w:pos="4320"/>
                      <w:tab w:val="clear" w:pos="8640"/>
                    </w:tabs>
                    <w:rPr>
                      <w:lang w:val="fr-FR"/>
                    </w:rPr>
                  </w:pPr>
                  <w:proofErr w:type="spellStart"/>
                  <w:r w:rsidRPr="00FE5208">
                    <w:rPr>
                      <w:lang w:val="fr-FR"/>
                    </w:rPr>
                    <w:t>Womens</w:t>
                  </w:r>
                  <w:proofErr w:type="spellEnd"/>
                  <w:r w:rsidRPr="00FE5208">
                    <w:rPr>
                      <w:lang w:val="fr-FR"/>
                    </w:rPr>
                    <w:t xml:space="preserve"> </w:t>
                  </w:r>
                  <w:proofErr w:type="spellStart"/>
                  <w:r w:rsidRPr="00FE5208">
                    <w:rPr>
                      <w:lang w:val="fr-FR"/>
                    </w:rPr>
                    <w:t>Clinic</w:t>
                  </w:r>
                  <w:proofErr w:type="spellEnd"/>
                </w:p>
              </w:tc>
              <w:tc>
                <w:tcPr>
                  <w:tcW w:w="687" w:type="dxa"/>
                </w:tcPr>
                <w:p w:rsidR="00CF7CCE" w:rsidRPr="00FE5208" w:rsidRDefault="00CF7CCE" w:rsidP="00DC74AE">
                  <w:pPr>
                    <w:pStyle w:val="Footer"/>
                    <w:tabs>
                      <w:tab w:val="clear" w:pos="4320"/>
                      <w:tab w:val="clear" w:pos="8640"/>
                    </w:tabs>
                    <w:rPr>
                      <w:b/>
                      <w:lang w:val="fr-FR"/>
                    </w:rPr>
                  </w:pPr>
                  <w:r w:rsidRPr="00FE5208">
                    <w:rPr>
                      <w:b/>
                      <w:lang w:val="fr-FR"/>
                    </w:rPr>
                    <w:t>565</w:t>
                  </w:r>
                </w:p>
              </w:tc>
              <w:tc>
                <w:tcPr>
                  <w:tcW w:w="2834" w:type="dxa"/>
                </w:tcPr>
                <w:p w:rsidR="00CF7CCE" w:rsidRPr="00FE5208" w:rsidRDefault="00CF7CCE" w:rsidP="00DC74AE">
                  <w:pPr>
                    <w:pStyle w:val="Footer"/>
                    <w:tabs>
                      <w:tab w:val="clear" w:pos="4320"/>
                      <w:tab w:val="clear" w:pos="8640"/>
                    </w:tabs>
                    <w:rPr>
                      <w:lang w:val="fr-FR"/>
                    </w:rPr>
                  </w:pPr>
                  <w:r w:rsidRPr="00FE5208">
                    <w:rPr>
                      <w:lang w:val="fr-FR"/>
                    </w:rPr>
                    <w:t xml:space="preserve">MH Intervention </w:t>
                  </w:r>
                  <w:proofErr w:type="spellStart"/>
                  <w:r w:rsidRPr="00FE5208">
                    <w:rPr>
                      <w:lang w:val="fr-FR"/>
                    </w:rPr>
                    <w:t>Biomed</w:t>
                  </w:r>
                  <w:proofErr w:type="spellEnd"/>
                  <w:r w:rsidRPr="00FE5208">
                    <w:rPr>
                      <w:lang w:val="fr-FR"/>
                    </w:rPr>
                    <w:t xml:space="preserve"> Group (</w:t>
                  </w:r>
                  <w:proofErr w:type="spellStart"/>
                  <w:r w:rsidRPr="00FE5208">
                    <w:rPr>
                      <w:lang w:val="fr-FR"/>
                    </w:rPr>
                    <w:t>examples</w:t>
                  </w:r>
                  <w:proofErr w:type="spellEnd"/>
                  <w:r w:rsidRPr="00FE5208">
                    <w:rPr>
                      <w:lang w:val="fr-FR"/>
                    </w:rPr>
                    <w:t xml:space="preserve">: </w:t>
                  </w:r>
                  <w:proofErr w:type="spellStart"/>
                  <w:r w:rsidRPr="00FE5208">
                    <w:rPr>
                      <w:lang w:val="fr-FR"/>
                    </w:rPr>
                    <w:t>chronic</w:t>
                  </w:r>
                  <w:proofErr w:type="spellEnd"/>
                  <w:r w:rsidRPr="00FE5208">
                    <w:rPr>
                      <w:lang w:val="fr-FR"/>
                    </w:rPr>
                    <w:t xml:space="preserve"> pain, essential hypertension, LBP, migraine HA, </w:t>
                  </w:r>
                  <w:proofErr w:type="spellStart"/>
                  <w:r w:rsidRPr="00FE5208">
                    <w:rPr>
                      <w:lang w:val="fr-FR"/>
                    </w:rPr>
                    <w:t>obesity</w:t>
                  </w:r>
                  <w:proofErr w:type="spellEnd"/>
                  <w:r w:rsidRPr="00FE5208">
                    <w:rPr>
                      <w:lang w:val="fr-FR"/>
                    </w:rPr>
                    <w:t>…)</w:t>
                  </w:r>
                </w:p>
              </w:tc>
            </w:tr>
            <w:tr w:rsidR="00CF7CCE" w:rsidRPr="00FE5208" w:rsidTr="005C652E">
              <w:tc>
                <w:tcPr>
                  <w:tcW w:w="697" w:type="dxa"/>
                </w:tcPr>
                <w:p w:rsidR="00CF7CCE" w:rsidRPr="00FE5208" w:rsidRDefault="00CF7CCE" w:rsidP="00DC74AE">
                  <w:pPr>
                    <w:pStyle w:val="Footer"/>
                    <w:tabs>
                      <w:tab w:val="clear" w:pos="4320"/>
                      <w:tab w:val="clear" w:pos="8640"/>
                    </w:tabs>
                    <w:rPr>
                      <w:b/>
                      <w:lang w:val="fr-FR"/>
                    </w:rPr>
                  </w:pPr>
                  <w:r w:rsidRPr="00FE5208">
                    <w:rPr>
                      <w:b/>
                      <w:lang w:val="fr-FR"/>
                    </w:rPr>
                    <w:t>323</w:t>
                  </w:r>
                </w:p>
              </w:tc>
              <w:tc>
                <w:tcPr>
                  <w:tcW w:w="2823" w:type="dxa"/>
                </w:tcPr>
                <w:p w:rsidR="00CF7CCE" w:rsidRPr="00FE5208" w:rsidRDefault="00CF7CCE" w:rsidP="00DC74AE">
                  <w:pPr>
                    <w:pStyle w:val="Footer"/>
                    <w:tabs>
                      <w:tab w:val="clear" w:pos="4320"/>
                      <w:tab w:val="clear" w:pos="8640"/>
                    </w:tabs>
                    <w:rPr>
                      <w:lang w:val="fr-FR"/>
                    </w:rPr>
                  </w:pPr>
                  <w:proofErr w:type="spellStart"/>
                  <w:r w:rsidRPr="00FE5208">
                    <w:rPr>
                      <w:lang w:val="fr-FR"/>
                    </w:rPr>
                    <w:t>Primary</w:t>
                  </w:r>
                  <w:proofErr w:type="spellEnd"/>
                  <w:r w:rsidRPr="00FE5208">
                    <w:rPr>
                      <w:lang w:val="fr-FR"/>
                    </w:rPr>
                    <w:t xml:space="preserve"> Care</w:t>
                  </w:r>
                </w:p>
              </w:tc>
              <w:tc>
                <w:tcPr>
                  <w:tcW w:w="687" w:type="dxa"/>
                </w:tcPr>
                <w:p w:rsidR="00CF7CCE" w:rsidRPr="00FE5208" w:rsidRDefault="00CF7CCE" w:rsidP="00DC74AE">
                  <w:pPr>
                    <w:pStyle w:val="Footer"/>
                    <w:tabs>
                      <w:tab w:val="clear" w:pos="4320"/>
                      <w:tab w:val="clear" w:pos="8640"/>
                    </w:tabs>
                    <w:rPr>
                      <w:b/>
                      <w:lang w:val="fr-FR"/>
                    </w:rPr>
                  </w:pPr>
                  <w:r w:rsidRPr="00FE5208">
                    <w:rPr>
                      <w:b/>
                      <w:lang w:val="fr-FR"/>
                    </w:rPr>
                    <w:t>567</w:t>
                  </w:r>
                </w:p>
              </w:tc>
              <w:tc>
                <w:tcPr>
                  <w:tcW w:w="2834" w:type="dxa"/>
                </w:tcPr>
                <w:p w:rsidR="00CF7CCE" w:rsidRPr="00FE5208" w:rsidRDefault="00CF7CCE" w:rsidP="00DC74AE">
                  <w:pPr>
                    <w:pStyle w:val="Footer"/>
                    <w:tabs>
                      <w:tab w:val="clear" w:pos="4320"/>
                      <w:tab w:val="clear" w:pos="8640"/>
                    </w:tabs>
                    <w:rPr>
                      <w:lang w:val="fr-FR"/>
                    </w:rPr>
                  </w:pPr>
                  <w:r w:rsidRPr="00FE5208">
                    <w:rPr>
                      <w:lang w:val="fr-FR"/>
                    </w:rPr>
                    <w:t>MHICM Group</w:t>
                  </w:r>
                </w:p>
              </w:tc>
            </w:tr>
            <w:tr w:rsidR="00CF7CCE" w:rsidRPr="00FE5208" w:rsidTr="005C652E">
              <w:tc>
                <w:tcPr>
                  <w:tcW w:w="697" w:type="dxa"/>
                </w:tcPr>
                <w:p w:rsidR="00CF7CCE" w:rsidRPr="00FE5208" w:rsidRDefault="00CF7CCE" w:rsidP="00DC74AE">
                  <w:pPr>
                    <w:pStyle w:val="Footer"/>
                    <w:tabs>
                      <w:tab w:val="clear" w:pos="4320"/>
                      <w:tab w:val="clear" w:pos="8640"/>
                    </w:tabs>
                    <w:rPr>
                      <w:b/>
                      <w:lang w:val="fr-FR"/>
                    </w:rPr>
                  </w:pPr>
                  <w:r w:rsidRPr="00FE5208">
                    <w:rPr>
                      <w:b/>
                      <w:lang w:val="fr-FR"/>
                    </w:rPr>
                    <w:t>348</w:t>
                  </w:r>
                </w:p>
              </w:tc>
              <w:tc>
                <w:tcPr>
                  <w:tcW w:w="2823" w:type="dxa"/>
                </w:tcPr>
                <w:p w:rsidR="00CF7CCE" w:rsidRPr="00FE5208" w:rsidRDefault="00CF7CCE" w:rsidP="00DC74AE">
                  <w:pPr>
                    <w:pStyle w:val="Footer"/>
                    <w:tabs>
                      <w:tab w:val="clear" w:pos="4320"/>
                      <w:tab w:val="clear" w:pos="8640"/>
                    </w:tabs>
                    <w:rPr>
                      <w:lang w:val="fr-FR"/>
                    </w:rPr>
                  </w:pPr>
                  <w:proofErr w:type="spellStart"/>
                  <w:r w:rsidRPr="00FE5208">
                    <w:rPr>
                      <w:lang w:val="fr-FR"/>
                    </w:rPr>
                    <w:t>Primary</w:t>
                  </w:r>
                  <w:proofErr w:type="spellEnd"/>
                  <w:r w:rsidRPr="00FE5208">
                    <w:rPr>
                      <w:lang w:val="fr-FR"/>
                    </w:rPr>
                    <w:t xml:space="preserve"> Care </w:t>
                  </w:r>
                  <w:proofErr w:type="spellStart"/>
                  <w:r w:rsidRPr="00FE5208">
                    <w:rPr>
                      <w:lang w:val="fr-FR"/>
                    </w:rPr>
                    <w:t>Shared</w:t>
                  </w:r>
                  <w:proofErr w:type="spellEnd"/>
                  <w:r w:rsidRPr="00FE5208">
                    <w:rPr>
                      <w:lang w:val="fr-FR"/>
                    </w:rPr>
                    <w:t xml:space="preserve"> </w:t>
                  </w:r>
                  <w:proofErr w:type="spellStart"/>
                  <w:r w:rsidRPr="00FE5208">
                    <w:rPr>
                      <w:lang w:val="fr-FR"/>
                    </w:rPr>
                    <w:t>Appointment</w:t>
                  </w:r>
                  <w:proofErr w:type="spellEnd"/>
                </w:p>
              </w:tc>
              <w:tc>
                <w:tcPr>
                  <w:tcW w:w="687" w:type="dxa"/>
                </w:tcPr>
                <w:p w:rsidR="00CF7CCE" w:rsidRPr="00FE5208" w:rsidRDefault="00CF7CCE" w:rsidP="00DC74AE">
                  <w:pPr>
                    <w:pStyle w:val="Footer"/>
                    <w:tabs>
                      <w:tab w:val="clear" w:pos="4320"/>
                      <w:tab w:val="clear" w:pos="8640"/>
                    </w:tabs>
                    <w:rPr>
                      <w:b/>
                      <w:lang w:val="fr-FR"/>
                    </w:rPr>
                  </w:pPr>
                  <w:r w:rsidRPr="00FE5208">
                    <w:rPr>
                      <w:b/>
                      <w:lang w:val="fr-FR"/>
                    </w:rPr>
                    <w:t>576</w:t>
                  </w:r>
                </w:p>
              </w:tc>
              <w:tc>
                <w:tcPr>
                  <w:tcW w:w="2834" w:type="dxa"/>
                </w:tcPr>
                <w:p w:rsidR="00CF7CCE" w:rsidRPr="00FE5208" w:rsidRDefault="00CF7CCE" w:rsidP="00DC74AE">
                  <w:pPr>
                    <w:pStyle w:val="Footer"/>
                    <w:tabs>
                      <w:tab w:val="clear" w:pos="4320"/>
                      <w:tab w:val="clear" w:pos="8640"/>
                    </w:tabs>
                    <w:rPr>
                      <w:lang w:val="fr-FR"/>
                    </w:rPr>
                  </w:pPr>
                  <w:proofErr w:type="spellStart"/>
                  <w:r w:rsidRPr="00FE5208">
                    <w:rPr>
                      <w:lang w:val="fr-FR"/>
                    </w:rPr>
                    <w:t>Psychogeriatric</w:t>
                  </w:r>
                  <w:proofErr w:type="spellEnd"/>
                  <w:r w:rsidRPr="00FE5208">
                    <w:rPr>
                      <w:lang w:val="fr-FR"/>
                    </w:rPr>
                    <w:t xml:space="preserve"> </w:t>
                  </w:r>
                  <w:proofErr w:type="spellStart"/>
                  <w:r w:rsidRPr="00FE5208">
                    <w:rPr>
                      <w:lang w:val="fr-FR"/>
                    </w:rPr>
                    <w:t>Clinic</w:t>
                  </w:r>
                  <w:proofErr w:type="spellEnd"/>
                  <w:r w:rsidRPr="00FE5208">
                    <w:rPr>
                      <w:lang w:val="fr-FR"/>
                    </w:rPr>
                    <w:t xml:space="preserve"> </w:t>
                  </w:r>
                  <w:proofErr w:type="spellStart"/>
                  <w:r w:rsidRPr="00FE5208">
                    <w:rPr>
                      <w:lang w:val="fr-FR"/>
                    </w:rPr>
                    <w:t>Individual</w:t>
                  </w:r>
                  <w:proofErr w:type="spellEnd"/>
                </w:p>
              </w:tc>
            </w:tr>
            <w:tr w:rsidR="00CF7CCE" w:rsidRPr="00FE5208" w:rsidTr="005C652E">
              <w:tc>
                <w:tcPr>
                  <w:tcW w:w="697" w:type="dxa"/>
                </w:tcPr>
                <w:p w:rsidR="00CF7CCE" w:rsidRPr="00FE5208" w:rsidRDefault="00CF7CCE" w:rsidP="00DC74AE">
                  <w:pPr>
                    <w:pStyle w:val="Footer"/>
                    <w:tabs>
                      <w:tab w:val="clear" w:pos="4320"/>
                      <w:tab w:val="clear" w:pos="8640"/>
                    </w:tabs>
                    <w:rPr>
                      <w:b/>
                      <w:lang w:val="fr-FR"/>
                    </w:rPr>
                  </w:pPr>
                  <w:r w:rsidRPr="00FE5208">
                    <w:rPr>
                      <w:b/>
                      <w:lang w:val="fr-FR"/>
                    </w:rPr>
                    <w:t>350</w:t>
                  </w:r>
                </w:p>
              </w:tc>
              <w:tc>
                <w:tcPr>
                  <w:tcW w:w="2823" w:type="dxa"/>
                </w:tcPr>
                <w:p w:rsidR="00CF7CCE" w:rsidRPr="00FE5208" w:rsidRDefault="00CF7CCE" w:rsidP="00DC74AE">
                  <w:pPr>
                    <w:pStyle w:val="Footer"/>
                    <w:tabs>
                      <w:tab w:val="clear" w:pos="4320"/>
                      <w:tab w:val="clear" w:pos="8640"/>
                    </w:tabs>
                    <w:rPr>
                      <w:lang w:val="fr-FR"/>
                    </w:rPr>
                  </w:pPr>
                  <w:proofErr w:type="spellStart"/>
                  <w:r w:rsidRPr="00FE5208">
                    <w:rPr>
                      <w:lang w:val="fr-FR"/>
                    </w:rPr>
                    <w:t>GeriPACT</w:t>
                  </w:r>
                  <w:proofErr w:type="spellEnd"/>
                </w:p>
              </w:tc>
              <w:tc>
                <w:tcPr>
                  <w:tcW w:w="687" w:type="dxa"/>
                </w:tcPr>
                <w:p w:rsidR="00CF7CCE" w:rsidRPr="00FE5208" w:rsidRDefault="00CF7CCE" w:rsidP="00DC74AE">
                  <w:pPr>
                    <w:pStyle w:val="Footer"/>
                    <w:tabs>
                      <w:tab w:val="clear" w:pos="4320"/>
                      <w:tab w:val="clear" w:pos="8640"/>
                    </w:tabs>
                    <w:rPr>
                      <w:b/>
                      <w:lang w:val="fr-FR"/>
                    </w:rPr>
                  </w:pPr>
                  <w:r w:rsidRPr="00FE5208">
                    <w:rPr>
                      <w:b/>
                      <w:lang w:val="fr-FR"/>
                    </w:rPr>
                    <w:t>577</w:t>
                  </w:r>
                </w:p>
              </w:tc>
              <w:tc>
                <w:tcPr>
                  <w:tcW w:w="2834" w:type="dxa"/>
                </w:tcPr>
                <w:p w:rsidR="00CF7CCE" w:rsidRPr="00FE5208" w:rsidRDefault="00CF7CCE" w:rsidP="00DC74AE">
                  <w:pPr>
                    <w:pStyle w:val="Footer"/>
                    <w:tabs>
                      <w:tab w:val="clear" w:pos="4320"/>
                      <w:tab w:val="clear" w:pos="8640"/>
                    </w:tabs>
                    <w:rPr>
                      <w:lang w:val="fr-FR"/>
                    </w:rPr>
                  </w:pPr>
                  <w:proofErr w:type="spellStart"/>
                  <w:r w:rsidRPr="00FE5208">
                    <w:rPr>
                      <w:lang w:val="fr-FR"/>
                    </w:rPr>
                    <w:t>Psychogeriatric</w:t>
                  </w:r>
                  <w:proofErr w:type="spellEnd"/>
                  <w:r w:rsidRPr="00FE5208">
                    <w:rPr>
                      <w:lang w:val="fr-FR"/>
                    </w:rPr>
                    <w:t xml:space="preserve"> </w:t>
                  </w:r>
                  <w:proofErr w:type="spellStart"/>
                  <w:r w:rsidRPr="00FE5208">
                    <w:rPr>
                      <w:lang w:val="fr-FR"/>
                    </w:rPr>
                    <w:t>Clinic</w:t>
                  </w:r>
                  <w:proofErr w:type="spellEnd"/>
                  <w:r w:rsidRPr="00FE5208">
                    <w:rPr>
                      <w:lang w:val="fr-FR"/>
                    </w:rPr>
                    <w:t xml:space="preserve"> Group</w:t>
                  </w:r>
                </w:p>
              </w:tc>
            </w:tr>
            <w:tr w:rsidR="00CF7CCE" w:rsidRPr="00FE5208" w:rsidTr="005C652E">
              <w:tc>
                <w:tcPr>
                  <w:tcW w:w="697" w:type="dxa"/>
                </w:tcPr>
                <w:p w:rsidR="00CF7CCE" w:rsidRPr="00FE5208" w:rsidRDefault="00CF7CCE" w:rsidP="00DC74AE">
                  <w:pPr>
                    <w:pStyle w:val="Footer"/>
                    <w:tabs>
                      <w:tab w:val="clear" w:pos="4320"/>
                      <w:tab w:val="clear" w:pos="8640"/>
                    </w:tabs>
                    <w:rPr>
                      <w:b/>
                      <w:lang w:val="fr-FR"/>
                    </w:rPr>
                  </w:pPr>
                  <w:r w:rsidRPr="00FE5208">
                    <w:rPr>
                      <w:b/>
                      <w:lang w:val="fr-FR"/>
                    </w:rPr>
                    <w:t>502</w:t>
                  </w:r>
                </w:p>
              </w:tc>
              <w:tc>
                <w:tcPr>
                  <w:tcW w:w="2823" w:type="dxa"/>
                </w:tcPr>
                <w:p w:rsidR="00CF7CCE" w:rsidRPr="00FE5208" w:rsidRDefault="00CF7CCE" w:rsidP="00DC74AE">
                  <w:pPr>
                    <w:pStyle w:val="Footer"/>
                    <w:tabs>
                      <w:tab w:val="clear" w:pos="4320"/>
                      <w:tab w:val="clear" w:pos="8640"/>
                    </w:tabs>
                    <w:rPr>
                      <w:lang w:val="fr-FR"/>
                    </w:rPr>
                  </w:pPr>
                  <w:r w:rsidRPr="00FE5208">
                    <w:rPr>
                      <w:lang w:val="fr-FR"/>
                    </w:rPr>
                    <w:t xml:space="preserve">Mental </w:t>
                  </w:r>
                  <w:proofErr w:type="spellStart"/>
                  <w:r w:rsidRPr="00FE5208">
                    <w:rPr>
                      <w:lang w:val="fr-FR"/>
                    </w:rPr>
                    <w:t>Health</w:t>
                  </w:r>
                  <w:proofErr w:type="spellEnd"/>
                  <w:r w:rsidRPr="00FE5208">
                    <w:rPr>
                      <w:lang w:val="fr-FR"/>
                    </w:rPr>
                    <w:t xml:space="preserve"> </w:t>
                  </w:r>
                  <w:proofErr w:type="spellStart"/>
                  <w:r w:rsidRPr="00FE5208">
                    <w:rPr>
                      <w:lang w:val="fr-FR"/>
                    </w:rPr>
                    <w:t>Clinic</w:t>
                  </w:r>
                  <w:proofErr w:type="spellEnd"/>
                  <w:r w:rsidRPr="00FE5208">
                    <w:rPr>
                      <w:lang w:val="fr-FR"/>
                    </w:rPr>
                    <w:t xml:space="preserve"> </w:t>
                  </w:r>
                  <w:proofErr w:type="spellStart"/>
                  <w:r w:rsidRPr="00FE5208">
                    <w:rPr>
                      <w:lang w:val="fr-FR"/>
                    </w:rPr>
                    <w:t>Individual</w:t>
                  </w:r>
                  <w:proofErr w:type="spellEnd"/>
                </w:p>
              </w:tc>
              <w:tc>
                <w:tcPr>
                  <w:tcW w:w="687" w:type="dxa"/>
                </w:tcPr>
                <w:p w:rsidR="00CF7CCE" w:rsidRPr="00FE5208" w:rsidRDefault="00CF7CCE" w:rsidP="00DC74AE">
                  <w:pPr>
                    <w:pStyle w:val="Footer"/>
                    <w:tabs>
                      <w:tab w:val="clear" w:pos="4320"/>
                      <w:tab w:val="clear" w:pos="8640"/>
                    </w:tabs>
                    <w:rPr>
                      <w:b/>
                      <w:lang w:val="fr-FR"/>
                    </w:rPr>
                  </w:pPr>
                  <w:r w:rsidRPr="00FE5208">
                    <w:rPr>
                      <w:b/>
                      <w:lang w:val="fr-FR"/>
                    </w:rPr>
                    <w:t>582</w:t>
                  </w:r>
                </w:p>
              </w:tc>
              <w:tc>
                <w:tcPr>
                  <w:tcW w:w="2834" w:type="dxa"/>
                </w:tcPr>
                <w:p w:rsidR="00CF7CCE" w:rsidRPr="00FE5208" w:rsidRDefault="00CF7CCE" w:rsidP="00DC74AE">
                  <w:pPr>
                    <w:pStyle w:val="Footer"/>
                    <w:tabs>
                      <w:tab w:val="clear" w:pos="4320"/>
                      <w:tab w:val="clear" w:pos="8640"/>
                    </w:tabs>
                    <w:rPr>
                      <w:lang w:val="fr-FR"/>
                    </w:rPr>
                  </w:pPr>
                  <w:r w:rsidRPr="00FE5208">
                    <w:rPr>
                      <w:lang w:val="fr-FR"/>
                    </w:rPr>
                    <w:t>P</w:t>
                  </w:r>
                  <w:r w:rsidR="00EF72E2" w:rsidRPr="00FE5208">
                    <w:rPr>
                      <w:lang w:val="fr-FR"/>
                    </w:rPr>
                    <w:t xml:space="preserve">sychosocial </w:t>
                  </w:r>
                  <w:proofErr w:type="spellStart"/>
                  <w:r w:rsidR="00EF72E2" w:rsidRPr="00FE5208">
                    <w:rPr>
                      <w:lang w:val="fr-FR"/>
                    </w:rPr>
                    <w:t>Rehabilitation</w:t>
                  </w:r>
                  <w:proofErr w:type="spellEnd"/>
                  <w:r w:rsidR="00EF72E2" w:rsidRPr="00FE5208">
                    <w:rPr>
                      <w:lang w:val="fr-FR"/>
                    </w:rPr>
                    <w:t xml:space="preserve"> and </w:t>
                  </w:r>
                  <w:proofErr w:type="spellStart"/>
                  <w:r w:rsidR="00EF72E2" w:rsidRPr="00FE5208">
                    <w:rPr>
                      <w:lang w:val="fr-FR"/>
                    </w:rPr>
                    <w:t>Recovery</w:t>
                  </w:r>
                  <w:proofErr w:type="spellEnd"/>
                  <w:r w:rsidR="00EF72E2" w:rsidRPr="00FE5208">
                    <w:rPr>
                      <w:lang w:val="fr-FR"/>
                    </w:rPr>
                    <w:t xml:space="preserve"> Center (PRRC) </w:t>
                  </w:r>
                  <w:proofErr w:type="spellStart"/>
                  <w:r w:rsidRPr="00FE5208">
                    <w:rPr>
                      <w:lang w:val="fr-FR"/>
                    </w:rPr>
                    <w:t>Individual</w:t>
                  </w:r>
                  <w:proofErr w:type="spellEnd"/>
                </w:p>
              </w:tc>
            </w:tr>
            <w:tr w:rsidR="00CF7CCE" w:rsidRPr="00FE5208" w:rsidTr="005C652E">
              <w:tc>
                <w:tcPr>
                  <w:tcW w:w="697" w:type="dxa"/>
                </w:tcPr>
                <w:p w:rsidR="00CF7CCE" w:rsidRPr="00FE5208" w:rsidRDefault="00CF7CCE" w:rsidP="00DC74AE">
                  <w:pPr>
                    <w:pStyle w:val="Footer"/>
                    <w:tabs>
                      <w:tab w:val="clear" w:pos="4320"/>
                      <w:tab w:val="clear" w:pos="8640"/>
                    </w:tabs>
                    <w:rPr>
                      <w:b/>
                      <w:lang w:val="fr-FR"/>
                    </w:rPr>
                  </w:pPr>
                  <w:r w:rsidRPr="00FE5208">
                    <w:rPr>
                      <w:b/>
                      <w:lang w:val="fr-FR"/>
                    </w:rPr>
                    <w:t>513</w:t>
                  </w:r>
                </w:p>
              </w:tc>
              <w:tc>
                <w:tcPr>
                  <w:tcW w:w="2823" w:type="dxa"/>
                </w:tcPr>
                <w:p w:rsidR="00CF7CCE" w:rsidRPr="00FE5208" w:rsidRDefault="00CF7CCE" w:rsidP="00DC74AE">
                  <w:pPr>
                    <w:pStyle w:val="Footer"/>
                    <w:tabs>
                      <w:tab w:val="clear" w:pos="4320"/>
                      <w:tab w:val="clear" w:pos="8640"/>
                    </w:tabs>
                    <w:rPr>
                      <w:lang w:val="fr-FR"/>
                    </w:rPr>
                  </w:pPr>
                  <w:r w:rsidRPr="00FE5208">
                    <w:rPr>
                      <w:lang w:val="fr-FR"/>
                    </w:rPr>
                    <w:t xml:space="preserve">Substance Use </w:t>
                  </w:r>
                  <w:proofErr w:type="spellStart"/>
                  <w:r w:rsidRPr="00FE5208">
                    <w:rPr>
                      <w:lang w:val="fr-FR"/>
                    </w:rPr>
                    <w:t>Disorder</w:t>
                  </w:r>
                  <w:proofErr w:type="spellEnd"/>
                  <w:r w:rsidRPr="00FE5208">
                    <w:rPr>
                      <w:lang w:val="fr-FR"/>
                    </w:rPr>
                    <w:t xml:space="preserve"> </w:t>
                  </w:r>
                  <w:proofErr w:type="spellStart"/>
                  <w:r w:rsidRPr="00FE5208">
                    <w:rPr>
                      <w:lang w:val="fr-FR"/>
                    </w:rPr>
                    <w:t>Individual</w:t>
                  </w:r>
                  <w:proofErr w:type="spellEnd"/>
                </w:p>
              </w:tc>
              <w:tc>
                <w:tcPr>
                  <w:tcW w:w="687" w:type="dxa"/>
                </w:tcPr>
                <w:p w:rsidR="00CF7CCE" w:rsidRPr="00FE5208" w:rsidRDefault="00CF7CCE" w:rsidP="00DC74AE">
                  <w:pPr>
                    <w:pStyle w:val="Footer"/>
                    <w:tabs>
                      <w:tab w:val="clear" w:pos="4320"/>
                      <w:tab w:val="clear" w:pos="8640"/>
                    </w:tabs>
                    <w:rPr>
                      <w:b/>
                      <w:lang w:val="fr-FR"/>
                    </w:rPr>
                  </w:pPr>
                  <w:r w:rsidRPr="00FE5208">
                    <w:rPr>
                      <w:b/>
                      <w:lang w:val="fr-FR"/>
                    </w:rPr>
                    <w:t>583</w:t>
                  </w:r>
                </w:p>
              </w:tc>
              <w:tc>
                <w:tcPr>
                  <w:tcW w:w="2834" w:type="dxa"/>
                </w:tcPr>
                <w:p w:rsidR="00CF7CCE" w:rsidRPr="00FE5208" w:rsidRDefault="00CF7CCE" w:rsidP="00DC74AE">
                  <w:pPr>
                    <w:pStyle w:val="Footer"/>
                    <w:tabs>
                      <w:tab w:val="clear" w:pos="4320"/>
                      <w:tab w:val="clear" w:pos="8640"/>
                    </w:tabs>
                    <w:rPr>
                      <w:lang w:val="fr-FR"/>
                    </w:rPr>
                  </w:pPr>
                  <w:r w:rsidRPr="00FE5208">
                    <w:rPr>
                      <w:lang w:val="fr-FR"/>
                    </w:rPr>
                    <w:t>PRRC Group</w:t>
                  </w:r>
                </w:p>
              </w:tc>
            </w:tr>
            <w:tr w:rsidR="00CF7CCE" w:rsidRPr="00FE5208" w:rsidTr="005C652E">
              <w:tc>
                <w:tcPr>
                  <w:tcW w:w="697" w:type="dxa"/>
                </w:tcPr>
                <w:p w:rsidR="00CF7CCE" w:rsidRPr="00FE5208" w:rsidRDefault="00CF7CCE" w:rsidP="00DC74AE">
                  <w:pPr>
                    <w:pStyle w:val="Footer"/>
                    <w:tabs>
                      <w:tab w:val="clear" w:pos="4320"/>
                      <w:tab w:val="clear" w:pos="8640"/>
                    </w:tabs>
                    <w:rPr>
                      <w:b/>
                      <w:lang w:val="fr-FR"/>
                    </w:rPr>
                  </w:pPr>
                  <w:r w:rsidRPr="00FE5208">
                    <w:rPr>
                      <w:b/>
                      <w:lang w:val="fr-FR"/>
                    </w:rPr>
                    <w:t>516</w:t>
                  </w:r>
                </w:p>
              </w:tc>
              <w:tc>
                <w:tcPr>
                  <w:tcW w:w="2823" w:type="dxa"/>
                </w:tcPr>
                <w:p w:rsidR="00CF7CCE" w:rsidRPr="00FE5208" w:rsidRDefault="00CF7CCE" w:rsidP="00DC74AE">
                  <w:pPr>
                    <w:pStyle w:val="Footer"/>
                    <w:tabs>
                      <w:tab w:val="clear" w:pos="4320"/>
                      <w:tab w:val="clear" w:pos="8640"/>
                    </w:tabs>
                    <w:rPr>
                      <w:lang w:val="fr-FR"/>
                    </w:rPr>
                  </w:pPr>
                  <w:r w:rsidRPr="00FE5208">
                    <w:rPr>
                      <w:lang w:val="fr-FR"/>
                    </w:rPr>
                    <w:t xml:space="preserve">Post </w:t>
                  </w:r>
                  <w:proofErr w:type="spellStart"/>
                  <w:r w:rsidRPr="00FE5208">
                    <w:rPr>
                      <w:lang w:val="fr-FR"/>
                    </w:rPr>
                    <w:t>Traumatic</w:t>
                  </w:r>
                  <w:proofErr w:type="spellEnd"/>
                  <w:r w:rsidRPr="00FE5208">
                    <w:rPr>
                      <w:lang w:val="fr-FR"/>
                    </w:rPr>
                    <w:t xml:space="preserve"> Stress </w:t>
                  </w:r>
                  <w:proofErr w:type="spellStart"/>
                  <w:r w:rsidRPr="00FE5208">
                    <w:rPr>
                      <w:lang w:val="fr-FR"/>
                    </w:rPr>
                    <w:t>Disorder</w:t>
                  </w:r>
                  <w:proofErr w:type="spellEnd"/>
                  <w:r w:rsidRPr="00FE5208">
                    <w:rPr>
                      <w:lang w:val="fr-FR"/>
                    </w:rPr>
                    <w:t xml:space="preserve"> (PTSD) Group</w:t>
                  </w:r>
                </w:p>
              </w:tc>
              <w:tc>
                <w:tcPr>
                  <w:tcW w:w="687" w:type="dxa"/>
                  <w:shd w:val="clear" w:color="auto" w:fill="auto"/>
                </w:tcPr>
                <w:p w:rsidR="00CF7CCE" w:rsidRPr="00FE5208" w:rsidRDefault="00CF7CCE" w:rsidP="00DC74AE">
                  <w:pPr>
                    <w:pStyle w:val="Footer"/>
                    <w:tabs>
                      <w:tab w:val="clear" w:pos="4320"/>
                      <w:tab w:val="clear" w:pos="8640"/>
                    </w:tabs>
                    <w:rPr>
                      <w:b/>
                      <w:lang w:val="fr-FR"/>
                    </w:rPr>
                  </w:pPr>
                </w:p>
              </w:tc>
              <w:tc>
                <w:tcPr>
                  <w:tcW w:w="2834" w:type="dxa"/>
                  <w:shd w:val="clear" w:color="auto" w:fill="auto"/>
                </w:tcPr>
                <w:p w:rsidR="00CF7CCE" w:rsidRPr="00FE5208" w:rsidRDefault="00CF7CCE" w:rsidP="00DC74AE">
                  <w:pPr>
                    <w:pStyle w:val="Footer"/>
                    <w:tabs>
                      <w:tab w:val="clear" w:pos="4320"/>
                      <w:tab w:val="clear" w:pos="8640"/>
                    </w:tabs>
                    <w:rPr>
                      <w:lang w:val="fr-FR"/>
                    </w:rPr>
                  </w:pPr>
                </w:p>
              </w:tc>
            </w:tr>
            <w:tr w:rsidR="00CF7CCE" w:rsidRPr="00FE5208" w:rsidTr="005C652E">
              <w:tc>
                <w:tcPr>
                  <w:tcW w:w="697" w:type="dxa"/>
                </w:tcPr>
                <w:p w:rsidR="00CF7CCE" w:rsidRPr="00FE5208" w:rsidRDefault="00CF7CCE" w:rsidP="00DC74AE">
                  <w:pPr>
                    <w:pStyle w:val="Footer"/>
                    <w:tabs>
                      <w:tab w:val="clear" w:pos="4320"/>
                      <w:tab w:val="clear" w:pos="8640"/>
                    </w:tabs>
                    <w:rPr>
                      <w:b/>
                      <w:lang w:val="fr-FR"/>
                    </w:rPr>
                  </w:pPr>
                  <w:r w:rsidRPr="00FE5208">
                    <w:rPr>
                      <w:b/>
                      <w:lang w:val="fr-FR"/>
                    </w:rPr>
                    <w:t>523</w:t>
                  </w:r>
                </w:p>
              </w:tc>
              <w:tc>
                <w:tcPr>
                  <w:tcW w:w="2823" w:type="dxa"/>
                </w:tcPr>
                <w:p w:rsidR="00CF7CCE" w:rsidRPr="00FE5208" w:rsidRDefault="00CF7CCE" w:rsidP="00DC74AE">
                  <w:pPr>
                    <w:pStyle w:val="Footer"/>
                    <w:tabs>
                      <w:tab w:val="clear" w:pos="4320"/>
                      <w:tab w:val="clear" w:pos="8640"/>
                    </w:tabs>
                    <w:rPr>
                      <w:lang w:val="fr-FR"/>
                    </w:rPr>
                  </w:pPr>
                  <w:proofErr w:type="spellStart"/>
                  <w:r w:rsidRPr="00FE5208">
                    <w:rPr>
                      <w:lang w:val="fr-FR"/>
                    </w:rPr>
                    <w:t>Opioid</w:t>
                  </w:r>
                  <w:proofErr w:type="spellEnd"/>
                  <w:r w:rsidRPr="00FE5208">
                    <w:rPr>
                      <w:lang w:val="fr-FR"/>
                    </w:rPr>
                    <w:t xml:space="preserve"> Substitution</w:t>
                  </w:r>
                </w:p>
              </w:tc>
              <w:tc>
                <w:tcPr>
                  <w:tcW w:w="687" w:type="dxa"/>
                  <w:shd w:val="clear" w:color="auto" w:fill="D9D9D9" w:themeFill="background1" w:themeFillShade="D9"/>
                </w:tcPr>
                <w:p w:rsidR="00CF7CCE" w:rsidRPr="00FE5208" w:rsidRDefault="00CF7CCE" w:rsidP="00DC74AE">
                  <w:pPr>
                    <w:pStyle w:val="Footer"/>
                    <w:tabs>
                      <w:tab w:val="clear" w:pos="4320"/>
                      <w:tab w:val="clear" w:pos="8640"/>
                    </w:tabs>
                    <w:rPr>
                      <w:b/>
                      <w:lang w:val="fr-FR"/>
                    </w:rPr>
                  </w:pPr>
                </w:p>
              </w:tc>
              <w:tc>
                <w:tcPr>
                  <w:tcW w:w="2834" w:type="dxa"/>
                  <w:shd w:val="clear" w:color="auto" w:fill="D9D9D9" w:themeFill="background1" w:themeFillShade="D9"/>
                </w:tcPr>
                <w:p w:rsidR="00CF7CCE" w:rsidRPr="00FE5208" w:rsidRDefault="00CF7CCE" w:rsidP="00DC74AE">
                  <w:pPr>
                    <w:pStyle w:val="Footer"/>
                    <w:tabs>
                      <w:tab w:val="clear" w:pos="4320"/>
                      <w:tab w:val="clear" w:pos="8640"/>
                    </w:tabs>
                    <w:rPr>
                      <w:b/>
                      <w:lang w:val="fr-FR"/>
                    </w:rPr>
                  </w:pPr>
                  <w:proofErr w:type="spellStart"/>
                  <w:r w:rsidRPr="00FE5208">
                    <w:rPr>
                      <w:b/>
                      <w:lang w:val="fr-FR"/>
                    </w:rPr>
                    <w:t>Clinics</w:t>
                  </w:r>
                  <w:proofErr w:type="spellEnd"/>
                  <w:r w:rsidRPr="00FE5208">
                    <w:rPr>
                      <w:b/>
                      <w:lang w:val="fr-FR"/>
                    </w:rPr>
                    <w:t xml:space="preserve"> ONLY applicable to SCI patients</w:t>
                  </w:r>
                </w:p>
              </w:tc>
            </w:tr>
            <w:tr w:rsidR="00CF7CCE" w:rsidRPr="00FE5208" w:rsidTr="005C652E">
              <w:tc>
                <w:tcPr>
                  <w:tcW w:w="697" w:type="dxa"/>
                </w:tcPr>
                <w:p w:rsidR="00CF7CCE" w:rsidRPr="00FE5208" w:rsidRDefault="00CF7CCE" w:rsidP="00DC74AE">
                  <w:pPr>
                    <w:pStyle w:val="Footer"/>
                    <w:tabs>
                      <w:tab w:val="clear" w:pos="4320"/>
                      <w:tab w:val="clear" w:pos="8640"/>
                    </w:tabs>
                    <w:rPr>
                      <w:b/>
                      <w:lang w:val="fr-FR"/>
                    </w:rPr>
                  </w:pPr>
                  <w:r w:rsidRPr="00FE5208">
                    <w:rPr>
                      <w:b/>
                      <w:lang w:val="fr-FR"/>
                    </w:rPr>
                    <w:t>525</w:t>
                  </w:r>
                </w:p>
              </w:tc>
              <w:tc>
                <w:tcPr>
                  <w:tcW w:w="2823" w:type="dxa"/>
                </w:tcPr>
                <w:p w:rsidR="00CF7CCE" w:rsidRPr="00FE5208" w:rsidRDefault="00CF7CCE" w:rsidP="00DC74AE">
                  <w:pPr>
                    <w:pStyle w:val="Footer"/>
                    <w:tabs>
                      <w:tab w:val="clear" w:pos="4320"/>
                      <w:tab w:val="clear" w:pos="8640"/>
                    </w:tabs>
                    <w:rPr>
                      <w:lang w:val="fr-FR"/>
                    </w:rPr>
                  </w:pPr>
                  <w:proofErr w:type="spellStart"/>
                  <w:r w:rsidRPr="00FE5208">
                    <w:rPr>
                      <w:lang w:val="fr-FR"/>
                    </w:rPr>
                    <w:t>Women’s</w:t>
                  </w:r>
                  <w:proofErr w:type="spellEnd"/>
                  <w:r w:rsidRPr="00FE5208">
                    <w:rPr>
                      <w:lang w:val="fr-FR"/>
                    </w:rPr>
                    <w:t xml:space="preserve"> Stress </w:t>
                  </w:r>
                  <w:proofErr w:type="spellStart"/>
                  <w:r w:rsidRPr="00FE5208">
                    <w:rPr>
                      <w:lang w:val="fr-FR"/>
                    </w:rPr>
                    <w:t>Disorder</w:t>
                  </w:r>
                  <w:proofErr w:type="spellEnd"/>
                  <w:r w:rsidRPr="00FE5208">
                    <w:rPr>
                      <w:lang w:val="fr-FR"/>
                    </w:rPr>
                    <w:t xml:space="preserve"> </w:t>
                  </w:r>
                  <w:proofErr w:type="spellStart"/>
                  <w:r w:rsidRPr="00FE5208">
                    <w:rPr>
                      <w:lang w:val="fr-FR"/>
                    </w:rPr>
                    <w:t>Treatment</w:t>
                  </w:r>
                  <w:proofErr w:type="spellEnd"/>
                  <w:r w:rsidRPr="00FE5208">
                    <w:rPr>
                      <w:lang w:val="fr-FR"/>
                    </w:rPr>
                    <w:t xml:space="preserve"> Team</w:t>
                  </w:r>
                </w:p>
              </w:tc>
              <w:tc>
                <w:tcPr>
                  <w:tcW w:w="687" w:type="dxa"/>
                  <w:shd w:val="clear" w:color="auto" w:fill="D9D9D9" w:themeFill="background1" w:themeFillShade="D9"/>
                </w:tcPr>
                <w:p w:rsidR="00CF7CCE" w:rsidRPr="00FE5208" w:rsidRDefault="00CF7CCE" w:rsidP="00DC74AE">
                  <w:pPr>
                    <w:pStyle w:val="Footer"/>
                    <w:tabs>
                      <w:tab w:val="clear" w:pos="4320"/>
                      <w:tab w:val="clear" w:pos="8640"/>
                    </w:tabs>
                    <w:rPr>
                      <w:b/>
                      <w:lang w:val="fr-FR"/>
                    </w:rPr>
                  </w:pPr>
                  <w:r w:rsidRPr="00FE5208">
                    <w:rPr>
                      <w:b/>
                      <w:lang w:val="fr-FR"/>
                    </w:rPr>
                    <w:t>210</w:t>
                  </w:r>
                </w:p>
              </w:tc>
              <w:tc>
                <w:tcPr>
                  <w:tcW w:w="2834" w:type="dxa"/>
                  <w:shd w:val="clear" w:color="auto" w:fill="D9D9D9" w:themeFill="background1" w:themeFillShade="D9"/>
                </w:tcPr>
                <w:p w:rsidR="00CF7CCE" w:rsidRPr="00FE5208" w:rsidRDefault="00CF7CCE" w:rsidP="00DC74AE">
                  <w:pPr>
                    <w:pStyle w:val="Footer"/>
                    <w:tabs>
                      <w:tab w:val="clear" w:pos="4320"/>
                      <w:tab w:val="clear" w:pos="8640"/>
                    </w:tabs>
                    <w:rPr>
                      <w:lang w:val="fr-FR"/>
                    </w:rPr>
                  </w:pPr>
                  <w:r w:rsidRPr="00FE5208">
                    <w:rPr>
                      <w:lang w:val="fr-FR"/>
                    </w:rPr>
                    <w:t>SCI</w:t>
                  </w:r>
                </w:p>
              </w:tc>
            </w:tr>
            <w:tr w:rsidR="00CF7CCE" w:rsidRPr="00FE5208" w:rsidTr="005C652E">
              <w:tc>
                <w:tcPr>
                  <w:tcW w:w="697" w:type="dxa"/>
                </w:tcPr>
                <w:p w:rsidR="00CF7CCE" w:rsidRPr="00FE5208" w:rsidRDefault="00CF7CCE" w:rsidP="00DC74AE">
                  <w:pPr>
                    <w:pStyle w:val="Footer"/>
                    <w:tabs>
                      <w:tab w:val="clear" w:pos="4320"/>
                      <w:tab w:val="clear" w:pos="8640"/>
                    </w:tabs>
                    <w:rPr>
                      <w:b/>
                      <w:lang w:val="fr-FR"/>
                    </w:rPr>
                  </w:pPr>
                  <w:r w:rsidRPr="00FE5208">
                    <w:rPr>
                      <w:b/>
                      <w:lang w:val="fr-FR"/>
                    </w:rPr>
                    <w:t>533</w:t>
                  </w:r>
                </w:p>
              </w:tc>
              <w:tc>
                <w:tcPr>
                  <w:tcW w:w="2823" w:type="dxa"/>
                </w:tcPr>
                <w:p w:rsidR="00CF7CCE" w:rsidRPr="00FE5208" w:rsidRDefault="00CF7CCE" w:rsidP="00DC74AE">
                  <w:pPr>
                    <w:pStyle w:val="Footer"/>
                    <w:tabs>
                      <w:tab w:val="clear" w:pos="4320"/>
                      <w:tab w:val="clear" w:pos="8640"/>
                    </w:tabs>
                    <w:rPr>
                      <w:lang w:val="fr-FR"/>
                    </w:rPr>
                  </w:pPr>
                  <w:r w:rsidRPr="00FE5208">
                    <w:rPr>
                      <w:lang w:val="fr-FR"/>
                    </w:rPr>
                    <w:t xml:space="preserve">MH Intervention </w:t>
                  </w:r>
                  <w:proofErr w:type="spellStart"/>
                  <w:r w:rsidRPr="00FE5208">
                    <w:rPr>
                      <w:lang w:val="fr-FR"/>
                    </w:rPr>
                    <w:t>Biomed</w:t>
                  </w:r>
                  <w:proofErr w:type="spellEnd"/>
                  <w:r w:rsidRPr="00FE5208">
                    <w:rPr>
                      <w:lang w:val="fr-FR"/>
                    </w:rPr>
                    <w:t xml:space="preserve"> Care </w:t>
                  </w:r>
                  <w:proofErr w:type="spellStart"/>
                  <w:r w:rsidRPr="00FE5208">
                    <w:rPr>
                      <w:lang w:val="fr-FR"/>
                    </w:rPr>
                    <w:t>Individual</w:t>
                  </w:r>
                  <w:proofErr w:type="spellEnd"/>
                  <w:r w:rsidRPr="00FE5208">
                    <w:rPr>
                      <w:lang w:val="fr-FR"/>
                    </w:rPr>
                    <w:t xml:space="preserve"> (for use by MH </w:t>
                  </w:r>
                  <w:proofErr w:type="spellStart"/>
                  <w:r w:rsidRPr="00FE5208">
                    <w:rPr>
                      <w:lang w:val="fr-FR"/>
                    </w:rPr>
                    <w:t>clinicians</w:t>
                  </w:r>
                  <w:proofErr w:type="spellEnd"/>
                  <w:r w:rsidRPr="00FE5208">
                    <w:rPr>
                      <w:lang w:val="fr-FR"/>
                    </w:rPr>
                    <w:t xml:space="preserve"> </w:t>
                  </w:r>
                  <w:proofErr w:type="spellStart"/>
                  <w:r w:rsidRPr="00FE5208">
                    <w:rPr>
                      <w:lang w:val="fr-FR"/>
                    </w:rPr>
                    <w:t>who</w:t>
                  </w:r>
                  <w:proofErr w:type="spellEnd"/>
                  <w:r w:rsidRPr="00FE5208">
                    <w:rPr>
                      <w:lang w:val="fr-FR"/>
                    </w:rPr>
                    <w:t xml:space="preserve"> </w:t>
                  </w:r>
                  <w:proofErr w:type="spellStart"/>
                  <w:r w:rsidRPr="00FE5208">
                    <w:rPr>
                      <w:lang w:val="fr-FR"/>
                    </w:rPr>
                    <w:t>provde</w:t>
                  </w:r>
                  <w:proofErr w:type="spellEnd"/>
                  <w:r w:rsidRPr="00FE5208">
                    <w:rPr>
                      <w:lang w:val="fr-FR"/>
                    </w:rPr>
                    <w:t xml:space="preserve"> </w:t>
                  </w:r>
                  <w:proofErr w:type="spellStart"/>
                  <w:r w:rsidRPr="00FE5208">
                    <w:rPr>
                      <w:lang w:val="fr-FR"/>
                    </w:rPr>
                    <w:t>individual</w:t>
                  </w:r>
                  <w:proofErr w:type="spellEnd"/>
                  <w:r w:rsidRPr="00FE5208">
                    <w:rPr>
                      <w:lang w:val="fr-FR"/>
                    </w:rPr>
                    <w:t>…</w:t>
                  </w:r>
                  <w:proofErr w:type="spellStart"/>
                  <w:r w:rsidRPr="00FE5208">
                    <w:rPr>
                      <w:lang w:val="fr-FR"/>
                    </w:rPr>
                    <w:t>primary</w:t>
                  </w:r>
                  <w:proofErr w:type="spellEnd"/>
                  <w:r w:rsidRPr="00FE5208">
                    <w:rPr>
                      <w:lang w:val="fr-FR"/>
                    </w:rPr>
                    <w:t xml:space="preserve"> </w:t>
                  </w:r>
                  <w:proofErr w:type="spellStart"/>
                  <w:r w:rsidRPr="00FE5208">
                    <w:rPr>
                      <w:lang w:val="fr-FR"/>
                    </w:rPr>
                    <w:t>diagnosis</w:t>
                  </w:r>
                  <w:proofErr w:type="spellEnd"/>
                  <w:r w:rsidRPr="00FE5208">
                    <w:rPr>
                      <w:lang w:val="fr-FR"/>
                    </w:rPr>
                    <w:t xml:space="preserve"> </w:t>
                  </w:r>
                  <w:proofErr w:type="spellStart"/>
                  <w:r w:rsidRPr="00FE5208">
                    <w:rPr>
                      <w:lang w:val="fr-FR"/>
                    </w:rPr>
                    <w:t>is</w:t>
                  </w:r>
                  <w:proofErr w:type="spellEnd"/>
                  <w:r w:rsidRPr="00FE5208">
                    <w:rPr>
                      <w:lang w:val="fr-FR"/>
                    </w:rPr>
                    <w:t xml:space="preserve"> </w:t>
                  </w:r>
                  <w:proofErr w:type="spellStart"/>
                  <w:r w:rsidRPr="00FE5208">
                    <w:rPr>
                      <w:lang w:val="fr-FR"/>
                    </w:rPr>
                    <w:t>med</w:t>
                  </w:r>
                  <w:proofErr w:type="spellEnd"/>
                  <w:r w:rsidRPr="00FE5208">
                    <w:rPr>
                      <w:lang w:val="fr-FR"/>
                    </w:rPr>
                    <w:t xml:space="preserve"> </w:t>
                  </w:r>
                  <w:proofErr w:type="spellStart"/>
                  <w:r w:rsidRPr="00FE5208">
                    <w:rPr>
                      <w:lang w:val="fr-FR"/>
                    </w:rPr>
                    <w:t>rather</w:t>
                  </w:r>
                  <w:proofErr w:type="spellEnd"/>
                  <w:r w:rsidRPr="00FE5208">
                    <w:rPr>
                      <w:lang w:val="fr-FR"/>
                    </w:rPr>
                    <w:t xml:space="preserve"> </w:t>
                  </w:r>
                  <w:proofErr w:type="spellStart"/>
                  <w:r w:rsidRPr="00FE5208">
                    <w:rPr>
                      <w:lang w:val="fr-FR"/>
                    </w:rPr>
                    <w:t>than</w:t>
                  </w:r>
                  <w:proofErr w:type="spellEnd"/>
                  <w:r w:rsidRPr="00FE5208">
                    <w:rPr>
                      <w:lang w:val="fr-FR"/>
                    </w:rPr>
                    <w:t xml:space="preserve"> </w:t>
                  </w:r>
                  <w:proofErr w:type="spellStart"/>
                  <w:r w:rsidRPr="00FE5208">
                    <w:rPr>
                      <w:lang w:val="fr-FR"/>
                    </w:rPr>
                    <w:t>psych</w:t>
                  </w:r>
                  <w:proofErr w:type="spellEnd"/>
                  <w:r w:rsidRPr="00FE5208">
                    <w:rPr>
                      <w:lang w:val="fr-FR"/>
                    </w:rPr>
                    <w:t>…</w:t>
                  </w:r>
                  <w:proofErr w:type="spellStart"/>
                  <w:r w:rsidRPr="00FE5208">
                    <w:rPr>
                      <w:lang w:val="fr-FR"/>
                    </w:rPr>
                    <w:t>examples</w:t>
                  </w:r>
                  <w:proofErr w:type="spellEnd"/>
                  <w:r w:rsidRPr="00FE5208">
                    <w:rPr>
                      <w:lang w:val="fr-FR"/>
                    </w:rPr>
                    <w:t xml:space="preserve">: </w:t>
                  </w:r>
                  <w:proofErr w:type="spellStart"/>
                  <w:r w:rsidRPr="00FE5208">
                    <w:rPr>
                      <w:lang w:val="fr-FR"/>
                    </w:rPr>
                    <w:t>chronic</w:t>
                  </w:r>
                  <w:proofErr w:type="spellEnd"/>
                  <w:r w:rsidRPr="00FE5208">
                    <w:rPr>
                      <w:lang w:val="fr-FR"/>
                    </w:rPr>
                    <w:t xml:space="preserve"> pain, essential hypertension, LBP, migraine HA, </w:t>
                  </w:r>
                  <w:proofErr w:type="spellStart"/>
                  <w:r w:rsidRPr="00FE5208">
                    <w:rPr>
                      <w:lang w:val="fr-FR"/>
                    </w:rPr>
                    <w:t>obesity</w:t>
                  </w:r>
                  <w:proofErr w:type="spellEnd"/>
                  <w:r w:rsidRPr="00FE5208">
                    <w:rPr>
                      <w:lang w:val="fr-FR"/>
                    </w:rPr>
                    <w:t>…)</w:t>
                  </w:r>
                </w:p>
              </w:tc>
              <w:tc>
                <w:tcPr>
                  <w:tcW w:w="687" w:type="dxa"/>
                  <w:shd w:val="clear" w:color="auto" w:fill="D9D9D9" w:themeFill="background1" w:themeFillShade="D9"/>
                </w:tcPr>
                <w:p w:rsidR="00CF7CCE" w:rsidRPr="00FE5208" w:rsidRDefault="00CF7CCE" w:rsidP="00DC74AE">
                  <w:pPr>
                    <w:pStyle w:val="Footer"/>
                    <w:tabs>
                      <w:tab w:val="clear" w:pos="4320"/>
                      <w:tab w:val="clear" w:pos="8640"/>
                    </w:tabs>
                    <w:rPr>
                      <w:b/>
                      <w:lang w:val="fr-FR"/>
                    </w:rPr>
                  </w:pPr>
                  <w:r w:rsidRPr="00FE5208">
                    <w:rPr>
                      <w:b/>
                      <w:lang w:val="fr-FR"/>
                    </w:rPr>
                    <w:t>215</w:t>
                  </w:r>
                </w:p>
              </w:tc>
              <w:tc>
                <w:tcPr>
                  <w:tcW w:w="2834" w:type="dxa"/>
                  <w:shd w:val="clear" w:color="auto" w:fill="D9D9D9" w:themeFill="background1" w:themeFillShade="D9"/>
                </w:tcPr>
                <w:p w:rsidR="00CF7CCE" w:rsidRPr="00FE5208" w:rsidRDefault="00CF7CCE" w:rsidP="00DC74AE">
                  <w:pPr>
                    <w:pStyle w:val="Footer"/>
                    <w:tabs>
                      <w:tab w:val="clear" w:pos="4320"/>
                      <w:tab w:val="clear" w:pos="8640"/>
                    </w:tabs>
                    <w:rPr>
                      <w:lang w:val="fr-FR"/>
                    </w:rPr>
                  </w:pPr>
                  <w:r w:rsidRPr="00FE5208">
                    <w:rPr>
                      <w:lang w:val="fr-FR"/>
                    </w:rPr>
                    <w:t>SCI Home Care Program</w:t>
                  </w:r>
                </w:p>
              </w:tc>
            </w:tr>
            <w:tr w:rsidR="00CF7CCE" w:rsidRPr="00FE5208" w:rsidTr="005C652E">
              <w:tc>
                <w:tcPr>
                  <w:tcW w:w="697" w:type="dxa"/>
                </w:tcPr>
                <w:p w:rsidR="00CF7CCE" w:rsidRPr="00FE5208" w:rsidRDefault="00CF7CCE" w:rsidP="00DC74AE">
                  <w:pPr>
                    <w:pStyle w:val="Footer"/>
                    <w:tabs>
                      <w:tab w:val="clear" w:pos="4320"/>
                      <w:tab w:val="clear" w:pos="8640"/>
                    </w:tabs>
                    <w:rPr>
                      <w:b/>
                      <w:lang w:val="fr-FR"/>
                    </w:rPr>
                  </w:pPr>
                  <w:r w:rsidRPr="00FE5208">
                    <w:rPr>
                      <w:b/>
                      <w:lang w:val="fr-FR"/>
                    </w:rPr>
                    <w:t>534</w:t>
                  </w:r>
                </w:p>
              </w:tc>
              <w:tc>
                <w:tcPr>
                  <w:tcW w:w="2823" w:type="dxa"/>
                </w:tcPr>
                <w:p w:rsidR="00CF7CCE" w:rsidRPr="00FE5208" w:rsidRDefault="00CF7CCE" w:rsidP="00DC74AE">
                  <w:pPr>
                    <w:pStyle w:val="Footer"/>
                    <w:tabs>
                      <w:tab w:val="clear" w:pos="4320"/>
                      <w:tab w:val="clear" w:pos="8640"/>
                    </w:tabs>
                    <w:rPr>
                      <w:lang w:val="fr-FR"/>
                    </w:rPr>
                  </w:pPr>
                  <w:r w:rsidRPr="00FE5208">
                    <w:rPr>
                      <w:lang w:val="fr-FR"/>
                    </w:rPr>
                    <w:t xml:space="preserve">MH </w:t>
                  </w:r>
                  <w:proofErr w:type="spellStart"/>
                  <w:r w:rsidRPr="00FE5208">
                    <w:rPr>
                      <w:lang w:val="fr-FR"/>
                    </w:rPr>
                    <w:t>Integrated</w:t>
                  </w:r>
                  <w:proofErr w:type="spellEnd"/>
                  <w:r w:rsidRPr="00FE5208">
                    <w:rPr>
                      <w:lang w:val="fr-FR"/>
                    </w:rPr>
                    <w:t xml:space="preserve"> Care </w:t>
                  </w:r>
                  <w:proofErr w:type="spellStart"/>
                  <w:r w:rsidRPr="00FE5208">
                    <w:rPr>
                      <w:lang w:val="fr-FR"/>
                    </w:rPr>
                    <w:t>Individual</w:t>
                  </w:r>
                  <w:proofErr w:type="spellEnd"/>
                </w:p>
              </w:tc>
              <w:tc>
                <w:tcPr>
                  <w:tcW w:w="687" w:type="dxa"/>
                  <w:shd w:val="clear" w:color="auto" w:fill="D9D9D9" w:themeFill="background1" w:themeFillShade="D9"/>
                </w:tcPr>
                <w:p w:rsidR="00CF7CCE" w:rsidRPr="00FE5208" w:rsidRDefault="00CF7CCE" w:rsidP="00DC74AE">
                  <w:pPr>
                    <w:pStyle w:val="Footer"/>
                    <w:tabs>
                      <w:tab w:val="clear" w:pos="4320"/>
                      <w:tab w:val="clear" w:pos="8640"/>
                    </w:tabs>
                    <w:rPr>
                      <w:b/>
                      <w:lang w:val="fr-FR"/>
                    </w:rPr>
                  </w:pPr>
                  <w:r w:rsidRPr="00FE5208">
                    <w:rPr>
                      <w:b/>
                      <w:lang w:val="fr-FR"/>
                    </w:rPr>
                    <w:t>315</w:t>
                  </w:r>
                </w:p>
              </w:tc>
              <w:tc>
                <w:tcPr>
                  <w:tcW w:w="2834" w:type="dxa"/>
                  <w:shd w:val="clear" w:color="auto" w:fill="D9D9D9" w:themeFill="background1" w:themeFillShade="D9"/>
                </w:tcPr>
                <w:p w:rsidR="00CF7CCE" w:rsidRPr="00FE5208" w:rsidRDefault="00CF7CCE" w:rsidP="00DC74AE">
                  <w:pPr>
                    <w:pStyle w:val="Footer"/>
                    <w:tabs>
                      <w:tab w:val="clear" w:pos="4320"/>
                      <w:tab w:val="clear" w:pos="8640"/>
                    </w:tabs>
                    <w:rPr>
                      <w:lang w:val="fr-FR"/>
                    </w:rPr>
                  </w:pPr>
                  <w:proofErr w:type="spellStart"/>
                  <w:r w:rsidRPr="00FE5208">
                    <w:rPr>
                      <w:lang w:val="fr-FR"/>
                    </w:rPr>
                    <w:t>Neurology</w:t>
                  </w:r>
                  <w:proofErr w:type="spellEnd"/>
                </w:p>
              </w:tc>
            </w:tr>
            <w:tr w:rsidR="00CF7CCE" w:rsidRPr="00FE5208" w:rsidTr="005C652E">
              <w:tc>
                <w:tcPr>
                  <w:tcW w:w="697" w:type="dxa"/>
                </w:tcPr>
                <w:p w:rsidR="00CF7CCE" w:rsidRPr="00FE5208" w:rsidRDefault="00CF7CCE" w:rsidP="00DC74AE">
                  <w:pPr>
                    <w:pStyle w:val="Footer"/>
                    <w:tabs>
                      <w:tab w:val="clear" w:pos="4320"/>
                      <w:tab w:val="clear" w:pos="8640"/>
                    </w:tabs>
                    <w:rPr>
                      <w:b/>
                      <w:lang w:val="fr-FR"/>
                    </w:rPr>
                  </w:pPr>
                  <w:r w:rsidRPr="00FE5208">
                    <w:rPr>
                      <w:b/>
                      <w:lang w:val="fr-FR"/>
                    </w:rPr>
                    <w:t>539</w:t>
                  </w:r>
                </w:p>
              </w:tc>
              <w:tc>
                <w:tcPr>
                  <w:tcW w:w="2823" w:type="dxa"/>
                </w:tcPr>
                <w:p w:rsidR="00CF7CCE" w:rsidRPr="00FE5208" w:rsidRDefault="00CF7CCE" w:rsidP="00DC74AE">
                  <w:pPr>
                    <w:pStyle w:val="Footer"/>
                    <w:tabs>
                      <w:tab w:val="clear" w:pos="4320"/>
                      <w:tab w:val="clear" w:pos="8640"/>
                    </w:tabs>
                    <w:rPr>
                      <w:lang w:val="fr-FR"/>
                    </w:rPr>
                  </w:pPr>
                  <w:r w:rsidRPr="00FE5208">
                    <w:rPr>
                      <w:lang w:val="fr-FR"/>
                    </w:rPr>
                    <w:t>MH Integrated Care Group</w:t>
                  </w:r>
                </w:p>
              </w:tc>
              <w:tc>
                <w:tcPr>
                  <w:tcW w:w="687" w:type="dxa"/>
                  <w:shd w:val="clear" w:color="auto" w:fill="D9D9D9" w:themeFill="background1" w:themeFillShade="D9"/>
                </w:tcPr>
                <w:p w:rsidR="00CF7CCE" w:rsidRPr="00FE5208" w:rsidRDefault="00CF7CCE" w:rsidP="00DC74AE">
                  <w:pPr>
                    <w:pStyle w:val="Footer"/>
                    <w:tabs>
                      <w:tab w:val="clear" w:pos="4320"/>
                      <w:tab w:val="clear" w:pos="8640"/>
                    </w:tabs>
                    <w:rPr>
                      <w:b/>
                      <w:lang w:val="fr-FR"/>
                    </w:rPr>
                  </w:pPr>
                  <w:r w:rsidRPr="00FE5208">
                    <w:rPr>
                      <w:b/>
                      <w:lang w:val="fr-FR"/>
                    </w:rPr>
                    <w:t>414</w:t>
                  </w:r>
                </w:p>
              </w:tc>
              <w:tc>
                <w:tcPr>
                  <w:tcW w:w="2834" w:type="dxa"/>
                  <w:shd w:val="clear" w:color="auto" w:fill="D9D9D9" w:themeFill="background1" w:themeFillShade="D9"/>
                </w:tcPr>
                <w:p w:rsidR="00CF7CCE" w:rsidRPr="00FE5208" w:rsidRDefault="00CF7CCE" w:rsidP="00DC74AE">
                  <w:pPr>
                    <w:pStyle w:val="Footer"/>
                    <w:tabs>
                      <w:tab w:val="clear" w:pos="4320"/>
                      <w:tab w:val="clear" w:pos="8640"/>
                    </w:tabs>
                    <w:rPr>
                      <w:lang w:val="fr-FR"/>
                    </w:rPr>
                  </w:pPr>
                  <w:proofErr w:type="spellStart"/>
                  <w:r w:rsidRPr="00FE5208">
                    <w:rPr>
                      <w:lang w:val="fr-FR"/>
                    </w:rPr>
                    <w:t>Urology</w:t>
                  </w:r>
                  <w:proofErr w:type="spellEnd"/>
                </w:p>
              </w:tc>
            </w:tr>
            <w:tr w:rsidR="00CF7CCE" w:rsidRPr="00FE5208" w:rsidTr="005C652E">
              <w:tc>
                <w:tcPr>
                  <w:tcW w:w="697" w:type="dxa"/>
                </w:tcPr>
                <w:p w:rsidR="00CF7CCE" w:rsidRPr="00FE5208" w:rsidRDefault="00CF7CCE" w:rsidP="00DC74AE">
                  <w:pPr>
                    <w:pStyle w:val="Footer"/>
                    <w:tabs>
                      <w:tab w:val="clear" w:pos="4320"/>
                      <w:tab w:val="clear" w:pos="8640"/>
                    </w:tabs>
                    <w:rPr>
                      <w:b/>
                      <w:lang w:val="fr-FR"/>
                    </w:rPr>
                  </w:pPr>
                  <w:r w:rsidRPr="00FE5208">
                    <w:rPr>
                      <w:b/>
                      <w:lang w:val="fr-FR"/>
                    </w:rPr>
                    <w:t>547</w:t>
                  </w:r>
                </w:p>
              </w:tc>
              <w:tc>
                <w:tcPr>
                  <w:tcW w:w="2823" w:type="dxa"/>
                </w:tcPr>
                <w:p w:rsidR="00CF7CCE" w:rsidRPr="00FE5208" w:rsidRDefault="00CF7CCE" w:rsidP="00DC74AE">
                  <w:pPr>
                    <w:pStyle w:val="Footer"/>
                    <w:tabs>
                      <w:tab w:val="clear" w:pos="4320"/>
                      <w:tab w:val="clear" w:pos="8640"/>
                    </w:tabs>
                    <w:rPr>
                      <w:lang w:val="fr-FR"/>
                    </w:rPr>
                  </w:pPr>
                  <w:r w:rsidRPr="00FE5208">
                    <w:rPr>
                      <w:lang w:val="fr-FR"/>
                    </w:rPr>
                    <w:t>Intensive SUD Group</w:t>
                  </w:r>
                </w:p>
              </w:tc>
              <w:tc>
                <w:tcPr>
                  <w:tcW w:w="687" w:type="dxa"/>
                  <w:shd w:val="clear" w:color="auto" w:fill="D9D9D9" w:themeFill="background1" w:themeFillShade="D9"/>
                </w:tcPr>
                <w:p w:rsidR="00CF7CCE" w:rsidRPr="00FE5208" w:rsidRDefault="00CF7CCE" w:rsidP="00DC74AE">
                  <w:pPr>
                    <w:pStyle w:val="Footer"/>
                    <w:tabs>
                      <w:tab w:val="clear" w:pos="4320"/>
                      <w:tab w:val="clear" w:pos="8640"/>
                    </w:tabs>
                    <w:rPr>
                      <w:b/>
                      <w:lang w:val="fr-FR"/>
                    </w:rPr>
                  </w:pPr>
                  <w:r w:rsidRPr="00FE5208">
                    <w:rPr>
                      <w:b/>
                      <w:lang w:val="fr-FR"/>
                    </w:rPr>
                    <w:t>201</w:t>
                  </w:r>
                </w:p>
              </w:tc>
              <w:tc>
                <w:tcPr>
                  <w:tcW w:w="2834" w:type="dxa"/>
                  <w:shd w:val="clear" w:color="auto" w:fill="D9D9D9" w:themeFill="background1" w:themeFillShade="D9"/>
                </w:tcPr>
                <w:p w:rsidR="00CF7CCE" w:rsidRPr="00FE5208" w:rsidRDefault="00CF7CCE" w:rsidP="00DC74AE">
                  <w:pPr>
                    <w:pStyle w:val="Footer"/>
                    <w:tabs>
                      <w:tab w:val="clear" w:pos="4320"/>
                      <w:tab w:val="clear" w:pos="8640"/>
                    </w:tabs>
                    <w:rPr>
                      <w:lang w:val="fr-FR"/>
                    </w:rPr>
                  </w:pPr>
                  <w:proofErr w:type="spellStart"/>
                  <w:r w:rsidRPr="00FE5208">
                    <w:rPr>
                      <w:lang w:val="fr-FR"/>
                    </w:rPr>
                    <w:t>Rehabilitation</w:t>
                  </w:r>
                  <w:proofErr w:type="spellEnd"/>
                </w:p>
              </w:tc>
            </w:tr>
          </w:tbl>
          <w:p w:rsidR="004B4017" w:rsidRPr="00FE5208" w:rsidRDefault="004B4017" w:rsidP="00DC74AE"/>
        </w:tc>
        <w:tc>
          <w:tcPr>
            <w:tcW w:w="5058" w:type="dxa"/>
            <w:tcBorders>
              <w:top w:val="single" w:sz="6" w:space="0" w:color="auto"/>
              <w:left w:val="single" w:sz="6" w:space="0" w:color="auto"/>
              <w:bottom w:val="single" w:sz="6" w:space="0" w:color="auto"/>
              <w:right w:val="single" w:sz="6" w:space="0" w:color="auto"/>
            </w:tcBorders>
          </w:tcPr>
          <w:p w:rsidR="004B4017" w:rsidRPr="00FE5208" w:rsidRDefault="004B4017" w:rsidP="00DC74AE">
            <w:pPr>
              <w:pStyle w:val="Footer"/>
              <w:tabs>
                <w:tab w:val="clear" w:pos="4320"/>
                <w:tab w:val="clear" w:pos="8640"/>
              </w:tabs>
              <w:rPr>
                <w:b/>
              </w:rPr>
            </w:pPr>
            <w:r w:rsidRPr="00FE5208">
              <w:rPr>
                <w:b/>
              </w:rPr>
              <w:t>In determining whether the patient was seen in a Nexus clinic, the abstractor should be guided by whether the clinic is a Mental Health clinic or a Primary Care clinic (or Cardiology, Endocrinology, etc.)</w:t>
            </w:r>
          </w:p>
          <w:p w:rsidR="004B4017" w:rsidRPr="00FE5208" w:rsidRDefault="004B4017" w:rsidP="00DC74AE">
            <w:pPr>
              <w:pStyle w:val="Footer"/>
              <w:tabs>
                <w:tab w:val="clear" w:pos="4320"/>
                <w:tab w:val="clear" w:pos="8640"/>
              </w:tabs>
            </w:pPr>
            <w:r w:rsidRPr="00FE5208">
              <w:t>If unable to make a definitive decision, consult with the facility Liaison for help in determining the clinic Stop Code.</w:t>
            </w:r>
          </w:p>
          <w:p w:rsidR="004B4017" w:rsidRPr="00FE5208" w:rsidRDefault="004B4017" w:rsidP="00DC74AE">
            <w:pPr>
              <w:pStyle w:val="Footer"/>
              <w:tabs>
                <w:tab w:val="clear" w:pos="4320"/>
                <w:tab w:val="clear" w:pos="8640"/>
              </w:tabs>
            </w:pPr>
            <w:r w:rsidRPr="00FE5208">
              <w:t xml:space="preserve">Stop codes can be found in </w:t>
            </w:r>
            <w:proofErr w:type="spellStart"/>
            <w:r w:rsidRPr="00FE5208">
              <w:t>VistA</w:t>
            </w:r>
            <w:proofErr w:type="spellEnd"/>
            <w:r w:rsidRPr="00FE5208">
              <w:t xml:space="preserve"> in the Patient Care Encounter (PCE) program.</w:t>
            </w:r>
          </w:p>
          <w:p w:rsidR="00D2674D" w:rsidRPr="00FE5208" w:rsidRDefault="00D2674D" w:rsidP="00DC74AE">
            <w:pPr>
              <w:pStyle w:val="Footer"/>
              <w:tabs>
                <w:tab w:val="clear" w:pos="4320"/>
                <w:tab w:val="clear" w:pos="8640"/>
              </w:tabs>
            </w:pPr>
          </w:p>
          <w:p w:rsidR="00D2674D" w:rsidRPr="00FE5208" w:rsidRDefault="00D2674D" w:rsidP="00DC74AE">
            <w:pPr>
              <w:pStyle w:val="Footer"/>
              <w:tabs>
                <w:tab w:val="clear" w:pos="4320"/>
                <w:tab w:val="clear" w:pos="8640"/>
              </w:tabs>
              <w:rPr>
                <w:b/>
                <w:sz w:val="22"/>
                <w:szCs w:val="22"/>
              </w:rPr>
            </w:pPr>
            <w:r w:rsidRPr="00FE5208">
              <w:rPr>
                <w:b/>
                <w:sz w:val="22"/>
                <w:szCs w:val="22"/>
              </w:rPr>
              <w:t>Do not include:</w:t>
            </w:r>
          </w:p>
          <w:p w:rsidR="00D2674D" w:rsidRPr="00FE5208" w:rsidRDefault="00D2674D" w:rsidP="00DC74AE">
            <w:pPr>
              <w:pStyle w:val="Footer"/>
              <w:tabs>
                <w:tab w:val="clear" w:pos="4320"/>
                <w:tab w:val="clear" w:pos="8640"/>
              </w:tabs>
              <w:rPr>
                <w:b/>
              </w:rPr>
            </w:pPr>
          </w:p>
          <w:tbl>
            <w:tblPr>
              <w:tblStyle w:val="TableGrid"/>
              <w:tblW w:w="0" w:type="auto"/>
              <w:tblLook w:val="04A0" w:firstRow="1" w:lastRow="0" w:firstColumn="1" w:lastColumn="0" w:noHBand="0" w:noVBand="1"/>
            </w:tblPr>
            <w:tblGrid>
              <w:gridCol w:w="715"/>
              <w:gridCol w:w="3870"/>
            </w:tblGrid>
            <w:tr w:rsidR="00D2674D" w:rsidRPr="00FE5208" w:rsidTr="005C652E">
              <w:tc>
                <w:tcPr>
                  <w:tcW w:w="715" w:type="dxa"/>
                </w:tcPr>
                <w:p w:rsidR="00D2674D" w:rsidRPr="00FE5208" w:rsidRDefault="00D2674D" w:rsidP="00DC74AE">
                  <w:pPr>
                    <w:pStyle w:val="Footer"/>
                    <w:tabs>
                      <w:tab w:val="clear" w:pos="4320"/>
                      <w:tab w:val="clear" w:pos="8640"/>
                    </w:tabs>
                    <w:rPr>
                      <w:b/>
                    </w:rPr>
                  </w:pPr>
                  <w:r w:rsidRPr="00FE5208">
                    <w:rPr>
                      <w:b/>
                    </w:rPr>
                    <w:t>Code</w:t>
                  </w:r>
                </w:p>
              </w:tc>
              <w:tc>
                <w:tcPr>
                  <w:tcW w:w="3870" w:type="dxa"/>
                </w:tcPr>
                <w:p w:rsidR="00D2674D" w:rsidRPr="00FE5208" w:rsidRDefault="00D2674D" w:rsidP="00DC74AE">
                  <w:pPr>
                    <w:pStyle w:val="Footer"/>
                    <w:tabs>
                      <w:tab w:val="clear" w:pos="4320"/>
                      <w:tab w:val="clear" w:pos="8640"/>
                    </w:tabs>
                    <w:rPr>
                      <w:b/>
                    </w:rPr>
                  </w:pPr>
                  <w:r w:rsidRPr="00FE5208">
                    <w:rPr>
                      <w:b/>
                    </w:rPr>
                    <w:t>Clinic Description</w:t>
                  </w:r>
                </w:p>
              </w:tc>
            </w:tr>
            <w:tr w:rsidR="00D2674D" w:rsidRPr="00FE5208" w:rsidTr="005C652E">
              <w:tc>
                <w:tcPr>
                  <w:tcW w:w="715" w:type="dxa"/>
                </w:tcPr>
                <w:p w:rsidR="00D2674D" w:rsidRPr="00FE5208" w:rsidRDefault="00D2674D" w:rsidP="00DC74AE">
                  <w:pPr>
                    <w:pStyle w:val="Footer"/>
                    <w:tabs>
                      <w:tab w:val="clear" w:pos="4320"/>
                      <w:tab w:val="clear" w:pos="8640"/>
                    </w:tabs>
                    <w:rPr>
                      <w:b/>
                    </w:rPr>
                  </w:pPr>
                  <w:r w:rsidRPr="00FE5208">
                    <w:rPr>
                      <w:b/>
                    </w:rPr>
                    <w:t>117</w:t>
                  </w:r>
                </w:p>
              </w:tc>
              <w:tc>
                <w:tcPr>
                  <w:tcW w:w="3870" w:type="dxa"/>
                </w:tcPr>
                <w:p w:rsidR="00D2674D" w:rsidRPr="00FE5208" w:rsidRDefault="00D2674D" w:rsidP="00DC74AE">
                  <w:pPr>
                    <w:pStyle w:val="Footer"/>
                    <w:tabs>
                      <w:tab w:val="clear" w:pos="4320"/>
                      <w:tab w:val="clear" w:pos="8640"/>
                    </w:tabs>
                    <w:rPr>
                      <w:b/>
                    </w:rPr>
                  </w:pPr>
                  <w:r w:rsidRPr="00FE5208">
                    <w:t>Nurse Only Visit</w:t>
                  </w:r>
                </w:p>
              </w:tc>
            </w:tr>
            <w:tr w:rsidR="00D2674D" w:rsidRPr="00FE5208" w:rsidTr="005C652E">
              <w:tc>
                <w:tcPr>
                  <w:tcW w:w="715" w:type="dxa"/>
                </w:tcPr>
                <w:p w:rsidR="00D2674D" w:rsidRPr="00FE5208" w:rsidRDefault="00D2674D" w:rsidP="00DC74AE">
                  <w:pPr>
                    <w:pStyle w:val="Footer"/>
                    <w:tabs>
                      <w:tab w:val="clear" w:pos="4320"/>
                      <w:tab w:val="clear" w:pos="8640"/>
                    </w:tabs>
                    <w:rPr>
                      <w:b/>
                    </w:rPr>
                  </w:pPr>
                  <w:r w:rsidRPr="00FE5208">
                    <w:rPr>
                      <w:b/>
                    </w:rPr>
                    <w:t>160</w:t>
                  </w:r>
                </w:p>
              </w:tc>
              <w:tc>
                <w:tcPr>
                  <w:tcW w:w="3870" w:type="dxa"/>
                </w:tcPr>
                <w:p w:rsidR="00D2674D" w:rsidRPr="00FE5208" w:rsidRDefault="00D2674D" w:rsidP="00DC74AE">
                  <w:pPr>
                    <w:rPr>
                      <w:b/>
                    </w:rPr>
                  </w:pPr>
                  <w:r w:rsidRPr="00FE5208">
                    <w:t>Pharmacy Consult</w:t>
                  </w:r>
                </w:p>
              </w:tc>
            </w:tr>
            <w:tr w:rsidR="00D2674D" w:rsidRPr="00FE5208" w:rsidTr="005C652E">
              <w:tc>
                <w:tcPr>
                  <w:tcW w:w="715" w:type="dxa"/>
                </w:tcPr>
                <w:p w:rsidR="00D2674D" w:rsidRPr="00FE5208" w:rsidRDefault="00D2674D" w:rsidP="00DC74AE">
                  <w:pPr>
                    <w:pStyle w:val="Footer"/>
                    <w:tabs>
                      <w:tab w:val="clear" w:pos="4320"/>
                      <w:tab w:val="clear" w:pos="8640"/>
                    </w:tabs>
                    <w:rPr>
                      <w:b/>
                    </w:rPr>
                  </w:pPr>
                  <w:r w:rsidRPr="00FE5208">
                    <w:rPr>
                      <w:b/>
                    </w:rPr>
                    <w:t>450</w:t>
                  </w:r>
                </w:p>
              </w:tc>
              <w:tc>
                <w:tcPr>
                  <w:tcW w:w="3870" w:type="dxa"/>
                </w:tcPr>
                <w:p w:rsidR="00D2674D" w:rsidRPr="00FE5208" w:rsidRDefault="00D2674D" w:rsidP="00DC74AE">
                  <w:pPr>
                    <w:pStyle w:val="Footer"/>
                    <w:tabs>
                      <w:tab w:val="clear" w:pos="4320"/>
                      <w:tab w:val="clear" w:pos="8640"/>
                    </w:tabs>
                    <w:rPr>
                      <w:b/>
                    </w:rPr>
                  </w:pPr>
                  <w:r w:rsidRPr="00FE5208">
                    <w:t>Compensation &amp; Pension Exam</w:t>
                  </w:r>
                </w:p>
              </w:tc>
            </w:tr>
            <w:tr w:rsidR="00D2674D" w:rsidRPr="00FE5208" w:rsidTr="005C652E">
              <w:tc>
                <w:tcPr>
                  <w:tcW w:w="715" w:type="dxa"/>
                </w:tcPr>
                <w:p w:rsidR="00D2674D" w:rsidRPr="00FE5208" w:rsidRDefault="00D2674D" w:rsidP="00DC74AE">
                  <w:pPr>
                    <w:pStyle w:val="Footer"/>
                    <w:tabs>
                      <w:tab w:val="clear" w:pos="4320"/>
                      <w:tab w:val="clear" w:pos="8640"/>
                    </w:tabs>
                    <w:rPr>
                      <w:b/>
                    </w:rPr>
                  </w:pPr>
                  <w:r w:rsidRPr="00FE5208">
                    <w:rPr>
                      <w:b/>
                    </w:rPr>
                    <w:t>529</w:t>
                  </w:r>
                </w:p>
              </w:tc>
              <w:tc>
                <w:tcPr>
                  <w:tcW w:w="3870" w:type="dxa"/>
                </w:tcPr>
                <w:p w:rsidR="00D2674D" w:rsidRPr="00FE5208" w:rsidRDefault="00D2674D" w:rsidP="00DC74AE">
                  <w:pPr>
                    <w:rPr>
                      <w:b/>
                    </w:rPr>
                  </w:pPr>
                  <w:r w:rsidRPr="00FE5208">
                    <w:t>Health Care for Homeless Vet</w:t>
                  </w:r>
                </w:p>
              </w:tc>
            </w:tr>
            <w:tr w:rsidR="00C7746A" w:rsidRPr="00FE5208" w:rsidTr="005C652E">
              <w:tc>
                <w:tcPr>
                  <w:tcW w:w="715" w:type="dxa"/>
                </w:tcPr>
                <w:p w:rsidR="00C7746A" w:rsidRPr="00FE5208" w:rsidRDefault="00C7746A" w:rsidP="00DC74AE">
                  <w:pPr>
                    <w:pStyle w:val="Footer"/>
                    <w:tabs>
                      <w:tab w:val="clear" w:pos="4320"/>
                      <w:tab w:val="clear" w:pos="8640"/>
                    </w:tabs>
                    <w:rPr>
                      <w:b/>
                    </w:rPr>
                  </w:pPr>
                  <w:r w:rsidRPr="00FE5208">
                    <w:rPr>
                      <w:b/>
                    </w:rPr>
                    <w:t>573</w:t>
                  </w:r>
                </w:p>
              </w:tc>
              <w:tc>
                <w:tcPr>
                  <w:tcW w:w="3870" w:type="dxa"/>
                </w:tcPr>
                <w:p w:rsidR="00C7746A" w:rsidRPr="00FE5208" w:rsidRDefault="00C7746A" w:rsidP="00DC74AE">
                  <w:pPr>
                    <w:pStyle w:val="Footer"/>
                    <w:tabs>
                      <w:tab w:val="clear" w:pos="4320"/>
                      <w:tab w:val="clear" w:pos="8640"/>
                    </w:tabs>
                    <w:rPr>
                      <w:b/>
                    </w:rPr>
                  </w:pPr>
                  <w:r w:rsidRPr="00FE5208">
                    <w:t>MH Incentive Therapy Group</w:t>
                  </w:r>
                </w:p>
              </w:tc>
            </w:tr>
            <w:tr w:rsidR="00C7746A" w:rsidRPr="00FE5208" w:rsidTr="005C652E">
              <w:tc>
                <w:tcPr>
                  <w:tcW w:w="715" w:type="dxa"/>
                </w:tcPr>
                <w:p w:rsidR="00C7746A" w:rsidRPr="00FE5208" w:rsidRDefault="00C7746A" w:rsidP="00DC74AE">
                  <w:pPr>
                    <w:pStyle w:val="Footer"/>
                    <w:tabs>
                      <w:tab w:val="clear" w:pos="4320"/>
                      <w:tab w:val="clear" w:pos="8640"/>
                    </w:tabs>
                    <w:rPr>
                      <w:b/>
                    </w:rPr>
                  </w:pPr>
                  <w:r w:rsidRPr="00FE5208">
                    <w:rPr>
                      <w:b/>
                    </w:rPr>
                    <w:t>574</w:t>
                  </w:r>
                </w:p>
              </w:tc>
              <w:tc>
                <w:tcPr>
                  <w:tcW w:w="3870" w:type="dxa"/>
                </w:tcPr>
                <w:p w:rsidR="00C7746A" w:rsidRPr="00FE5208" w:rsidRDefault="00C7746A" w:rsidP="00DC74AE">
                  <w:pPr>
                    <w:pStyle w:val="Footer"/>
                    <w:tabs>
                      <w:tab w:val="clear" w:pos="4320"/>
                      <w:tab w:val="clear" w:pos="8640"/>
                    </w:tabs>
                    <w:rPr>
                      <w:b/>
                    </w:rPr>
                  </w:pPr>
                  <w:r w:rsidRPr="00FE5208">
                    <w:t>MH Compensated Work Tx Group</w:t>
                  </w:r>
                </w:p>
              </w:tc>
            </w:tr>
            <w:tr w:rsidR="00C7746A" w:rsidRPr="00FE5208" w:rsidTr="005C652E">
              <w:tc>
                <w:tcPr>
                  <w:tcW w:w="715" w:type="dxa"/>
                </w:tcPr>
                <w:p w:rsidR="00C7746A" w:rsidRPr="00FE5208" w:rsidRDefault="00C7746A" w:rsidP="00DC74AE">
                  <w:pPr>
                    <w:pStyle w:val="Footer"/>
                    <w:tabs>
                      <w:tab w:val="clear" w:pos="4320"/>
                      <w:tab w:val="clear" w:pos="8640"/>
                    </w:tabs>
                    <w:rPr>
                      <w:b/>
                    </w:rPr>
                  </w:pPr>
                  <w:r w:rsidRPr="00FE5208">
                    <w:rPr>
                      <w:b/>
                    </w:rPr>
                    <w:t>575</w:t>
                  </w:r>
                </w:p>
              </w:tc>
              <w:tc>
                <w:tcPr>
                  <w:tcW w:w="3870" w:type="dxa"/>
                </w:tcPr>
                <w:p w:rsidR="00C7746A" w:rsidRPr="00FE5208" w:rsidRDefault="00C7746A" w:rsidP="00DC74AE">
                  <w:pPr>
                    <w:pStyle w:val="Footer"/>
                    <w:tabs>
                      <w:tab w:val="clear" w:pos="4320"/>
                      <w:tab w:val="clear" w:pos="8640"/>
                    </w:tabs>
                    <w:rPr>
                      <w:b/>
                    </w:rPr>
                  </w:pPr>
                  <w:r w:rsidRPr="00FE5208">
                    <w:t>MH Vocational Group</w:t>
                  </w:r>
                </w:p>
              </w:tc>
            </w:tr>
            <w:tr w:rsidR="00C7746A" w:rsidRPr="00FE5208" w:rsidTr="005C652E">
              <w:tc>
                <w:tcPr>
                  <w:tcW w:w="715" w:type="dxa"/>
                </w:tcPr>
                <w:p w:rsidR="00C7746A" w:rsidRPr="00FE5208" w:rsidRDefault="00C7746A" w:rsidP="00DC74AE">
                  <w:pPr>
                    <w:pStyle w:val="Footer"/>
                    <w:tabs>
                      <w:tab w:val="clear" w:pos="4320"/>
                      <w:tab w:val="clear" w:pos="8640"/>
                    </w:tabs>
                    <w:rPr>
                      <w:b/>
                    </w:rPr>
                  </w:pPr>
                  <w:r w:rsidRPr="00FE5208">
                    <w:rPr>
                      <w:b/>
                    </w:rPr>
                    <w:t>591</w:t>
                  </w:r>
                </w:p>
              </w:tc>
              <w:tc>
                <w:tcPr>
                  <w:tcW w:w="3870" w:type="dxa"/>
                </w:tcPr>
                <w:p w:rsidR="00C7746A" w:rsidRPr="00FE5208" w:rsidRDefault="00C7746A" w:rsidP="00DC74AE">
                  <w:pPr>
                    <w:rPr>
                      <w:b/>
                    </w:rPr>
                  </w:pPr>
                  <w:r w:rsidRPr="00FE5208">
                    <w:t>Incarcerated Veterans Re-entry</w:t>
                  </w:r>
                </w:p>
              </w:tc>
            </w:tr>
            <w:tr w:rsidR="00C7746A" w:rsidRPr="00FE5208" w:rsidTr="005C652E">
              <w:tc>
                <w:tcPr>
                  <w:tcW w:w="715" w:type="dxa"/>
                </w:tcPr>
                <w:p w:rsidR="00C7746A" w:rsidRPr="00FE5208" w:rsidRDefault="00C7746A" w:rsidP="00DC74AE">
                  <w:pPr>
                    <w:pStyle w:val="Footer"/>
                    <w:tabs>
                      <w:tab w:val="clear" w:pos="4320"/>
                      <w:tab w:val="clear" w:pos="8640"/>
                    </w:tabs>
                    <w:rPr>
                      <w:b/>
                    </w:rPr>
                  </w:pPr>
                  <w:r w:rsidRPr="00FE5208">
                    <w:rPr>
                      <w:b/>
                    </w:rPr>
                    <w:t>656</w:t>
                  </w:r>
                </w:p>
              </w:tc>
              <w:tc>
                <w:tcPr>
                  <w:tcW w:w="3870" w:type="dxa"/>
                </w:tcPr>
                <w:p w:rsidR="00C7746A" w:rsidRPr="00FE5208" w:rsidRDefault="00C7746A" w:rsidP="00DC74AE">
                  <w:pPr>
                    <w:pStyle w:val="Footer"/>
                    <w:tabs>
                      <w:tab w:val="clear" w:pos="4320"/>
                      <w:tab w:val="clear" w:pos="8640"/>
                    </w:tabs>
                    <w:rPr>
                      <w:b/>
                    </w:rPr>
                  </w:pPr>
                  <w:proofErr w:type="spellStart"/>
                  <w:r w:rsidRPr="00FE5208">
                    <w:rPr>
                      <w:lang w:val="fr-FR"/>
                    </w:rPr>
                    <w:t>DoD</w:t>
                  </w:r>
                  <w:proofErr w:type="spellEnd"/>
                  <w:r w:rsidRPr="00FE5208">
                    <w:rPr>
                      <w:lang w:val="fr-FR"/>
                    </w:rPr>
                    <w:t xml:space="preserve"> Non-VA care</w:t>
                  </w:r>
                </w:p>
              </w:tc>
            </w:tr>
            <w:tr w:rsidR="00C7746A" w:rsidRPr="00FE5208" w:rsidTr="005C652E">
              <w:tc>
                <w:tcPr>
                  <w:tcW w:w="715" w:type="dxa"/>
                </w:tcPr>
                <w:p w:rsidR="00C7746A" w:rsidRPr="00FE5208" w:rsidRDefault="00C7746A" w:rsidP="00DC74AE">
                  <w:pPr>
                    <w:pStyle w:val="Footer"/>
                    <w:tabs>
                      <w:tab w:val="clear" w:pos="4320"/>
                      <w:tab w:val="clear" w:pos="8640"/>
                    </w:tabs>
                    <w:rPr>
                      <w:b/>
                    </w:rPr>
                  </w:pPr>
                  <w:r w:rsidRPr="00FE5208">
                    <w:rPr>
                      <w:b/>
                    </w:rPr>
                    <w:t>710</w:t>
                  </w:r>
                </w:p>
              </w:tc>
              <w:tc>
                <w:tcPr>
                  <w:tcW w:w="3870" w:type="dxa"/>
                </w:tcPr>
                <w:p w:rsidR="00C7746A" w:rsidRPr="00FE5208" w:rsidRDefault="00C7746A" w:rsidP="00DC74AE">
                  <w:pPr>
                    <w:pStyle w:val="Footer"/>
                    <w:tabs>
                      <w:tab w:val="clear" w:pos="4320"/>
                      <w:tab w:val="clear" w:pos="8640"/>
                    </w:tabs>
                    <w:rPr>
                      <w:b/>
                    </w:rPr>
                  </w:pPr>
                  <w:r w:rsidRPr="00FE5208">
                    <w:t>Flu clinics</w:t>
                  </w:r>
                </w:p>
              </w:tc>
            </w:tr>
            <w:tr w:rsidR="00C7746A" w:rsidTr="005C652E">
              <w:tc>
                <w:tcPr>
                  <w:tcW w:w="715" w:type="dxa"/>
                </w:tcPr>
                <w:p w:rsidR="00C7746A" w:rsidRPr="00FE5208" w:rsidRDefault="00C7746A" w:rsidP="00DC74AE">
                  <w:pPr>
                    <w:pStyle w:val="Footer"/>
                    <w:tabs>
                      <w:tab w:val="clear" w:pos="4320"/>
                      <w:tab w:val="clear" w:pos="8640"/>
                    </w:tabs>
                    <w:rPr>
                      <w:b/>
                    </w:rPr>
                  </w:pPr>
                  <w:r w:rsidRPr="00FE5208">
                    <w:rPr>
                      <w:b/>
                    </w:rPr>
                    <w:t>717</w:t>
                  </w:r>
                </w:p>
              </w:tc>
              <w:tc>
                <w:tcPr>
                  <w:tcW w:w="3870" w:type="dxa"/>
                </w:tcPr>
                <w:p w:rsidR="00C7746A" w:rsidRDefault="00C7746A" w:rsidP="00DC74AE">
                  <w:pPr>
                    <w:pStyle w:val="Footer"/>
                    <w:tabs>
                      <w:tab w:val="clear" w:pos="4320"/>
                      <w:tab w:val="clear" w:pos="8640"/>
                    </w:tabs>
                    <w:rPr>
                      <w:b/>
                    </w:rPr>
                  </w:pPr>
                  <w:r w:rsidRPr="00FE5208">
                    <w:t>PPD only</w:t>
                  </w:r>
                </w:p>
              </w:tc>
            </w:tr>
          </w:tbl>
          <w:p w:rsidR="00D2674D" w:rsidRPr="002E596F" w:rsidRDefault="00D2674D" w:rsidP="00DC74AE">
            <w:pPr>
              <w:pStyle w:val="Footer"/>
              <w:tabs>
                <w:tab w:val="clear" w:pos="4320"/>
                <w:tab w:val="clear" w:pos="8640"/>
              </w:tabs>
            </w:pPr>
          </w:p>
        </w:tc>
      </w:tr>
    </w:tbl>
    <w:p w:rsidR="00103647" w:rsidRDefault="00103647" w:rsidP="00DC74AE"/>
    <w:sectPr w:rsidR="00103647" w:rsidSect="00760149">
      <w:headerReference w:type="default" r:id="rId10"/>
      <w:footerReference w:type="even" r:id="rId11"/>
      <w:footerReference w:type="default" r:id="rId12"/>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0DF" w:rsidRDefault="002120DF">
      <w:r>
        <w:separator/>
      </w:r>
    </w:p>
  </w:endnote>
  <w:endnote w:type="continuationSeparator" w:id="0">
    <w:p w:rsidR="002120DF" w:rsidRDefault="0021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0DF" w:rsidRDefault="002120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20DF" w:rsidRDefault="002120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0DF" w:rsidRDefault="002120DF">
    <w:pPr>
      <w:pStyle w:val="Footer"/>
      <w:tabs>
        <w:tab w:val="right" w:pos="12240"/>
        <w:tab w:val="right" w:pos="12960"/>
      </w:tabs>
      <w:ind w:right="360"/>
      <w:rPr>
        <w:rStyle w:val="PageNumber"/>
      </w:rPr>
    </w:pPr>
    <w:r>
      <w:rPr>
        <w:sz w:val="16"/>
      </w:rPr>
      <w:t>Validation ModuleFY2019Q4</w:t>
    </w:r>
    <w:r w:rsidR="005A718A">
      <w:rPr>
        <w:sz w:val="16"/>
      </w:rPr>
      <w:t xml:space="preserve"> 6/05/19</w:t>
    </w:r>
    <w:r>
      <w:rPr>
        <w:sz w:val="16"/>
      </w:rPr>
      <w:tab/>
      <w:t xml:space="preserve">                                                                        </w:t>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60169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0169B">
      <w:rPr>
        <w:rStyle w:val="PageNumber"/>
        <w:noProof/>
      </w:rPr>
      <w:t>17</w:t>
    </w:r>
    <w:r>
      <w:rPr>
        <w:rStyle w:val="PageNumber"/>
      </w:rPr>
      <w:fldChar w:fldCharType="end"/>
    </w:r>
  </w:p>
  <w:p w:rsidR="002120DF" w:rsidRDefault="002120DF">
    <w:pPr>
      <w:pStyle w:val="Footer"/>
      <w:tabs>
        <w:tab w:val="right" w:pos="12240"/>
        <w:tab w:val="right" w:pos="12960"/>
      </w:tabs>
      <w:ind w:right="360"/>
      <w:rPr>
        <w:rStyle w:val="PageNumber"/>
      </w:rPr>
    </w:pPr>
  </w:p>
  <w:p w:rsidR="002120DF" w:rsidRDefault="002120DF">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0DF" w:rsidRDefault="002120DF">
      <w:r>
        <w:separator/>
      </w:r>
    </w:p>
  </w:footnote>
  <w:footnote w:type="continuationSeparator" w:id="0">
    <w:p w:rsidR="002120DF" w:rsidRDefault="00212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0DF" w:rsidRDefault="002120DF">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2120DF" w:rsidRDefault="002120DF">
    <w:pPr>
      <w:pStyle w:val="Header"/>
      <w:tabs>
        <w:tab w:val="clear" w:pos="4320"/>
        <w:tab w:val="clear" w:pos="8640"/>
        <w:tab w:val="left" w:pos="576"/>
        <w:tab w:val="left" w:pos="1440"/>
      </w:tabs>
      <w:jc w:val="center"/>
      <w:rPr>
        <w:b/>
        <w:sz w:val="28"/>
      </w:rPr>
    </w:pPr>
    <w:r>
      <w:rPr>
        <w:b/>
        <w:sz w:val="28"/>
      </w:rPr>
      <w:t>VALIDATION MODULE</w:t>
    </w:r>
  </w:p>
  <w:p w:rsidR="002120DF" w:rsidRDefault="002120DF" w:rsidP="005776AE">
    <w:pPr>
      <w:pStyle w:val="Header"/>
      <w:jc w:val="center"/>
      <w:rPr>
        <w:b/>
        <w:sz w:val="24"/>
      </w:rPr>
    </w:pPr>
    <w:r>
      <w:rPr>
        <w:b/>
        <w:sz w:val="24"/>
        <w:szCs w:val="24"/>
      </w:rPr>
      <w:t>Fourth</w:t>
    </w:r>
    <w:r w:rsidRPr="00772D5C">
      <w:rPr>
        <w:b/>
        <w:sz w:val="24"/>
        <w:szCs w:val="24"/>
      </w:rPr>
      <w:t xml:space="preserve"> Quarter, FY201</w:t>
    </w:r>
    <w:r>
      <w:rPr>
        <w:b/>
        <w:sz w:val="24"/>
        <w:szCs w:val="24"/>
      </w:rPr>
      <w:t>9</w:t>
    </w:r>
  </w:p>
  <w:tbl>
    <w:tblPr>
      <w:tblW w:w="14058" w:type="dxa"/>
      <w:tblLayout w:type="fixed"/>
      <w:tblLook w:val="0000" w:firstRow="0" w:lastRow="0" w:firstColumn="0" w:lastColumn="0" w:noHBand="0" w:noVBand="0"/>
    </w:tblPr>
    <w:tblGrid>
      <w:gridCol w:w="468"/>
      <w:gridCol w:w="1260"/>
      <w:gridCol w:w="5400"/>
      <w:gridCol w:w="1890"/>
      <w:gridCol w:w="5040"/>
    </w:tblGrid>
    <w:tr w:rsidR="002120DF"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2120DF" w:rsidRPr="003A0CBA" w:rsidRDefault="002120DF"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2120DF" w:rsidRPr="003A0CBA" w:rsidRDefault="002120DF"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2120DF" w:rsidRPr="003A0CBA" w:rsidRDefault="002120DF"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2120DF" w:rsidRPr="003A0CBA" w:rsidRDefault="002120DF"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2120DF" w:rsidRPr="003A0CBA" w:rsidRDefault="002120DF" w:rsidP="00B14441">
          <w:pPr>
            <w:pStyle w:val="Heading2"/>
            <w:tabs>
              <w:tab w:val="clear" w:pos="720"/>
              <w:tab w:val="clear" w:pos="1440"/>
            </w:tabs>
            <w:rPr>
              <w:sz w:val="22"/>
            </w:rPr>
          </w:pPr>
          <w:r w:rsidRPr="003A0CBA">
            <w:rPr>
              <w:sz w:val="22"/>
            </w:rPr>
            <w:t>Definitions/Decision Rules</w:t>
          </w:r>
        </w:p>
      </w:tc>
    </w:tr>
  </w:tbl>
  <w:p w:rsidR="002120DF" w:rsidRDefault="002120DF" w:rsidP="00FD1B14">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4B0343"/>
    <w:multiLevelType w:val="hybridMultilevel"/>
    <w:tmpl w:val="C37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9">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4"/>
  </w:num>
  <w:num w:numId="2">
    <w:abstractNumId w:val="19"/>
  </w:num>
  <w:num w:numId="3">
    <w:abstractNumId w:val="13"/>
  </w:num>
  <w:num w:numId="4">
    <w:abstractNumId w:val="43"/>
  </w:num>
  <w:num w:numId="5">
    <w:abstractNumId w:val="22"/>
  </w:num>
  <w:num w:numId="6">
    <w:abstractNumId w:val="24"/>
  </w:num>
  <w:num w:numId="7">
    <w:abstractNumId w:val="46"/>
  </w:num>
  <w:num w:numId="8">
    <w:abstractNumId w:val="15"/>
  </w:num>
  <w:num w:numId="9">
    <w:abstractNumId w:val="2"/>
  </w:num>
  <w:num w:numId="10">
    <w:abstractNumId w:val="5"/>
  </w:num>
  <w:num w:numId="11">
    <w:abstractNumId w:val="16"/>
  </w:num>
  <w:num w:numId="12">
    <w:abstractNumId w:val="29"/>
  </w:num>
  <w:num w:numId="13">
    <w:abstractNumId w:val="39"/>
  </w:num>
  <w:num w:numId="14">
    <w:abstractNumId w:val="3"/>
  </w:num>
  <w:num w:numId="15">
    <w:abstractNumId w:val="17"/>
  </w:num>
  <w:num w:numId="16">
    <w:abstractNumId w:val="36"/>
  </w:num>
  <w:num w:numId="17">
    <w:abstractNumId w:val="20"/>
  </w:num>
  <w:num w:numId="18">
    <w:abstractNumId w:val="37"/>
  </w:num>
  <w:num w:numId="19">
    <w:abstractNumId w:val="34"/>
  </w:num>
  <w:num w:numId="20">
    <w:abstractNumId w:val="38"/>
  </w:num>
  <w:num w:numId="21">
    <w:abstractNumId w:val="7"/>
  </w:num>
  <w:num w:numId="22">
    <w:abstractNumId w:val="12"/>
  </w:num>
  <w:num w:numId="23">
    <w:abstractNumId w:val="0"/>
  </w:num>
  <w:num w:numId="24">
    <w:abstractNumId w:val="28"/>
  </w:num>
  <w:num w:numId="25">
    <w:abstractNumId w:val="33"/>
  </w:num>
  <w:num w:numId="26">
    <w:abstractNumId w:val="11"/>
  </w:num>
  <w:num w:numId="27">
    <w:abstractNumId w:val="32"/>
  </w:num>
  <w:num w:numId="28">
    <w:abstractNumId w:val="48"/>
  </w:num>
  <w:num w:numId="29">
    <w:abstractNumId w:val="4"/>
  </w:num>
  <w:num w:numId="30">
    <w:abstractNumId w:val="1"/>
  </w:num>
  <w:num w:numId="31">
    <w:abstractNumId w:val="18"/>
  </w:num>
  <w:num w:numId="32">
    <w:abstractNumId w:val="23"/>
  </w:num>
  <w:num w:numId="33">
    <w:abstractNumId w:val="31"/>
  </w:num>
  <w:num w:numId="34">
    <w:abstractNumId w:val="21"/>
  </w:num>
  <w:num w:numId="35">
    <w:abstractNumId w:val="26"/>
  </w:num>
  <w:num w:numId="36">
    <w:abstractNumId w:val="35"/>
  </w:num>
  <w:num w:numId="37">
    <w:abstractNumId w:val="49"/>
  </w:num>
  <w:num w:numId="38">
    <w:abstractNumId w:val="8"/>
  </w:num>
  <w:num w:numId="39">
    <w:abstractNumId w:val="25"/>
  </w:num>
  <w:num w:numId="40">
    <w:abstractNumId w:val="45"/>
  </w:num>
  <w:num w:numId="41">
    <w:abstractNumId w:val="42"/>
  </w:num>
  <w:num w:numId="42">
    <w:abstractNumId w:val="41"/>
  </w:num>
  <w:num w:numId="43">
    <w:abstractNumId w:val="14"/>
  </w:num>
  <w:num w:numId="44">
    <w:abstractNumId w:val="47"/>
  </w:num>
  <w:num w:numId="45">
    <w:abstractNumId w:val="6"/>
  </w:num>
  <w:num w:numId="46">
    <w:abstractNumId w:val="10"/>
  </w:num>
  <w:num w:numId="47">
    <w:abstractNumId w:val="40"/>
  </w:num>
  <w:num w:numId="48">
    <w:abstractNumId w:val="9"/>
  </w:num>
  <w:num w:numId="49">
    <w:abstractNumId w:val="27"/>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62CD"/>
    <w:rsid w:val="0001172F"/>
    <w:rsid w:val="00013EBD"/>
    <w:rsid w:val="00014A69"/>
    <w:rsid w:val="000235C0"/>
    <w:rsid w:val="000306F5"/>
    <w:rsid w:val="0003667D"/>
    <w:rsid w:val="0004193D"/>
    <w:rsid w:val="00055411"/>
    <w:rsid w:val="000574AE"/>
    <w:rsid w:val="00060A8A"/>
    <w:rsid w:val="00065878"/>
    <w:rsid w:val="000662A5"/>
    <w:rsid w:val="00072A4F"/>
    <w:rsid w:val="00073FB2"/>
    <w:rsid w:val="0007572A"/>
    <w:rsid w:val="00080206"/>
    <w:rsid w:val="000842C1"/>
    <w:rsid w:val="00086FA0"/>
    <w:rsid w:val="00091F62"/>
    <w:rsid w:val="000959DF"/>
    <w:rsid w:val="000A29DA"/>
    <w:rsid w:val="000A6B1C"/>
    <w:rsid w:val="000A705F"/>
    <w:rsid w:val="000B516C"/>
    <w:rsid w:val="000C55CF"/>
    <w:rsid w:val="000C76E9"/>
    <w:rsid w:val="000E5D7A"/>
    <w:rsid w:val="000E6971"/>
    <w:rsid w:val="000F0E5B"/>
    <w:rsid w:val="000F5C2F"/>
    <w:rsid w:val="000F754B"/>
    <w:rsid w:val="000F7A42"/>
    <w:rsid w:val="00103647"/>
    <w:rsid w:val="00110E2C"/>
    <w:rsid w:val="00112C33"/>
    <w:rsid w:val="00114391"/>
    <w:rsid w:val="00114914"/>
    <w:rsid w:val="00124C4F"/>
    <w:rsid w:val="0013495C"/>
    <w:rsid w:val="00137494"/>
    <w:rsid w:val="00152A02"/>
    <w:rsid w:val="00153FE0"/>
    <w:rsid w:val="00156EC5"/>
    <w:rsid w:val="00164790"/>
    <w:rsid w:val="00165AAA"/>
    <w:rsid w:val="00165B27"/>
    <w:rsid w:val="00167EF9"/>
    <w:rsid w:val="0017326F"/>
    <w:rsid w:val="00174CFB"/>
    <w:rsid w:val="00182202"/>
    <w:rsid w:val="00184A7E"/>
    <w:rsid w:val="0018648B"/>
    <w:rsid w:val="0018764A"/>
    <w:rsid w:val="00192698"/>
    <w:rsid w:val="001977D6"/>
    <w:rsid w:val="0019787F"/>
    <w:rsid w:val="001A0D98"/>
    <w:rsid w:val="001A50BE"/>
    <w:rsid w:val="001A5279"/>
    <w:rsid w:val="001A79B4"/>
    <w:rsid w:val="001B3754"/>
    <w:rsid w:val="001B5735"/>
    <w:rsid w:val="001C0283"/>
    <w:rsid w:val="001D0A15"/>
    <w:rsid w:val="001D3441"/>
    <w:rsid w:val="001D4258"/>
    <w:rsid w:val="001E26F0"/>
    <w:rsid w:val="001F660A"/>
    <w:rsid w:val="001F6C0D"/>
    <w:rsid w:val="00200A07"/>
    <w:rsid w:val="00203448"/>
    <w:rsid w:val="0020533F"/>
    <w:rsid w:val="002120DF"/>
    <w:rsid w:val="00213AE8"/>
    <w:rsid w:val="00217AD6"/>
    <w:rsid w:val="00220ED7"/>
    <w:rsid w:val="002216F1"/>
    <w:rsid w:val="00223AEE"/>
    <w:rsid w:val="0022727B"/>
    <w:rsid w:val="00231F6F"/>
    <w:rsid w:val="002412F1"/>
    <w:rsid w:val="00243AAA"/>
    <w:rsid w:val="00246BC6"/>
    <w:rsid w:val="00250934"/>
    <w:rsid w:val="0025334F"/>
    <w:rsid w:val="00257C2F"/>
    <w:rsid w:val="0026184D"/>
    <w:rsid w:val="002720EF"/>
    <w:rsid w:val="00274995"/>
    <w:rsid w:val="00283C0F"/>
    <w:rsid w:val="002851F7"/>
    <w:rsid w:val="00285445"/>
    <w:rsid w:val="00286A1B"/>
    <w:rsid w:val="00292124"/>
    <w:rsid w:val="00295055"/>
    <w:rsid w:val="002978D8"/>
    <w:rsid w:val="00297A7C"/>
    <w:rsid w:val="002A2617"/>
    <w:rsid w:val="002A46BA"/>
    <w:rsid w:val="002A5610"/>
    <w:rsid w:val="002B11B7"/>
    <w:rsid w:val="002B1C8B"/>
    <w:rsid w:val="002B2BFE"/>
    <w:rsid w:val="002B6398"/>
    <w:rsid w:val="002B6E0F"/>
    <w:rsid w:val="002C209D"/>
    <w:rsid w:val="002C50EF"/>
    <w:rsid w:val="002C5491"/>
    <w:rsid w:val="002D1A10"/>
    <w:rsid w:val="002D2513"/>
    <w:rsid w:val="002D6068"/>
    <w:rsid w:val="002D67BA"/>
    <w:rsid w:val="002E596F"/>
    <w:rsid w:val="002F7497"/>
    <w:rsid w:val="00303863"/>
    <w:rsid w:val="003062B2"/>
    <w:rsid w:val="003129DF"/>
    <w:rsid w:val="00313392"/>
    <w:rsid w:val="00313418"/>
    <w:rsid w:val="00320E6B"/>
    <w:rsid w:val="00320F58"/>
    <w:rsid w:val="003232F8"/>
    <w:rsid w:val="003245A4"/>
    <w:rsid w:val="00326F60"/>
    <w:rsid w:val="00330B3C"/>
    <w:rsid w:val="003357D4"/>
    <w:rsid w:val="00354DB7"/>
    <w:rsid w:val="00360EEA"/>
    <w:rsid w:val="00363D80"/>
    <w:rsid w:val="00364D60"/>
    <w:rsid w:val="00372CDB"/>
    <w:rsid w:val="00376090"/>
    <w:rsid w:val="003779A8"/>
    <w:rsid w:val="00377A57"/>
    <w:rsid w:val="00377D01"/>
    <w:rsid w:val="00377FA8"/>
    <w:rsid w:val="003807C4"/>
    <w:rsid w:val="003A0CBA"/>
    <w:rsid w:val="003A1898"/>
    <w:rsid w:val="003A1F8F"/>
    <w:rsid w:val="003C0483"/>
    <w:rsid w:val="003C0697"/>
    <w:rsid w:val="003C41D0"/>
    <w:rsid w:val="003C4412"/>
    <w:rsid w:val="003C772D"/>
    <w:rsid w:val="003D4154"/>
    <w:rsid w:val="003D7690"/>
    <w:rsid w:val="003E274B"/>
    <w:rsid w:val="003E686C"/>
    <w:rsid w:val="003F228B"/>
    <w:rsid w:val="003F5AF5"/>
    <w:rsid w:val="003F6D0C"/>
    <w:rsid w:val="00400C29"/>
    <w:rsid w:val="0040299E"/>
    <w:rsid w:val="0040467A"/>
    <w:rsid w:val="004060BA"/>
    <w:rsid w:val="00407A59"/>
    <w:rsid w:val="00410813"/>
    <w:rsid w:val="004136DC"/>
    <w:rsid w:val="00415758"/>
    <w:rsid w:val="004159CA"/>
    <w:rsid w:val="00415F93"/>
    <w:rsid w:val="00421E44"/>
    <w:rsid w:val="0042404B"/>
    <w:rsid w:val="00431268"/>
    <w:rsid w:val="004343EF"/>
    <w:rsid w:val="0043604B"/>
    <w:rsid w:val="00437294"/>
    <w:rsid w:val="00442229"/>
    <w:rsid w:val="00445123"/>
    <w:rsid w:val="00445C53"/>
    <w:rsid w:val="00446027"/>
    <w:rsid w:val="00447726"/>
    <w:rsid w:val="004501F4"/>
    <w:rsid w:val="004516E4"/>
    <w:rsid w:val="0045591E"/>
    <w:rsid w:val="00460DEB"/>
    <w:rsid w:val="0046175C"/>
    <w:rsid w:val="004634BA"/>
    <w:rsid w:val="00465C1B"/>
    <w:rsid w:val="00470E54"/>
    <w:rsid w:val="004722B2"/>
    <w:rsid w:val="00473EC6"/>
    <w:rsid w:val="00474E06"/>
    <w:rsid w:val="00475394"/>
    <w:rsid w:val="0049275E"/>
    <w:rsid w:val="00497365"/>
    <w:rsid w:val="00497A11"/>
    <w:rsid w:val="004A2E34"/>
    <w:rsid w:val="004A3BB3"/>
    <w:rsid w:val="004A5D6E"/>
    <w:rsid w:val="004B25C7"/>
    <w:rsid w:val="004B4017"/>
    <w:rsid w:val="004B6066"/>
    <w:rsid w:val="004C0148"/>
    <w:rsid w:val="004D1C82"/>
    <w:rsid w:val="004D547D"/>
    <w:rsid w:val="004E04BF"/>
    <w:rsid w:val="004E0D8F"/>
    <w:rsid w:val="004E23A1"/>
    <w:rsid w:val="004F12D8"/>
    <w:rsid w:val="004F699D"/>
    <w:rsid w:val="004F7BE8"/>
    <w:rsid w:val="00505924"/>
    <w:rsid w:val="005131EC"/>
    <w:rsid w:val="005147B3"/>
    <w:rsid w:val="00515824"/>
    <w:rsid w:val="00517532"/>
    <w:rsid w:val="00521691"/>
    <w:rsid w:val="00522594"/>
    <w:rsid w:val="005262DA"/>
    <w:rsid w:val="00534413"/>
    <w:rsid w:val="00535992"/>
    <w:rsid w:val="00541FB8"/>
    <w:rsid w:val="00542727"/>
    <w:rsid w:val="00542A56"/>
    <w:rsid w:val="005450A4"/>
    <w:rsid w:val="0054523D"/>
    <w:rsid w:val="005531A9"/>
    <w:rsid w:val="00557D4D"/>
    <w:rsid w:val="00564EEC"/>
    <w:rsid w:val="005674CF"/>
    <w:rsid w:val="005726AA"/>
    <w:rsid w:val="00574950"/>
    <w:rsid w:val="005776AE"/>
    <w:rsid w:val="00584F82"/>
    <w:rsid w:val="00587FA7"/>
    <w:rsid w:val="005A5E5F"/>
    <w:rsid w:val="005A718A"/>
    <w:rsid w:val="005B14B7"/>
    <w:rsid w:val="005B1FAD"/>
    <w:rsid w:val="005B243B"/>
    <w:rsid w:val="005B30A6"/>
    <w:rsid w:val="005B3EBD"/>
    <w:rsid w:val="005B745B"/>
    <w:rsid w:val="005C652E"/>
    <w:rsid w:val="005D0C2C"/>
    <w:rsid w:val="005E14FE"/>
    <w:rsid w:val="005E23DA"/>
    <w:rsid w:val="005E7395"/>
    <w:rsid w:val="005E73FE"/>
    <w:rsid w:val="005E7B5C"/>
    <w:rsid w:val="005F0193"/>
    <w:rsid w:val="005F68E3"/>
    <w:rsid w:val="0060138D"/>
    <w:rsid w:val="00601683"/>
    <w:rsid w:val="0060169B"/>
    <w:rsid w:val="00601AC3"/>
    <w:rsid w:val="00601E3F"/>
    <w:rsid w:val="00602077"/>
    <w:rsid w:val="006033F0"/>
    <w:rsid w:val="006130AD"/>
    <w:rsid w:val="0062209F"/>
    <w:rsid w:val="006325E7"/>
    <w:rsid w:val="006369A7"/>
    <w:rsid w:val="00644A12"/>
    <w:rsid w:val="00651851"/>
    <w:rsid w:val="006524DC"/>
    <w:rsid w:val="00664E1B"/>
    <w:rsid w:val="006661D7"/>
    <w:rsid w:val="00677549"/>
    <w:rsid w:val="00683E2F"/>
    <w:rsid w:val="00690A9F"/>
    <w:rsid w:val="00694B60"/>
    <w:rsid w:val="006951BC"/>
    <w:rsid w:val="006A1FAC"/>
    <w:rsid w:val="006A3CAB"/>
    <w:rsid w:val="006A7CF4"/>
    <w:rsid w:val="006B1F70"/>
    <w:rsid w:val="006B669F"/>
    <w:rsid w:val="006B7AA2"/>
    <w:rsid w:val="006C1D24"/>
    <w:rsid w:val="006C21EB"/>
    <w:rsid w:val="006C2562"/>
    <w:rsid w:val="006C26FB"/>
    <w:rsid w:val="006C6B25"/>
    <w:rsid w:val="006D10C7"/>
    <w:rsid w:val="006D160C"/>
    <w:rsid w:val="006D1F9A"/>
    <w:rsid w:val="006D2FE5"/>
    <w:rsid w:val="006D35EB"/>
    <w:rsid w:val="006D565A"/>
    <w:rsid w:val="006E7CF6"/>
    <w:rsid w:val="006F0B92"/>
    <w:rsid w:val="00703154"/>
    <w:rsid w:val="00710AAB"/>
    <w:rsid w:val="00721718"/>
    <w:rsid w:val="00724822"/>
    <w:rsid w:val="00724EC6"/>
    <w:rsid w:val="0072523A"/>
    <w:rsid w:val="00725F0D"/>
    <w:rsid w:val="00732140"/>
    <w:rsid w:val="00734B62"/>
    <w:rsid w:val="00756C1C"/>
    <w:rsid w:val="00760149"/>
    <w:rsid w:val="007601E5"/>
    <w:rsid w:val="007614AA"/>
    <w:rsid w:val="00766067"/>
    <w:rsid w:val="00772D5C"/>
    <w:rsid w:val="007817AB"/>
    <w:rsid w:val="0078263E"/>
    <w:rsid w:val="00786B48"/>
    <w:rsid w:val="00794471"/>
    <w:rsid w:val="0079474C"/>
    <w:rsid w:val="007B0655"/>
    <w:rsid w:val="007B070E"/>
    <w:rsid w:val="007B0856"/>
    <w:rsid w:val="007B4FE9"/>
    <w:rsid w:val="007C5CEF"/>
    <w:rsid w:val="007D4738"/>
    <w:rsid w:val="007F011B"/>
    <w:rsid w:val="007F40CF"/>
    <w:rsid w:val="007F53CD"/>
    <w:rsid w:val="007F6035"/>
    <w:rsid w:val="007F767A"/>
    <w:rsid w:val="00807C3E"/>
    <w:rsid w:val="00810BD0"/>
    <w:rsid w:val="008122C3"/>
    <w:rsid w:val="008143E0"/>
    <w:rsid w:val="008178DB"/>
    <w:rsid w:val="008271D4"/>
    <w:rsid w:val="008276FC"/>
    <w:rsid w:val="008306FD"/>
    <w:rsid w:val="00835F15"/>
    <w:rsid w:val="00846049"/>
    <w:rsid w:val="0084752D"/>
    <w:rsid w:val="00850C27"/>
    <w:rsid w:val="0085180C"/>
    <w:rsid w:val="008524E3"/>
    <w:rsid w:val="00852874"/>
    <w:rsid w:val="008553CE"/>
    <w:rsid w:val="00860B34"/>
    <w:rsid w:val="00861198"/>
    <w:rsid w:val="008644FC"/>
    <w:rsid w:val="0087799D"/>
    <w:rsid w:val="008800E9"/>
    <w:rsid w:val="008904F9"/>
    <w:rsid w:val="00890A2B"/>
    <w:rsid w:val="008962E4"/>
    <w:rsid w:val="008A42AF"/>
    <w:rsid w:val="008A4BE2"/>
    <w:rsid w:val="008A529B"/>
    <w:rsid w:val="008B6E45"/>
    <w:rsid w:val="008B77DB"/>
    <w:rsid w:val="008C4554"/>
    <w:rsid w:val="008C5D78"/>
    <w:rsid w:val="008D6E64"/>
    <w:rsid w:val="008D7F2F"/>
    <w:rsid w:val="008E0392"/>
    <w:rsid w:val="008E1561"/>
    <w:rsid w:val="008F07D6"/>
    <w:rsid w:val="008F0F07"/>
    <w:rsid w:val="008F3AE1"/>
    <w:rsid w:val="008F695F"/>
    <w:rsid w:val="008F69D5"/>
    <w:rsid w:val="00901FC2"/>
    <w:rsid w:val="00907732"/>
    <w:rsid w:val="009103E8"/>
    <w:rsid w:val="00911B4F"/>
    <w:rsid w:val="009127D3"/>
    <w:rsid w:val="0091486E"/>
    <w:rsid w:val="0091681F"/>
    <w:rsid w:val="00925486"/>
    <w:rsid w:val="00930131"/>
    <w:rsid w:val="00931068"/>
    <w:rsid w:val="009447D3"/>
    <w:rsid w:val="00947A69"/>
    <w:rsid w:val="00956819"/>
    <w:rsid w:val="009575C0"/>
    <w:rsid w:val="009634BB"/>
    <w:rsid w:val="00963D2A"/>
    <w:rsid w:val="00964959"/>
    <w:rsid w:val="009653AE"/>
    <w:rsid w:val="00965E12"/>
    <w:rsid w:val="0097146B"/>
    <w:rsid w:val="00971E9B"/>
    <w:rsid w:val="0098429D"/>
    <w:rsid w:val="0098721D"/>
    <w:rsid w:val="00987E17"/>
    <w:rsid w:val="00993CC9"/>
    <w:rsid w:val="009956CD"/>
    <w:rsid w:val="00995754"/>
    <w:rsid w:val="00996061"/>
    <w:rsid w:val="009963E4"/>
    <w:rsid w:val="009A2271"/>
    <w:rsid w:val="009A28C9"/>
    <w:rsid w:val="009B3AEB"/>
    <w:rsid w:val="009B5BCD"/>
    <w:rsid w:val="009C07D0"/>
    <w:rsid w:val="009C2FC8"/>
    <w:rsid w:val="009C398D"/>
    <w:rsid w:val="009C605F"/>
    <w:rsid w:val="009D7DF4"/>
    <w:rsid w:val="009D7E4C"/>
    <w:rsid w:val="009E0331"/>
    <w:rsid w:val="009E3512"/>
    <w:rsid w:val="009E5F0A"/>
    <w:rsid w:val="009E64C5"/>
    <w:rsid w:val="009F7F4C"/>
    <w:rsid w:val="00A002E6"/>
    <w:rsid w:val="00A02173"/>
    <w:rsid w:val="00A02EC5"/>
    <w:rsid w:val="00A0786F"/>
    <w:rsid w:val="00A134E1"/>
    <w:rsid w:val="00A1475B"/>
    <w:rsid w:val="00A200E3"/>
    <w:rsid w:val="00A20F83"/>
    <w:rsid w:val="00A2291F"/>
    <w:rsid w:val="00A23AC8"/>
    <w:rsid w:val="00A322E8"/>
    <w:rsid w:val="00A3300E"/>
    <w:rsid w:val="00A3350E"/>
    <w:rsid w:val="00A35A36"/>
    <w:rsid w:val="00A413B1"/>
    <w:rsid w:val="00A4328A"/>
    <w:rsid w:val="00A459DC"/>
    <w:rsid w:val="00A45E4D"/>
    <w:rsid w:val="00A51ECF"/>
    <w:rsid w:val="00A542E5"/>
    <w:rsid w:val="00A56E44"/>
    <w:rsid w:val="00A600A3"/>
    <w:rsid w:val="00A660C5"/>
    <w:rsid w:val="00A67222"/>
    <w:rsid w:val="00A753E9"/>
    <w:rsid w:val="00A82BF7"/>
    <w:rsid w:val="00A840C7"/>
    <w:rsid w:val="00A842EB"/>
    <w:rsid w:val="00A90C2A"/>
    <w:rsid w:val="00AA0811"/>
    <w:rsid w:val="00AA1373"/>
    <w:rsid w:val="00AA5C24"/>
    <w:rsid w:val="00AB5132"/>
    <w:rsid w:val="00AB5912"/>
    <w:rsid w:val="00AB5EF1"/>
    <w:rsid w:val="00AC2E28"/>
    <w:rsid w:val="00AC44FC"/>
    <w:rsid w:val="00AC6EB0"/>
    <w:rsid w:val="00AD00C6"/>
    <w:rsid w:val="00AD21BA"/>
    <w:rsid w:val="00AD3999"/>
    <w:rsid w:val="00AD67DC"/>
    <w:rsid w:val="00AE0F78"/>
    <w:rsid w:val="00AE1650"/>
    <w:rsid w:val="00AE2EA7"/>
    <w:rsid w:val="00AF171A"/>
    <w:rsid w:val="00AF41EF"/>
    <w:rsid w:val="00AF5997"/>
    <w:rsid w:val="00AF5EE8"/>
    <w:rsid w:val="00B012B6"/>
    <w:rsid w:val="00B01694"/>
    <w:rsid w:val="00B05BC8"/>
    <w:rsid w:val="00B12553"/>
    <w:rsid w:val="00B13A46"/>
    <w:rsid w:val="00B14441"/>
    <w:rsid w:val="00B15E55"/>
    <w:rsid w:val="00B2445A"/>
    <w:rsid w:val="00B30DA3"/>
    <w:rsid w:val="00B311C2"/>
    <w:rsid w:val="00B3288E"/>
    <w:rsid w:val="00B4728B"/>
    <w:rsid w:val="00B47F12"/>
    <w:rsid w:val="00B51F91"/>
    <w:rsid w:val="00B52B70"/>
    <w:rsid w:val="00B54E40"/>
    <w:rsid w:val="00B617A2"/>
    <w:rsid w:val="00B63A0C"/>
    <w:rsid w:val="00B644A3"/>
    <w:rsid w:val="00B76598"/>
    <w:rsid w:val="00B80D51"/>
    <w:rsid w:val="00B86AA4"/>
    <w:rsid w:val="00B903CA"/>
    <w:rsid w:val="00B92B5A"/>
    <w:rsid w:val="00BA09CF"/>
    <w:rsid w:val="00BA771C"/>
    <w:rsid w:val="00BB1716"/>
    <w:rsid w:val="00BB1BF5"/>
    <w:rsid w:val="00BB3655"/>
    <w:rsid w:val="00BB6B63"/>
    <w:rsid w:val="00BD365A"/>
    <w:rsid w:val="00BD4317"/>
    <w:rsid w:val="00BD62FE"/>
    <w:rsid w:val="00BD7D49"/>
    <w:rsid w:val="00BD7FF4"/>
    <w:rsid w:val="00BE13F8"/>
    <w:rsid w:val="00BE4D06"/>
    <w:rsid w:val="00BE6815"/>
    <w:rsid w:val="00BF4736"/>
    <w:rsid w:val="00C0256E"/>
    <w:rsid w:val="00C02FF8"/>
    <w:rsid w:val="00C05BC9"/>
    <w:rsid w:val="00C1567B"/>
    <w:rsid w:val="00C167C8"/>
    <w:rsid w:val="00C172BD"/>
    <w:rsid w:val="00C2109D"/>
    <w:rsid w:val="00C24CD0"/>
    <w:rsid w:val="00C31C9C"/>
    <w:rsid w:val="00C365A7"/>
    <w:rsid w:val="00C41399"/>
    <w:rsid w:val="00C424C0"/>
    <w:rsid w:val="00C4344B"/>
    <w:rsid w:val="00C52BA2"/>
    <w:rsid w:val="00C55414"/>
    <w:rsid w:val="00C7746A"/>
    <w:rsid w:val="00C862C6"/>
    <w:rsid w:val="00C86A6D"/>
    <w:rsid w:val="00C955C4"/>
    <w:rsid w:val="00C95CE5"/>
    <w:rsid w:val="00C95D70"/>
    <w:rsid w:val="00CB135A"/>
    <w:rsid w:val="00CB3F05"/>
    <w:rsid w:val="00CB5E53"/>
    <w:rsid w:val="00CB6694"/>
    <w:rsid w:val="00CC1AEA"/>
    <w:rsid w:val="00CD4AF4"/>
    <w:rsid w:val="00CD7BF2"/>
    <w:rsid w:val="00CE0073"/>
    <w:rsid w:val="00CE5764"/>
    <w:rsid w:val="00CF12BA"/>
    <w:rsid w:val="00CF4814"/>
    <w:rsid w:val="00CF7CCE"/>
    <w:rsid w:val="00D030E0"/>
    <w:rsid w:val="00D11E5E"/>
    <w:rsid w:val="00D13EC7"/>
    <w:rsid w:val="00D176AF"/>
    <w:rsid w:val="00D21183"/>
    <w:rsid w:val="00D21606"/>
    <w:rsid w:val="00D23A82"/>
    <w:rsid w:val="00D2674D"/>
    <w:rsid w:val="00D309DF"/>
    <w:rsid w:val="00D30CB9"/>
    <w:rsid w:val="00D371C0"/>
    <w:rsid w:val="00D519E5"/>
    <w:rsid w:val="00D52DB5"/>
    <w:rsid w:val="00D5383D"/>
    <w:rsid w:val="00D53921"/>
    <w:rsid w:val="00D55802"/>
    <w:rsid w:val="00D702F5"/>
    <w:rsid w:val="00D743BE"/>
    <w:rsid w:val="00D81EB9"/>
    <w:rsid w:val="00D926D8"/>
    <w:rsid w:val="00D949DC"/>
    <w:rsid w:val="00D94B01"/>
    <w:rsid w:val="00DA7A8C"/>
    <w:rsid w:val="00DA7E1F"/>
    <w:rsid w:val="00DB159B"/>
    <w:rsid w:val="00DB4EFD"/>
    <w:rsid w:val="00DC49A7"/>
    <w:rsid w:val="00DC74AE"/>
    <w:rsid w:val="00DD33AF"/>
    <w:rsid w:val="00DE4E6D"/>
    <w:rsid w:val="00DF2911"/>
    <w:rsid w:val="00DF5F25"/>
    <w:rsid w:val="00E012FD"/>
    <w:rsid w:val="00E0385E"/>
    <w:rsid w:val="00E039CF"/>
    <w:rsid w:val="00E03D6B"/>
    <w:rsid w:val="00E174E2"/>
    <w:rsid w:val="00E17E7D"/>
    <w:rsid w:val="00E2469A"/>
    <w:rsid w:val="00E2470E"/>
    <w:rsid w:val="00E30E30"/>
    <w:rsid w:val="00E30FC5"/>
    <w:rsid w:val="00E371C7"/>
    <w:rsid w:val="00E372D9"/>
    <w:rsid w:val="00E373D5"/>
    <w:rsid w:val="00E431D4"/>
    <w:rsid w:val="00E53BA3"/>
    <w:rsid w:val="00E549A8"/>
    <w:rsid w:val="00E55157"/>
    <w:rsid w:val="00E55827"/>
    <w:rsid w:val="00E6513B"/>
    <w:rsid w:val="00E65B19"/>
    <w:rsid w:val="00E66ADB"/>
    <w:rsid w:val="00E725F0"/>
    <w:rsid w:val="00E81B6C"/>
    <w:rsid w:val="00E83F05"/>
    <w:rsid w:val="00E87A13"/>
    <w:rsid w:val="00E930B3"/>
    <w:rsid w:val="00E95398"/>
    <w:rsid w:val="00EA53BA"/>
    <w:rsid w:val="00EB42ED"/>
    <w:rsid w:val="00EB7F55"/>
    <w:rsid w:val="00EC0C6D"/>
    <w:rsid w:val="00EC2790"/>
    <w:rsid w:val="00ED4B53"/>
    <w:rsid w:val="00EE0783"/>
    <w:rsid w:val="00EE1EA7"/>
    <w:rsid w:val="00EE3893"/>
    <w:rsid w:val="00EE7B5C"/>
    <w:rsid w:val="00EF06EC"/>
    <w:rsid w:val="00EF4EDE"/>
    <w:rsid w:val="00EF72E2"/>
    <w:rsid w:val="00F01F58"/>
    <w:rsid w:val="00F02005"/>
    <w:rsid w:val="00F04CE2"/>
    <w:rsid w:val="00F0725A"/>
    <w:rsid w:val="00F073AE"/>
    <w:rsid w:val="00F07B7B"/>
    <w:rsid w:val="00F12E82"/>
    <w:rsid w:val="00F143A3"/>
    <w:rsid w:val="00F15636"/>
    <w:rsid w:val="00F15BF0"/>
    <w:rsid w:val="00F210EA"/>
    <w:rsid w:val="00F2173D"/>
    <w:rsid w:val="00F24FF0"/>
    <w:rsid w:val="00F27FBB"/>
    <w:rsid w:val="00F33B74"/>
    <w:rsid w:val="00F3487A"/>
    <w:rsid w:val="00F35DC1"/>
    <w:rsid w:val="00F36E5C"/>
    <w:rsid w:val="00F37428"/>
    <w:rsid w:val="00F42445"/>
    <w:rsid w:val="00F42878"/>
    <w:rsid w:val="00F52E73"/>
    <w:rsid w:val="00F54012"/>
    <w:rsid w:val="00F57BFB"/>
    <w:rsid w:val="00F627A3"/>
    <w:rsid w:val="00F649AC"/>
    <w:rsid w:val="00F64F0F"/>
    <w:rsid w:val="00F659D7"/>
    <w:rsid w:val="00F66E42"/>
    <w:rsid w:val="00F70405"/>
    <w:rsid w:val="00F72DD4"/>
    <w:rsid w:val="00F7731F"/>
    <w:rsid w:val="00F7762B"/>
    <w:rsid w:val="00F85825"/>
    <w:rsid w:val="00F86CEF"/>
    <w:rsid w:val="00F918F7"/>
    <w:rsid w:val="00FA6310"/>
    <w:rsid w:val="00FA7984"/>
    <w:rsid w:val="00FB59C7"/>
    <w:rsid w:val="00FC0776"/>
    <w:rsid w:val="00FC12C0"/>
    <w:rsid w:val="00FC15DF"/>
    <w:rsid w:val="00FC227C"/>
    <w:rsid w:val="00FD1B14"/>
    <w:rsid w:val="00FD6C4B"/>
    <w:rsid w:val="00FE382A"/>
    <w:rsid w:val="00FE4C95"/>
    <w:rsid w:val="00FE5208"/>
    <w:rsid w:val="00FE678C"/>
    <w:rsid w:val="00FE7FD9"/>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iPriority w:val="99"/>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iPriority w:val="99"/>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ecure.wvmi.org/QUESTIONS/Specifications/Mnemonics%20and%20Questions/fy2019q4/MnemonicQuestions4q19.xls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6FD3D-388D-4D33-AE48-3F99FA7F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2390</TotalTime>
  <Pages>17</Pages>
  <Words>5066</Words>
  <Characters>27241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68</cp:revision>
  <cp:lastPrinted>2007-02-02T13:24:00Z</cp:lastPrinted>
  <dcterms:created xsi:type="dcterms:W3CDTF">2018-06-06T03:30:00Z</dcterms:created>
  <dcterms:modified xsi:type="dcterms:W3CDTF">2019-09-30T20:12:00Z</dcterms:modified>
</cp:coreProperties>
</file>